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4F" w:rsidRDefault="00CB654F" w:rsidP="006B5EF1">
      <w:pPr>
        <w:jc w:val="center"/>
        <w:rPr>
          <w:rFonts w:ascii="Arial Rounded MT Bold" w:hAnsi="Arial Rounded MT Bold"/>
          <w:color w:val="5F497A" w:themeColor="accent4" w:themeShade="BF"/>
          <w:sz w:val="72"/>
        </w:rPr>
      </w:pPr>
    </w:p>
    <w:p w:rsidR="006B5EF1" w:rsidRDefault="006B5EF1" w:rsidP="006B5EF1">
      <w:pPr>
        <w:jc w:val="center"/>
        <w:rPr>
          <w:rFonts w:ascii="Arial Rounded MT Bold" w:hAnsi="Arial Rounded MT Bold"/>
          <w:color w:val="5F497A" w:themeColor="accent4" w:themeShade="BF"/>
          <w:sz w:val="72"/>
        </w:rPr>
      </w:pPr>
    </w:p>
    <w:p w:rsidR="00547D46" w:rsidRDefault="00547D46" w:rsidP="006B5EF1">
      <w:pPr>
        <w:jc w:val="center"/>
        <w:rPr>
          <w:rFonts w:ascii="Arial Rounded MT Bold" w:hAnsi="Arial Rounded MT Bold"/>
          <w:color w:val="5F497A" w:themeColor="accent4" w:themeShade="BF"/>
          <w:sz w:val="72"/>
        </w:rPr>
      </w:pPr>
    </w:p>
    <w:p w:rsidR="003C2931" w:rsidRPr="009634B6" w:rsidRDefault="0071274C" w:rsidP="00283066">
      <w:pPr>
        <w:jc w:val="center"/>
        <w:rPr>
          <w:rFonts w:ascii="Arial Rounded MT Bold" w:hAnsi="Arial Rounded MT Bold"/>
          <w:b/>
          <w:color w:val="5F497A" w:themeColor="accent4" w:themeShade="BF"/>
          <w:sz w:val="72"/>
        </w:rPr>
      </w:pPr>
      <w:r w:rsidRPr="009634B6">
        <w:rPr>
          <w:rFonts w:ascii="Arial Rounded MT Bold" w:hAnsi="Arial Rounded MT Bold"/>
          <w:b/>
          <w:color w:val="5F497A" w:themeColor="accent4" w:themeShade="BF"/>
          <w:sz w:val="72"/>
        </w:rPr>
        <w:t>Preparing for Adulthood</w:t>
      </w:r>
      <w:r w:rsidR="00283066" w:rsidRPr="009634B6">
        <w:rPr>
          <w:rFonts w:ascii="Arial Rounded MT Bold" w:hAnsi="Arial Rounded MT Bold"/>
          <w:b/>
          <w:color w:val="5F497A" w:themeColor="accent4" w:themeShade="BF"/>
          <w:sz w:val="72"/>
        </w:rPr>
        <w:t xml:space="preserve"> </w:t>
      </w:r>
      <w:r w:rsidRPr="009634B6">
        <w:rPr>
          <w:rFonts w:ascii="Arial Rounded MT Bold" w:hAnsi="Arial Rounded MT Bold"/>
          <w:b/>
          <w:color w:val="5F497A" w:themeColor="accent4" w:themeShade="BF"/>
          <w:sz w:val="72"/>
        </w:rPr>
        <w:t>in North Tyneside</w:t>
      </w:r>
    </w:p>
    <w:p w:rsidR="006B5EF1" w:rsidRDefault="006B5EF1" w:rsidP="006B5EF1">
      <w:pPr>
        <w:jc w:val="center"/>
        <w:rPr>
          <w:rFonts w:ascii="Arial Rounded MT Bold" w:hAnsi="Arial Rounded MT Bold"/>
          <w:color w:val="5F497A" w:themeColor="accent4" w:themeShade="BF"/>
          <w:sz w:val="72"/>
        </w:rPr>
      </w:pPr>
    </w:p>
    <w:p w:rsidR="006B5EF1" w:rsidRDefault="006B5EF1" w:rsidP="006B5EF1">
      <w:pPr>
        <w:jc w:val="center"/>
        <w:rPr>
          <w:rFonts w:ascii="Arial Rounded MT Bold" w:hAnsi="Arial Rounded MT Bold"/>
          <w:color w:val="5F497A" w:themeColor="accent4" w:themeShade="BF"/>
          <w:sz w:val="72"/>
        </w:rPr>
      </w:pPr>
    </w:p>
    <w:p w:rsidR="00BC2664" w:rsidRDefault="00BC2664" w:rsidP="006B5EF1">
      <w:pPr>
        <w:jc w:val="center"/>
        <w:rPr>
          <w:rFonts w:ascii="Arial Rounded MT Bold" w:hAnsi="Arial Rounded MT Bold"/>
          <w:color w:val="5F497A" w:themeColor="accent4" w:themeShade="BF"/>
          <w:sz w:val="72"/>
        </w:rPr>
      </w:pPr>
    </w:p>
    <w:p w:rsidR="00BC2664" w:rsidRDefault="00BC2664" w:rsidP="006B5EF1">
      <w:pPr>
        <w:jc w:val="center"/>
        <w:rPr>
          <w:rFonts w:ascii="Arial Rounded MT Bold" w:hAnsi="Arial Rounded MT Bold"/>
          <w:color w:val="5F497A" w:themeColor="accent4" w:themeShade="BF"/>
          <w:sz w:val="72"/>
        </w:rPr>
      </w:pPr>
    </w:p>
    <w:p w:rsidR="00BC2664" w:rsidRDefault="00BC2664" w:rsidP="006B5EF1">
      <w:pPr>
        <w:jc w:val="center"/>
        <w:rPr>
          <w:rFonts w:ascii="Arial Rounded MT Bold" w:hAnsi="Arial Rounded MT Bold"/>
          <w:color w:val="5F497A" w:themeColor="accent4" w:themeShade="BF"/>
          <w:sz w:val="72"/>
        </w:rPr>
      </w:pPr>
    </w:p>
    <w:p w:rsidR="00283066" w:rsidRPr="00A05EFE" w:rsidRDefault="00CB654F" w:rsidP="006B5EF1">
      <w:pPr>
        <w:jc w:val="center"/>
        <w:rPr>
          <w:rFonts w:ascii="Arial Rounded MT Bold" w:hAnsi="Arial Rounded MT Bold"/>
          <w:b/>
          <w:color w:val="5F497A" w:themeColor="accent4" w:themeShade="BF"/>
          <w:sz w:val="56"/>
        </w:rPr>
      </w:pPr>
      <w:r w:rsidRPr="00A05EFE">
        <w:rPr>
          <w:rFonts w:ascii="Arial Rounded MT Bold" w:hAnsi="Arial Rounded MT Bold"/>
          <w:b/>
          <w:noProof/>
          <w:color w:val="5F497A" w:themeColor="accent4" w:themeShade="BF"/>
          <w:sz w:val="56"/>
          <w:lang w:eastAsia="en-GB"/>
        </w:rPr>
        <w:drawing>
          <wp:anchor distT="0" distB="0" distL="114300" distR="114300" simplePos="0" relativeHeight="251658240" behindDoc="0" locked="0" layoutInCell="1" allowOverlap="1" wp14:anchorId="18ADF893" wp14:editId="6525E9CE">
            <wp:simplePos x="0" y="0"/>
            <wp:positionH relativeFrom="column">
              <wp:posOffset>3676650</wp:posOffset>
            </wp:positionH>
            <wp:positionV relativeFrom="paragraph">
              <wp:posOffset>3278505</wp:posOffset>
            </wp:positionV>
            <wp:extent cx="2596515" cy="914400"/>
            <wp:effectExtent l="19050" t="0" r="0" b="0"/>
            <wp:wrapSquare wrapText="bothSides"/>
            <wp:docPr id="1" name="Picture 1" descr="S:\ES&amp;I\IYSS\Connexions\Admin and Finance\Logos\Connexions North Tyneside logo\connexion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amp;I\IYSS\Connexions\Admin and Finance\Logos\Connexions North Tyneside logo\connexions Logo colour.JPG"/>
                    <pic:cNvPicPr>
                      <a:picLocks noChangeAspect="1" noChangeArrowheads="1"/>
                    </pic:cNvPicPr>
                  </pic:nvPicPr>
                  <pic:blipFill>
                    <a:blip r:embed="rId7" cstate="print"/>
                    <a:srcRect/>
                    <a:stretch>
                      <a:fillRect/>
                    </a:stretch>
                  </pic:blipFill>
                  <pic:spPr bwMode="auto">
                    <a:xfrm>
                      <a:off x="0" y="0"/>
                      <a:ext cx="2596515" cy="914400"/>
                    </a:xfrm>
                    <a:prstGeom prst="rect">
                      <a:avLst/>
                    </a:prstGeom>
                    <a:noFill/>
                    <a:ln w="9525">
                      <a:noFill/>
                      <a:miter lim="800000"/>
                      <a:headEnd/>
                      <a:tailEnd/>
                    </a:ln>
                  </pic:spPr>
                </pic:pic>
              </a:graphicData>
            </a:graphic>
          </wp:anchor>
        </w:drawing>
      </w:r>
      <w:r w:rsidR="00BC2664" w:rsidRPr="00A05EFE">
        <w:rPr>
          <w:rFonts w:ascii="Arial Rounded MT Bold" w:hAnsi="Arial Rounded MT Bold"/>
          <w:b/>
          <w:color w:val="5F497A" w:themeColor="accent4" w:themeShade="BF"/>
          <w:sz w:val="56"/>
        </w:rPr>
        <w:t>Yo</w:t>
      </w:r>
      <w:bookmarkStart w:id="0" w:name="_GoBack"/>
      <w:bookmarkEnd w:id="0"/>
      <w:r w:rsidR="00BC2664" w:rsidRPr="00A05EFE">
        <w:rPr>
          <w:rFonts w:ascii="Arial Rounded MT Bold" w:hAnsi="Arial Rounded MT Bold"/>
          <w:b/>
          <w:color w:val="5F497A" w:themeColor="accent4" w:themeShade="BF"/>
          <w:sz w:val="56"/>
        </w:rPr>
        <w:t xml:space="preserve">ur </w:t>
      </w:r>
      <w:r w:rsidR="009634B6" w:rsidRPr="00A05EFE">
        <w:rPr>
          <w:rFonts w:ascii="Arial Rounded MT Bold" w:hAnsi="Arial Rounded MT Bold"/>
          <w:b/>
          <w:color w:val="5F497A" w:themeColor="accent4" w:themeShade="BF"/>
          <w:sz w:val="56"/>
        </w:rPr>
        <w:t>Preparing for Adulthood W</w:t>
      </w:r>
      <w:r w:rsidR="00BC2664" w:rsidRPr="00A05EFE">
        <w:rPr>
          <w:rFonts w:ascii="Arial Rounded MT Bold" w:hAnsi="Arial Rounded MT Bold"/>
          <w:b/>
          <w:color w:val="5F497A" w:themeColor="accent4" w:themeShade="BF"/>
          <w:sz w:val="56"/>
        </w:rPr>
        <w:t>orkb</w:t>
      </w:r>
      <w:r w:rsidR="006B5EF1" w:rsidRPr="00A05EFE">
        <w:rPr>
          <w:rFonts w:ascii="Arial Rounded MT Bold" w:hAnsi="Arial Rounded MT Bold"/>
          <w:b/>
          <w:color w:val="5F497A" w:themeColor="accent4" w:themeShade="BF"/>
          <w:sz w:val="56"/>
        </w:rPr>
        <w:t>ook</w:t>
      </w:r>
    </w:p>
    <w:p w:rsidR="00365FC4" w:rsidRDefault="00365FC4" w:rsidP="006B5EF1">
      <w:pPr>
        <w:jc w:val="center"/>
        <w:rPr>
          <w:rFonts w:ascii="Arial Rounded MT Bold" w:hAnsi="Arial Rounded MT Bold"/>
          <w:color w:val="5F497A" w:themeColor="accent4" w:themeShade="BF"/>
          <w:sz w:val="56"/>
        </w:rPr>
      </w:pPr>
    </w:p>
    <w:p w:rsidR="00365FC4" w:rsidRPr="00283066" w:rsidRDefault="00365FC4" w:rsidP="006B5EF1">
      <w:pPr>
        <w:jc w:val="cente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t>A guide for young people in Years 9</w:t>
      </w:r>
      <w:proofErr w:type="gramStart"/>
      <w:r>
        <w:rPr>
          <w:rFonts w:ascii="Arial Rounded MT Bold" w:hAnsi="Arial Rounded MT Bold"/>
          <w:color w:val="5F497A" w:themeColor="accent4" w:themeShade="BF"/>
          <w:sz w:val="56"/>
        </w:rPr>
        <w:t>,10,11</w:t>
      </w:r>
      <w:proofErr w:type="gramEnd"/>
      <w:r>
        <w:rPr>
          <w:rFonts w:ascii="Arial Rounded MT Bold" w:hAnsi="Arial Rounded MT Bold"/>
          <w:color w:val="5F497A" w:themeColor="accent4" w:themeShade="BF"/>
          <w:sz w:val="56"/>
        </w:rPr>
        <w:t xml:space="preserve"> and 6</w:t>
      </w:r>
      <w:r w:rsidRPr="00365FC4">
        <w:rPr>
          <w:rFonts w:ascii="Arial Rounded MT Bold" w:hAnsi="Arial Rounded MT Bold"/>
          <w:color w:val="5F497A" w:themeColor="accent4" w:themeShade="BF"/>
          <w:sz w:val="56"/>
          <w:vertAlign w:val="superscript"/>
        </w:rPr>
        <w:t>th</w:t>
      </w:r>
      <w:r>
        <w:rPr>
          <w:rFonts w:ascii="Arial Rounded MT Bold" w:hAnsi="Arial Rounded MT Bold"/>
          <w:color w:val="5F497A" w:themeColor="accent4" w:themeShade="BF"/>
          <w:sz w:val="56"/>
        </w:rPr>
        <w:t xml:space="preserve"> form</w:t>
      </w:r>
    </w:p>
    <w:p w:rsidR="00283066" w:rsidRDefault="00283066">
      <w:pPr>
        <w:rPr>
          <w:rFonts w:ascii="Arial Rounded MT Bold" w:hAnsi="Arial Rounded MT Bold"/>
          <w:color w:val="5F497A" w:themeColor="accent4" w:themeShade="BF"/>
          <w:sz w:val="72"/>
        </w:rPr>
      </w:pPr>
      <w:r>
        <w:rPr>
          <w:rFonts w:ascii="Arial Rounded MT Bold" w:hAnsi="Arial Rounded MT Bold"/>
          <w:color w:val="5F497A" w:themeColor="accent4" w:themeShade="BF"/>
          <w:sz w:val="72"/>
        </w:rPr>
        <w:br w:type="page"/>
      </w:r>
    </w:p>
    <w:p w:rsidR="00166FE9" w:rsidRDefault="00825F46" w:rsidP="00BC7BEB">
      <w:pPr>
        <w:rPr>
          <w:rFonts w:ascii="Arial" w:hAnsi="Arial" w:cs="Arial"/>
          <w:sz w:val="18"/>
        </w:rPr>
      </w:pPr>
      <w:r>
        <w:rPr>
          <w:rFonts w:ascii="Arial" w:hAnsi="Arial" w:cs="Arial"/>
          <w:b/>
          <w:color w:val="000000" w:themeColor="text1"/>
        </w:rPr>
        <w:lastRenderedPageBreak/>
        <w:br w:type="page"/>
      </w:r>
      <w:r w:rsidR="000858B7" w:rsidRPr="00752D8C">
        <w:rPr>
          <w:rFonts w:ascii="Arial" w:hAnsi="Arial" w:cs="Arial"/>
          <w:noProof/>
          <w:sz w:val="18"/>
          <w:lang w:eastAsia="en-GB"/>
        </w:rPr>
        <w:lastRenderedPageBreak/>
        <w:drawing>
          <wp:inline distT="0" distB="0" distL="0" distR="0">
            <wp:extent cx="6235567" cy="8899451"/>
            <wp:effectExtent l="0" t="0" r="704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11E5" w:rsidRDefault="008511E5" w:rsidP="008511E5">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Transition means change...</w:t>
      </w:r>
    </w:p>
    <w:p w:rsidR="008511E5" w:rsidRDefault="008511E5" w:rsidP="008511E5">
      <w:pPr>
        <w:rPr>
          <w:rFonts w:ascii="Arial Rounded MT Bold" w:hAnsi="Arial Rounded MT Bold"/>
          <w:color w:val="5F497A" w:themeColor="accent4" w:themeShade="BF"/>
          <w:sz w:val="56"/>
        </w:rPr>
      </w:pPr>
    </w:p>
    <w:p w:rsidR="008511E5" w:rsidRDefault="00056B9B" w:rsidP="003077C9">
      <w:pPr>
        <w:ind w:left="-284"/>
        <w:rPr>
          <w:rFonts w:ascii="Arial Rounded MT Bold" w:hAnsi="Arial Rounded MT Bold"/>
          <w:color w:val="5F497A" w:themeColor="accent4" w:themeShade="BF"/>
          <w:sz w:val="56"/>
        </w:rPr>
      </w:pPr>
      <w:r>
        <w:rPr>
          <w:rFonts w:ascii="Arial Rounded MT Bold" w:hAnsi="Arial Rounded MT Bold"/>
          <w:noProof/>
          <w:color w:val="5F497A" w:themeColor="accent4" w:themeShade="BF"/>
          <w:sz w:val="56"/>
          <w:lang w:eastAsia="en-GB"/>
        </w:rPr>
        <w:drawing>
          <wp:inline distT="0" distB="0" distL="0" distR="0">
            <wp:extent cx="6646460" cy="6209731"/>
            <wp:effectExtent l="0" t="0" r="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511E5" w:rsidRPr="00BC7BEB" w:rsidRDefault="008511E5" w:rsidP="008511E5">
      <w:pPr>
        <w:rPr>
          <w:rFonts w:ascii="Arial Rounded MT Bold" w:hAnsi="Arial Rounded MT Bold"/>
          <w:color w:val="5F497A" w:themeColor="accent4" w:themeShade="BF"/>
          <w:sz w:val="56"/>
        </w:rPr>
      </w:pPr>
    </w:p>
    <w:p w:rsidR="00166FE9" w:rsidRDefault="00166FE9">
      <w:pPr>
        <w:rPr>
          <w:rFonts w:ascii="Arial" w:hAnsi="Arial" w:cs="Arial"/>
          <w:sz w:val="18"/>
        </w:rPr>
      </w:pPr>
    </w:p>
    <w:p w:rsidR="00B93DF2" w:rsidRDefault="00B93DF2">
      <w:pPr>
        <w:rPr>
          <w:rFonts w:ascii="Arial" w:hAnsi="Arial" w:cs="Arial"/>
          <w:sz w:val="18"/>
        </w:rPr>
      </w:pPr>
      <w:r>
        <w:rPr>
          <w:rFonts w:ascii="Arial" w:hAnsi="Arial" w:cs="Arial"/>
          <w:sz w:val="18"/>
        </w:rPr>
        <w:br w:type="page"/>
      </w:r>
    </w:p>
    <w:p w:rsidR="000E0758" w:rsidRDefault="000E0758" w:rsidP="00BC7BEB">
      <w:pPr>
        <w:rPr>
          <w:rFonts w:ascii="Arial" w:hAnsi="Arial" w:cs="Arial"/>
          <w:sz w:val="18"/>
        </w:rPr>
      </w:pPr>
    </w:p>
    <w:p w:rsidR="00C6429F" w:rsidRDefault="00B93DF2" w:rsidP="00AE1548">
      <w:pPr>
        <w:ind w:left="-426"/>
        <w:rPr>
          <w:rFonts w:ascii="Arial" w:hAnsi="Arial" w:cs="Arial"/>
          <w:sz w:val="18"/>
        </w:rPr>
      </w:pPr>
      <w:r>
        <w:rPr>
          <w:rFonts w:ascii="Arial" w:hAnsi="Arial" w:cs="Arial"/>
          <w:noProof/>
          <w:sz w:val="18"/>
          <w:lang w:eastAsia="en-GB"/>
        </w:rPr>
        <w:drawing>
          <wp:inline distT="0" distB="0" distL="0" distR="0">
            <wp:extent cx="6755642" cy="8311487"/>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94C19" w:rsidRDefault="00094C19" w:rsidP="00820E0E">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 xml:space="preserve">Getting ready in </w:t>
      </w:r>
    </w:p>
    <w:p w:rsidR="00820E0E" w:rsidRDefault="00094C19" w:rsidP="00820E0E">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t>Years 8 and 9 (age 13-14)</w:t>
      </w:r>
    </w:p>
    <w:p w:rsidR="00094C19" w:rsidRDefault="00094C19" w:rsidP="00820E0E">
      <w:pPr>
        <w:rPr>
          <w:rFonts w:ascii="Arial Rounded MT Bold" w:hAnsi="Arial Rounded MT Bold"/>
          <w:color w:val="5F497A" w:themeColor="accent4" w:themeShade="BF"/>
          <w:sz w:val="36"/>
        </w:rPr>
      </w:pPr>
    </w:p>
    <w:p w:rsidR="00094C19" w:rsidRPr="00A05EFE" w:rsidRDefault="00A05EFE" w:rsidP="00820E0E">
      <w:pPr>
        <w:rPr>
          <w:rFonts w:ascii="Arial Rounded MT Bold" w:hAnsi="Arial Rounded MT Bold"/>
          <w:color w:val="5F497A" w:themeColor="accent4" w:themeShade="BF"/>
          <w:sz w:val="40"/>
          <w:szCs w:val="40"/>
        </w:rPr>
      </w:pPr>
      <w:r w:rsidRPr="00A05EFE">
        <w:rPr>
          <w:rFonts w:ascii="Arial Rounded MT Bold" w:hAnsi="Arial Rounded MT Bold"/>
          <w:color w:val="5F497A" w:themeColor="accent4" w:themeShade="BF"/>
          <w:sz w:val="40"/>
          <w:szCs w:val="40"/>
        </w:rPr>
        <w:t xml:space="preserve">Start to think </w:t>
      </w:r>
      <w:r w:rsidR="00094C19" w:rsidRPr="00A05EFE">
        <w:rPr>
          <w:rFonts w:ascii="Arial Rounded MT Bold" w:hAnsi="Arial Rounded MT Bold"/>
          <w:color w:val="5F497A" w:themeColor="accent4" w:themeShade="BF"/>
          <w:sz w:val="40"/>
          <w:szCs w:val="40"/>
        </w:rPr>
        <w:t xml:space="preserve">about what you want to do when you leave school. </w:t>
      </w:r>
    </w:p>
    <w:p w:rsidR="00094C19" w:rsidRDefault="00094C19" w:rsidP="00820E0E">
      <w:pPr>
        <w:rPr>
          <w:rFonts w:ascii="Arial Rounded MT Bold" w:hAnsi="Arial Rounded MT Bold"/>
          <w:color w:val="5F497A" w:themeColor="accent4" w:themeShade="BF"/>
          <w:sz w:val="40"/>
        </w:rPr>
      </w:pPr>
    </w:p>
    <w:p w:rsidR="00A05EFE" w:rsidRDefault="00A05EFE" w:rsidP="00A05EFE">
      <w:pPr>
        <w:pStyle w:val="ListParagraph"/>
        <w:numPr>
          <w:ilvl w:val="0"/>
          <w:numId w:val="3"/>
        </w:numPr>
        <w:rPr>
          <w:rFonts w:ascii="Arial Rounded MT Bold" w:hAnsi="Arial Rounded MT Bold"/>
          <w:color w:val="5F497A" w:themeColor="accent4" w:themeShade="BF"/>
          <w:sz w:val="40"/>
        </w:rPr>
      </w:pPr>
      <w:r>
        <w:rPr>
          <w:rFonts w:ascii="Arial Rounded MT Bold" w:hAnsi="Arial Rounded MT Bold"/>
          <w:color w:val="5F497A" w:themeColor="accent4" w:themeShade="BF"/>
          <w:sz w:val="40"/>
        </w:rPr>
        <w:t>What types of jobs would you like to find out about?</w:t>
      </w:r>
    </w:p>
    <w:p w:rsidR="00A05EFE" w:rsidRDefault="00A05EFE" w:rsidP="00A05EFE">
      <w:pPr>
        <w:pStyle w:val="ListParagraph"/>
        <w:numPr>
          <w:ilvl w:val="0"/>
          <w:numId w:val="3"/>
        </w:numPr>
        <w:rPr>
          <w:rFonts w:ascii="Arial Rounded MT Bold" w:hAnsi="Arial Rounded MT Bold"/>
          <w:color w:val="5F497A" w:themeColor="accent4" w:themeShade="BF"/>
          <w:sz w:val="40"/>
        </w:rPr>
      </w:pPr>
      <w:r>
        <w:rPr>
          <w:rFonts w:ascii="Arial Rounded MT Bold" w:hAnsi="Arial Rounded MT Bold"/>
          <w:color w:val="5F497A" w:themeColor="accent4" w:themeShade="BF"/>
          <w:sz w:val="40"/>
        </w:rPr>
        <w:t>Would you like to live in your own home, by yourself, or sharing with friends?</w:t>
      </w:r>
    </w:p>
    <w:p w:rsidR="00A05EFE" w:rsidRDefault="00A05EFE" w:rsidP="00A05EFE">
      <w:pPr>
        <w:pStyle w:val="ListParagraph"/>
        <w:numPr>
          <w:ilvl w:val="0"/>
          <w:numId w:val="3"/>
        </w:numPr>
        <w:rPr>
          <w:rFonts w:ascii="Arial Rounded MT Bold" w:hAnsi="Arial Rounded MT Bold"/>
          <w:color w:val="5F497A" w:themeColor="accent4" w:themeShade="BF"/>
          <w:sz w:val="40"/>
        </w:rPr>
      </w:pPr>
      <w:r>
        <w:rPr>
          <w:rFonts w:ascii="Arial Rounded MT Bold" w:hAnsi="Arial Rounded MT Bold"/>
          <w:color w:val="5F497A" w:themeColor="accent4" w:themeShade="BF"/>
          <w:sz w:val="40"/>
        </w:rPr>
        <w:t>What kind of things do you want to get involved with in your spare time?</w:t>
      </w:r>
    </w:p>
    <w:p w:rsidR="00A05EFE" w:rsidRDefault="00A05EFE" w:rsidP="00A05EFE">
      <w:pPr>
        <w:pStyle w:val="ListParagraph"/>
        <w:numPr>
          <w:ilvl w:val="0"/>
          <w:numId w:val="3"/>
        </w:numPr>
        <w:rPr>
          <w:rFonts w:ascii="Arial Rounded MT Bold" w:hAnsi="Arial Rounded MT Bold"/>
          <w:color w:val="5F497A" w:themeColor="accent4" w:themeShade="BF"/>
          <w:sz w:val="40"/>
        </w:rPr>
      </w:pPr>
      <w:r>
        <w:rPr>
          <w:rFonts w:ascii="Arial Rounded MT Bold" w:hAnsi="Arial Rounded MT Bold"/>
          <w:color w:val="5F497A" w:themeColor="accent4" w:themeShade="BF"/>
          <w:sz w:val="40"/>
        </w:rPr>
        <w:t>What things are very important to you in your life?</w:t>
      </w:r>
    </w:p>
    <w:p w:rsidR="00A05EFE" w:rsidRPr="00A05EFE" w:rsidRDefault="00A05EFE" w:rsidP="00A05EFE">
      <w:pPr>
        <w:pStyle w:val="ListParagraph"/>
        <w:numPr>
          <w:ilvl w:val="0"/>
          <w:numId w:val="3"/>
        </w:numPr>
        <w:rPr>
          <w:rFonts w:ascii="Arial Rounded MT Bold" w:hAnsi="Arial Rounded MT Bold"/>
          <w:color w:val="5F497A" w:themeColor="accent4" w:themeShade="BF"/>
          <w:sz w:val="40"/>
        </w:rPr>
      </w:pPr>
      <w:r>
        <w:rPr>
          <w:rFonts w:ascii="Arial Rounded MT Bold" w:hAnsi="Arial Rounded MT Bold"/>
          <w:color w:val="5F497A" w:themeColor="accent4" w:themeShade="BF"/>
          <w:sz w:val="40"/>
        </w:rPr>
        <w:t>What help do you need to keep healthy and safe?</w:t>
      </w:r>
    </w:p>
    <w:p w:rsidR="00094C19" w:rsidRPr="00094C19" w:rsidRDefault="00094C19" w:rsidP="00B7276B">
      <w:pPr>
        <w:ind w:left="-284"/>
        <w:rPr>
          <w:rFonts w:ascii="Arial Rounded MT Bold" w:hAnsi="Arial Rounded MT Bold"/>
          <w:color w:val="5F497A" w:themeColor="accent4" w:themeShade="BF"/>
          <w:sz w:val="40"/>
        </w:rPr>
      </w:pPr>
      <w:r>
        <w:rPr>
          <w:rFonts w:ascii="Arial Rounded MT Bold" w:hAnsi="Arial Rounded MT Bold"/>
          <w:noProof/>
          <w:color w:val="5F497A" w:themeColor="accent4" w:themeShade="BF"/>
          <w:sz w:val="40"/>
          <w:lang w:eastAsia="en-GB"/>
        </w:rPr>
        <w:lastRenderedPageBreak/>
        <w:drawing>
          <wp:inline distT="0" distB="0" distL="0" distR="0">
            <wp:extent cx="6796585" cy="6946710"/>
            <wp:effectExtent l="5715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423EF" w:rsidRDefault="00F140E4" w:rsidP="00725CA2">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t>Making a Plan School</w:t>
      </w:r>
      <w:r w:rsidR="00D423EF">
        <w:rPr>
          <w:rFonts w:ascii="Arial Rounded MT Bold" w:hAnsi="Arial Rounded MT Bold"/>
          <w:color w:val="5F497A" w:themeColor="accent4" w:themeShade="BF"/>
          <w:sz w:val="56"/>
        </w:rPr>
        <w:t xml:space="preserve"> Year 9 </w:t>
      </w:r>
    </w:p>
    <w:p w:rsidR="00725CA2" w:rsidRDefault="00D423EF" w:rsidP="00725CA2">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t>(age 14)</w:t>
      </w:r>
    </w:p>
    <w:p w:rsidR="00D423EF" w:rsidRDefault="00D423EF" w:rsidP="00725CA2">
      <w:pPr>
        <w:rPr>
          <w:rFonts w:ascii="Arial Rounded MT Bold" w:hAnsi="Arial Rounded MT Bold"/>
          <w:color w:val="5F497A" w:themeColor="accent4" w:themeShade="BF"/>
          <w:sz w:val="56"/>
        </w:rPr>
      </w:pPr>
    </w:p>
    <w:p w:rsidR="00D423EF" w:rsidRDefault="00A947B8" w:rsidP="00725CA2">
      <w:pPr>
        <w:rPr>
          <w:rFonts w:ascii="Arial" w:hAnsi="Arial" w:cs="Arial"/>
          <w:color w:val="000000" w:themeColor="text1"/>
          <w:sz w:val="28"/>
        </w:rPr>
      </w:pPr>
      <w:r w:rsidRPr="00A947B8">
        <w:rPr>
          <w:rFonts w:ascii="Arial" w:hAnsi="Arial" w:cs="Arial"/>
          <w:color w:val="000000" w:themeColor="text1"/>
          <w:sz w:val="28"/>
        </w:rPr>
        <w:t>If you have an</w:t>
      </w:r>
      <w:r w:rsidR="00D748A8">
        <w:rPr>
          <w:rFonts w:ascii="Arial" w:hAnsi="Arial" w:cs="Arial"/>
          <w:color w:val="000000" w:themeColor="text1"/>
          <w:sz w:val="28"/>
        </w:rPr>
        <w:t xml:space="preserve"> Education</w:t>
      </w:r>
      <w:r>
        <w:rPr>
          <w:rFonts w:ascii="Arial" w:hAnsi="Arial" w:cs="Arial"/>
          <w:color w:val="000000" w:themeColor="text1"/>
          <w:sz w:val="28"/>
        </w:rPr>
        <w:t xml:space="preserve">, Health and Care Plan there is a review every year. In Year 9, </w:t>
      </w:r>
      <w:r w:rsidR="00D748A8">
        <w:rPr>
          <w:rFonts w:ascii="Arial" w:hAnsi="Arial" w:cs="Arial"/>
          <w:color w:val="000000" w:themeColor="text1"/>
          <w:sz w:val="28"/>
        </w:rPr>
        <w:t>this will include talking about Preparing for Adulthood.</w:t>
      </w:r>
    </w:p>
    <w:p w:rsidR="00D748A8" w:rsidRDefault="00D748A8" w:rsidP="00725CA2">
      <w:pPr>
        <w:rPr>
          <w:rFonts w:ascii="Arial" w:hAnsi="Arial" w:cs="Arial"/>
          <w:color w:val="000000" w:themeColor="text1"/>
          <w:sz w:val="28"/>
        </w:rPr>
      </w:pPr>
    </w:p>
    <w:p w:rsidR="00D748A8" w:rsidRDefault="00D748A8" w:rsidP="00725CA2">
      <w:pPr>
        <w:rPr>
          <w:rFonts w:ascii="Arial" w:hAnsi="Arial" w:cs="Arial"/>
          <w:color w:val="000000" w:themeColor="text1"/>
          <w:sz w:val="28"/>
        </w:rPr>
      </w:pPr>
      <w:r>
        <w:rPr>
          <w:rFonts w:ascii="Arial" w:hAnsi="Arial" w:cs="Arial"/>
          <w:color w:val="000000" w:themeColor="text1"/>
          <w:sz w:val="28"/>
        </w:rPr>
        <w:lastRenderedPageBreak/>
        <w:t>This guide will help you think about this.</w:t>
      </w:r>
    </w:p>
    <w:p w:rsidR="00D748A8" w:rsidRDefault="00D748A8" w:rsidP="00725CA2">
      <w:pPr>
        <w:rPr>
          <w:rFonts w:ascii="Arial" w:hAnsi="Arial" w:cs="Arial"/>
          <w:color w:val="000000" w:themeColor="text1"/>
          <w:sz w:val="28"/>
        </w:rPr>
      </w:pPr>
    </w:p>
    <w:p w:rsidR="00D748A8" w:rsidRDefault="00D748A8" w:rsidP="00725CA2">
      <w:pPr>
        <w:rPr>
          <w:rFonts w:ascii="Arial" w:hAnsi="Arial" w:cs="Arial"/>
          <w:color w:val="000000" w:themeColor="text1"/>
          <w:sz w:val="28"/>
        </w:rPr>
      </w:pPr>
      <w:r>
        <w:rPr>
          <w:rFonts w:ascii="Arial" w:hAnsi="Arial" w:cs="Arial"/>
          <w:color w:val="000000" w:themeColor="text1"/>
          <w:sz w:val="28"/>
        </w:rPr>
        <w:t>This is where you can tell everyone about what</w:t>
      </w:r>
      <w:r w:rsidR="00EF46E5">
        <w:rPr>
          <w:rFonts w:ascii="Arial" w:hAnsi="Arial" w:cs="Arial"/>
          <w:color w:val="000000" w:themeColor="text1"/>
          <w:sz w:val="28"/>
        </w:rPr>
        <w:t xml:space="preserve"> you want to do and your aspirations.</w:t>
      </w:r>
    </w:p>
    <w:p w:rsidR="00EF46E5" w:rsidRDefault="00EF46E5" w:rsidP="00725CA2">
      <w:pPr>
        <w:rPr>
          <w:rFonts w:ascii="Arial" w:hAnsi="Arial" w:cs="Arial"/>
          <w:color w:val="000000" w:themeColor="text1"/>
          <w:sz w:val="28"/>
        </w:rPr>
      </w:pPr>
    </w:p>
    <w:p w:rsidR="00EF46E5" w:rsidRDefault="00EF46E5" w:rsidP="00EF46E5">
      <w:pPr>
        <w:rPr>
          <w:rFonts w:ascii="Arial Rounded MT Bold" w:hAnsi="Arial Rounded MT Bold"/>
          <w:color w:val="5F497A" w:themeColor="accent4" w:themeShade="BF"/>
          <w:sz w:val="36"/>
        </w:rPr>
      </w:pPr>
      <w:r>
        <w:rPr>
          <w:rFonts w:ascii="Arial Rounded MT Bold" w:hAnsi="Arial Rounded MT Bold"/>
          <w:color w:val="5F497A" w:themeColor="accent4" w:themeShade="BF"/>
          <w:sz w:val="36"/>
        </w:rPr>
        <w:t>These people may come</w:t>
      </w:r>
      <w:r w:rsidR="00654210">
        <w:rPr>
          <w:rFonts w:ascii="Arial Rounded MT Bold" w:hAnsi="Arial Rounded MT Bold"/>
          <w:color w:val="5F497A" w:themeColor="accent4" w:themeShade="BF"/>
          <w:sz w:val="36"/>
        </w:rPr>
        <w:t xml:space="preserve"> to your review:</w:t>
      </w:r>
    </w:p>
    <w:p w:rsidR="00AE1548" w:rsidRPr="000717C2" w:rsidRDefault="00406466">
      <w:pPr>
        <w:rPr>
          <w:rFonts w:ascii="Arial Rounded MT Bold" w:hAnsi="Arial Rounded MT Bold"/>
          <w:color w:val="5F497A" w:themeColor="accent4" w:themeShade="BF"/>
          <w:sz w:val="36"/>
        </w:rPr>
      </w:pPr>
      <w:r w:rsidRPr="00406466">
        <w:rPr>
          <w:rFonts w:ascii="Arial Rounded MT Bold" w:hAnsi="Arial Rounded MT Bold"/>
          <w:noProof/>
          <w:color w:val="5F497A" w:themeColor="accent4" w:themeShade="BF"/>
          <w:sz w:val="36"/>
          <w:lang w:eastAsia="en-GB"/>
        </w:rPr>
        <w:drawing>
          <wp:inline distT="0" distB="0" distL="0" distR="0">
            <wp:extent cx="6387152" cy="5349922"/>
            <wp:effectExtent l="0" t="0" r="0" b="0"/>
            <wp:docPr id="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AE1548">
        <w:rPr>
          <w:rFonts w:ascii="Arial Rounded MT Bold" w:hAnsi="Arial Rounded MT Bold"/>
          <w:color w:val="5F497A" w:themeColor="accent4" w:themeShade="BF"/>
          <w:sz w:val="56"/>
        </w:rPr>
        <w:br w:type="page"/>
      </w:r>
    </w:p>
    <w:p w:rsidR="00AE1548" w:rsidRDefault="000422AB" w:rsidP="00AE1548">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There are lots of people who can help you with preparing for adulthood.</w:t>
      </w:r>
    </w:p>
    <w:p w:rsidR="00492C11" w:rsidRPr="00492C11" w:rsidRDefault="00492C11" w:rsidP="00AE1548">
      <w:pPr>
        <w:rPr>
          <w:rFonts w:ascii="Arial Rounded MT Bold" w:hAnsi="Arial Rounded MT Bold"/>
          <w:color w:val="5F497A" w:themeColor="accent4" w:themeShade="BF"/>
          <w:sz w:val="14"/>
        </w:rPr>
      </w:pPr>
    </w:p>
    <w:p w:rsidR="00492C11" w:rsidRDefault="00A61D15" w:rsidP="00492C11">
      <w:pPr>
        <w:rPr>
          <w:rFonts w:ascii="Arial Rounded MT Bold" w:hAnsi="Arial Rounded MT Bold"/>
          <w:color w:val="5F497A" w:themeColor="accent4" w:themeShade="BF"/>
          <w:sz w:val="44"/>
        </w:rPr>
      </w:pPr>
      <w:r w:rsidRPr="00A61D15">
        <w:rPr>
          <w:rFonts w:ascii="Arial Rounded MT Bold" w:hAnsi="Arial Rounded MT Bold"/>
          <w:color w:val="5F497A" w:themeColor="accent4" w:themeShade="BF"/>
          <w:sz w:val="44"/>
        </w:rPr>
        <w:t>Talk to them about:</w:t>
      </w:r>
    </w:p>
    <w:p w:rsidR="00492C11" w:rsidRPr="00492C11" w:rsidRDefault="00492C11" w:rsidP="00492C11">
      <w:pPr>
        <w:rPr>
          <w:rFonts w:ascii="Arial Rounded MT Bold" w:hAnsi="Arial Rounded MT Bold"/>
          <w:color w:val="5F497A" w:themeColor="accent4" w:themeShade="BF"/>
          <w:sz w:val="14"/>
        </w:rPr>
      </w:pPr>
    </w:p>
    <w:p w:rsidR="00AE1548" w:rsidRDefault="001439C4" w:rsidP="00492C11">
      <w:pPr>
        <w:rPr>
          <w:rFonts w:ascii="Arial Rounded MT Bold" w:hAnsi="Arial Rounded MT Bold"/>
          <w:color w:val="5F497A" w:themeColor="accent4" w:themeShade="BF"/>
          <w:sz w:val="56"/>
        </w:rPr>
      </w:pPr>
      <w:r w:rsidRPr="001439C4">
        <w:rPr>
          <w:rFonts w:ascii="Arial Rounded MT Bold" w:hAnsi="Arial Rounded MT Bold"/>
          <w:noProof/>
          <w:color w:val="5F497A" w:themeColor="accent4" w:themeShade="BF"/>
          <w:sz w:val="56"/>
          <w:lang w:eastAsia="en-GB"/>
        </w:rPr>
        <w:drawing>
          <wp:inline distT="0" distB="0" distL="0" distR="0">
            <wp:extent cx="6357942" cy="7001302"/>
            <wp:effectExtent l="0" t="0" r="508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126EAA" w:rsidRDefault="00126EAA" w:rsidP="0020682F">
      <w:pPr>
        <w:rPr>
          <w:rFonts w:ascii="Arial Rounded MT Bold" w:hAnsi="Arial Rounded MT Bold"/>
          <w:color w:val="5F497A" w:themeColor="accent4" w:themeShade="BF"/>
          <w:sz w:val="56"/>
        </w:rPr>
      </w:pPr>
    </w:p>
    <w:p w:rsidR="0020682F" w:rsidRDefault="0020682F" w:rsidP="0020682F">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People who can help you</w:t>
      </w:r>
    </w:p>
    <w:p w:rsidR="0020682F" w:rsidRDefault="0020682F" w:rsidP="0020682F">
      <w:pPr>
        <w:rPr>
          <w:rFonts w:ascii="Arial Rounded MT Bold" w:hAnsi="Arial Rounded MT Bold"/>
          <w:color w:val="5F497A" w:themeColor="accent4" w:themeShade="BF"/>
          <w:sz w:val="56"/>
        </w:rPr>
      </w:pPr>
    </w:p>
    <w:p w:rsidR="0020682F" w:rsidRDefault="00FA43FF" w:rsidP="00764C68">
      <w:pPr>
        <w:ind w:left="-426"/>
        <w:rPr>
          <w:rFonts w:ascii="Arial Rounded MT Bold" w:hAnsi="Arial Rounded MT Bold"/>
          <w:color w:val="5F497A" w:themeColor="accent4" w:themeShade="BF"/>
          <w:sz w:val="56"/>
        </w:rPr>
      </w:pPr>
      <w:r>
        <w:rPr>
          <w:rFonts w:ascii="Arial Rounded MT Bold" w:hAnsi="Arial Rounded MT Bold"/>
          <w:noProof/>
          <w:color w:val="5F497A" w:themeColor="accent4" w:themeShade="BF"/>
          <w:sz w:val="56"/>
          <w:lang w:eastAsia="en-GB"/>
        </w:rPr>
        <w:drawing>
          <wp:inline distT="0" distB="0" distL="0" distR="0">
            <wp:extent cx="6734033" cy="7246961"/>
            <wp:effectExtent l="95250" t="0" r="6731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AE1548" w:rsidRDefault="00AE1548" w:rsidP="00AE1548">
      <w:pPr>
        <w:rPr>
          <w:rFonts w:ascii="Arial Rounded MT Bold" w:hAnsi="Arial Rounded MT Bold"/>
          <w:color w:val="5F497A" w:themeColor="accent4" w:themeShade="BF"/>
          <w:sz w:val="56"/>
        </w:rPr>
      </w:pPr>
    </w:p>
    <w:p w:rsidR="00764C68" w:rsidRDefault="00764C68" w:rsidP="00764C68">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People who can help you</w:t>
      </w:r>
    </w:p>
    <w:p w:rsidR="00D834BB" w:rsidRDefault="00D834BB" w:rsidP="008278AB">
      <w:pPr>
        <w:ind w:left="-142"/>
        <w:rPr>
          <w:rFonts w:ascii="Arial Rounded MT Bold" w:hAnsi="Arial Rounded MT Bold"/>
          <w:color w:val="5F497A" w:themeColor="accent4" w:themeShade="BF"/>
          <w:sz w:val="56"/>
        </w:rPr>
      </w:pPr>
    </w:p>
    <w:p w:rsidR="00764C68" w:rsidRDefault="008278AB" w:rsidP="00725CA2">
      <w:pPr>
        <w:rPr>
          <w:rFonts w:ascii="Arial Rounded MT Bold" w:hAnsi="Arial Rounded MT Bold"/>
          <w:color w:val="5F497A" w:themeColor="accent4" w:themeShade="BF"/>
          <w:sz w:val="56"/>
        </w:rPr>
      </w:pPr>
      <w:r>
        <w:rPr>
          <w:rFonts w:ascii="Arial Rounded MT Bold" w:hAnsi="Arial Rounded MT Bold"/>
          <w:noProof/>
          <w:color w:val="5F497A" w:themeColor="accent4" w:themeShade="BF"/>
          <w:sz w:val="56"/>
          <w:lang w:eastAsia="en-GB"/>
        </w:rPr>
        <w:drawing>
          <wp:inline distT="0" distB="0" distL="0" distR="0">
            <wp:extent cx="6412192" cy="7274256"/>
            <wp:effectExtent l="0" t="0" r="8255" b="3175"/>
            <wp:docPr id="15"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493769" w:rsidRDefault="00493769">
      <w:pPr>
        <w:rPr>
          <w:rFonts w:ascii="Arial" w:hAnsi="Arial" w:cs="Arial"/>
          <w:sz w:val="18"/>
        </w:rPr>
      </w:pPr>
      <w:r>
        <w:rPr>
          <w:rFonts w:ascii="Arial" w:hAnsi="Arial" w:cs="Arial"/>
          <w:sz w:val="18"/>
        </w:rPr>
        <w:br w:type="page"/>
      </w:r>
    </w:p>
    <w:p w:rsidR="00493769" w:rsidRDefault="00493769" w:rsidP="00493769">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People who can help you</w:t>
      </w:r>
    </w:p>
    <w:p w:rsidR="00493769" w:rsidRDefault="00493769" w:rsidP="00493769">
      <w:pPr>
        <w:ind w:left="-142"/>
        <w:rPr>
          <w:rFonts w:ascii="Arial Rounded MT Bold" w:hAnsi="Arial Rounded MT Bold"/>
          <w:color w:val="5F497A" w:themeColor="accent4" w:themeShade="BF"/>
          <w:sz w:val="56"/>
        </w:rPr>
      </w:pPr>
    </w:p>
    <w:p w:rsidR="00493769" w:rsidRDefault="00493769" w:rsidP="00493769">
      <w:pPr>
        <w:rPr>
          <w:rFonts w:ascii="Arial Rounded MT Bold" w:hAnsi="Arial Rounded MT Bold"/>
          <w:color w:val="5F497A" w:themeColor="accent4" w:themeShade="BF"/>
          <w:sz w:val="56"/>
        </w:rPr>
      </w:pPr>
      <w:r>
        <w:rPr>
          <w:rFonts w:ascii="Arial Rounded MT Bold" w:hAnsi="Arial Rounded MT Bold"/>
          <w:noProof/>
          <w:color w:val="5F497A" w:themeColor="accent4" w:themeShade="BF"/>
          <w:sz w:val="56"/>
          <w:lang w:eastAsia="en-GB"/>
        </w:rPr>
        <w:drawing>
          <wp:inline distT="0" distB="0" distL="0" distR="0">
            <wp:extent cx="6410609" cy="5281683"/>
            <wp:effectExtent l="0" t="0" r="66675" b="0"/>
            <wp:docPr id="16"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C6429F" w:rsidRDefault="00B61C3F" w:rsidP="00B61C3F">
      <w:pPr>
        <w:rPr>
          <w:rFonts w:ascii="Arial" w:hAnsi="Arial" w:cs="Arial"/>
          <w:sz w:val="18"/>
        </w:rPr>
      </w:pPr>
      <w:r>
        <w:rPr>
          <w:rFonts w:ascii="Arial" w:hAnsi="Arial" w:cs="Arial"/>
          <w:noProof/>
          <w:sz w:val="18"/>
          <w:lang w:eastAsia="en-GB"/>
        </w:rPr>
        <w:drawing>
          <wp:inline distT="0" distB="0" distL="0" distR="0">
            <wp:extent cx="6430617" cy="1473958"/>
            <wp:effectExtent l="19050" t="0" r="8890" b="0"/>
            <wp:docPr id="21"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1A7F07" w:rsidRDefault="001A7F07" w:rsidP="00B61C3F">
      <w:pPr>
        <w:rPr>
          <w:rFonts w:ascii="Arial" w:hAnsi="Arial" w:cs="Arial"/>
          <w:sz w:val="18"/>
        </w:rPr>
      </w:pPr>
    </w:p>
    <w:p w:rsidR="001A7F07" w:rsidRDefault="001A7F07">
      <w:pPr>
        <w:rPr>
          <w:rFonts w:ascii="Arial" w:hAnsi="Arial" w:cs="Arial"/>
          <w:sz w:val="18"/>
        </w:rPr>
      </w:pPr>
      <w:r>
        <w:rPr>
          <w:rFonts w:ascii="Arial" w:hAnsi="Arial" w:cs="Arial"/>
          <w:sz w:val="18"/>
        </w:rPr>
        <w:br w:type="page"/>
      </w:r>
    </w:p>
    <w:p w:rsidR="001A7F07" w:rsidRDefault="001A7F07" w:rsidP="001A7F07">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People who can help you</w:t>
      </w:r>
    </w:p>
    <w:p w:rsidR="001A7F07" w:rsidRDefault="001A7F07" w:rsidP="001A7F07">
      <w:pPr>
        <w:ind w:left="-142"/>
        <w:rPr>
          <w:rFonts w:ascii="Arial Rounded MT Bold" w:hAnsi="Arial Rounded MT Bold"/>
          <w:color w:val="5F497A" w:themeColor="accent4" w:themeShade="BF"/>
          <w:sz w:val="56"/>
        </w:rPr>
      </w:pPr>
    </w:p>
    <w:p w:rsidR="001A7F07" w:rsidRDefault="001A7F07" w:rsidP="001A7F07">
      <w:pPr>
        <w:rPr>
          <w:rFonts w:ascii="Arial Rounded MT Bold" w:hAnsi="Arial Rounded MT Bold"/>
          <w:color w:val="5F497A" w:themeColor="accent4" w:themeShade="BF"/>
          <w:sz w:val="56"/>
        </w:rPr>
      </w:pPr>
      <w:r>
        <w:rPr>
          <w:rFonts w:ascii="Arial Rounded MT Bold" w:hAnsi="Arial Rounded MT Bold"/>
          <w:noProof/>
          <w:color w:val="5F497A" w:themeColor="accent4" w:themeShade="BF"/>
          <w:sz w:val="56"/>
          <w:lang w:eastAsia="en-GB"/>
        </w:rPr>
        <w:drawing>
          <wp:inline distT="0" distB="0" distL="0" distR="0">
            <wp:extent cx="6410609" cy="5281683"/>
            <wp:effectExtent l="0" t="0" r="66675" b="0"/>
            <wp:docPr id="22"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1A7F07" w:rsidRDefault="001A7F07" w:rsidP="00B61C3F">
      <w:pPr>
        <w:rPr>
          <w:rFonts w:ascii="Arial" w:hAnsi="Arial" w:cs="Arial"/>
          <w:sz w:val="18"/>
        </w:rPr>
      </w:pPr>
      <w:r w:rsidRPr="001A7F07">
        <w:rPr>
          <w:rFonts w:ascii="Arial" w:hAnsi="Arial" w:cs="Arial"/>
          <w:noProof/>
          <w:sz w:val="18"/>
          <w:lang w:eastAsia="en-GB"/>
        </w:rPr>
        <w:drawing>
          <wp:inline distT="0" distB="0" distL="0" distR="0">
            <wp:extent cx="6430626" cy="1596788"/>
            <wp:effectExtent l="38100" t="0" r="0" b="0"/>
            <wp:docPr id="23"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6A640E" w:rsidRDefault="006A640E">
      <w:pPr>
        <w:rPr>
          <w:rFonts w:ascii="Arial" w:hAnsi="Arial" w:cs="Arial"/>
          <w:sz w:val="18"/>
        </w:rPr>
      </w:pPr>
      <w:r>
        <w:rPr>
          <w:rFonts w:ascii="Arial" w:hAnsi="Arial" w:cs="Arial"/>
          <w:sz w:val="18"/>
        </w:rPr>
        <w:br w:type="page"/>
      </w:r>
    </w:p>
    <w:p w:rsidR="006A640E" w:rsidRDefault="006A640E" w:rsidP="006A640E">
      <w:pP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People who can help you</w:t>
      </w:r>
    </w:p>
    <w:p w:rsidR="006A640E" w:rsidRDefault="006A640E" w:rsidP="00B61C3F">
      <w:pPr>
        <w:rPr>
          <w:rFonts w:ascii="Arial" w:hAnsi="Arial" w:cs="Arial"/>
          <w:sz w:val="18"/>
        </w:rPr>
      </w:pPr>
    </w:p>
    <w:p w:rsidR="006A640E" w:rsidRDefault="006A640E" w:rsidP="00B61C3F">
      <w:pPr>
        <w:rPr>
          <w:rFonts w:ascii="Arial" w:hAnsi="Arial" w:cs="Arial"/>
          <w:sz w:val="18"/>
        </w:rPr>
      </w:pPr>
      <w:r>
        <w:rPr>
          <w:rFonts w:ascii="Arial" w:hAnsi="Arial" w:cs="Arial"/>
          <w:noProof/>
          <w:sz w:val="18"/>
          <w:lang w:eastAsia="en-GB"/>
        </w:rPr>
        <w:drawing>
          <wp:inline distT="0" distB="0" distL="0" distR="0">
            <wp:extent cx="6563606" cy="1883391"/>
            <wp:effectExtent l="0" t="0" r="0" b="317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B64B37" w:rsidRDefault="00B64B37" w:rsidP="00B61C3F">
      <w:pPr>
        <w:rPr>
          <w:rFonts w:ascii="Arial" w:hAnsi="Arial" w:cs="Arial"/>
          <w:sz w:val="18"/>
        </w:rPr>
      </w:pPr>
    </w:p>
    <w:p w:rsidR="002E3AB2" w:rsidRDefault="002E3AB2" w:rsidP="00B64B37">
      <w:pPr>
        <w:rPr>
          <w:rFonts w:ascii="Arial Rounded MT Bold" w:hAnsi="Arial Rounded MT Bold"/>
          <w:color w:val="5F497A" w:themeColor="accent4" w:themeShade="BF"/>
          <w:sz w:val="48"/>
        </w:rPr>
      </w:pPr>
    </w:p>
    <w:p w:rsidR="00B64B37" w:rsidRDefault="004B0255" w:rsidP="00B64B37">
      <w:pPr>
        <w:rPr>
          <w:rFonts w:ascii="Arial Rounded MT Bold" w:hAnsi="Arial Rounded MT Bold"/>
          <w:color w:val="5F497A" w:themeColor="accent4" w:themeShade="BF"/>
          <w:sz w:val="48"/>
        </w:rPr>
      </w:pPr>
      <w:r>
        <w:rPr>
          <w:rFonts w:ascii="Arial Rounded MT Bold" w:hAnsi="Arial Rounded MT Bold"/>
          <w:color w:val="5F497A" w:themeColor="accent4" w:themeShade="BF"/>
          <w:sz w:val="48"/>
        </w:rPr>
        <w:t>Other p</w:t>
      </w:r>
      <w:r w:rsidR="00B64B37" w:rsidRPr="00B64B37">
        <w:rPr>
          <w:rFonts w:ascii="Arial Rounded MT Bold" w:hAnsi="Arial Rounded MT Bold"/>
          <w:color w:val="5F497A" w:themeColor="accent4" w:themeShade="BF"/>
          <w:sz w:val="48"/>
        </w:rPr>
        <w:t xml:space="preserve">eople who can help </w:t>
      </w:r>
      <w:r>
        <w:rPr>
          <w:rFonts w:ascii="Arial Rounded MT Bold" w:hAnsi="Arial Rounded MT Bold"/>
          <w:color w:val="5F497A" w:themeColor="accent4" w:themeShade="BF"/>
          <w:sz w:val="48"/>
        </w:rPr>
        <w:t>me are:</w:t>
      </w:r>
    </w:p>
    <w:p w:rsidR="002E3AB2" w:rsidRPr="00B64B37" w:rsidRDefault="002E3AB2" w:rsidP="00B64B37">
      <w:pPr>
        <w:rPr>
          <w:rFonts w:ascii="Arial Rounded MT Bold" w:hAnsi="Arial Rounded MT Bold"/>
          <w:color w:val="5F497A" w:themeColor="accent4" w:themeShade="BF"/>
          <w:sz w:val="48"/>
        </w:rPr>
      </w:pPr>
    </w:p>
    <w:p w:rsidR="002E3AB2" w:rsidRDefault="002E3AB2" w:rsidP="002E3AB2">
      <w:pPr>
        <w:rPr>
          <w:rFonts w:ascii="Arial" w:hAnsi="Arial" w:cs="Arial"/>
          <w:sz w:val="18"/>
        </w:rPr>
      </w:pPr>
      <w:r>
        <w:rPr>
          <w:rFonts w:ascii="Arial" w:hAnsi="Arial" w:cs="Arial"/>
          <w:noProof/>
          <w:sz w:val="18"/>
          <w:lang w:eastAsia="en-GB"/>
        </w:rPr>
        <w:drawing>
          <wp:inline distT="0" distB="0" distL="0" distR="0">
            <wp:extent cx="6463637" cy="5063319"/>
            <wp:effectExtent l="0" t="0" r="0" b="4445"/>
            <wp:docPr id="26"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8A3F32" w:rsidRPr="00DB3169" w:rsidRDefault="008A3F32">
      <w:pPr>
        <w:rPr>
          <w:rFonts w:ascii="Arial" w:hAnsi="Arial" w:cs="Arial"/>
          <w:color w:val="E36C0A" w:themeColor="accent6" w:themeShade="BF"/>
          <w:sz w:val="56"/>
          <w:szCs w:val="56"/>
        </w:rPr>
      </w:pPr>
      <w:r>
        <w:rPr>
          <w:rFonts w:ascii="Arial" w:hAnsi="Arial" w:cs="Arial"/>
          <w:sz w:val="18"/>
        </w:rPr>
        <w:br w:type="page"/>
      </w:r>
      <w:r w:rsidR="00DB3169" w:rsidRPr="00DB3169">
        <w:rPr>
          <w:rFonts w:ascii="Arial" w:hAnsi="Arial" w:cs="Arial"/>
          <w:color w:val="E36C0A" w:themeColor="accent6" w:themeShade="BF"/>
          <w:sz w:val="56"/>
          <w:szCs w:val="56"/>
        </w:rPr>
        <w:lastRenderedPageBreak/>
        <w:t>??????????????????????????????</w:t>
      </w:r>
    </w:p>
    <w:p w:rsidR="00DB3169" w:rsidRDefault="00DB3169">
      <w:pPr>
        <w:rPr>
          <w:rFonts w:ascii="Arial" w:hAnsi="Arial" w:cs="Arial"/>
          <w:sz w:val="40"/>
          <w:szCs w:val="40"/>
        </w:rPr>
      </w:pPr>
    </w:p>
    <w:p w:rsidR="00DB3169" w:rsidRPr="00DB3169" w:rsidRDefault="00DB3169">
      <w:pPr>
        <w:rPr>
          <w:rFonts w:ascii="Arial" w:hAnsi="Arial" w:cs="Arial"/>
          <w:color w:val="5F497A" w:themeColor="accent4" w:themeShade="BF"/>
          <w:sz w:val="40"/>
          <w:szCs w:val="40"/>
        </w:rPr>
      </w:pPr>
      <w:r w:rsidRPr="00DB3169">
        <w:rPr>
          <w:rFonts w:ascii="Arial" w:hAnsi="Arial" w:cs="Arial"/>
          <w:color w:val="5F497A" w:themeColor="accent4" w:themeShade="BF"/>
          <w:sz w:val="40"/>
          <w:szCs w:val="40"/>
        </w:rPr>
        <w:t>What questions do I need to ask about my future options?</w:t>
      </w:r>
    </w:p>
    <w:p w:rsidR="00181870" w:rsidRDefault="00181870"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Default="00DB3169" w:rsidP="00A94EDA">
      <w:pPr>
        <w:rPr>
          <w:rFonts w:ascii="Arial Rounded MT Bold" w:hAnsi="Arial Rounded MT Bold"/>
          <w:color w:val="5F497A" w:themeColor="accent4" w:themeShade="BF"/>
          <w:sz w:val="56"/>
        </w:rPr>
      </w:pPr>
    </w:p>
    <w:p w:rsidR="00DB3169" w:rsidRPr="00DB3169" w:rsidRDefault="00DB3169" w:rsidP="00A94EDA">
      <w:pPr>
        <w:rPr>
          <w:rFonts w:ascii="Arial Rounded MT Bold" w:hAnsi="Arial Rounded MT Bold"/>
          <w:color w:val="E36C0A" w:themeColor="accent6" w:themeShade="BF"/>
          <w:sz w:val="56"/>
        </w:rPr>
        <w:sectPr w:rsidR="00DB3169" w:rsidRPr="00DB3169" w:rsidSect="00283066">
          <w:pgSz w:w="11906" w:h="16838"/>
          <w:pgMar w:top="1440" w:right="1274" w:bottom="1440" w:left="993" w:header="709" w:footer="709" w:gutter="0"/>
          <w:cols w:space="708"/>
          <w:docGrid w:linePitch="360"/>
        </w:sectPr>
      </w:pPr>
      <w:r w:rsidRPr="00DB3169">
        <w:rPr>
          <w:rFonts w:ascii="Arial Rounded MT Bold" w:hAnsi="Arial Rounded MT Bold"/>
          <w:color w:val="E36C0A" w:themeColor="accent6" w:themeShade="BF"/>
          <w:sz w:val="56"/>
        </w:rPr>
        <w:t>????????????????????????????????????</w:t>
      </w:r>
    </w:p>
    <w:p w:rsidR="00CF2DCF" w:rsidRDefault="00126EAA" w:rsidP="00F122DD">
      <w:pPr>
        <w:ind w:left="-426"/>
        <w:jc w:val="center"/>
        <w:rPr>
          <w:rFonts w:ascii="Arial Rounded MT Bold" w:hAnsi="Arial Rounded MT Bold"/>
          <w:color w:val="5F497A" w:themeColor="accent4" w:themeShade="BF"/>
          <w:sz w:val="56"/>
        </w:rPr>
      </w:pPr>
      <w:r>
        <w:rPr>
          <w:rFonts w:ascii="Arial Rounded MT Bold" w:hAnsi="Arial Rounded MT Bold"/>
          <w:color w:val="5F497A" w:themeColor="accent4" w:themeShade="BF"/>
          <w:sz w:val="56"/>
        </w:rPr>
        <w:lastRenderedPageBreak/>
        <w:t xml:space="preserve">To prepare for adulthood </w:t>
      </w:r>
      <w:r w:rsidR="00A94EDA">
        <w:rPr>
          <w:rFonts w:ascii="Arial Rounded MT Bold" w:hAnsi="Arial Rounded MT Bold"/>
          <w:color w:val="5F497A" w:themeColor="accent4" w:themeShade="BF"/>
          <w:sz w:val="56"/>
        </w:rPr>
        <w:t>you will decide what you want to do next.</w:t>
      </w:r>
      <w:r w:rsidR="008E7CB3">
        <w:rPr>
          <w:rFonts w:ascii="Arial Rounded MT Bold" w:hAnsi="Arial Rounded MT Bold"/>
          <w:color w:val="5F497A" w:themeColor="accent4" w:themeShade="BF"/>
          <w:sz w:val="56"/>
        </w:rPr>
        <w:t>..</w:t>
      </w:r>
      <w:r w:rsidR="00E97406">
        <w:rPr>
          <w:rFonts w:ascii="Arial Rounded MT Bold" w:hAnsi="Arial Rounded MT Bold"/>
          <w:noProof/>
          <w:color w:val="5F497A" w:themeColor="accent4" w:themeShade="BF"/>
          <w:sz w:val="56"/>
          <w:lang w:eastAsia="en-GB"/>
        </w:rPr>
        <w:drawing>
          <wp:inline distT="0" distB="0" distL="0" distR="0">
            <wp:extent cx="9384257" cy="5418161"/>
            <wp:effectExtent l="0" t="0" r="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CF2DCF" w:rsidRDefault="00CF2DCF">
      <w:pPr>
        <w:rPr>
          <w:rFonts w:ascii="Arial Rounded MT Bold" w:hAnsi="Arial Rounded MT Bold"/>
          <w:color w:val="5F497A" w:themeColor="accent4" w:themeShade="BF"/>
          <w:sz w:val="56"/>
        </w:rPr>
        <w:sectPr w:rsidR="00CF2DCF" w:rsidSect="008E7CB3">
          <w:pgSz w:w="16838" w:h="11906" w:orient="landscape"/>
          <w:pgMar w:top="992" w:right="1440" w:bottom="851" w:left="1440" w:header="709" w:footer="709" w:gutter="0"/>
          <w:cols w:space="708"/>
          <w:docGrid w:linePitch="360"/>
        </w:sectPr>
      </w:pPr>
    </w:p>
    <w:p w:rsidR="00CF2DCF" w:rsidRDefault="0031056A">
      <w:pPr>
        <w:rPr>
          <w:rFonts w:ascii="Arial Rounded MT Bold" w:hAnsi="Arial Rounded MT Bold"/>
          <w:color w:val="5F497A" w:themeColor="accent4" w:themeShade="BF"/>
          <w:sz w:val="56"/>
        </w:rPr>
      </w:pPr>
      <w:r>
        <w:rPr>
          <w:rFonts w:ascii="Arial Rounded MT Bold" w:hAnsi="Arial Rounded MT Bold"/>
          <w:noProof/>
          <w:color w:val="5F497A" w:themeColor="accent4" w:themeShade="BF"/>
          <w:sz w:val="56"/>
          <w:lang w:eastAsia="en-GB"/>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3.35pt;margin-top:3.2pt;width:477.15pt;height:171.95pt;z-index:251660288" fillcolor="#c00000" strokecolor="#c00000">
            <v:textbox>
              <w:txbxContent>
                <w:p w:rsidR="00F122DD" w:rsidRPr="000053E6" w:rsidRDefault="00F122DD">
                  <w:pPr>
                    <w:rPr>
                      <w:rFonts w:ascii="Arial Rounded MT Bold" w:hAnsi="Arial Rounded MT Bold"/>
                      <w:sz w:val="44"/>
                    </w:rPr>
                  </w:pPr>
                </w:p>
                <w:p w:rsidR="00F122DD" w:rsidRPr="003642EB" w:rsidRDefault="00F122DD">
                  <w:pPr>
                    <w:rPr>
                      <w:rFonts w:ascii="Arial Rounded MT Bold" w:hAnsi="Arial Rounded MT Bold"/>
                      <w:b/>
                      <w:sz w:val="52"/>
                    </w:rPr>
                  </w:pPr>
                  <w:r w:rsidRPr="003642EB">
                    <w:rPr>
                      <w:rFonts w:ascii="Arial Rounded MT Bold" w:hAnsi="Arial Rounded MT Bold"/>
                      <w:b/>
                      <w:sz w:val="52"/>
                    </w:rPr>
                    <w:t>Stay at school</w:t>
                  </w:r>
                </w:p>
              </w:txbxContent>
            </v:textbox>
          </v:shape>
        </w:pict>
      </w:r>
    </w:p>
    <w:p w:rsidR="00643FC2" w:rsidRDefault="00643FC2" w:rsidP="00AD3F7A">
      <w:pPr>
        <w:ind w:left="-426"/>
        <w:rPr>
          <w:rFonts w:ascii="Arial Rounded MT Bold" w:hAnsi="Arial Rounded MT Bold"/>
          <w:color w:val="5F497A" w:themeColor="accent4" w:themeShade="BF"/>
          <w:sz w:val="56"/>
        </w:rPr>
      </w:pPr>
    </w:p>
    <w:p w:rsidR="00B64B37" w:rsidRDefault="00B64B37"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FB7952" w:rsidRDefault="00FB7952" w:rsidP="00B61C3F">
      <w:pPr>
        <w:rPr>
          <w:rFonts w:ascii="Arial" w:hAnsi="Arial" w:cs="Arial"/>
          <w:sz w:val="18"/>
        </w:rPr>
      </w:pPr>
    </w:p>
    <w:p w:rsidR="002E4497" w:rsidRDefault="002E4497" w:rsidP="00B61C3F">
      <w:pPr>
        <w:rPr>
          <w:rFonts w:ascii="Arial Rounded MT Bold" w:hAnsi="Arial Rounded MT Bold" w:cs="Arial"/>
        </w:rPr>
      </w:pPr>
    </w:p>
    <w:p w:rsidR="00FB7952" w:rsidRPr="00DA24DF" w:rsidRDefault="00F3120A" w:rsidP="00B61C3F">
      <w:pPr>
        <w:rPr>
          <w:rFonts w:ascii="Arial Rounded MT Bold" w:hAnsi="Arial Rounded MT Bold" w:cs="Arial"/>
          <w:sz w:val="40"/>
        </w:rPr>
      </w:pPr>
      <w:r w:rsidRPr="00DA24DF">
        <w:rPr>
          <w:rFonts w:ascii="Arial Rounded MT Bold" w:hAnsi="Arial Rounded MT Bold" w:cs="Arial"/>
          <w:sz w:val="40"/>
        </w:rPr>
        <w:t xml:space="preserve">If your school has a sixth form you </w:t>
      </w:r>
      <w:r w:rsidR="002E4497" w:rsidRPr="00DA24DF">
        <w:rPr>
          <w:rFonts w:ascii="Arial Rounded MT Bold" w:hAnsi="Arial Rounded MT Bold" w:cs="Arial"/>
          <w:sz w:val="40"/>
        </w:rPr>
        <w:t>may be able to stay on at school after Year 11.</w:t>
      </w:r>
    </w:p>
    <w:p w:rsidR="002E4497" w:rsidRPr="00DA24DF" w:rsidRDefault="002E4497" w:rsidP="00B61C3F">
      <w:pPr>
        <w:rPr>
          <w:rFonts w:ascii="Arial Rounded MT Bold" w:hAnsi="Arial Rounded MT Bold" w:cs="Arial"/>
          <w:sz w:val="40"/>
        </w:rPr>
      </w:pPr>
    </w:p>
    <w:p w:rsidR="002E4497" w:rsidRPr="00DA24DF" w:rsidRDefault="002E4497" w:rsidP="00B61C3F">
      <w:pPr>
        <w:rPr>
          <w:rFonts w:ascii="Arial Rounded MT Bold" w:hAnsi="Arial Rounded MT Bold" w:cs="Arial"/>
          <w:sz w:val="40"/>
        </w:rPr>
      </w:pPr>
      <w:r w:rsidRPr="00DA24DF">
        <w:rPr>
          <w:rFonts w:ascii="Arial Rounded MT Bold" w:hAnsi="Arial Rounded MT Bold" w:cs="Arial"/>
          <w:sz w:val="40"/>
        </w:rPr>
        <w:t>These are some of the things you may do if you stay at school.</w:t>
      </w:r>
    </w:p>
    <w:p w:rsidR="005D742D" w:rsidRPr="00DA24DF" w:rsidRDefault="005D742D" w:rsidP="00B61C3F">
      <w:pPr>
        <w:rPr>
          <w:rFonts w:ascii="Arial Rounded MT Bold" w:hAnsi="Arial Rounded MT Bold" w:cs="Arial"/>
          <w:sz w:val="40"/>
        </w:rPr>
      </w:pPr>
    </w:p>
    <w:p w:rsidR="00DA24DF" w:rsidRDefault="00DA24DF" w:rsidP="00B61C3F">
      <w:pPr>
        <w:rPr>
          <w:rFonts w:ascii="Arial Rounded MT Bold" w:hAnsi="Arial Rounded MT Bold" w:cs="Arial"/>
          <w:sz w:val="40"/>
        </w:rPr>
      </w:pPr>
    </w:p>
    <w:p w:rsidR="005D742D" w:rsidRPr="00DA24DF" w:rsidRDefault="005D742D" w:rsidP="00B61C3F">
      <w:pPr>
        <w:rPr>
          <w:rFonts w:ascii="Arial Rounded MT Bold" w:hAnsi="Arial Rounded MT Bold" w:cs="Arial"/>
          <w:sz w:val="40"/>
        </w:rPr>
      </w:pPr>
      <w:r w:rsidRPr="00DA24DF">
        <w:rPr>
          <w:rFonts w:ascii="Arial Rounded MT Bold" w:hAnsi="Arial Rounded MT Bold" w:cs="Arial"/>
          <w:sz w:val="40"/>
        </w:rPr>
        <w:t>Communication</w:t>
      </w:r>
    </w:p>
    <w:p w:rsidR="005D742D" w:rsidRPr="00DA24DF" w:rsidRDefault="005D742D" w:rsidP="00B61C3F">
      <w:pPr>
        <w:rPr>
          <w:rFonts w:ascii="Arial Rounded MT Bold" w:hAnsi="Arial Rounded MT Bold" w:cs="Arial"/>
          <w:sz w:val="40"/>
        </w:rPr>
      </w:pPr>
    </w:p>
    <w:p w:rsidR="005D742D" w:rsidRPr="00DA24DF" w:rsidRDefault="005D742D" w:rsidP="00B61C3F">
      <w:pPr>
        <w:rPr>
          <w:rFonts w:ascii="Arial Rounded MT Bold" w:hAnsi="Arial Rounded MT Bold" w:cs="Arial"/>
          <w:sz w:val="40"/>
        </w:rPr>
      </w:pPr>
      <w:r w:rsidRPr="00DA24DF">
        <w:rPr>
          <w:rFonts w:ascii="Arial Rounded MT Bold" w:hAnsi="Arial Rounded MT Bold" w:cs="Arial"/>
          <w:sz w:val="40"/>
        </w:rPr>
        <w:t>Information Technology (IT) – Digital Inclusion</w:t>
      </w:r>
    </w:p>
    <w:p w:rsidR="005D742D" w:rsidRPr="00DA24DF" w:rsidRDefault="005D742D" w:rsidP="00B61C3F">
      <w:pPr>
        <w:rPr>
          <w:rFonts w:ascii="Arial Rounded MT Bold" w:hAnsi="Arial Rounded MT Bold" w:cs="Arial"/>
          <w:sz w:val="40"/>
        </w:rPr>
      </w:pPr>
    </w:p>
    <w:p w:rsidR="005D742D" w:rsidRPr="00DA24DF" w:rsidRDefault="005D742D" w:rsidP="00B61C3F">
      <w:pPr>
        <w:rPr>
          <w:rFonts w:ascii="Arial Rounded MT Bold" w:hAnsi="Arial Rounded MT Bold" w:cs="Arial"/>
          <w:sz w:val="40"/>
        </w:rPr>
      </w:pPr>
      <w:r w:rsidRPr="00DA24DF">
        <w:rPr>
          <w:rFonts w:ascii="Arial Rounded MT Bold" w:hAnsi="Arial Rounded MT Bold" w:cs="Arial"/>
          <w:sz w:val="40"/>
        </w:rPr>
        <w:t>Work with others</w:t>
      </w:r>
    </w:p>
    <w:p w:rsidR="005D742D" w:rsidRPr="00DA24DF" w:rsidRDefault="005D742D" w:rsidP="00B61C3F">
      <w:pPr>
        <w:rPr>
          <w:rFonts w:ascii="Arial Rounded MT Bold" w:hAnsi="Arial Rounded MT Bold" w:cs="Arial"/>
          <w:sz w:val="40"/>
        </w:rPr>
      </w:pPr>
    </w:p>
    <w:p w:rsidR="005D742D" w:rsidRPr="00DA24DF" w:rsidRDefault="005D742D" w:rsidP="00B61C3F">
      <w:pPr>
        <w:rPr>
          <w:rFonts w:ascii="Arial Rounded MT Bold" w:hAnsi="Arial Rounded MT Bold" w:cs="Arial"/>
          <w:sz w:val="40"/>
        </w:rPr>
      </w:pPr>
      <w:r w:rsidRPr="00DA24DF">
        <w:rPr>
          <w:rFonts w:ascii="Arial Rounded MT Bold" w:hAnsi="Arial Rounded MT Bold" w:cs="Arial"/>
          <w:sz w:val="40"/>
        </w:rPr>
        <w:t>Problem solving</w:t>
      </w:r>
    </w:p>
    <w:p w:rsidR="005D742D" w:rsidRPr="00DA24DF" w:rsidRDefault="005D742D" w:rsidP="00B61C3F">
      <w:pPr>
        <w:rPr>
          <w:rFonts w:ascii="Arial Rounded MT Bold" w:hAnsi="Arial Rounded MT Bold" w:cs="Arial"/>
          <w:sz w:val="40"/>
        </w:rPr>
      </w:pPr>
    </w:p>
    <w:p w:rsidR="005D742D" w:rsidRPr="00DA24DF" w:rsidRDefault="005D742D" w:rsidP="00B61C3F">
      <w:pPr>
        <w:rPr>
          <w:rFonts w:ascii="Arial Rounded MT Bold" w:hAnsi="Arial Rounded MT Bold" w:cs="Arial"/>
          <w:sz w:val="40"/>
        </w:rPr>
      </w:pPr>
      <w:r w:rsidRPr="00DA24DF">
        <w:rPr>
          <w:rFonts w:ascii="Arial Rounded MT Bold" w:hAnsi="Arial Rounded MT Bold" w:cs="Arial"/>
          <w:sz w:val="40"/>
        </w:rPr>
        <w:t>Number</w:t>
      </w:r>
    </w:p>
    <w:p w:rsidR="005D742D" w:rsidRPr="00DA24DF" w:rsidRDefault="005D742D" w:rsidP="00B61C3F">
      <w:pPr>
        <w:rPr>
          <w:rFonts w:ascii="Arial Rounded MT Bold" w:hAnsi="Arial Rounded MT Bold" w:cs="Arial"/>
          <w:sz w:val="40"/>
        </w:rPr>
      </w:pPr>
    </w:p>
    <w:p w:rsidR="00BB3794" w:rsidRPr="00DA24DF" w:rsidRDefault="005D742D" w:rsidP="00B61C3F">
      <w:pPr>
        <w:rPr>
          <w:rFonts w:ascii="Arial Rounded MT Bold" w:hAnsi="Arial Rounded MT Bold" w:cs="Arial"/>
          <w:sz w:val="40"/>
        </w:rPr>
      </w:pPr>
      <w:r w:rsidRPr="00DA24DF">
        <w:rPr>
          <w:rFonts w:ascii="Arial Rounded MT Bold" w:hAnsi="Arial Rounded MT Bold" w:cs="Arial"/>
          <w:sz w:val="40"/>
        </w:rPr>
        <w:t>Learn more</w:t>
      </w:r>
    </w:p>
    <w:p w:rsidR="00BB3794" w:rsidRPr="00DA24DF" w:rsidRDefault="00BB3794">
      <w:pPr>
        <w:rPr>
          <w:rFonts w:ascii="Arial Rounded MT Bold" w:hAnsi="Arial Rounded MT Bold" w:cs="Arial"/>
          <w:sz w:val="40"/>
        </w:rPr>
      </w:pPr>
      <w:r w:rsidRPr="00DA24DF">
        <w:rPr>
          <w:rFonts w:ascii="Arial Rounded MT Bold" w:hAnsi="Arial Rounded MT Bold" w:cs="Arial"/>
          <w:sz w:val="40"/>
        </w:rPr>
        <w:br w:type="page"/>
      </w:r>
    </w:p>
    <w:p w:rsidR="005D742D" w:rsidRPr="0082019D" w:rsidRDefault="00BB3794" w:rsidP="00B61C3F">
      <w:pPr>
        <w:rPr>
          <w:rFonts w:ascii="Arial Rounded MT Bold" w:hAnsi="Arial Rounded MT Bold"/>
          <w:color w:val="C00000"/>
          <w:sz w:val="48"/>
        </w:rPr>
      </w:pPr>
      <w:r w:rsidRPr="0082019D">
        <w:rPr>
          <w:rFonts w:ascii="Arial Rounded MT Bold" w:hAnsi="Arial Rounded MT Bold"/>
          <w:color w:val="C00000"/>
          <w:sz w:val="48"/>
        </w:rPr>
        <w:lastRenderedPageBreak/>
        <w:t>If you decide to stay on at school...</w:t>
      </w:r>
    </w:p>
    <w:p w:rsidR="00BB3794" w:rsidRDefault="00BB3794" w:rsidP="00B61C3F">
      <w:pPr>
        <w:rPr>
          <w:rFonts w:ascii="Arial Rounded MT Bold" w:hAnsi="Arial Rounded MT Bold"/>
          <w:color w:val="C00000"/>
          <w:sz w:val="56"/>
        </w:rPr>
      </w:pPr>
    </w:p>
    <w:p w:rsidR="00DA24DF" w:rsidRDefault="00DA24DF" w:rsidP="00DA24DF">
      <w:pPr>
        <w:rPr>
          <w:rFonts w:ascii="Arial Rounded MT Bold" w:hAnsi="Arial Rounded MT Bold" w:cs="Arial"/>
          <w:sz w:val="40"/>
        </w:rPr>
      </w:pPr>
      <w:r>
        <w:rPr>
          <w:rFonts w:ascii="Arial Rounded MT Bold" w:hAnsi="Arial Rounded MT Bold" w:cs="Arial"/>
          <w:sz w:val="40"/>
        </w:rPr>
        <w:t>You may have friends there</w:t>
      </w:r>
    </w:p>
    <w:p w:rsidR="00DA24DF" w:rsidRDefault="00DA24DF" w:rsidP="00DA24DF">
      <w:pPr>
        <w:rPr>
          <w:rFonts w:ascii="Arial Rounded MT Bold" w:hAnsi="Arial Rounded MT Bold" w:cs="Arial"/>
          <w:sz w:val="40"/>
        </w:rPr>
      </w:pPr>
    </w:p>
    <w:p w:rsidR="00DA24DF" w:rsidRDefault="00DA24DF" w:rsidP="00DA24DF">
      <w:pPr>
        <w:rPr>
          <w:rFonts w:ascii="Arial Rounded MT Bold" w:hAnsi="Arial Rounded MT Bold" w:cs="Arial"/>
          <w:sz w:val="40"/>
        </w:rPr>
      </w:pPr>
      <w:r>
        <w:rPr>
          <w:rFonts w:ascii="Arial Rounded MT Bold" w:hAnsi="Arial Rounded MT Bold" w:cs="Arial"/>
          <w:sz w:val="40"/>
        </w:rPr>
        <w:t>You may do a college or training link course</w:t>
      </w:r>
    </w:p>
    <w:p w:rsidR="004C28D1" w:rsidRDefault="004C28D1" w:rsidP="00DA24DF">
      <w:pPr>
        <w:rPr>
          <w:rFonts w:ascii="Arial Rounded MT Bold" w:hAnsi="Arial Rounded MT Bold" w:cs="Arial"/>
          <w:sz w:val="40"/>
        </w:rPr>
      </w:pPr>
    </w:p>
    <w:p w:rsidR="004C28D1" w:rsidRDefault="004C28D1" w:rsidP="00DA24DF">
      <w:pPr>
        <w:rPr>
          <w:rFonts w:ascii="Arial Rounded MT Bold" w:hAnsi="Arial Rounded MT Bold" w:cs="Arial"/>
          <w:sz w:val="40"/>
        </w:rPr>
      </w:pPr>
      <w:r>
        <w:rPr>
          <w:rFonts w:ascii="Arial Rounded MT Bold" w:hAnsi="Arial Rounded MT Bold" w:cs="Arial"/>
          <w:sz w:val="40"/>
        </w:rPr>
        <w:t>You may learn more about the workplace</w:t>
      </w:r>
    </w:p>
    <w:p w:rsidR="004C28D1" w:rsidRDefault="004C28D1" w:rsidP="00DA24DF">
      <w:pPr>
        <w:rPr>
          <w:rFonts w:ascii="Arial Rounded MT Bold" w:hAnsi="Arial Rounded MT Bold" w:cs="Arial"/>
          <w:sz w:val="40"/>
        </w:rPr>
      </w:pPr>
    </w:p>
    <w:p w:rsidR="004C28D1" w:rsidRDefault="004C28D1" w:rsidP="00DA24DF">
      <w:pPr>
        <w:rPr>
          <w:rFonts w:ascii="Arial Rounded MT Bold" w:hAnsi="Arial Rounded MT Bold" w:cs="Arial"/>
          <w:sz w:val="40"/>
        </w:rPr>
      </w:pPr>
      <w:r>
        <w:rPr>
          <w:rFonts w:ascii="Arial Rounded MT Bold" w:hAnsi="Arial Rounded MT Bold" w:cs="Arial"/>
          <w:sz w:val="40"/>
        </w:rPr>
        <w:t>You may learn to look after yourself</w:t>
      </w:r>
    </w:p>
    <w:p w:rsidR="000466C0" w:rsidRDefault="000466C0" w:rsidP="00DA24DF">
      <w:pPr>
        <w:rPr>
          <w:rFonts w:ascii="Arial Rounded MT Bold" w:hAnsi="Arial Rounded MT Bold" w:cs="Arial"/>
          <w:sz w:val="40"/>
        </w:rPr>
      </w:pPr>
    </w:p>
    <w:p w:rsidR="000466C0" w:rsidRDefault="000466C0" w:rsidP="00DA24DF">
      <w:pPr>
        <w:rPr>
          <w:rFonts w:ascii="Arial Rounded MT Bold" w:hAnsi="Arial Rounded MT Bold" w:cs="Arial"/>
          <w:sz w:val="40"/>
        </w:rPr>
      </w:pPr>
      <w:r>
        <w:rPr>
          <w:rFonts w:ascii="Arial Rounded MT Bold" w:hAnsi="Arial Rounded MT Bold" w:cs="Arial"/>
          <w:sz w:val="40"/>
        </w:rPr>
        <w:t>You may know the staff who will help you</w:t>
      </w:r>
    </w:p>
    <w:p w:rsidR="000466C0" w:rsidRDefault="000466C0" w:rsidP="00DA24DF">
      <w:pPr>
        <w:rPr>
          <w:rFonts w:ascii="Arial Rounded MT Bold" w:hAnsi="Arial Rounded MT Bold" w:cs="Arial"/>
          <w:sz w:val="40"/>
        </w:rPr>
      </w:pPr>
    </w:p>
    <w:p w:rsidR="000466C0" w:rsidRDefault="000466C0" w:rsidP="00DA24DF">
      <w:pPr>
        <w:rPr>
          <w:rFonts w:ascii="Arial Rounded MT Bold" w:hAnsi="Arial Rounded MT Bold" w:cs="Arial"/>
          <w:sz w:val="40"/>
        </w:rPr>
      </w:pPr>
      <w:r>
        <w:rPr>
          <w:rFonts w:ascii="Arial Rounded MT Bold" w:hAnsi="Arial Rounded MT Bold" w:cs="Arial"/>
          <w:sz w:val="40"/>
        </w:rPr>
        <w:t>You may get more certificates</w:t>
      </w:r>
    </w:p>
    <w:p w:rsidR="000466C0" w:rsidRDefault="000466C0" w:rsidP="00DA24DF">
      <w:pPr>
        <w:rPr>
          <w:rFonts w:ascii="Arial Rounded MT Bold" w:hAnsi="Arial Rounded MT Bold" w:cs="Arial"/>
          <w:sz w:val="40"/>
        </w:rPr>
      </w:pPr>
    </w:p>
    <w:p w:rsidR="000466C0" w:rsidRDefault="000466C0" w:rsidP="00DA24DF">
      <w:pPr>
        <w:rPr>
          <w:rFonts w:ascii="Arial Rounded MT Bold" w:hAnsi="Arial Rounded MT Bold" w:cs="Arial"/>
          <w:sz w:val="40"/>
        </w:rPr>
      </w:pPr>
      <w:r>
        <w:rPr>
          <w:rFonts w:ascii="Arial Rounded MT Bold" w:hAnsi="Arial Rounded MT Bold" w:cs="Arial"/>
          <w:sz w:val="40"/>
        </w:rPr>
        <w:t>You may improve your Progress File</w:t>
      </w:r>
    </w:p>
    <w:p w:rsidR="000466C0" w:rsidRDefault="000466C0" w:rsidP="00DA24DF">
      <w:pPr>
        <w:rPr>
          <w:rFonts w:ascii="Arial Rounded MT Bold" w:hAnsi="Arial Rounded MT Bold" w:cs="Arial"/>
          <w:sz w:val="40"/>
        </w:rPr>
      </w:pPr>
    </w:p>
    <w:p w:rsidR="000466C0" w:rsidRDefault="000466C0" w:rsidP="00DA24DF">
      <w:pPr>
        <w:rPr>
          <w:rFonts w:ascii="Arial Rounded MT Bold" w:hAnsi="Arial Rounded MT Bold" w:cs="Arial"/>
          <w:sz w:val="40"/>
        </w:rPr>
      </w:pPr>
      <w:r>
        <w:rPr>
          <w:rFonts w:ascii="Arial Rounded MT Bold" w:hAnsi="Arial Rounded MT Bold" w:cs="Arial"/>
          <w:sz w:val="40"/>
        </w:rPr>
        <w:t>You may learn to travel on your own</w:t>
      </w:r>
    </w:p>
    <w:p w:rsidR="000466C0" w:rsidRDefault="000466C0" w:rsidP="00DA24DF">
      <w:pPr>
        <w:rPr>
          <w:rFonts w:ascii="Arial Rounded MT Bold" w:hAnsi="Arial Rounded MT Bold" w:cs="Arial"/>
          <w:sz w:val="40"/>
        </w:rPr>
      </w:pPr>
    </w:p>
    <w:p w:rsidR="000466C0" w:rsidRDefault="000466C0" w:rsidP="00DA24DF">
      <w:pPr>
        <w:rPr>
          <w:rFonts w:ascii="Arial Rounded MT Bold" w:hAnsi="Arial Rounded MT Bold" w:cs="Arial"/>
          <w:sz w:val="40"/>
        </w:rPr>
      </w:pPr>
      <w:r>
        <w:rPr>
          <w:rFonts w:ascii="Arial Rounded MT Bold" w:hAnsi="Arial Rounded MT Bold" w:cs="Arial"/>
          <w:sz w:val="40"/>
        </w:rPr>
        <w:t>You may have time to think about what to do next</w:t>
      </w:r>
    </w:p>
    <w:p w:rsidR="00AD4D3C" w:rsidRDefault="00AD4D3C" w:rsidP="00DA24DF">
      <w:pPr>
        <w:rPr>
          <w:rFonts w:ascii="Arial Rounded MT Bold" w:hAnsi="Arial Rounded MT Bold" w:cs="Arial"/>
          <w:sz w:val="40"/>
        </w:rPr>
      </w:pPr>
    </w:p>
    <w:p w:rsidR="00AD4D3C" w:rsidRPr="00DA24DF" w:rsidRDefault="00AD4D3C" w:rsidP="00DA24DF">
      <w:pPr>
        <w:rPr>
          <w:rFonts w:ascii="Arial Rounded MT Bold" w:hAnsi="Arial Rounded MT Bold" w:cs="Arial"/>
          <w:sz w:val="40"/>
        </w:rPr>
      </w:pPr>
      <w:r>
        <w:rPr>
          <w:rFonts w:ascii="Arial Rounded MT Bold" w:hAnsi="Arial Rounded MT Bold" w:cs="Arial"/>
          <w:sz w:val="40"/>
        </w:rPr>
        <w:t>You may think about a part-time job</w:t>
      </w:r>
    </w:p>
    <w:p w:rsidR="0082019D" w:rsidRDefault="0082019D">
      <w:pPr>
        <w:rPr>
          <w:rFonts w:ascii="Arial Rounded MT Bold" w:hAnsi="Arial Rounded MT Bold" w:cs="Arial"/>
          <w:color w:val="C00000"/>
          <w:sz w:val="36"/>
        </w:rPr>
      </w:pPr>
      <w:r>
        <w:rPr>
          <w:rFonts w:ascii="Arial Rounded MT Bold" w:hAnsi="Arial Rounded MT Bold" w:cs="Arial"/>
          <w:color w:val="C00000"/>
          <w:sz w:val="36"/>
        </w:rPr>
        <w:br w:type="page"/>
      </w:r>
    </w:p>
    <w:p w:rsidR="0082019D" w:rsidRDefault="0031056A" w:rsidP="00B61C3F">
      <w:pPr>
        <w:rPr>
          <w:rFonts w:ascii="Arial Rounded MT Bold" w:hAnsi="Arial Rounded MT Bold" w:cs="Arial"/>
          <w:color w:val="C00000"/>
          <w:sz w:val="36"/>
        </w:rPr>
      </w:pPr>
      <w:r>
        <w:rPr>
          <w:rFonts w:ascii="Arial Rounded MT Bold" w:hAnsi="Arial Rounded MT Bold" w:cs="Arial"/>
          <w:noProof/>
          <w:color w:val="C00000"/>
          <w:sz w:val="36"/>
          <w:lang w:eastAsia="en-GB"/>
        </w:rPr>
        <w:lastRenderedPageBreak/>
        <w:pict>
          <v:shape id="_x0000_s1032" type="#_x0000_t13" style="position:absolute;margin-left:-2.1pt;margin-top:-40.5pt;width:487.9pt;height:171.95pt;z-index:251661312" fillcolor="#ffc000" stroked="f" strokecolor="#ffc000">
            <v:textbox>
              <w:txbxContent>
                <w:p w:rsidR="00F122DD" w:rsidRPr="000053E6" w:rsidRDefault="00F122DD" w:rsidP="0082019D">
                  <w:pPr>
                    <w:rPr>
                      <w:rFonts w:ascii="Arial Rounded MT Bold" w:hAnsi="Arial Rounded MT Bold"/>
                      <w:sz w:val="44"/>
                    </w:rPr>
                  </w:pPr>
                </w:p>
                <w:p w:rsidR="00F122DD" w:rsidRPr="003642EB" w:rsidRDefault="00F122DD" w:rsidP="0082019D">
                  <w:pPr>
                    <w:rPr>
                      <w:rFonts w:ascii="Arial Rounded MT Bold" w:hAnsi="Arial Rounded MT Bold"/>
                      <w:b/>
                      <w:color w:val="FFFFFF" w:themeColor="background1"/>
                      <w:sz w:val="52"/>
                    </w:rPr>
                  </w:pPr>
                  <w:r w:rsidRPr="003642EB">
                    <w:rPr>
                      <w:rFonts w:ascii="Arial Rounded MT Bold" w:hAnsi="Arial Rounded MT Bold"/>
                      <w:b/>
                      <w:color w:val="FFFFFF" w:themeColor="background1"/>
                      <w:sz w:val="52"/>
                    </w:rPr>
                    <w:t>Go to college</w:t>
                  </w:r>
                </w:p>
              </w:txbxContent>
            </v:textbox>
          </v:shape>
        </w:pict>
      </w:r>
    </w:p>
    <w:p w:rsidR="0082019D" w:rsidRDefault="0082019D" w:rsidP="00B61C3F">
      <w:pPr>
        <w:rPr>
          <w:rFonts w:ascii="Arial Rounded MT Bold" w:hAnsi="Arial Rounded MT Bold" w:cs="Arial"/>
          <w:color w:val="C00000"/>
          <w:sz w:val="36"/>
        </w:rPr>
      </w:pPr>
    </w:p>
    <w:p w:rsidR="0082019D" w:rsidRDefault="0082019D" w:rsidP="00B61C3F">
      <w:pPr>
        <w:rPr>
          <w:rFonts w:ascii="Arial Rounded MT Bold" w:hAnsi="Arial Rounded MT Bold" w:cs="Arial"/>
          <w:color w:val="C00000"/>
          <w:sz w:val="36"/>
        </w:rPr>
      </w:pPr>
    </w:p>
    <w:p w:rsidR="0082019D" w:rsidRDefault="0082019D" w:rsidP="00B61C3F">
      <w:pPr>
        <w:rPr>
          <w:rFonts w:ascii="Arial Rounded MT Bold" w:hAnsi="Arial Rounded MT Bold" w:cs="Arial"/>
          <w:color w:val="C00000"/>
          <w:sz w:val="36"/>
        </w:rPr>
      </w:pPr>
    </w:p>
    <w:p w:rsidR="0082019D" w:rsidRDefault="0082019D" w:rsidP="00B61C3F">
      <w:pPr>
        <w:rPr>
          <w:rFonts w:ascii="Arial Rounded MT Bold" w:hAnsi="Arial Rounded MT Bold" w:cs="Arial"/>
          <w:color w:val="C00000"/>
          <w:sz w:val="36"/>
        </w:rPr>
      </w:pPr>
    </w:p>
    <w:p w:rsidR="00BB3794" w:rsidRDefault="00BB3794" w:rsidP="00B61C3F">
      <w:pPr>
        <w:rPr>
          <w:rFonts w:ascii="Arial Rounded MT Bold" w:hAnsi="Arial Rounded MT Bold" w:cs="Arial"/>
          <w:color w:val="C00000"/>
          <w:sz w:val="36"/>
        </w:rPr>
      </w:pPr>
    </w:p>
    <w:p w:rsidR="0082019D" w:rsidRDefault="0082019D" w:rsidP="00B61C3F">
      <w:pPr>
        <w:rPr>
          <w:rFonts w:ascii="Arial Rounded MT Bold" w:hAnsi="Arial Rounded MT Bold" w:cs="Arial"/>
          <w:color w:val="C00000"/>
          <w:sz w:val="36"/>
        </w:rPr>
      </w:pPr>
    </w:p>
    <w:p w:rsidR="0082019D" w:rsidRPr="00D62BC0" w:rsidRDefault="009B5D6F" w:rsidP="0082019D">
      <w:pPr>
        <w:rPr>
          <w:rFonts w:ascii="Arial Rounded MT Bold" w:hAnsi="Arial Rounded MT Bold"/>
          <w:color w:val="FFC000"/>
          <w:sz w:val="48"/>
        </w:rPr>
      </w:pPr>
      <w:r>
        <w:rPr>
          <w:rFonts w:ascii="Arial Rounded MT Bold" w:hAnsi="Arial Rounded MT Bold"/>
          <w:color w:val="FFC000"/>
          <w:sz w:val="48"/>
        </w:rPr>
        <w:t>Things you might do if you go to a local college:</w:t>
      </w:r>
    </w:p>
    <w:p w:rsidR="0082019D" w:rsidRDefault="0082019D" w:rsidP="00B61C3F">
      <w:pPr>
        <w:rPr>
          <w:rFonts w:ascii="Arial Rounded MT Bold" w:hAnsi="Arial Rounded MT Bold" w:cs="Arial"/>
          <w:color w:val="C00000"/>
          <w:sz w:val="36"/>
        </w:rPr>
      </w:pPr>
    </w:p>
    <w:p w:rsidR="0082019D" w:rsidRDefault="00D62BC0" w:rsidP="00B61C3F">
      <w:pPr>
        <w:rPr>
          <w:rFonts w:ascii="Arial Rounded MT Bold" w:hAnsi="Arial Rounded MT Bold" w:cs="Arial"/>
          <w:sz w:val="40"/>
        </w:rPr>
      </w:pPr>
      <w:r w:rsidRPr="00D62BC0">
        <w:rPr>
          <w:rFonts w:ascii="Arial Rounded MT Bold" w:hAnsi="Arial Rounded MT Bold" w:cs="Arial"/>
          <w:sz w:val="40"/>
        </w:rPr>
        <w:t>You might work with people of all ages</w:t>
      </w:r>
    </w:p>
    <w:p w:rsidR="00D62BC0" w:rsidRDefault="00D62BC0" w:rsidP="00B61C3F">
      <w:pPr>
        <w:rPr>
          <w:rFonts w:ascii="Arial Rounded MT Bold" w:hAnsi="Arial Rounded MT Bold" w:cs="Arial"/>
          <w:sz w:val="40"/>
        </w:rPr>
      </w:pPr>
    </w:p>
    <w:p w:rsidR="00D62BC0" w:rsidRDefault="00D62BC0" w:rsidP="00B61C3F">
      <w:pPr>
        <w:rPr>
          <w:rFonts w:ascii="Arial Rounded MT Bold" w:hAnsi="Arial Rounded MT Bold" w:cs="Arial"/>
          <w:sz w:val="40"/>
        </w:rPr>
      </w:pPr>
      <w:r>
        <w:rPr>
          <w:rFonts w:ascii="Arial Rounded MT Bold" w:hAnsi="Arial Rounded MT Bold" w:cs="Arial"/>
          <w:sz w:val="40"/>
        </w:rPr>
        <w:t>You may make new friends</w:t>
      </w:r>
    </w:p>
    <w:p w:rsidR="00D62BC0" w:rsidRDefault="00D62BC0" w:rsidP="00B61C3F">
      <w:pPr>
        <w:rPr>
          <w:rFonts w:ascii="Arial Rounded MT Bold" w:hAnsi="Arial Rounded MT Bold" w:cs="Arial"/>
          <w:sz w:val="40"/>
        </w:rPr>
      </w:pPr>
    </w:p>
    <w:p w:rsidR="00D62BC0" w:rsidRDefault="00D62BC0" w:rsidP="00B61C3F">
      <w:pPr>
        <w:rPr>
          <w:rFonts w:ascii="Arial Rounded MT Bold" w:hAnsi="Arial Rounded MT Bold" w:cs="Arial"/>
          <w:sz w:val="40"/>
        </w:rPr>
      </w:pPr>
      <w:r>
        <w:rPr>
          <w:rFonts w:ascii="Arial Rounded MT Bold" w:hAnsi="Arial Rounded MT Bold" w:cs="Arial"/>
          <w:sz w:val="40"/>
        </w:rPr>
        <w:t>You could try different courses</w:t>
      </w:r>
    </w:p>
    <w:p w:rsidR="00D62BC0" w:rsidRDefault="00D62BC0" w:rsidP="00B61C3F">
      <w:pPr>
        <w:rPr>
          <w:rFonts w:ascii="Arial Rounded MT Bold" w:hAnsi="Arial Rounded MT Bold" w:cs="Arial"/>
          <w:sz w:val="40"/>
        </w:rPr>
      </w:pPr>
    </w:p>
    <w:p w:rsidR="00D62BC0" w:rsidRDefault="00D62BC0" w:rsidP="00B61C3F">
      <w:pPr>
        <w:rPr>
          <w:rFonts w:ascii="Arial Rounded MT Bold" w:hAnsi="Arial Rounded MT Bold" w:cs="Arial"/>
          <w:sz w:val="40"/>
        </w:rPr>
      </w:pPr>
      <w:r>
        <w:rPr>
          <w:rFonts w:ascii="Arial Rounded MT Bold" w:hAnsi="Arial Rounded MT Bold" w:cs="Arial"/>
          <w:sz w:val="40"/>
        </w:rPr>
        <w:t>You may be able to use the college canteen</w:t>
      </w:r>
    </w:p>
    <w:p w:rsidR="00D62BC0" w:rsidRDefault="00D62BC0" w:rsidP="00B61C3F">
      <w:pPr>
        <w:rPr>
          <w:rFonts w:ascii="Arial Rounded MT Bold" w:hAnsi="Arial Rounded MT Bold" w:cs="Arial"/>
          <w:sz w:val="40"/>
        </w:rPr>
      </w:pPr>
    </w:p>
    <w:p w:rsidR="00D62BC0" w:rsidRDefault="00D62BC0" w:rsidP="00B61C3F">
      <w:pPr>
        <w:rPr>
          <w:rFonts w:ascii="Arial Rounded MT Bold" w:hAnsi="Arial Rounded MT Bold" w:cs="Arial"/>
          <w:sz w:val="40"/>
        </w:rPr>
      </w:pPr>
      <w:r>
        <w:rPr>
          <w:rFonts w:ascii="Arial Rounded MT Bold" w:hAnsi="Arial Rounded MT Bold" w:cs="Arial"/>
          <w:sz w:val="40"/>
        </w:rPr>
        <w:t>You may be abl</w:t>
      </w:r>
      <w:r w:rsidR="00D86191">
        <w:rPr>
          <w:rFonts w:ascii="Arial Rounded MT Bold" w:hAnsi="Arial Rounded MT Bold" w:cs="Arial"/>
          <w:sz w:val="40"/>
        </w:rPr>
        <w:t>e to use the college library and resources</w:t>
      </w:r>
    </w:p>
    <w:p w:rsidR="00D86191" w:rsidRDefault="00D86191" w:rsidP="00B61C3F">
      <w:pPr>
        <w:rPr>
          <w:rFonts w:ascii="Arial Rounded MT Bold" w:hAnsi="Arial Rounded MT Bold" w:cs="Arial"/>
          <w:sz w:val="40"/>
        </w:rPr>
      </w:pPr>
    </w:p>
    <w:p w:rsidR="00D86191" w:rsidRDefault="00D86191" w:rsidP="00B61C3F">
      <w:pPr>
        <w:rPr>
          <w:rFonts w:ascii="Arial Rounded MT Bold" w:hAnsi="Arial Rounded MT Bold" w:cs="Arial"/>
          <w:sz w:val="40"/>
        </w:rPr>
      </w:pPr>
      <w:r>
        <w:rPr>
          <w:rFonts w:ascii="Arial Rounded MT Bold" w:hAnsi="Arial Rounded MT Bold" w:cs="Arial"/>
          <w:sz w:val="40"/>
        </w:rPr>
        <w:t>You can join in sport and other activities</w:t>
      </w:r>
    </w:p>
    <w:p w:rsidR="00D86191" w:rsidRDefault="00D86191" w:rsidP="00B61C3F">
      <w:pPr>
        <w:rPr>
          <w:rFonts w:ascii="Arial Rounded MT Bold" w:hAnsi="Arial Rounded MT Bold" w:cs="Arial"/>
          <w:sz w:val="40"/>
        </w:rPr>
      </w:pPr>
    </w:p>
    <w:p w:rsidR="00D86191" w:rsidRDefault="00D86191" w:rsidP="00B61C3F">
      <w:pPr>
        <w:rPr>
          <w:rFonts w:ascii="Arial Rounded MT Bold" w:hAnsi="Arial Rounded MT Bold" w:cs="Arial"/>
          <w:sz w:val="40"/>
        </w:rPr>
      </w:pPr>
      <w:r>
        <w:rPr>
          <w:rFonts w:ascii="Arial Rounded MT Bold" w:hAnsi="Arial Rounded MT Bold" w:cs="Arial"/>
          <w:sz w:val="40"/>
        </w:rPr>
        <w:t>There are many different colleges. Each one is different. You can visit colleges to find out more. Choose a college and course that will help you towards your aims.</w:t>
      </w:r>
    </w:p>
    <w:p w:rsidR="00D86191" w:rsidRDefault="00D86191" w:rsidP="00B61C3F">
      <w:pPr>
        <w:rPr>
          <w:rFonts w:ascii="Arial Rounded MT Bold" w:hAnsi="Arial Rounded MT Bold" w:cs="Arial"/>
          <w:sz w:val="40"/>
        </w:rPr>
      </w:pPr>
    </w:p>
    <w:p w:rsidR="00D86191" w:rsidRDefault="00D86191" w:rsidP="00B61C3F">
      <w:pPr>
        <w:rPr>
          <w:rFonts w:ascii="Arial Rounded MT Bold" w:hAnsi="Arial Rounded MT Bold" w:cs="Arial"/>
          <w:sz w:val="40"/>
        </w:rPr>
      </w:pPr>
      <w:r>
        <w:rPr>
          <w:rFonts w:ascii="Arial Rounded MT Bold" w:hAnsi="Arial Rounded MT Bold" w:cs="Arial"/>
          <w:sz w:val="40"/>
        </w:rPr>
        <w:t>Your Connexions Adviser can tell you about college options.</w:t>
      </w:r>
    </w:p>
    <w:p w:rsidR="00460470" w:rsidRDefault="00307BC5" w:rsidP="00460470">
      <w:pPr>
        <w:rPr>
          <w:rFonts w:ascii="Arial Rounded MT Bold" w:hAnsi="Arial Rounded MT Bold"/>
          <w:color w:val="FFC000"/>
          <w:sz w:val="48"/>
        </w:rPr>
      </w:pPr>
      <w:r>
        <w:rPr>
          <w:rFonts w:ascii="Arial Rounded MT Bold" w:hAnsi="Arial Rounded MT Bold"/>
          <w:color w:val="FFC000"/>
          <w:sz w:val="48"/>
        </w:rPr>
        <w:t>If you go to a local college...</w:t>
      </w:r>
    </w:p>
    <w:p w:rsidR="00307BC5" w:rsidRDefault="00307BC5" w:rsidP="00460470">
      <w:pPr>
        <w:rPr>
          <w:rFonts w:ascii="Arial Rounded MT Bold" w:hAnsi="Arial Rounded MT Bold"/>
          <w:color w:val="FFC000"/>
          <w:sz w:val="48"/>
        </w:rPr>
      </w:pPr>
    </w:p>
    <w:p w:rsidR="003642EB" w:rsidRDefault="003642EB" w:rsidP="00B61C3F">
      <w:pPr>
        <w:rPr>
          <w:rFonts w:ascii="Arial Rounded MT Bold" w:hAnsi="Arial Rounded MT Bold" w:cs="Arial"/>
          <w:sz w:val="40"/>
        </w:rPr>
      </w:pPr>
    </w:p>
    <w:p w:rsidR="00460470" w:rsidRDefault="00307BC5" w:rsidP="00B61C3F">
      <w:pPr>
        <w:rPr>
          <w:rFonts w:ascii="Arial Rounded MT Bold" w:hAnsi="Arial Rounded MT Bold" w:cs="Arial"/>
          <w:sz w:val="40"/>
        </w:rPr>
      </w:pPr>
      <w:r>
        <w:rPr>
          <w:rFonts w:ascii="Arial Rounded MT Bold" w:hAnsi="Arial Rounded MT Bold" w:cs="Arial"/>
          <w:sz w:val="40"/>
        </w:rPr>
        <w:t>You may learn more</w:t>
      </w:r>
    </w:p>
    <w:p w:rsidR="00307BC5" w:rsidRDefault="00307BC5" w:rsidP="00B61C3F">
      <w:pPr>
        <w:rPr>
          <w:rFonts w:ascii="Arial Rounded MT Bold" w:hAnsi="Arial Rounded MT Bold" w:cs="Arial"/>
          <w:sz w:val="40"/>
        </w:rPr>
      </w:pPr>
    </w:p>
    <w:p w:rsidR="00307BC5" w:rsidRDefault="00307BC5" w:rsidP="00B61C3F">
      <w:pPr>
        <w:rPr>
          <w:rFonts w:ascii="Arial Rounded MT Bold" w:hAnsi="Arial Rounded MT Bold" w:cs="Arial"/>
          <w:sz w:val="40"/>
        </w:rPr>
      </w:pPr>
      <w:r>
        <w:rPr>
          <w:rFonts w:ascii="Arial Rounded MT Bold" w:hAnsi="Arial Rounded MT Bold" w:cs="Arial"/>
          <w:sz w:val="40"/>
        </w:rPr>
        <w:t>You may use computers</w:t>
      </w:r>
    </w:p>
    <w:p w:rsidR="00307BC5" w:rsidRDefault="00307BC5" w:rsidP="00B61C3F">
      <w:pPr>
        <w:rPr>
          <w:rFonts w:ascii="Arial Rounded MT Bold" w:hAnsi="Arial Rounded MT Bold" w:cs="Arial"/>
          <w:sz w:val="40"/>
        </w:rPr>
      </w:pPr>
    </w:p>
    <w:p w:rsidR="00307BC5" w:rsidRDefault="00307BC5" w:rsidP="00B61C3F">
      <w:pPr>
        <w:rPr>
          <w:rFonts w:ascii="Arial Rounded MT Bold" w:hAnsi="Arial Rounded MT Bold" w:cs="Arial"/>
          <w:sz w:val="40"/>
        </w:rPr>
      </w:pPr>
      <w:r>
        <w:rPr>
          <w:rFonts w:ascii="Arial Rounded MT Bold" w:hAnsi="Arial Rounded MT Bold" w:cs="Arial"/>
          <w:sz w:val="40"/>
        </w:rPr>
        <w:t xml:space="preserve">You may improve your </w:t>
      </w:r>
      <w:r w:rsidR="00F86D67">
        <w:rPr>
          <w:rFonts w:ascii="Arial Rounded MT Bold" w:hAnsi="Arial Rounded MT Bold" w:cs="Arial"/>
          <w:sz w:val="40"/>
        </w:rPr>
        <w:t>communication</w:t>
      </w:r>
    </w:p>
    <w:p w:rsidR="00F86D67" w:rsidRDefault="00F86D67" w:rsidP="00B61C3F">
      <w:pPr>
        <w:rPr>
          <w:rFonts w:ascii="Arial Rounded MT Bold" w:hAnsi="Arial Rounded MT Bold" w:cs="Arial"/>
          <w:sz w:val="40"/>
        </w:rPr>
      </w:pPr>
    </w:p>
    <w:p w:rsidR="00F86D67" w:rsidRDefault="00F86D67" w:rsidP="00B61C3F">
      <w:pPr>
        <w:rPr>
          <w:rFonts w:ascii="Arial Rounded MT Bold" w:hAnsi="Arial Rounded MT Bold" w:cs="Arial"/>
          <w:sz w:val="40"/>
        </w:rPr>
      </w:pPr>
      <w:r>
        <w:rPr>
          <w:rFonts w:ascii="Arial Rounded MT Bold" w:hAnsi="Arial Rounded MT Bold" w:cs="Arial"/>
          <w:sz w:val="40"/>
        </w:rPr>
        <w:t>You may learn to look after yourself</w:t>
      </w:r>
    </w:p>
    <w:p w:rsidR="00F86D67" w:rsidRDefault="00F86D67" w:rsidP="00B61C3F">
      <w:pPr>
        <w:rPr>
          <w:rFonts w:ascii="Arial Rounded MT Bold" w:hAnsi="Arial Rounded MT Bold" w:cs="Arial"/>
          <w:sz w:val="40"/>
        </w:rPr>
      </w:pPr>
    </w:p>
    <w:p w:rsidR="00D31149" w:rsidRDefault="00F86D67" w:rsidP="00B61C3F">
      <w:pPr>
        <w:rPr>
          <w:rFonts w:ascii="Arial Rounded MT Bold" w:hAnsi="Arial Rounded MT Bold" w:cs="Arial"/>
          <w:sz w:val="40"/>
        </w:rPr>
      </w:pPr>
      <w:r>
        <w:rPr>
          <w:rFonts w:ascii="Arial Rounded MT Bold" w:hAnsi="Arial Rounded MT Bold" w:cs="Arial"/>
          <w:sz w:val="40"/>
        </w:rPr>
        <w:t>You may do a Vocational Qualification</w:t>
      </w:r>
      <w:r w:rsidR="00D31149">
        <w:rPr>
          <w:rFonts w:ascii="Arial Rounded MT Bold" w:hAnsi="Arial Rounded MT Bold" w:cs="Arial"/>
          <w:sz w:val="40"/>
        </w:rPr>
        <w:t>, Apprenticeship or Internship</w:t>
      </w:r>
    </w:p>
    <w:p w:rsidR="00D31149" w:rsidRDefault="00D31149" w:rsidP="00B61C3F">
      <w:pPr>
        <w:rPr>
          <w:rFonts w:ascii="Arial Rounded MT Bold" w:hAnsi="Arial Rounded MT Bold" w:cs="Arial"/>
          <w:sz w:val="40"/>
        </w:rPr>
      </w:pPr>
    </w:p>
    <w:p w:rsidR="00D31149" w:rsidRDefault="00D31149" w:rsidP="00B61C3F">
      <w:pPr>
        <w:rPr>
          <w:rFonts w:ascii="Arial Rounded MT Bold" w:hAnsi="Arial Rounded MT Bold" w:cs="Arial"/>
          <w:sz w:val="40"/>
        </w:rPr>
      </w:pPr>
      <w:r>
        <w:rPr>
          <w:rFonts w:ascii="Arial Rounded MT Bold" w:hAnsi="Arial Rounded MT Bold" w:cs="Arial"/>
          <w:sz w:val="40"/>
        </w:rPr>
        <w:t>You may get more certificates</w:t>
      </w:r>
    </w:p>
    <w:p w:rsidR="00D31149" w:rsidRDefault="00D31149" w:rsidP="00B61C3F">
      <w:pPr>
        <w:rPr>
          <w:rFonts w:ascii="Arial Rounded MT Bold" w:hAnsi="Arial Rounded MT Bold" w:cs="Arial"/>
          <w:sz w:val="40"/>
        </w:rPr>
      </w:pPr>
    </w:p>
    <w:p w:rsidR="00D31149" w:rsidRDefault="00D31149" w:rsidP="00B61C3F">
      <w:pPr>
        <w:rPr>
          <w:rFonts w:ascii="Arial Rounded MT Bold" w:hAnsi="Arial Rounded MT Bold" w:cs="Arial"/>
          <w:sz w:val="40"/>
        </w:rPr>
      </w:pPr>
      <w:r>
        <w:rPr>
          <w:rFonts w:ascii="Arial Rounded MT Bold" w:hAnsi="Arial Rounded MT Bold" w:cs="Arial"/>
          <w:sz w:val="40"/>
        </w:rPr>
        <w:t>You may work on Functional Skills writing and number</w:t>
      </w:r>
    </w:p>
    <w:p w:rsidR="00D31149" w:rsidRDefault="00D31149" w:rsidP="00B61C3F">
      <w:pPr>
        <w:rPr>
          <w:rFonts w:ascii="Arial Rounded MT Bold" w:hAnsi="Arial Rounded MT Bold" w:cs="Arial"/>
          <w:sz w:val="40"/>
        </w:rPr>
      </w:pPr>
    </w:p>
    <w:p w:rsidR="00D31149" w:rsidRDefault="00D31149" w:rsidP="00B61C3F">
      <w:pPr>
        <w:rPr>
          <w:rFonts w:ascii="Arial Rounded MT Bold" w:hAnsi="Arial Rounded MT Bold" w:cs="Arial"/>
          <w:sz w:val="40"/>
        </w:rPr>
      </w:pPr>
      <w:r>
        <w:rPr>
          <w:rFonts w:ascii="Arial Rounded MT Bold" w:hAnsi="Arial Rounded MT Bold" w:cs="Arial"/>
          <w:sz w:val="40"/>
        </w:rPr>
        <w:t>You may learn to travel on your own</w:t>
      </w:r>
    </w:p>
    <w:p w:rsidR="00D31149" w:rsidRDefault="00D31149" w:rsidP="00B61C3F">
      <w:pPr>
        <w:rPr>
          <w:rFonts w:ascii="Arial Rounded MT Bold" w:hAnsi="Arial Rounded MT Bold" w:cs="Arial"/>
          <w:sz w:val="40"/>
        </w:rPr>
      </w:pPr>
    </w:p>
    <w:p w:rsidR="00D31149" w:rsidRDefault="00D31149" w:rsidP="00B61C3F">
      <w:pPr>
        <w:rPr>
          <w:rFonts w:ascii="Arial Rounded MT Bold" w:hAnsi="Arial Rounded MT Bold" w:cs="Arial"/>
          <w:sz w:val="40"/>
        </w:rPr>
      </w:pPr>
      <w:r>
        <w:rPr>
          <w:rFonts w:ascii="Arial Rounded MT Bold" w:hAnsi="Arial Rounded MT Bold" w:cs="Arial"/>
          <w:sz w:val="40"/>
        </w:rPr>
        <w:t>You may learn to solve problems and make decisions</w:t>
      </w:r>
    </w:p>
    <w:p w:rsidR="00A8619B" w:rsidRDefault="00A8619B" w:rsidP="00B61C3F">
      <w:pPr>
        <w:rPr>
          <w:rFonts w:ascii="Arial Rounded MT Bold" w:hAnsi="Arial Rounded MT Bold" w:cs="Arial"/>
          <w:sz w:val="40"/>
        </w:rPr>
      </w:pPr>
    </w:p>
    <w:p w:rsidR="00A81906" w:rsidRDefault="00A81906" w:rsidP="00B61C3F">
      <w:pPr>
        <w:rPr>
          <w:rFonts w:ascii="Arial Rounded MT Bold" w:hAnsi="Arial Rounded MT Bold" w:cs="Arial"/>
          <w:sz w:val="40"/>
        </w:rPr>
      </w:pPr>
      <w:r>
        <w:rPr>
          <w:rFonts w:ascii="Arial Rounded MT Bold" w:hAnsi="Arial Rounded MT Bold" w:cs="Arial"/>
          <w:sz w:val="40"/>
        </w:rPr>
        <w:t>You may think about a Part-time job</w:t>
      </w:r>
    </w:p>
    <w:p w:rsidR="003642EB" w:rsidRDefault="003642EB">
      <w:pPr>
        <w:rPr>
          <w:rFonts w:ascii="Arial Rounded MT Bold" w:hAnsi="Arial Rounded MT Bold" w:cs="Arial"/>
          <w:sz w:val="40"/>
        </w:rPr>
      </w:pPr>
      <w:r>
        <w:rPr>
          <w:rFonts w:ascii="Arial Rounded MT Bold" w:hAnsi="Arial Rounded MT Bold" w:cs="Arial"/>
          <w:sz w:val="40"/>
        </w:rPr>
        <w:br w:type="page"/>
      </w:r>
    </w:p>
    <w:p w:rsidR="006D08AD" w:rsidRDefault="0031056A" w:rsidP="00B61C3F">
      <w:pPr>
        <w:rPr>
          <w:rFonts w:ascii="Arial Rounded MT Bold" w:hAnsi="Arial Rounded MT Bold" w:cs="Arial"/>
          <w:sz w:val="40"/>
        </w:rPr>
      </w:pPr>
      <w:r>
        <w:rPr>
          <w:rFonts w:ascii="Arial Rounded MT Bold" w:hAnsi="Arial Rounded MT Bold" w:cs="Arial"/>
          <w:noProof/>
          <w:sz w:val="40"/>
          <w:lang w:eastAsia="en-GB"/>
        </w:rPr>
        <w:lastRenderedPageBreak/>
        <w:pict>
          <v:shape id="_x0000_s1033" type="#_x0000_t13" style="position:absolute;margin-left:-12pt;margin-top:-15.3pt;width:515.15pt;height:171.95pt;z-index:251662336" fillcolor="#7030a0" strokecolor="#7030a0">
            <v:textbox>
              <w:txbxContent>
                <w:p w:rsidR="00F122DD" w:rsidRPr="000053E6" w:rsidRDefault="00F122DD" w:rsidP="003642EB">
                  <w:pPr>
                    <w:rPr>
                      <w:rFonts w:ascii="Arial Rounded MT Bold" w:hAnsi="Arial Rounded MT Bold"/>
                      <w:sz w:val="44"/>
                    </w:rPr>
                  </w:pPr>
                </w:p>
                <w:p w:rsidR="00F122DD" w:rsidRPr="003642EB" w:rsidRDefault="00F122DD" w:rsidP="003642EB">
                  <w:pPr>
                    <w:rPr>
                      <w:rFonts w:ascii="Arial Rounded MT Bold" w:hAnsi="Arial Rounded MT Bold"/>
                      <w:b/>
                      <w:color w:val="FFFFFF" w:themeColor="background1"/>
                      <w:sz w:val="52"/>
                    </w:rPr>
                  </w:pPr>
                  <w:r>
                    <w:rPr>
                      <w:rFonts w:ascii="Arial Rounded MT Bold" w:hAnsi="Arial Rounded MT Bold"/>
                      <w:b/>
                      <w:color w:val="FFFFFF" w:themeColor="background1"/>
                      <w:sz w:val="52"/>
                    </w:rPr>
                    <w:t>Get a job</w:t>
                  </w:r>
                </w:p>
              </w:txbxContent>
            </v:textbox>
          </v:shape>
        </w:pict>
      </w:r>
    </w:p>
    <w:p w:rsidR="006D08AD" w:rsidRDefault="006D08AD" w:rsidP="00B61C3F">
      <w:pPr>
        <w:rPr>
          <w:rFonts w:ascii="Arial Rounded MT Bold" w:hAnsi="Arial Rounded MT Bold" w:cs="Arial"/>
          <w:sz w:val="40"/>
        </w:rPr>
      </w:pPr>
    </w:p>
    <w:p w:rsidR="006D08AD" w:rsidRDefault="006D08AD" w:rsidP="00B61C3F">
      <w:pPr>
        <w:rPr>
          <w:rFonts w:ascii="Arial Rounded MT Bold" w:hAnsi="Arial Rounded MT Bold" w:cs="Arial"/>
          <w:sz w:val="40"/>
        </w:rPr>
      </w:pPr>
    </w:p>
    <w:p w:rsidR="006D08AD" w:rsidRDefault="006D08AD" w:rsidP="00B61C3F">
      <w:pPr>
        <w:rPr>
          <w:rFonts w:ascii="Arial Rounded MT Bold" w:hAnsi="Arial Rounded MT Bold" w:cs="Arial"/>
          <w:sz w:val="40"/>
        </w:rPr>
      </w:pPr>
    </w:p>
    <w:p w:rsidR="006D08AD" w:rsidRDefault="006D08AD" w:rsidP="00B61C3F">
      <w:pPr>
        <w:rPr>
          <w:rFonts w:ascii="Arial Rounded MT Bold" w:hAnsi="Arial Rounded MT Bold" w:cs="Arial"/>
          <w:sz w:val="40"/>
        </w:rPr>
      </w:pPr>
    </w:p>
    <w:p w:rsidR="006D08AD" w:rsidRDefault="006D08AD" w:rsidP="00B61C3F">
      <w:pPr>
        <w:rPr>
          <w:rFonts w:ascii="Arial Rounded MT Bold" w:hAnsi="Arial Rounded MT Bold" w:cs="Arial"/>
          <w:sz w:val="40"/>
        </w:rPr>
      </w:pPr>
    </w:p>
    <w:p w:rsidR="006D08AD" w:rsidRDefault="006D08AD" w:rsidP="00B61C3F">
      <w:pPr>
        <w:rPr>
          <w:rFonts w:ascii="Arial Rounded MT Bold" w:hAnsi="Arial Rounded MT Bold" w:cs="Arial"/>
          <w:sz w:val="40"/>
        </w:rPr>
      </w:pPr>
    </w:p>
    <w:p w:rsidR="006D08AD" w:rsidRDefault="006D08AD" w:rsidP="00B61C3F">
      <w:pPr>
        <w:rPr>
          <w:rFonts w:ascii="Arial Rounded MT Bold" w:hAnsi="Arial Rounded MT Bold" w:cs="Arial"/>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6D08AD" w:rsidRPr="000E0EA1" w:rsidTr="006D08AD">
        <w:tc>
          <w:tcPr>
            <w:tcW w:w="5139" w:type="dxa"/>
          </w:tcPr>
          <w:p w:rsidR="006D08AD" w:rsidRPr="000E0EA1" w:rsidRDefault="006D08AD" w:rsidP="002F1324">
            <w:pPr>
              <w:spacing w:before="240" w:after="240"/>
              <w:rPr>
                <w:rFonts w:ascii="Arial Rounded MT Bold" w:hAnsi="Arial Rounded MT Bold" w:cs="Arial"/>
                <w:color w:val="7030A0"/>
                <w:sz w:val="40"/>
              </w:rPr>
            </w:pPr>
            <w:r w:rsidRPr="000E0EA1">
              <w:rPr>
                <w:rFonts w:ascii="Arial Rounded MT Bold" w:hAnsi="Arial Rounded MT Bold" w:cs="Arial"/>
                <w:color w:val="7030A0"/>
                <w:sz w:val="40"/>
              </w:rPr>
              <w:t>You can look for a job..</w:t>
            </w:r>
            <w:r w:rsidR="00ED0091" w:rsidRPr="000E0EA1">
              <w:rPr>
                <w:rFonts w:ascii="Arial Rounded MT Bold" w:hAnsi="Arial Rounded MT Bold" w:cs="Arial"/>
                <w:color w:val="7030A0"/>
                <w:sz w:val="40"/>
              </w:rPr>
              <w:t>.</w:t>
            </w:r>
          </w:p>
        </w:tc>
        <w:tc>
          <w:tcPr>
            <w:tcW w:w="5140" w:type="dxa"/>
          </w:tcPr>
          <w:p w:rsidR="006D08AD" w:rsidRPr="000E0EA1" w:rsidRDefault="006D08AD" w:rsidP="002F1324">
            <w:pPr>
              <w:spacing w:before="240" w:after="240"/>
              <w:rPr>
                <w:rFonts w:ascii="Arial Rounded MT Bold" w:hAnsi="Arial Rounded MT Bold" w:cs="Arial"/>
                <w:color w:val="7030A0"/>
                <w:sz w:val="40"/>
              </w:rPr>
            </w:pPr>
            <w:r w:rsidRPr="000E0EA1">
              <w:rPr>
                <w:rFonts w:ascii="Arial Rounded MT Bold" w:hAnsi="Arial Rounded MT Bold" w:cs="Arial"/>
                <w:color w:val="7030A0"/>
                <w:sz w:val="40"/>
              </w:rPr>
              <w:t>If you find a job...</w:t>
            </w:r>
          </w:p>
        </w:tc>
      </w:tr>
      <w:tr w:rsidR="006D08AD" w:rsidTr="006D08AD">
        <w:tc>
          <w:tcPr>
            <w:tcW w:w="5139" w:type="dxa"/>
          </w:tcPr>
          <w:p w:rsidR="006D08AD" w:rsidRPr="00ED0091" w:rsidRDefault="00ED0091" w:rsidP="002F1324">
            <w:pPr>
              <w:spacing w:before="240" w:after="240"/>
              <w:rPr>
                <w:rFonts w:ascii="Arial Rounded MT Bold" w:hAnsi="Arial Rounded MT Bold" w:cs="Arial"/>
                <w:sz w:val="40"/>
              </w:rPr>
            </w:pPr>
            <w:r>
              <w:rPr>
                <w:rFonts w:ascii="Arial Rounded MT Bold" w:hAnsi="Arial Rounded MT Bold" w:cs="Arial"/>
                <w:sz w:val="40"/>
              </w:rPr>
              <w:t>With help from your Connexions Adviser</w:t>
            </w:r>
          </w:p>
        </w:tc>
        <w:tc>
          <w:tcPr>
            <w:tcW w:w="5140" w:type="dxa"/>
          </w:tcPr>
          <w:p w:rsidR="006D08AD" w:rsidRDefault="00ED0091" w:rsidP="002F1324">
            <w:pPr>
              <w:spacing w:before="240" w:after="240"/>
              <w:rPr>
                <w:rFonts w:ascii="Arial Rounded MT Bold" w:hAnsi="Arial Rounded MT Bold" w:cs="Arial"/>
                <w:sz w:val="40"/>
              </w:rPr>
            </w:pPr>
            <w:r>
              <w:rPr>
                <w:rFonts w:ascii="Arial Rounded MT Bold" w:hAnsi="Arial Rounded MT Bold" w:cs="Arial"/>
                <w:sz w:val="40"/>
              </w:rPr>
              <w:t>You can get more qualifications</w:t>
            </w:r>
          </w:p>
        </w:tc>
      </w:tr>
      <w:tr w:rsidR="006D08AD" w:rsidTr="006D08AD">
        <w:tc>
          <w:tcPr>
            <w:tcW w:w="5139" w:type="dxa"/>
          </w:tcPr>
          <w:p w:rsidR="006D08AD" w:rsidRDefault="00ED0091" w:rsidP="002F1324">
            <w:pPr>
              <w:spacing w:before="240" w:after="240"/>
              <w:rPr>
                <w:rFonts w:ascii="Arial Rounded MT Bold" w:hAnsi="Arial Rounded MT Bold" w:cs="Arial"/>
                <w:sz w:val="40"/>
              </w:rPr>
            </w:pPr>
            <w:r>
              <w:rPr>
                <w:rFonts w:ascii="Arial Rounded MT Bold" w:hAnsi="Arial Rounded MT Bold" w:cs="Arial"/>
                <w:sz w:val="40"/>
              </w:rPr>
              <w:t>In newspapers</w:t>
            </w:r>
          </w:p>
        </w:tc>
        <w:tc>
          <w:tcPr>
            <w:tcW w:w="5140" w:type="dxa"/>
          </w:tcPr>
          <w:p w:rsidR="006D08AD" w:rsidRDefault="00ED0091" w:rsidP="002F1324">
            <w:pPr>
              <w:spacing w:before="240" w:after="240"/>
              <w:rPr>
                <w:rFonts w:ascii="Arial Rounded MT Bold" w:hAnsi="Arial Rounded MT Bold" w:cs="Arial"/>
                <w:sz w:val="40"/>
              </w:rPr>
            </w:pPr>
            <w:r>
              <w:rPr>
                <w:rFonts w:ascii="Arial Rounded MT Bold" w:hAnsi="Arial Rounded MT Bold" w:cs="Arial"/>
                <w:sz w:val="40"/>
              </w:rPr>
              <w:t>You will earn money</w:t>
            </w:r>
          </w:p>
        </w:tc>
      </w:tr>
      <w:tr w:rsidR="00ED0091" w:rsidTr="006D08AD">
        <w:tc>
          <w:tcPr>
            <w:tcW w:w="5139" w:type="dxa"/>
          </w:tcPr>
          <w:p w:rsidR="00ED0091" w:rsidRPr="000E0EA1" w:rsidRDefault="00ED0091" w:rsidP="002F1324">
            <w:pPr>
              <w:spacing w:before="240" w:after="240"/>
              <w:rPr>
                <w:rFonts w:ascii="Arial Rounded MT Bold" w:hAnsi="Arial Rounded MT Bold" w:cs="Arial"/>
                <w:sz w:val="36"/>
              </w:rPr>
            </w:pPr>
            <w:r>
              <w:rPr>
                <w:rFonts w:ascii="Arial Rounded MT Bold" w:hAnsi="Arial Rounded MT Bold" w:cs="Arial"/>
                <w:sz w:val="40"/>
              </w:rPr>
              <w:t>At a Jobcentre</w:t>
            </w:r>
          </w:p>
        </w:tc>
        <w:tc>
          <w:tcPr>
            <w:tcW w:w="5140" w:type="dxa"/>
          </w:tcPr>
          <w:p w:rsidR="00ED0091" w:rsidRDefault="002F1324" w:rsidP="002F1324">
            <w:pPr>
              <w:spacing w:before="240" w:after="240"/>
              <w:rPr>
                <w:rFonts w:ascii="Arial Rounded MT Bold" w:hAnsi="Arial Rounded MT Bold" w:cs="Arial"/>
                <w:sz w:val="40"/>
              </w:rPr>
            </w:pPr>
            <w:r>
              <w:rPr>
                <w:rFonts w:ascii="Arial Rounded MT Bold" w:hAnsi="Arial Rounded MT Bold" w:cs="Arial"/>
                <w:sz w:val="40"/>
              </w:rPr>
              <w:t>You may meet new people</w:t>
            </w:r>
          </w:p>
        </w:tc>
      </w:tr>
      <w:tr w:rsidR="002F1324" w:rsidTr="006D08AD">
        <w:tc>
          <w:tcPr>
            <w:tcW w:w="5139" w:type="dxa"/>
          </w:tcPr>
          <w:p w:rsidR="002F1324" w:rsidRDefault="002F1324" w:rsidP="002F1324">
            <w:pPr>
              <w:spacing w:before="240" w:after="240"/>
              <w:rPr>
                <w:rFonts w:ascii="Arial Rounded MT Bold" w:hAnsi="Arial Rounded MT Bold" w:cs="Arial"/>
                <w:sz w:val="40"/>
              </w:rPr>
            </w:pPr>
            <w:r>
              <w:rPr>
                <w:rFonts w:ascii="Arial Rounded MT Bold" w:hAnsi="Arial Rounded MT Bold" w:cs="Arial"/>
                <w:sz w:val="40"/>
              </w:rPr>
              <w:t>Through agencies</w:t>
            </w:r>
          </w:p>
        </w:tc>
        <w:tc>
          <w:tcPr>
            <w:tcW w:w="5140" w:type="dxa"/>
          </w:tcPr>
          <w:p w:rsidR="002F1324" w:rsidRDefault="002F1324" w:rsidP="002F1324">
            <w:pPr>
              <w:spacing w:before="240" w:after="240"/>
              <w:rPr>
                <w:rFonts w:ascii="Arial Rounded MT Bold" w:hAnsi="Arial Rounded MT Bold" w:cs="Arial"/>
                <w:sz w:val="40"/>
              </w:rPr>
            </w:pPr>
            <w:r>
              <w:rPr>
                <w:rFonts w:ascii="Arial Rounded MT Bold" w:hAnsi="Arial Rounded MT Bold" w:cs="Arial"/>
                <w:sz w:val="40"/>
              </w:rPr>
              <w:t>You may learn new skills</w:t>
            </w:r>
          </w:p>
        </w:tc>
      </w:tr>
      <w:tr w:rsidR="002F1324" w:rsidTr="006D08AD">
        <w:tc>
          <w:tcPr>
            <w:tcW w:w="5139" w:type="dxa"/>
          </w:tcPr>
          <w:p w:rsidR="002F1324" w:rsidRDefault="002F1324" w:rsidP="002F1324">
            <w:pPr>
              <w:spacing w:before="240" w:after="240"/>
              <w:rPr>
                <w:rFonts w:ascii="Arial Rounded MT Bold" w:hAnsi="Arial Rounded MT Bold" w:cs="Arial"/>
                <w:sz w:val="40"/>
              </w:rPr>
            </w:pPr>
            <w:r>
              <w:rPr>
                <w:rFonts w:ascii="Arial Rounded MT Bold" w:hAnsi="Arial Rounded MT Bold" w:cs="Arial"/>
                <w:sz w:val="40"/>
              </w:rPr>
              <w:t>By asking people you know</w:t>
            </w:r>
          </w:p>
        </w:tc>
        <w:tc>
          <w:tcPr>
            <w:tcW w:w="5140" w:type="dxa"/>
          </w:tcPr>
          <w:p w:rsidR="002F1324" w:rsidRDefault="00A001C3" w:rsidP="002F1324">
            <w:pPr>
              <w:spacing w:before="240" w:after="240"/>
              <w:rPr>
                <w:rFonts w:ascii="Arial Rounded MT Bold" w:hAnsi="Arial Rounded MT Bold" w:cs="Arial"/>
                <w:sz w:val="40"/>
              </w:rPr>
            </w:pPr>
            <w:r>
              <w:rPr>
                <w:rFonts w:ascii="Arial Rounded MT Bold" w:hAnsi="Arial Rounded MT Bold" w:cs="Arial"/>
                <w:sz w:val="40"/>
              </w:rPr>
              <w:t>Y</w:t>
            </w:r>
            <w:r w:rsidR="002F1324">
              <w:rPr>
                <w:rFonts w:ascii="Arial Rounded MT Bold" w:hAnsi="Arial Rounded MT Bold" w:cs="Arial"/>
                <w:sz w:val="40"/>
              </w:rPr>
              <w:t>ou may get support if you need it</w:t>
            </w:r>
          </w:p>
        </w:tc>
      </w:tr>
      <w:tr w:rsidR="002F1324" w:rsidTr="006D08AD">
        <w:tc>
          <w:tcPr>
            <w:tcW w:w="5139" w:type="dxa"/>
          </w:tcPr>
          <w:p w:rsidR="002F1324" w:rsidRDefault="002F1324" w:rsidP="002F1324">
            <w:pPr>
              <w:spacing w:before="240" w:after="240"/>
              <w:rPr>
                <w:rFonts w:ascii="Arial Rounded MT Bold" w:hAnsi="Arial Rounded MT Bold" w:cs="Arial"/>
                <w:sz w:val="40"/>
              </w:rPr>
            </w:pPr>
            <w:r>
              <w:rPr>
                <w:rFonts w:ascii="Arial Rounded MT Bold" w:hAnsi="Arial Rounded MT Bold" w:cs="Arial"/>
                <w:sz w:val="40"/>
              </w:rPr>
              <w:t>Smart phone</w:t>
            </w:r>
          </w:p>
        </w:tc>
        <w:tc>
          <w:tcPr>
            <w:tcW w:w="5140" w:type="dxa"/>
          </w:tcPr>
          <w:p w:rsidR="002F1324" w:rsidRDefault="002F1324" w:rsidP="002F1324">
            <w:pPr>
              <w:spacing w:before="240" w:after="240"/>
              <w:rPr>
                <w:rFonts w:ascii="Arial Rounded MT Bold" w:hAnsi="Arial Rounded MT Bold" w:cs="Arial"/>
                <w:sz w:val="40"/>
              </w:rPr>
            </w:pPr>
            <w:r>
              <w:rPr>
                <w:rFonts w:ascii="Arial Rounded MT Bold" w:hAnsi="Arial Rounded MT Bold" w:cs="Arial"/>
                <w:sz w:val="40"/>
              </w:rPr>
              <w:t>Facebook</w:t>
            </w:r>
          </w:p>
        </w:tc>
      </w:tr>
      <w:tr w:rsidR="002F1324" w:rsidTr="006D08AD">
        <w:tc>
          <w:tcPr>
            <w:tcW w:w="5139" w:type="dxa"/>
          </w:tcPr>
          <w:p w:rsidR="002F1324" w:rsidRDefault="002F1324" w:rsidP="002F1324">
            <w:pPr>
              <w:spacing w:before="240" w:after="240"/>
              <w:rPr>
                <w:rFonts w:ascii="Arial Rounded MT Bold" w:hAnsi="Arial Rounded MT Bold" w:cs="Arial"/>
                <w:sz w:val="40"/>
              </w:rPr>
            </w:pPr>
            <w:r>
              <w:rPr>
                <w:rFonts w:ascii="Arial Rounded MT Bold" w:hAnsi="Arial Rounded MT Bold" w:cs="Arial"/>
                <w:sz w:val="40"/>
              </w:rPr>
              <w:t>Twitter</w:t>
            </w:r>
          </w:p>
        </w:tc>
        <w:tc>
          <w:tcPr>
            <w:tcW w:w="5140" w:type="dxa"/>
          </w:tcPr>
          <w:p w:rsidR="002F1324" w:rsidRDefault="002F1324" w:rsidP="002F1324">
            <w:pPr>
              <w:spacing w:before="240" w:after="240"/>
              <w:rPr>
                <w:rFonts w:ascii="Arial Rounded MT Bold" w:hAnsi="Arial Rounded MT Bold" w:cs="Arial"/>
                <w:sz w:val="40"/>
              </w:rPr>
            </w:pPr>
          </w:p>
        </w:tc>
      </w:tr>
    </w:tbl>
    <w:p w:rsidR="006D08AD" w:rsidRDefault="006D08AD" w:rsidP="00B61C3F">
      <w:pPr>
        <w:rPr>
          <w:rFonts w:ascii="Arial Rounded MT Bold" w:hAnsi="Arial Rounded MT Bold" w:cs="Arial"/>
          <w:sz w:val="40"/>
        </w:rPr>
      </w:pPr>
    </w:p>
    <w:p w:rsidR="00DF024A" w:rsidRDefault="00DF024A">
      <w:pPr>
        <w:rPr>
          <w:rFonts w:ascii="Arial Rounded MT Bold" w:hAnsi="Arial Rounded MT Bold" w:cs="Arial"/>
          <w:sz w:val="40"/>
        </w:rPr>
      </w:pPr>
      <w:r>
        <w:rPr>
          <w:rFonts w:ascii="Arial Rounded MT Bold" w:hAnsi="Arial Rounded MT Bold" w:cs="Arial"/>
          <w:sz w:val="40"/>
        </w:rPr>
        <w:br w:type="page"/>
      </w:r>
    </w:p>
    <w:p w:rsidR="00DF024A" w:rsidRDefault="0031056A" w:rsidP="00B61C3F">
      <w:pPr>
        <w:rPr>
          <w:rFonts w:ascii="Arial Rounded MT Bold" w:hAnsi="Arial Rounded MT Bold" w:cs="Arial"/>
          <w:sz w:val="40"/>
        </w:rPr>
      </w:pPr>
      <w:r>
        <w:rPr>
          <w:rFonts w:ascii="Arial Rounded MT Bold" w:hAnsi="Arial Rounded MT Bold" w:cs="Arial"/>
          <w:noProof/>
          <w:sz w:val="40"/>
          <w:lang w:eastAsia="en-GB"/>
        </w:rPr>
        <w:lastRenderedPageBreak/>
        <w:pict>
          <v:shape id="_x0000_s1034" type="#_x0000_t13" style="position:absolute;margin-left:0;margin-top:-40.85pt;width:515.15pt;height:171.95pt;z-index:251663360" fillcolor="#f113d1" strokecolor="#f113d1">
            <v:textbox>
              <w:txbxContent>
                <w:p w:rsidR="00F122DD" w:rsidRPr="000053E6" w:rsidRDefault="00F122DD" w:rsidP="00DF024A">
                  <w:pPr>
                    <w:rPr>
                      <w:rFonts w:ascii="Arial Rounded MT Bold" w:hAnsi="Arial Rounded MT Bold"/>
                      <w:sz w:val="44"/>
                    </w:rPr>
                  </w:pPr>
                </w:p>
                <w:p w:rsidR="00F122DD" w:rsidRPr="003642EB" w:rsidRDefault="00F122DD" w:rsidP="00DF024A">
                  <w:pPr>
                    <w:rPr>
                      <w:rFonts w:ascii="Arial Rounded MT Bold" w:hAnsi="Arial Rounded MT Bold"/>
                      <w:b/>
                      <w:color w:val="FFFFFF" w:themeColor="background1"/>
                      <w:sz w:val="52"/>
                    </w:rPr>
                  </w:pPr>
                  <w:r>
                    <w:rPr>
                      <w:rFonts w:ascii="Arial Rounded MT Bold" w:hAnsi="Arial Rounded MT Bold"/>
                      <w:b/>
                      <w:color w:val="FFFFFF" w:themeColor="background1"/>
                      <w:sz w:val="52"/>
                    </w:rPr>
                    <w:t>Training and Internships</w:t>
                  </w:r>
                </w:p>
              </w:txbxContent>
            </v:textbox>
          </v:shape>
        </w:pict>
      </w:r>
    </w:p>
    <w:p w:rsidR="00DF024A" w:rsidRDefault="00DF024A" w:rsidP="00B61C3F">
      <w:pPr>
        <w:rPr>
          <w:rFonts w:ascii="Arial Rounded MT Bold" w:hAnsi="Arial Rounded MT Bold" w:cs="Arial"/>
          <w:sz w:val="40"/>
        </w:rPr>
      </w:pPr>
    </w:p>
    <w:p w:rsidR="00DF024A" w:rsidRDefault="00DF024A" w:rsidP="00B61C3F">
      <w:pPr>
        <w:rPr>
          <w:rFonts w:ascii="Arial Rounded MT Bold" w:hAnsi="Arial Rounded MT Bold" w:cs="Arial"/>
          <w:sz w:val="40"/>
        </w:rPr>
      </w:pPr>
    </w:p>
    <w:p w:rsidR="00DF024A" w:rsidRDefault="00DF024A" w:rsidP="00B61C3F">
      <w:pPr>
        <w:rPr>
          <w:rFonts w:ascii="Arial Rounded MT Bold" w:hAnsi="Arial Rounded MT Bold" w:cs="Arial"/>
          <w:sz w:val="40"/>
        </w:rPr>
      </w:pPr>
    </w:p>
    <w:p w:rsidR="00A8619B" w:rsidRDefault="00A8619B" w:rsidP="00B61C3F">
      <w:pPr>
        <w:rPr>
          <w:rFonts w:ascii="Arial Rounded MT Bold" w:hAnsi="Arial Rounded MT Bold" w:cs="Arial"/>
          <w:sz w:val="40"/>
        </w:rPr>
      </w:pPr>
    </w:p>
    <w:p w:rsidR="005B54A4" w:rsidRDefault="005B54A4" w:rsidP="00B61C3F">
      <w:pPr>
        <w:rPr>
          <w:rFonts w:ascii="Arial Rounded MT Bold" w:hAnsi="Arial Rounded MT Bold" w:cs="Arial"/>
          <w:sz w:val="40"/>
        </w:rPr>
      </w:pPr>
    </w:p>
    <w:p w:rsidR="000E0EA1" w:rsidRPr="000E0EA1" w:rsidRDefault="000E0EA1" w:rsidP="000E0EA1">
      <w:pPr>
        <w:rPr>
          <w:rFonts w:ascii="Arial Rounded MT Bold" w:hAnsi="Arial Rounded MT Bold"/>
          <w:color w:val="F113D1"/>
          <w:sz w:val="48"/>
        </w:rPr>
      </w:pPr>
      <w:r w:rsidRPr="000E0EA1">
        <w:rPr>
          <w:rFonts w:ascii="Arial Rounded MT Bold" w:hAnsi="Arial Rounded MT Bold"/>
          <w:color w:val="F113D1"/>
          <w:sz w:val="48"/>
        </w:rPr>
        <w:t xml:space="preserve">If </w:t>
      </w:r>
      <w:r>
        <w:rPr>
          <w:rFonts w:ascii="Arial Rounded MT Bold" w:hAnsi="Arial Rounded MT Bold"/>
          <w:color w:val="F113D1"/>
          <w:sz w:val="48"/>
        </w:rPr>
        <w:t xml:space="preserve">you </w:t>
      </w:r>
      <w:r w:rsidR="005B54A4">
        <w:rPr>
          <w:rFonts w:ascii="Arial Rounded MT Bold" w:hAnsi="Arial Rounded MT Bold"/>
          <w:color w:val="F113D1"/>
          <w:sz w:val="48"/>
        </w:rPr>
        <w:t>decide to choose training...</w:t>
      </w:r>
    </w:p>
    <w:p w:rsidR="00DF024A" w:rsidRDefault="00DF024A" w:rsidP="00B61C3F">
      <w:pPr>
        <w:rPr>
          <w:rFonts w:ascii="Arial Rounded MT Bold" w:hAnsi="Arial Rounded MT Bold" w:cs="Arial"/>
          <w:sz w:val="40"/>
        </w:rPr>
      </w:pPr>
    </w:p>
    <w:p w:rsidR="00DF024A" w:rsidRDefault="005B54A4" w:rsidP="00B61C3F">
      <w:pPr>
        <w:rPr>
          <w:rFonts w:ascii="Arial Rounded MT Bold" w:hAnsi="Arial Rounded MT Bold" w:cs="Arial"/>
          <w:sz w:val="40"/>
        </w:rPr>
      </w:pPr>
      <w:r>
        <w:rPr>
          <w:rFonts w:ascii="Arial Rounded MT Bold" w:hAnsi="Arial Rounded MT Bold" w:cs="Arial"/>
          <w:sz w:val="40"/>
        </w:rPr>
        <w:t>You may have the chance to do work experience</w:t>
      </w:r>
    </w:p>
    <w:p w:rsidR="005B54A4" w:rsidRDefault="005B54A4" w:rsidP="00B61C3F">
      <w:pPr>
        <w:rPr>
          <w:rFonts w:ascii="Arial Rounded MT Bold" w:hAnsi="Arial Rounded MT Bold" w:cs="Arial"/>
          <w:sz w:val="40"/>
        </w:rPr>
      </w:pPr>
      <w:r>
        <w:rPr>
          <w:rFonts w:ascii="Arial Rounded MT Bold" w:hAnsi="Arial Rounded MT Bold" w:cs="Arial"/>
          <w:sz w:val="40"/>
        </w:rPr>
        <w:br/>
        <w:t>You should learn new skills</w:t>
      </w:r>
    </w:p>
    <w:p w:rsidR="005B54A4" w:rsidRDefault="005B54A4" w:rsidP="00B61C3F">
      <w:pPr>
        <w:rPr>
          <w:rFonts w:ascii="Arial Rounded MT Bold" w:hAnsi="Arial Rounded MT Bold" w:cs="Arial"/>
          <w:sz w:val="40"/>
        </w:rPr>
      </w:pPr>
    </w:p>
    <w:p w:rsidR="005B54A4" w:rsidRDefault="005B54A4" w:rsidP="00B61C3F">
      <w:pPr>
        <w:rPr>
          <w:rFonts w:ascii="Arial Rounded MT Bold" w:hAnsi="Arial Rounded MT Bold" w:cs="Arial"/>
          <w:sz w:val="40"/>
        </w:rPr>
      </w:pPr>
      <w:r>
        <w:rPr>
          <w:rFonts w:ascii="Arial Rounded MT Bold" w:hAnsi="Arial Rounded MT Bold" w:cs="Arial"/>
          <w:sz w:val="40"/>
        </w:rPr>
        <w:t>You may do qualifications</w:t>
      </w:r>
    </w:p>
    <w:p w:rsidR="005B54A4" w:rsidRDefault="005B54A4" w:rsidP="00B61C3F">
      <w:pPr>
        <w:rPr>
          <w:rFonts w:ascii="Arial Rounded MT Bold" w:hAnsi="Arial Rounded MT Bold" w:cs="Arial"/>
          <w:sz w:val="40"/>
        </w:rPr>
      </w:pPr>
    </w:p>
    <w:p w:rsidR="005B54A4" w:rsidRDefault="005B54A4" w:rsidP="00B61C3F">
      <w:pPr>
        <w:rPr>
          <w:rFonts w:ascii="Arial Rounded MT Bold" w:hAnsi="Arial Rounded MT Bold" w:cs="Arial"/>
          <w:sz w:val="40"/>
        </w:rPr>
      </w:pPr>
      <w:r>
        <w:rPr>
          <w:rFonts w:ascii="Arial Rounded MT Bold" w:hAnsi="Arial Rounded MT Bold" w:cs="Arial"/>
          <w:sz w:val="40"/>
        </w:rPr>
        <w:t>You should get help with reading and writing</w:t>
      </w:r>
    </w:p>
    <w:p w:rsidR="005B54A4" w:rsidRDefault="005B54A4" w:rsidP="00B61C3F">
      <w:pPr>
        <w:rPr>
          <w:rFonts w:ascii="Arial Rounded MT Bold" w:hAnsi="Arial Rounded MT Bold" w:cs="Arial"/>
          <w:sz w:val="40"/>
        </w:rPr>
      </w:pPr>
    </w:p>
    <w:p w:rsidR="00564B83" w:rsidRDefault="005B54A4" w:rsidP="00B61C3F">
      <w:pPr>
        <w:rPr>
          <w:rFonts w:ascii="Arial Rounded MT Bold" w:hAnsi="Arial Rounded MT Bold" w:cs="Arial"/>
          <w:sz w:val="40"/>
        </w:rPr>
      </w:pPr>
      <w:r>
        <w:rPr>
          <w:rFonts w:ascii="Arial Rounded MT Bold" w:hAnsi="Arial Rounded MT Bold" w:cs="Arial"/>
          <w:sz w:val="40"/>
        </w:rPr>
        <w:t>Your Connexions Adviser can tell you about training.</w:t>
      </w:r>
    </w:p>
    <w:p w:rsidR="00564B83" w:rsidRDefault="00564B83">
      <w:pPr>
        <w:rPr>
          <w:rFonts w:ascii="Arial Rounded MT Bold" w:hAnsi="Arial Rounded MT Bold" w:cs="Arial"/>
          <w:sz w:val="40"/>
        </w:rPr>
      </w:pPr>
      <w:r>
        <w:rPr>
          <w:rFonts w:ascii="Arial Rounded MT Bold" w:hAnsi="Arial Rounded MT Bold" w:cs="Arial"/>
          <w:sz w:val="40"/>
        </w:rPr>
        <w:br w:type="page"/>
      </w:r>
    </w:p>
    <w:p w:rsidR="00564B83" w:rsidRDefault="00564B83" w:rsidP="00564B83">
      <w:pPr>
        <w:rPr>
          <w:rFonts w:ascii="Arial Rounded MT Bold" w:hAnsi="Arial Rounded MT Bold"/>
          <w:color w:val="F113D1"/>
          <w:sz w:val="48"/>
        </w:rPr>
      </w:pPr>
      <w:r w:rsidRPr="000E0EA1">
        <w:rPr>
          <w:rFonts w:ascii="Arial Rounded MT Bold" w:hAnsi="Arial Rounded MT Bold"/>
          <w:color w:val="F113D1"/>
          <w:sz w:val="48"/>
        </w:rPr>
        <w:lastRenderedPageBreak/>
        <w:t xml:space="preserve">If </w:t>
      </w:r>
      <w:r>
        <w:rPr>
          <w:rFonts w:ascii="Arial Rounded MT Bold" w:hAnsi="Arial Rounded MT Bold"/>
          <w:color w:val="F113D1"/>
          <w:sz w:val="48"/>
        </w:rPr>
        <w:t>you join training...</w:t>
      </w:r>
    </w:p>
    <w:p w:rsidR="004321B2" w:rsidRDefault="004321B2" w:rsidP="00564B83">
      <w:pPr>
        <w:rPr>
          <w:rFonts w:ascii="Arial Rounded MT Bold" w:hAnsi="Arial Rounded MT Bold"/>
          <w:color w:val="F113D1"/>
          <w:sz w:val="48"/>
        </w:rPr>
      </w:pPr>
    </w:p>
    <w:p w:rsidR="00564B83" w:rsidRPr="00564B83" w:rsidRDefault="00564B83" w:rsidP="00564B83">
      <w:pPr>
        <w:rPr>
          <w:rFonts w:ascii="Arial Rounded MT Bold" w:hAnsi="Arial Rounded MT Bold"/>
          <w:color w:val="F113D1"/>
          <w:sz w:val="44"/>
        </w:rPr>
      </w:pPr>
      <w:r w:rsidRPr="00564B83">
        <w:rPr>
          <w:rFonts w:ascii="Arial Rounded MT Bold" w:hAnsi="Arial Rounded MT Bold" w:cs="Arial"/>
          <w:sz w:val="36"/>
        </w:rPr>
        <w:t>There are lots of jobs you can training for, such as:</w:t>
      </w:r>
    </w:p>
    <w:p w:rsidR="00564B83" w:rsidRDefault="00564B83" w:rsidP="00564B83">
      <w:pPr>
        <w:rPr>
          <w:rFonts w:ascii="Arial Rounded MT Bold" w:hAnsi="Arial Rounded MT Bold"/>
          <w:color w:val="F113D1"/>
          <w:sz w:val="48"/>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Computing</w:t>
      </w:r>
      <w:r w:rsidR="00BC3EE8">
        <w:rPr>
          <w:rFonts w:ascii="Arial Rounded MT Bold" w:hAnsi="Arial Rounded MT Bold"/>
          <w:sz w:val="40"/>
        </w:rPr>
        <w:t xml:space="preserve"> and Office Work</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Gardening</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Hospitality and Catering</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Woodworking</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Caring</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Shop work</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Call centre</w:t>
      </w:r>
    </w:p>
    <w:p w:rsidR="00564B83" w:rsidRPr="00564B83" w:rsidRDefault="00564B83" w:rsidP="00564B83">
      <w:pPr>
        <w:rPr>
          <w:rFonts w:ascii="Arial Rounded MT Bold" w:hAnsi="Arial Rounded MT Bold"/>
          <w:sz w:val="40"/>
        </w:rPr>
      </w:pPr>
    </w:p>
    <w:p w:rsidR="00564B83" w:rsidRPr="00564B83" w:rsidRDefault="00564B83" w:rsidP="00564B83">
      <w:pPr>
        <w:rPr>
          <w:rFonts w:ascii="Arial Rounded MT Bold" w:hAnsi="Arial Rounded MT Bold"/>
          <w:sz w:val="40"/>
        </w:rPr>
      </w:pPr>
      <w:r w:rsidRPr="00564B83">
        <w:rPr>
          <w:rFonts w:ascii="Arial Rounded MT Bold" w:hAnsi="Arial Rounded MT Bold"/>
          <w:sz w:val="40"/>
        </w:rPr>
        <w:t>Construction</w:t>
      </w:r>
    </w:p>
    <w:p w:rsidR="00564B83" w:rsidRPr="000E0EA1" w:rsidRDefault="00564B83" w:rsidP="00564B83">
      <w:pPr>
        <w:rPr>
          <w:rFonts w:ascii="Arial Rounded MT Bold" w:hAnsi="Arial Rounded MT Bold"/>
          <w:color w:val="F113D1"/>
          <w:sz w:val="48"/>
        </w:rPr>
      </w:pPr>
    </w:p>
    <w:p w:rsidR="00CA1BF9" w:rsidRDefault="00CA1BF9">
      <w:pPr>
        <w:rPr>
          <w:rFonts w:ascii="Arial Rounded MT Bold" w:hAnsi="Arial Rounded MT Bold" w:cs="Arial"/>
          <w:sz w:val="40"/>
        </w:rPr>
      </w:pPr>
      <w:r>
        <w:rPr>
          <w:rFonts w:ascii="Arial Rounded MT Bold" w:hAnsi="Arial Rounded MT Bold" w:cs="Arial"/>
          <w:sz w:val="40"/>
        </w:rPr>
        <w:br w:type="page"/>
      </w:r>
    </w:p>
    <w:p w:rsidR="00CA1BF9" w:rsidRDefault="0031056A" w:rsidP="00B61C3F">
      <w:pPr>
        <w:rPr>
          <w:rFonts w:ascii="Arial Rounded MT Bold" w:hAnsi="Arial Rounded MT Bold" w:cs="Arial"/>
          <w:sz w:val="40"/>
        </w:rPr>
      </w:pPr>
      <w:r>
        <w:rPr>
          <w:rFonts w:ascii="Arial Rounded MT Bold" w:hAnsi="Arial Rounded MT Bold" w:cs="Arial"/>
          <w:noProof/>
          <w:sz w:val="40"/>
          <w:lang w:eastAsia="en-GB"/>
        </w:rPr>
        <w:lastRenderedPageBreak/>
        <w:pict>
          <v:shape id="_x0000_s1035" type="#_x0000_t13" style="position:absolute;margin-left:3.4pt;margin-top:-38.7pt;width:515.15pt;height:171.95pt;z-index:251664384" fillcolor="#e36c0a [2409]" strokecolor="#e36c0a [2409]">
            <v:textbox>
              <w:txbxContent>
                <w:p w:rsidR="00F122DD" w:rsidRPr="000053E6" w:rsidRDefault="00F122DD" w:rsidP="00CA1BF9">
                  <w:pPr>
                    <w:rPr>
                      <w:rFonts w:ascii="Arial Rounded MT Bold" w:hAnsi="Arial Rounded MT Bold"/>
                      <w:sz w:val="44"/>
                    </w:rPr>
                  </w:pPr>
                </w:p>
                <w:p w:rsidR="00F122DD" w:rsidRPr="003642EB" w:rsidRDefault="00F122DD" w:rsidP="00CA1BF9">
                  <w:pPr>
                    <w:rPr>
                      <w:rFonts w:ascii="Arial Rounded MT Bold" w:hAnsi="Arial Rounded MT Bold"/>
                      <w:b/>
                      <w:color w:val="FFFFFF" w:themeColor="background1"/>
                      <w:sz w:val="52"/>
                    </w:rPr>
                  </w:pPr>
                  <w:r>
                    <w:rPr>
                      <w:rFonts w:ascii="Arial Rounded MT Bold" w:hAnsi="Arial Rounded MT Bold"/>
                      <w:b/>
                      <w:color w:val="FFFFFF" w:themeColor="background1"/>
                      <w:sz w:val="52"/>
                    </w:rPr>
                    <w:t>Daytime activities</w:t>
                  </w:r>
                </w:p>
              </w:txbxContent>
            </v:textbox>
          </v:shape>
        </w:pict>
      </w:r>
    </w:p>
    <w:p w:rsidR="00CA1BF9" w:rsidRDefault="00CA1BF9" w:rsidP="00B61C3F">
      <w:pPr>
        <w:rPr>
          <w:rFonts w:ascii="Arial Rounded MT Bold" w:hAnsi="Arial Rounded MT Bold" w:cs="Arial"/>
          <w:sz w:val="40"/>
        </w:rPr>
      </w:pPr>
    </w:p>
    <w:p w:rsidR="00CA1BF9" w:rsidRDefault="00CA1BF9" w:rsidP="00B61C3F">
      <w:pPr>
        <w:rPr>
          <w:rFonts w:ascii="Arial Rounded MT Bold" w:hAnsi="Arial Rounded MT Bold" w:cs="Arial"/>
          <w:sz w:val="40"/>
        </w:rPr>
      </w:pPr>
    </w:p>
    <w:p w:rsidR="00CA1BF9" w:rsidRDefault="00CA1BF9" w:rsidP="00B61C3F">
      <w:pPr>
        <w:rPr>
          <w:rFonts w:ascii="Arial Rounded MT Bold" w:hAnsi="Arial Rounded MT Bold" w:cs="Arial"/>
          <w:sz w:val="40"/>
        </w:rPr>
      </w:pPr>
    </w:p>
    <w:p w:rsidR="005B54A4" w:rsidRDefault="005B54A4" w:rsidP="00B61C3F">
      <w:pPr>
        <w:rPr>
          <w:rFonts w:ascii="Arial Rounded MT Bold" w:hAnsi="Arial Rounded MT Bold" w:cs="Arial"/>
          <w:sz w:val="40"/>
        </w:rPr>
      </w:pPr>
    </w:p>
    <w:p w:rsidR="00CA1BF9" w:rsidRDefault="00CA1BF9" w:rsidP="00B61C3F">
      <w:pPr>
        <w:rPr>
          <w:rFonts w:ascii="Arial Rounded MT Bold" w:hAnsi="Arial Rounded MT Bold" w:cs="Arial"/>
          <w:sz w:val="40"/>
        </w:rPr>
      </w:pPr>
    </w:p>
    <w:p w:rsidR="00CA1BF9" w:rsidRDefault="00CA1BF9" w:rsidP="00CA1BF9">
      <w:pPr>
        <w:rPr>
          <w:rFonts w:ascii="Arial Rounded MT Bold" w:hAnsi="Arial Rounded MT Bold"/>
          <w:color w:val="E36C0A" w:themeColor="accent6" w:themeShade="BF"/>
          <w:sz w:val="48"/>
        </w:rPr>
      </w:pPr>
      <w:r>
        <w:rPr>
          <w:rFonts w:ascii="Arial Rounded MT Bold" w:hAnsi="Arial Rounded MT Bold"/>
          <w:color w:val="E36C0A" w:themeColor="accent6" w:themeShade="BF"/>
          <w:sz w:val="48"/>
        </w:rPr>
        <w:t>Daytime activities could be...</w:t>
      </w:r>
    </w:p>
    <w:p w:rsidR="00CA1BF9" w:rsidRDefault="00CA1BF9" w:rsidP="00CA1BF9">
      <w:pPr>
        <w:rPr>
          <w:rFonts w:ascii="Arial Rounded MT Bold" w:hAnsi="Arial Rounded MT Bold"/>
          <w:color w:val="E36C0A" w:themeColor="accent6" w:themeShade="BF"/>
          <w:sz w:val="48"/>
        </w:rPr>
      </w:pPr>
    </w:p>
    <w:p w:rsidR="00CA1BF9" w:rsidRDefault="00CA1BF9" w:rsidP="00CA1BF9">
      <w:pPr>
        <w:rPr>
          <w:rFonts w:ascii="Arial Rounded MT Bold" w:hAnsi="Arial Rounded MT Bold"/>
          <w:sz w:val="40"/>
        </w:rPr>
      </w:pPr>
      <w:r>
        <w:rPr>
          <w:rFonts w:ascii="Arial Rounded MT Bold" w:hAnsi="Arial Rounded MT Bold"/>
          <w:sz w:val="40"/>
        </w:rPr>
        <w:t>Leisure activities</w:t>
      </w:r>
    </w:p>
    <w:p w:rsidR="00CA1BF9" w:rsidRDefault="00CA1BF9" w:rsidP="00CA1BF9">
      <w:pPr>
        <w:rPr>
          <w:rFonts w:ascii="Arial Rounded MT Bold" w:hAnsi="Arial Rounded MT Bold"/>
          <w:sz w:val="40"/>
        </w:rPr>
      </w:pPr>
    </w:p>
    <w:p w:rsidR="00CA1BF9" w:rsidRDefault="00CA1BF9" w:rsidP="00CA1BF9">
      <w:pPr>
        <w:rPr>
          <w:rFonts w:ascii="Arial Rounded MT Bold" w:hAnsi="Arial Rounded MT Bold"/>
          <w:sz w:val="40"/>
        </w:rPr>
      </w:pPr>
      <w:r>
        <w:rPr>
          <w:rFonts w:ascii="Arial Rounded MT Bold" w:hAnsi="Arial Rounded MT Bold"/>
          <w:sz w:val="40"/>
        </w:rPr>
        <w:t>Part-time work</w:t>
      </w:r>
    </w:p>
    <w:p w:rsidR="00CA1BF9" w:rsidRDefault="00CA1BF9" w:rsidP="00CA1BF9">
      <w:pPr>
        <w:rPr>
          <w:rFonts w:ascii="Arial Rounded MT Bold" w:hAnsi="Arial Rounded MT Bold"/>
          <w:sz w:val="40"/>
        </w:rPr>
      </w:pPr>
    </w:p>
    <w:p w:rsidR="00CA1BF9" w:rsidRDefault="00CA1BF9" w:rsidP="00CA1BF9">
      <w:pPr>
        <w:rPr>
          <w:rFonts w:ascii="Arial Rounded MT Bold" w:hAnsi="Arial Rounded MT Bold"/>
          <w:sz w:val="40"/>
        </w:rPr>
      </w:pPr>
      <w:r>
        <w:rPr>
          <w:rFonts w:ascii="Arial Rounded MT Bold" w:hAnsi="Arial Rounded MT Bold"/>
          <w:sz w:val="40"/>
        </w:rPr>
        <w:t>Voluntary work</w:t>
      </w:r>
    </w:p>
    <w:p w:rsidR="00CA1BF9" w:rsidRDefault="00CA1BF9" w:rsidP="00CA1BF9">
      <w:pPr>
        <w:rPr>
          <w:rFonts w:ascii="Arial Rounded MT Bold" w:hAnsi="Arial Rounded MT Bold"/>
          <w:sz w:val="40"/>
        </w:rPr>
      </w:pPr>
    </w:p>
    <w:p w:rsidR="00CA1BF9" w:rsidRDefault="00CA1BF9" w:rsidP="00CA1BF9">
      <w:pPr>
        <w:rPr>
          <w:rFonts w:ascii="Arial Rounded MT Bold" w:hAnsi="Arial Rounded MT Bold"/>
          <w:sz w:val="40"/>
        </w:rPr>
      </w:pPr>
      <w:r>
        <w:rPr>
          <w:rFonts w:ascii="Arial Rounded MT Bold" w:hAnsi="Arial Rounded MT Bold"/>
          <w:sz w:val="40"/>
        </w:rPr>
        <w:t>Therapies</w:t>
      </w:r>
    </w:p>
    <w:p w:rsidR="00CA1BF9" w:rsidRDefault="00CA1BF9" w:rsidP="00CA1BF9">
      <w:pPr>
        <w:rPr>
          <w:rFonts w:ascii="Arial Rounded MT Bold" w:hAnsi="Arial Rounded MT Bold"/>
          <w:sz w:val="40"/>
        </w:rPr>
      </w:pPr>
    </w:p>
    <w:p w:rsidR="00CA1BF9" w:rsidRDefault="00CA1BF9" w:rsidP="00CA1BF9">
      <w:pPr>
        <w:rPr>
          <w:rFonts w:ascii="Arial Rounded MT Bold" w:hAnsi="Arial Rounded MT Bold"/>
          <w:sz w:val="40"/>
        </w:rPr>
      </w:pPr>
      <w:r>
        <w:rPr>
          <w:rFonts w:ascii="Arial Rounded MT Bold" w:hAnsi="Arial Rounded MT Bold"/>
          <w:sz w:val="40"/>
        </w:rPr>
        <w:t>Computing</w:t>
      </w:r>
    </w:p>
    <w:p w:rsidR="00CA1BF9" w:rsidRDefault="00CA1BF9" w:rsidP="00CA1BF9">
      <w:pPr>
        <w:rPr>
          <w:rFonts w:ascii="Arial Rounded MT Bold" w:hAnsi="Arial Rounded MT Bold"/>
          <w:sz w:val="40"/>
        </w:rPr>
      </w:pPr>
    </w:p>
    <w:p w:rsidR="00CA1BF9" w:rsidRDefault="00CA1BF9" w:rsidP="00CA1BF9">
      <w:pPr>
        <w:rPr>
          <w:rFonts w:ascii="Arial Rounded MT Bold" w:hAnsi="Arial Rounded MT Bold"/>
          <w:sz w:val="40"/>
        </w:rPr>
      </w:pPr>
      <w:r>
        <w:rPr>
          <w:rFonts w:ascii="Arial Rounded MT Bold" w:hAnsi="Arial Rounded MT Bold"/>
          <w:sz w:val="40"/>
        </w:rPr>
        <w:t>Going out with support workers</w:t>
      </w:r>
    </w:p>
    <w:p w:rsidR="00CA1BF9" w:rsidRDefault="00CA1BF9" w:rsidP="00CA1BF9">
      <w:pPr>
        <w:rPr>
          <w:rFonts w:ascii="Arial Rounded MT Bold" w:hAnsi="Arial Rounded MT Bold"/>
          <w:sz w:val="40"/>
        </w:rPr>
      </w:pPr>
    </w:p>
    <w:p w:rsidR="00CA1BF9" w:rsidRDefault="00AF1828" w:rsidP="00CA1BF9">
      <w:pPr>
        <w:rPr>
          <w:rFonts w:ascii="Arial Rounded MT Bold" w:hAnsi="Arial Rounded MT Bold"/>
          <w:sz w:val="40"/>
        </w:rPr>
      </w:pPr>
      <w:r>
        <w:rPr>
          <w:rFonts w:ascii="Arial Rounded MT Bold" w:hAnsi="Arial Rounded MT Bold"/>
          <w:sz w:val="40"/>
        </w:rPr>
        <w:t>Literacy and numeracy</w:t>
      </w:r>
    </w:p>
    <w:p w:rsidR="00AF1828" w:rsidRDefault="00AF1828" w:rsidP="00CA1BF9">
      <w:pPr>
        <w:rPr>
          <w:rFonts w:ascii="Arial Rounded MT Bold" w:hAnsi="Arial Rounded MT Bold"/>
          <w:sz w:val="40"/>
        </w:rPr>
      </w:pPr>
    </w:p>
    <w:p w:rsidR="00AF1828" w:rsidRDefault="00AF1828" w:rsidP="00CA1BF9">
      <w:pPr>
        <w:rPr>
          <w:rFonts w:ascii="Arial Rounded MT Bold" w:hAnsi="Arial Rounded MT Bold"/>
          <w:sz w:val="40"/>
        </w:rPr>
      </w:pPr>
      <w:r>
        <w:rPr>
          <w:rFonts w:ascii="Arial Rounded MT Bold" w:hAnsi="Arial Rounded MT Bold"/>
          <w:sz w:val="40"/>
        </w:rPr>
        <w:t>Courses near your home</w:t>
      </w:r>
    </w:p>
    <w:p w:rsidR="00AF1828" w:rsidRDefault="00AF1828" w:rsidP="00CA1BF9">
      <w:pPr>
        <w:rPr>
          <w:rFonts w:ascii="Arial Rounded MT Bold" w:hAnsi="Arial Rounded MT Bold"/>
          <w:sz w:val="40"/>
        </w:rPr>
      </w:pPr>
    </w:p>
    <w:p w:rsidR="00AF1828" w:rsidRDefault="00AF1828" w:rsidP="00CA1BF9">
      <w:pPr>
        <w:rPr>
          <w:rFonts w:ascii="Arial Rounded MT Bold" w:hAnsi="Arial Rounded MT Bold"/>
          <w:sz w:val="40"/>
        </w:rPr>
      </w:pPr>
      <w:r>
        <w:rPr>
          <w:rFonts w:ascii="Arial Rounded MT Bold" w:hAnsi="Arial Rounded MT Bold"/>
          <w:sz w:val="40"/>
        </w:rPr>
        <w:t>Life skills</w:t>
      </w:r>
    </w:p>
    <w:p w:rsidR="00AF1828" w:rsidRDefault="00AF1828" w:rsidP="00CA1BF9">
      <w:pPr>
        <w:rPr>
          <w:rFonts w:ascii="Arial Rounded MT Bold" w:hAnsi="Arial Rounded MT Bold"/>
          <w:sz w:val="40"/>
        </w:rPr>
      </w:pPr>
    </w:p>
    <w:p w:rsidR="00AF1828" w:rsidRPr="00CA1BF9" w:rsidRDefault="00AF1828" w:rsidP="00CA1BF9">
      <w:pPr>
        <w:rPr>
          <w:rFonts w:ascii="Arial Rounded MT Bold" w:hAnsi="Arial Rounded MT Bold"/>
          <w:sz w:val="40"/>
        </w:rPr>
      </w:pPr>
      <w:r>
        <w:rPr>
          <w:rFonts w:ascii="Arial Rounded MT Bold" w:hAnsi="Arial Rounded MT Bold"/>
          <w:sz w:val="40"/>
        </w:rPr>
        <w:t>For some of these things you will need a Social Worker.</w:t>
      </w:r>
    </w:p>
    <w:p w:rsidR="00CA1BF9" w:rsidRDefault="00CA1BF9" w:rsidP="00B61C3F">
      <w:pPr>
        <w:rPr>
          <w:rFonts w:ascii="Arial Rounded MT Bold" w:hAnsi="Arial Rounded MT Bold" w:cs="Arial"/>
          <w:sz w:val="40"/>
        </w:rPr>
      </w:pPr>
    </w:p>
    <w:p w:rsidR="00041732" w:rsidRDefault="0031056A" w:rsidP="00B61C3F">
      <w:pPr>
        <w:rPr>
          <w:rFonts w:ascii="Arial Rounded MT Bold" w:hAnsi="Arial Rounded MT Bold" w:cs="Arial"/>
          <w:sz w:val="40"/>
        </w:rPr>
      </w:pPr>
      <w:r>
        <w:rPr>
          <w:rFonts w:ascii="Arial Rounded MT Bold" w:hAnsi="Arial Rounded MT Bold" w:cs="Arial"/>
          <w:noProof/>
          <w:sz w:val="40"/>
          <w:lang w:eastAsia="en-GB"/>
        </w:rPr>
        <w:lastRenderedPageBreak/>
        <w:pict>
          <v:shape id="_x0000_s1036" type="#_x0000_t13" style="position:absolute;margin-left:7pt;margin-top:-37.1pt;width:515.15pt;height:171.95pt;z-index:251665408" fillcolor="#e36c0a [2409]" strokecolor="#e36c0a [2409]">
            <v:textbox>
              <w:txbxContent>
                <w:p w:rsidR="00F122DD" w:rsidRPr="00041732" w:rsidRDefault="00F122DD" w:rsidP="00AF1828">
                  <w:pPr>
                    <w:rPr>
                      <w:rFonts w:ascii="Arial Rounded MT Bold" w:hAnsi="Arial Rounded MT Bold"/>
                      <w:b/>
                      <w:color w:val="FFFFFF" w:themeColor="background1"/>
                      <w:sz w:val="20"/>
                    </w:rPr>
                  </w:pPr>
                </w:p>
                <w:p w:rsidR="00F122DD" w:rsidRDefault="00F122DD" w:rsidP="00AF1828">
                  <w:pPr>
                    <w:rPr>
                      <w:rFonts w:ascii="Arial Rounded MT Bold" w:hAnsi="Arial Rounded MT Bold"/>
                      <w:b/>
                      <w:color w:val="FFFFFF" w:themeColor="background1"/>
                      <w:sz w:val="52"/>
                    </w:rPr>
                  </w:pPr>
                  <w:r>
                    <w:rPr>
                      <w:rFonts w:ascii="Arial Rounded MT Bold" w:hAnsi="Arial Rounded MT Bold"/>
                      <w:b/>
                      <w:color w:val="FFFFFF" w:themeColor="background1"/>
                      <w:sz w:val="52"/>
                    </w:rPr>
                    <w:t xml:space="preserve">Things I need to do </w:t>
                  </w:r>
                </w:p>
                <w:p w:rsidR="00F122DD" w:rsidRPr="003642EB" w:rsidRDefault="00F122DD" w:rsidP="00AF1828">
                  <w:pPr>
                    <w:rPr>
                      <w:rFonts w:ascii="Arial Rounded MT Bold" w:hAnsi="Arial Rounded MT Bold"/>
                      <w:b/>
                      <w:color w:val="FFFFFF" w:themeColor="background1"/>
                      <w:sz w:val="52"/>
                    </w:rPr>
                  </w:pPr>
                  <w:r>
                    <w:rPr>
                      <w:rFonts w:ascii="Arial Rounded MT Bold" w:hAnsi="Arial Rounded MT Bold"/>
                      <w:b/>
                      <w:color w:val="FFFFFF" w:themeColor="background1"/>
                      <w:sz w:val="52"/>
                    </w:rPr>
                    <w:t>before I leave school</w:t>
                  </w:r>
                </w:p>
              </w:txbxContent>
            </v:textbox>
          </v:shape>
        </w:pict>
      </w:r>
    </w:p>
    <w:p w:rsidR="00041732" w:rsidRDefault="00041732" w:rsidP="00B61C3F">
      <w:pPr>
        <w:rPr>
          <w:rFonts w:ascii="Arial Rounded MT Bold" w:hAnsi="Arial Rounded MT Bold" w:cs="Arial"/>
          <w:sz w:val="40"/>
        </w:rPr>
      </w:pPr>
    </w:p>
    <w:p w:rsidR="00041732" w:rsidRDefault="00041732" w:rsidP="00B61C3F">
      <w:pPr>
        <w:rPr>
          <w:rFonts w:ascii="Arial Rounded MT Bold" w:hAnsi="Arial Rounded MT Bold" w:cs="Arial"/>
          <w:sz w:val="40"/>
        </w:rPr>
      </w:pPr>
    </w:p>
    <w:p w:rsidR="00041732" w:rsidRDefault="00041732" w:rsidP="00B61C3F">
      <w:pPr>
        <w:rPr>
          <w:rFonts w:ascii="Arial Rounded MT Bold" w:hAnsi="Arial Rounded MT Bold" w:cs="Arial"/>
          <w:sz w:val="40"/>
        </w:rPr>
      </w:pPr>
    </w:p>
    <w:p w:rsidR="00041732" w:rsidRDefault="00041732" w:rsidP="00B61C3F">
      <w:pPr>
        <w:rPr>
          <w:rFonts w:ascii="Arial Rounded MT Bold" w:hAnsi="Arial Rounded MT Bold" w:cs="Arial"/>
          <w:sz w:val="40"/>
        </w:rPr>
      </w:pPr>
    </w:p>
    <w:p w:rsidR="00041732" w:rsidRDefault="00041732" w:rsidP="00B61C3F">
      <w:pPr>
        <w:rPr>
          <w:rFonts w:ascii="Arial Rounded MT Bold" w:hAnsi="Arial Rounded MT Bold" w:cs="Arial"/>
          <w:sz w:val="40"/>
        </w:rPr>
      </w:pPr>
    </w:p>
    <w:p w:rsidR="00CA1BF9" w:rsidRDefault="005A15E3" w:rsidP="00B61C3F">
      <w:pPr>
        <w:rPr>
          <w:rFonts w:ascii="Arial Rounded MT Bold" w:hAnsi="Arial Rounded MT Bold" w:cs="Arial"/>
          <w:sz w:val="40"/>
        </w:rPr>
      </w:pPr>
      <w:r>
        <w:rPr>
          <w:rFonts w:ascii="Arial Rounded MT Bold" w:hAnsi="Arial Rounded MT Bold" w:cs="Arial"/>
          <w:sz w:val="40"/>
        </w:rPr>
        <w:t>Meet with my Connexions Adviser</w:t>
      </w:r>
    </w:p>
    <w:p w:rsidR="005A15E3" w:rsidRDefault="005A15E3" w:rsidP="00B61C3F">
      <w:pPr>
        <w:rPr>
          <w:rFonts w:ascii="Arial Rounded MT Bold" w:hAnsi="Arial Rounded MT Bold" w:cs="Arial"/>
          <w:sz w:val="40"/>
        </w:rPr>
      </w:pPr>
    </w:p>
    <w:p w:rsidR="005A15E3" w:rsidRDefault="005A15E3" w:rsidP="00B61C3F">
      <w:pPr>
        <w:rPr>
          <w:rFonts w:ascii="Arial Rounded MT Bold" w:hAnsi="Arial Rounded MT Bold" w:cs="Arial"/>
          <w:sz w:val="40"/>
        </w:rPr>
      </w:pPr>
      <w:r>
        <w:rPr>
          <w:rFonts w:ascii="Arial Rounded MT Bold" w:hAnsi="Arial Rounded MT Bold" w:cs="Arial"/>
          <w:sz w:val="40"/>
        </w:rPr>
        <w:t>Talk to my family about the future</w:t>
      </w:r>
    </w:p>
    <w:p w:rsidR="005A15E3" w:rsidRDefault="005A15E3" w:rsidP="00B61C3F">
      <w:pPr>
        <w:rPr>
          <w:rFonts w:ascii="Arial Rounded MT Bold" w:hAnsi="Arial Rounded MT Bold" w:cs="Arial"/>
          <w:sz w:val="40"/>
        </w:rPr>
      </w:pPr>
    </w:p>
    <w:p w:rsidR="005A15E3" w:rsidRDefault="005A15E3" w:rsidP="00B61C3F">
      <w:pPr>
        <w:rPr>
          <w:rFonts w:ascii="Arial Rounded MT Bold" w:hAnsi="Arial Rounded MT Bold" w:cs="Arial"/>
          <w:sz w:val="40"/>
        </w:rPr>
      </w:pPr>
      <w:r>
        <w:rPr>
          <w:rFonts w:ascii="Arial Rounded MT Bold" w:hAnsi="Arial Rounded MT Bold" w:cs="Arial"/>
          <w:sz w:val="40"/>
        </w:rPr>
        <w:t>Think about what I like doing</w:t>
      </w:r>
    </w:p>
    <w:p w:rsidR="005A15E3" w:rsidRDefault="005A15E3" w:rsidP="00B61C3F">
      <w:pPr>
        <w:rPr>
          <w:rFonts w:ascii="Arial Rounded MT Bold" w:hAnsi="Arial Rounded MT Bold" w:cs="Arial"/>
          <w:sz w:val="40"/>
        </w:rPr>
      </w:pPr>
    </w:p>
    <w:p w:rsidR="005A15E3" w:rsidRDefault="005A15E3" w:rsidP="00B61C3F">
      <w:pPr>
        <w:rPr>
          <w:rFonts w:ascii="Arial Rounded MT Bold" w:hAnsi="Arial Rounded MT Bold" w:cs="Arial"/>
          <w:sz w:val="40"/>
        </w:rPr>
      </w:pPr>
      <w:r>
        <w:rPr>
          <w:rFonts w:ascii="Arial Rounded MT Bold" w:hAnsi="Arial Rounded MT Bold" w:cs="Arial"/>
          <w:sz w:val="40"/>
        </w:rPr>
        <w:t>Think about what I am good at</w:t>
      </w:r>
    </w:p>
    <w:p w:rsidR="005A15E3" w:rsidRDefault="005A15E3" w:rsidP="00B61C3F">
      <w:pPr>
        <w:rPr>
          <w:rFonts w:ascii="Arial Rounded MT Bold" w:hAnsi="Arial Rounded MT Bold" w:cs="Arial"/>
          <w:sz w:val="40"/>
        </w:rPr>
      </w:pPr>
    </w:p>
    <w:p w:rsidR="005A15E3" w:rsidRDefault="005A15E3" w:rsidP="00B61C3F">
      <w:pPr>
        <w:rPr>
          <w:rFonts w:ascii="Arial Rounded MT Bold" w:hAnsi="Arial Rounded MT Bold" w:cs="Arial"/>
          <w:sz w:val="40"/>
        </w:rPr>
      </w:pPr>
      <w:r>
        <w:rPr>
          <w:rFonts w:ascii="Arial Rounded MT Bold" w:hAnsi="Arial Rounded MT Bold" w:cs="Arial"/>
          <w:sz w:val="40"/>
        </w:rPr>
        <w:t>Think about where I need extra help at school</w:t>
      </w:r>
    </w:p>
    <w:p w:rsidR="005A15E3" w:rsidRDefault="005A15E3" w:rsidP="00B61C3F">
      <w:pPr>
        <w:rPr>
          <w:rFonts w:ascii="Arial Rounded MT Bold" w:hAnsi="Arial Rounded MT Bold" w:cs="Arial"/>
          <w:sz w:val="40"/>
        </w:rPr>
      </w:pPr>
    </w:p>
    <w:p w:rsidR="005A15E3" w:rsidRDefault="005A15E3" w:rsidP="00B61C3F">
      <w:pPr>
        <w:rPr>
          <w:rFonts w:ascii="Arial Rounded MT Bold" w:hAnsi="Arial Rounded MT Bold" w:cs="Arial"/>
          <w:sz w:val="40"/>
        </w:rPr>
      </w:pPr>
      <w:r>
        <w:rPr>
          <w:rFonts w:ascii="Arial Rounded MT Bold" w:hAnsi="Arial Rounded MT Bold" w:cs="Arial"/>
          <w:sz w:val="40"/>
        </w:rPr>
        <w:t>Think about where I need extra help at home</w:t>
      </w:r>
    </w:p>
    <w:p w:rsidR="005A15E3" w:rsidRDefault="005A15E3" w:rsidP="00B61C3F">
      <w:pPr>
        <w:rPr>
          <w:rFonts w:ascii="Arial Rounded MT Bold" w:hAnsi="Arial Rounded MT Bold" w:cs="Arial"/>
          <w:sz w:val="40"/>
        </w:rPr>
      </w:pPr>
    </w:p>
    <w:p w:rsidR="005A15E3" w:rsidRDefault="005A15E3" w:rsidP="00B61C3F">
      <w:pPr>
        <w:rPr>
          <w:rFonts w:ascii="Arial Rounded MT Bold" w:hAnsi="Arial Rounded MT Bold" w:cs="Arial"/>
          <w:sz w:val="40"/>
        </w:rPr>
      </w:pPr>
      <w:r>
        <w:rPr>
          <w:rFonts w:ascii="Arial Rounded MT Bold" w:hAnsi="Arial Rounded MT Bold" w:cs="Arial"/>
          <w:sz w:val="40"/>
        </w:rPr>
        <w:t>Think about possible college visits and link courses</w:t>
      </w:r>
    </w:p>
    <w:p w:rsidR="005A15E3" w:rsidRDefault="005A15E3" w:rsidP="00B61C3F">
      <w:pPr>
        <w:rPr>
          <w:rFonts w:ascii="Arial Rounded MT Bold" w:hAnsi="Arial Rounded MT Bold" w:cs="Arial"/>
          <w:sz w:val="40"/>
        </w:rPr>
      </w:pPr>
    </w:p>
    <w:p w:rsidR="005A15E3" w:rsidRDefault="00780B0C" w:rsidP="00B61C3F">
      <w:pPr>
        <w:rPr>
          <w:rFonts w:ascii="Arial Rounded MT Bold" w:hAnsi="Arial Rounded MT Bold" w:cs="Arial"/>
          <w:sz w:val="40"/>
        </w:rPr>
      </w:pPr>
      <w:r>
        <w:rPr>
          <w:rFonts w:ascii="Arial Rounded MT Bold" w:hAnsi="Arial Rounded MT Bold" w:cs="Arial"/>
          <w:sz w:val="40"/>
        </w:rPr>
        <w:t xml:space="preserve">Try to complete </w:t>
      </w:r>
      <w:r w:rsidR="00202386">
        <w:rPr>
          <w:rFonts w:ascii="Arial Rounded MT Bold" w:hAnsi="Arial Rounded MT Bold" w:cs="Arial"/>
          <w:sz w:val="40"/>
        </w:rPr>
        <w:t>a work experience placement</w:t>
      </w:r>
    </w:p>
    <w:p w:rsidR="0070192D" w:rsidRDefault="0070192D" w:rsidP="00B61C3F">
      <w:pPr>
        <w:rPr>
          <w:rFonts w:ascii="Arial Rounded MT Bold" w:hAnsi="Arial Rounded MT Bold" w:cs="Arial"/>
          <w:sz w:val="40"/>
        </w:rPr>
      </w:pPr>
    </w:p>
    <w:p w:rsidR="0070192D" w:rsidRDefault="0070192D">
      <w:pPr>
        <w:rPr>
          <w:rFonts w:ascii="Arial Rounded MT Bold" w:hAnsi="Arial Rounded MT Bold" w:cs="Arial"/>
          <w:sz w:val="40"/>
        </w:rPr>
      </w:pPr>
      <w:r>
        <w:rPr>
          <w:rFonts w:ascii="Arial Rounded MT Bold" w:hAnsi="Arial Rounded MT Bold" w:cs="Arial"/>
          <w:sz w:val="40"/>
        </w:rPr>
        <w:br w:type="page"/>
      </w:r>
    </w:p>
    <w:p w:rsidR="0070192D" w:rsidRDefault="0070192D" w:rsidP="00B61C3F">
      <w:pPr>
        <w:rPr>
          <w:rFonts w:ascii="Arial Rounded MT Bold" w:hAnsi="Arial Rounded MT Bold" w:cs="Arial"/>
          <w:sz w:val="40"/>
        </w:rPr>
      </w:pPr>
      <w:r>
        <w:rPr>
          <w:rFonts w:ascii="Arial Rounded MT Bold" w:hAnsi="Arial Rounded MT Bold" w:cs="Arial"/>
          <w:sz w:val="40"/>
        </w:rPr>
        <w:lastRenderedPageBreak/>
        <w:t>Think about what I would like to do when I leave school:</w:t>
      </w:r>
    </w:p>
    <w:p w:rsidR="0070192D" w:rsidRDefault="0070192D" w:rsidP="00FD0C0C">
      <w:pPr>
        <w:pStyle w:val="ListParagraph"/>
        <w:numPr>
          <w:ilvl w:val="0"/>
          <w:numId w:val="2"/>
        </w:numPr>
        <w:spacing w:before="240" w:after="240"/>
        <w:ind w:left="714" w:hanging="357"/>
        <w:rPr>
          <w:rFonts w:ascii="Arial Rounded MT Bold" w:hAnsi="Arial Rounded MT Bold" w:cs="Arial"/>
          <w:sz w:val="40"/>
        </w:rPr>
      </w:pPr>
      <w:r>
        <w:rPr>
          <w:rFonts w:ascii="Arial Rounded MT Bold" w:hAnsi="Arial Rounded MT Bold" w:cs="Arial"/>
          <w:sz w:val="40"/>
        </w:rPr>
        <w:t>Go to college</w:t>
      </w:r>
    </w:p>
    <w:p w:rsidR="0070192D" w:rsidRDefault="0070192D" w:rsidP="00FD0C0C">
      <w:pPr>
        <w:pStyle w:val="ListParagraph"/>
        <w:numPr>
          <w:ilvl w:val="0"/>
          <w:numId w:val="2"/>
        </w:numPr>
        <w:spacing w:before="240" w:after="240"/>
        <w:ind w:left="714" w:hanging="357"/>
        <w:rPr>
          <w:rFonts w:ascii="Arial Rounded MT Bold" w:hAnsi="Arial Rounded MT Bold" w:cs="Arial"/>
          <w:sz w:val="40"/>
        </w:rPr>
      </w:pPr>
      <w:r>
        <w:rPr>
          <w:rFonts w:ascii="Arial Rounded MT Bold" w:hAnsi="Arial Rounded MT Bold" w:cs="Arial"/>
          <w:sz w:val="40"/>
        </w:rPr>
        <w:t>Training/Internships</w:t>
      </w:r>
    </w:p>
    <w:p w:rsidR="0070192D" w:rsidRDefault="0070192D" w:rsidP="00FD0C0C">
      <w:pPr>
        <w:pStyle w:val="ListParagraph"/>
        <w:numPr>
          <w:ilvl w:val="0"/>
          <w:numId w:val="2"/>
        </w:numPr>
        <w:spacing w:before="240" w:after="240"/>
        <w:ind w:left="714" w:hanging="357"/>
        <w:rPr>
          <w:rFonts w:ascii="Arial Rounded MT Bold" w:hAnsi="Arial Rounded MT Bold" w:cs="Arial"/>
          <w:sz w:val="40"/>
        </w:rPr>
      </w:pPr>
      <w:r>
        <w:rPr>
          <w:rFonts w:ascii="Arial Rounded MT Bold" w:hAnsi="Arial Rounded MT Bold" w:cs="Arial"/>
          <w:sz w:val="40"/>
        </w:rPr>
        <w:t>Get a job</w:t>
      </w:r>
    </w:p>
    <w:p w:rsidR="0070192D" w:rsidRDefault="0070192D" w:rsidP="00FD0C0C">
      <w:pPr>
        <w:pStyle w:val="ListParagraph"/>
        <w:numPr>
          <w:ilvl w:val="0"/>
          <w:numId w:val="2"/>
        </w:numPr>
        <w:spacing w:before="240" w:after="240"/>
        <w:ind w:left="714" w:hanging="357"/>
        <w:rPr>
          <w:rFonts w:ascii="Arial Rounded MT Bold" w:hAnsi="Arial Rounded MT Bold" w:cs="Arial"/>
          <w:sz w:val="40"/>
        </w:rPr>
      </w:pPr>
      <w:r>
        <w:rPr>
          <w:rFonts w:ascii="Arial Rounded MT Bold" w:hAnsi="Arial Rounded MT Bold" w:cs="Arial"/>
          <w:sz w:val="40"/>
        </w:rPr>
        <w:t>Daytime activities</w:t>
      </w:r>
    </w:p>
    <w:p w:rsidR="00126EAA" w:rsidRDefault="00126EAA" w:rsidP="00FD0C0C">
      <w:pPr>
        <w:pStyle w:val="ListParagraph"/>
        <w:numPr>
          <w:ilvl w:val="0"/>
          <w:numId w:val="2"/>
        </w:numPr>
        <w:spacing w:before="240" w:after="240"/>
        <w:ind w:left="714" w:hanging="357"/>
        <w:rPr>
          <w:rFonts w:ascii="Arial Rounded MT Bold" w:hAnsi="Arial Rounded MT Bold" w:cs="Arial"/>
          <w:sz w:val="40"/>
        </w:rPr>
      </w:pPr>
      <w:r>
        <w:rPr>
          <w:rFonts w:ascii="Arial Rounded MT Bold" w:hAnsi="Arial Rounded MT Bold" w:cs="Arial"/>
          <w:sz w:val="40"/>
        </w:rPr>
        <w:t>Learn how to live independently</w:t>
      </w:r>
    </w:p>
    <w:p w:rsidR="0070192D" w:rsidRDefault="0070192D" w:rsidP="0070192D">
      <w:pPr>
        <w:rPr>
          <w:rFonts w:ascii="Arial Rounded MT Bold" w:hAnsi="Arial Rounded MT Bold" w:cs="Arial"/>
          <w:sz w:val="40"/>
        </w:rPr>
      </w:pPr>
      <w:r>
        <w:rPr>
          <w:rFonts w:ascii="Arial Rounded MT Bold" w:hAnsi="Arial Rounded MT Bold" w:cs="Arial"/>
          <w:sz w:val="40"/>
        </w:rPr>
        <w:t>Think about what I need to do first help me achieve this</w:t>
      </w:r>
      <w:r w:rsidR="00FD0C0C">
        <w:rPr>
          <w:rFonts w:ascii="Arial Rounded MT Bold" w:hAnsi="Arial Rounded MT Bold" w:cs="Arial"/>
          <w:sz w:val="40"/>
        </w:rPr>
        <w:t>.</w:t>
      </w:r>
    </w:p>
    <w:p w:rsidR="0070192D" w:rsidRDefault="0070192D" w:rsidP="0070192D">
      <w:pPr>
        <w:rPr>
          <w:rFonts w:ascii="Arial Rounded MT Bold" w:hAnsi="Arial Rounded MT Bold" w:cs="Arial"/>
          <w:sz w:val="40"/>
        </w:rPr>
      </w:pPr>
    </w:p>
    <w:p w:rsidR="0013613E" w:rsidRPr="0070192D" w:rsidRDefault="0013613E" w:rsidP="0070192D">
      <w:pPr>
        <w:rPr>
          <w:rFonts w:ascii="Arial Rounded MT Bold" w:hAnsi="Arial Rounded MT Bold" w:cs="Arial"/>
          <w:sz w:val="40"/>
        </w:rPr>
      </w:pPr>
    </w:p>
    <w:sectPr w:rsidR="0013613E" w:rsidRPr="0070192D" w:rsidSect="00CF2DCF">
      <w:pgSz w:w="11906" w:h="16838"/>
      <w:pgMar w:top="1440" w:right="851" w:bottom="14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3445"/>
    <w:multiLevelType w:val="hybridMultilevel"/>
    <w:tmpl w:val="CCCC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EE3996"/>
    <w:multiLevelType w:val="hybridMultilevel"/>
    <w:tmpl w:val="9EA0FF58"/>
    <w:lvl w:ilvl="0" w:tplc="7BE2241A">
      <w:start w:val="1"/>
      <w:numFmt w:val="bullet"/>
      <w:lvlText w:val="•"/>
      <w:lvlJc w:val="left"/>
      <w:pPr>
        <w:tabs>
          <w:tab w:val="num" w:pos="720"/>
        </w:tabs>
        <w:ind w:left="720" w:hanging="360"/>
      </w:pPr>
      <w:rPr>
        <w:rFonts w:ascii="Times New Roman" w:hAnsi="Times New Roman" w:hint="default"/>
      </w:rPr>
    </w:lvl>
    <w:lvl w:ilvl="1" w:tplc="48FAFCE0" w:tentative="1">
      <w:start w:val="1"/>
      <w:numFmt w:val="bullet"/>
      <w:lvlText w:val="•"/>
      <w:lvlJc w:val="left"/>
      <w:pPr>
        <w:tabs>
          <w:tab w:val="num" w:pos="1440"/>
        </w:tabs>
        <w:ind w:left="1440" w:hanging="360"/>
      </w:pPr>
      <w:rPr>
        <w:rFonts w:ascii="Times New Roman" w:hAnsi="Times New Roman" w:hint="default"/>
      </w:rPr>
    </w:lvl>
    <w:lvl w:ilvl="2" w:tplc="B164F346" w:tentative="1">
      <w:start w:val="1"/>
      <w:numFmt w:val="bullet"/>
      <w:lvlText w:val="•"/>
      <w:lvlJc w:val="left"/>
      <w:pPr>
        <w:tabs>
          <w:tab w:val="num" w:pos="2160"/>
        </w:tabs>
        <w:ind w:left="2160" w:hanging="360"/>
      </w:pPr>
      <w:rPr>
        <w:rFonts w:ascii="Times New Roman" w:hAnsi="Times New Roman" w:hint="default"/>
      </w:rPr>
    </w:lvl>
    <w:lvl w:ilvl="3" w:tplc="55FC2722" w:tentative="1">
      <w:start w:val="1"/>
      <w:numFmt w:val="bullet"/>
      <w:lvlText w:val="•"/>
      <w:lvlJc w:val="left"/>
      <w:pPr>
        <w:tabs>
          <w:tab w:val="num" w:pos="2880"/>
        </w:tabs>
        <w:ind w:left="2880" w:hanging="360"/>
      </w:pPr>
      <w:rPr>
        <w:rFonts w:ascii="Times New Roman" w:hAnsi="Times New Roman" w:hint="default"/>
      </w:rPr>
    </w:lvl>
    <w:lvl w:ilvl="4" w:tplc="A1165D3A" w:tentative="1">
      <w:start w:val="1"/>
      <w:numFmt w:val="bullet"/>
      <w:lvlText w:val="•"/>
      <w:lvlJc w:val="left"/>
      <w:pPr>
        <w:tabs>
          <w:tab w:val="num" w:pos="3600"/>
        </w:tabs>
        <w:ind w:left="3600" w:hanging="360"/>
      </w:pPr>
      <w:rPr>
        <w:rFonts w:ascii="Times New Roman" w:hAnsi="Times New Roman" w:hint="default"/>
      </w:rPr>
    </w:lvl>
    <w:lvl w:ilvl="5" w:tplc="0816ACA6" w:tentative="1">
      <w:start w:val="1"/>
      <w:numFmt w:val="bullet"/>
      <w:lvlText w:val="•"/>
      <w:lvlJc w:val="left"/>
      <w:pPr>
        <w:tabs>
          <w:tab w:val="num" w:pos="4320"/>
        </w:tabs>
        <w:ind w:left="4320" w:hanging="360"/>
      </w:pPr>
      <w:rPr>
        <w:rFonts w:ascii="Times New Roman" w:hAnsi="Times New Roman" w:hint="default"/>
      </w:rPr>
    </w:lvl>
    <w:lvl w:ilvl="6" w:tplc="D4CAC1DE" w:tentative="1">
      <w:start w:val="1"/>
      <w:numFmt w:val="bullet"/>
      <w:lvlText w:val="•"/>
      <w:lvlJc w:val="left"/>
      <w:pPr>
        <w:tabs>
          <w:tab w:val="num" w:pos="5040"/>
        </w:tabs>
        <w:ind w:left="5040" w:hanging="360"/>
      </w:pPr>
      <w:rPr>
        <w:rFonts w:ascii="Times New Roman" w:hAnsi="Times New Roman" w:hint="default"/>
      </w:rPr>
    </w:lvl>
    <w:lvl w:ilvl="7" w:tplc="07EE964C" w:tentative="1">
      <w:start w:val="1"/>
      <w:numFmt w:val="bullet"/>
      <w:lvlText w:val="•"/>
      <w:lvlJc w:val="left"/>
      <w:pPr>
        <w:tabs>
          <w:tab w:val="num" w:pos="5760"/>
        </w:tabs>
        <w:ind w:left="5760" w:hanging="360"/>
      </w:pPr>
      <w:rPr>
        <w:rFonts w:ascii="Times New Roman" w:hAnsi="Times New Roman" w:hint="default"/>
      </w:rPr>
    </w:lvl>
    <w:lvl w:ilvl="8" w:tplc="615690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8402954"/>
    <w:multiLevelType w:val="hybridMultilevel"/>
    <w:tmpl w:val="79E2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1274C"/>
    <w:rsid w:val="00000A65"/>
    <w:rsid w:val="00000CAF"/>
    <w:rsid w:val="00000E25"/>
    <w:rsid w:val="000013B8"/>
    <w:rsid w:val="000015AD"/>
    <w:rsid w:val="00001D27"/>
    <w:rsid w:val="00001D45"/>
    <w:rsid w:val="000022AA"/>
    <w:rsid w:val="000026BE"/>
    <w:rsid w:val="00002CA6"/>
    <w:rsid w:val="000034E7"/>
    <w:rsid w:val="00003B5C"/>
    <w:rsid w:val="000040E7"/>
    <w:rsid w:val="000046E9"/>
    <w:rsid w:val="000047B4"/>
    <w:rsid w:val="0000497F"/>
    <w:rsid w:val="00005046"/>
    <w:rsid w:val="0000509A"/>
    <w:rsid w:val="000053E6"/>
    <w:rsid w:val="0000574F"/>
    <w:rsid w:val="00005F73"/>
    <w:rsid w:val="0000617E"/>
    <w:rsid w:val="00006470"/>
    <w:rsid w:val="00006487"/>
    <w:rsid w:val="00006A7A"/>
    <w:rsid w:val="00006B85"/>
    <w:rsid w:val="00006CEC"/>
    <w:rsid w:val="00006E42"/>
    <w:rsid w:val="000072A4"/>
    <w:rsid w:val="00007392"/>
    <w:rsid w:val="00007D83"/>
    <w:rsid w:val="00007F1E"/>
    <w:rsid w:val="000110E4"/>
    <w:rsid w:val="00011274"/>
    <w:rsid w:val="0001161A"/>
    <w:rsid w:val="00011623"/>
    <w:rsid w:val="000116A2"/>
    <w:rsid w:val="000119CC"/>
    <w:rsid w:val="00011C0F"/>
    <w:rsid w:val="00011C78"/>
    <w:rsid w:val="00011F51"/>
    <w:rsid w:val="00011FEC"/>
    <w:rsid w:val="0001218D"/>
    <w:rsid w:val="000123F3"/>
    <w:rsid w:val="00013A2F"/>
    <w:rsid w:val="00013A3F"/>
    <w:rsid w:val="0001429D"/>
    <w:rsid w:val="000142B9"/>
    <w:rsid w:val="0001468D"/>
    <w:rsid w:val="00014840"/>
    <w:rsid w:val="00014F13"/>
    <w:rsid w:val="000153AF"/>
    <w:rsid w:val="0001540C"/>
    <w:rsid w:val="0001566C"/>
    <w:rsid w:val="00015772"/>
    <w:rsid w:val="0001606B"/>
    <w:rsid w:val="0001664E"/>
    <w:rsid w:val="000166BC"/>
    <w:rsid w:val="0001690B"/>
    <w:rsid w:val="00016B8C"/>
    <w:rsid w:val="00016CFA"/>
    <w:rsid w:val="00016E0B"/>
    <w:rsid w:val="00016E6E"/>
    <w:rsid w:val="00016EBF"/>
    <w:rsid w:val="0001702B"/>
    <w:rsid w:val="0001782A"/>
    <w:rsid w:val="00017E97"/>
    <w:rsid w:val="00017F1F"/>
    <w:rsid w:val="00017F96"/>
    <w:rsid w:val="000207FB"/>
    <w:rsid w:val="000219C4"/>
    <w:rsid w:val="00021F8F"/>
    <w:rsid w:val="0002209E"/>
    <w:rsid w:val="00022141"/>
    <w:rsid w:val="0002222C"/>
    <w:rsid w:val="00022361"/>
    <w:rsid w:val="00022BAF"/>
    <w:rsid w:val="00022C27"/>
    <w:rsid w:val="00022D8A"/>
    <w:rsid w:val="000238A6"/>
    <w:rsid w:val="00023A6B"/>
    <w:rsid w:val="00023EC6"/>
    <w:rsid w:val="00024A4D"/>
    <w:rsid w:val="00024B0F"/>
    <w:rsid w:val="000256B4"/>
    <w:rsid w:val="00025D06"/>
    <w:rsid w:val="000261C0"/>
    <w:rsid w:val="000267F4"/>
    <w:rsid w:val="00026CD4"/>
    <w:rsid w:val="00027041"/>
    <w:rsid w:val="0002714C"/>
    <w:rsid w:val="00027445"/>
    <w:rsid w:val="000274E6"/>
    <w:rsid w:val="00030604"/>
    <w:rsid w:val="00030FCE"/>
    <w:rsid w:val="00031338"/>
    <w:rsid w:val="000318D4"/>
    <w:rsid w:val="00031D86"/>
    <w:rsid w:val="00031DCB"/>
    <w:rsid w:val="00031EE5"/>
    <w:rsid w:val="00032A0D"/>
    <w:rsid w:val="00032A1C"/>
    <w:rsid w:val="000332EA"/>
    <w:rsid w:val="000336BF"/>
    <w:rsid w:val="00033C17"/>
    <w:rsid w:val="00033C58"/>
    <w:rsid w:val="00033F02"/>
    <w:rsid w:val="00033FD5"/>
    <w:rsid w:val="00034404"/>
    <w:rsid w:val="00034AFE"/>
    <w:rsid w:val="00034D37"/>
    <w:rsid w:val="00035505"/>
    <w:rsid w:val="000355B1"/>
    <w:rsid w:val="00036A95"/>
    <w:rsid w:val="00037130"/>
    <w:rsid w:val="000373A0"/>
    <w:rsid w:val="00037BD7"/>
    <w:rsid w:val="00037DF5"/>
    <w:rsid w:val="000407D8"/>
    <w:rsid w:val="00040870"/>
    <w:rsid w:val="00040F9B"/>
    <w:rsid w:val="000412E2"/>
    <w:rsid w:val="00041622"/>
    <w:rsid w:val="00041693"/>
    <w:rsid w:val="00041732"/>
    <w:rsid w:val="00041822"/>
    <w:rsid w:val="000418D2"/>
    <w:rsid w:val="00041D18"/>
    <w:rsid w:val="00041E2D"/>
    <w:rsid w:val="00041E8C"/>
    <w:rsid w:val="00042025"/>
    <w:rsid w:val="000422AB"/>
    <w:rsid w:val="000424B6"/>
    <w:rsid w:val="000428EB"/>
    <w:rsid w:val="00042A34"/>
    <w:rsid w:val="00042C32"/>
    <w:rsid w:val="000430CE"/>
    <w:rsid w:val="0004387B"/>
    <w:rsid w:val="00043C66"/>
    <w:rsid w:val="0004425C"/>
    <w:rsid w:val="000442FF"/>
    <w:rsid w:val="0004434B"/>
    <w:rsid w:val="00044727"/>
    <w:rsid w:val="00045224"/>
    <w:rsid w:val="000453C5"/>
    <w:rsid w:val="00045476"/>
    <w:rsid w:val="00045696"/>
    <w:rsid w:val="000459EB"/>
    <w:rsid w:val="0004656C"/>
    <w:rsid w:val="000466C0"/>
    <w:rsid w:val="00046867"/>
    <w:rsid w:val="000468BE"/>
    <w:rsid w:val="000468F7"/>
    <w:rsid w:val="00046A21"/>
    <w:rsid w:val="00046B5A"/>
    <w:rsid w:val="00046BC0"/>
    <w:rsid w:val="00046C7C"/>
    <w:rsid w:val="00047445"/>
    <w:rsid w:val="00047734"/>
    <w:rsid w:val="000477DA"/>
    <w:rsid w:val="0004791F"/>
    <w:rsid w:val="00047AB1"/>
    <w:rsid w:val="000501F2"/>
    <w:rsid w:val="000502C9"/>
    <w:rsid w:val="000504BB"/>
    <w:rsid w:val="000506C4"/>
    <w:rsid w:val="00050B2C"/>
    <w:rsid w:val="00051B54"/>
    <w:rsid w:val="00051C99"/>
    <w:rsid w:val="00051EF6"/>
    <w:rsid w:val="00052134"/>
    <w:rsid w:val="00053C16"/>
    <w:rsid w:val="00053C76"/>
    <w:rsid w:val="00053DAB"/>
    <w:rsid w:val="00054231"/>
    <w:rsid w:val="0005491A"/>
    <w:rsid w:val="00054B4A"/>
    <w:rsid w:val="000555EF"/>
    <w:rsid w:val="000569A1"/>
    <w:rsid w:val="00056B9B"/>
    <w:rsid w:val="00056EFC"/>
    <w:rsid w:val="00057327"/>
    <w:rsid w:val="000573DE"/>
    <w:rsid w:val="000602DE"/>
    <w:rsid w:val="00060866"/>
    <w:rsid w:val="000610BE"/>
    <w:rsid w:val="00061922"/>
    <w:rsid w:val="0006223F"/>
    <w:rsid w:val="0006295E"/>
    <w:rsid w:val="00062CD8"/>
    <w:rsid w:val="00062F05"/>
    <w:rsid w:val="000633F1"/>
    <w:rsid w:val="000639C6"/>
    <w:rsid w:val="00063B79"/>
    <w:rsid w:val="00063BEA"/>
    <w:rsid w:val="00063F91"/>
    <w:rsid w:val="0006470C"/>
    <w:rsid w:val="00065221"/>
    <w:rsid w:val="00065AB2"/>
    <w:rsid w:val="00065F0E"/>
    <w:rsid w:val="00066758"/>
    <w:rsid w:val="00066EFE"/>
    <w:rsid w:val="000670A8"/>
    <w:rsid w:val="0006795B"/>
    <w:rsid w:val="00067A14"/>
    <w:rsid w:val="00067CB1"/>
    <w:rsid w:val="00067D80"/>
    <w:rsid w:val="00070497"/>
    <w:rsid w:val="00070756"/>
    <w:rsid w:val="00070BEE"/>
    <w:rsid w:val="00070D8D"/>
    <w:rsid w:val="0007122F"/>
    <w:rsid w:val="0007135C"/>
    <w:rsid w:val="00071396"/>
    <w:rsid w:val="000715FD"/>
    <w:rsid w:val="000717C2"/>
    <w:rsid w:val="00072572"/>
    <w:rsid w:val="00072804"/>
    <w:rsid w:val="00072E3B"/>
    <w:rsid w:val="0007531F"/>
    <w:rsid w:val="00075CD4"/>
    <w:rsid w:val="00076289"/>
    <w:rsid w:val="00076B78"/>
    <w:rsid w:val="00076D13"/>
    <w:rsid w:val="000770A3"/>
    <w:rsid w:val="00077C89"/>
    <w:rsid w:val="0008046D"/>
    <w:rsid w:val="0008060D"/>
    <w:rsid w:val="00080866"/>
    <w:rsid w:val="00080CD7"/>
    <w:rsid w:val="00081A2D"/>
    <w:rsid w:val="00081BC0"/>
    <w:rsid w:val="00081F1B"/>
    <w:rsid w:val="000826D4"/>
    <w:rsid w:val="000827E0"/>
    <w:rsid w:val="00082967"/>
    <w:rsid w:val="00082C2D"/>
    <w:rsid w:val="0008354D"/>
    <w:rsid w:val="00084862"/>
    <w:rsid w:val="00084D51"/>
    <w:rsid w:val="000854DA"/>
    <w:rsid w:val="0008576B"/>
    <w:rsid w:val="000857CE"/>
    <w:rsid w:val="000858B7"/>
    <w:rsid w:val="00085912"/>
    <w:rsid w:val="00085C59"/>
    <w:rsid w:val="00085D3A"/>
    <w:rsid w:val="000866E1"/>
    <w:rsid w:val="00086845"/>
    <w:rsid w:val="00086984"/>
    <w:rsid w:val="000869CF"/>
    <w:rsid w:val="00086C7D"/>
    <w:rsid w:val="000870C5"/>
    <w:rsid w:val="000877C3"/>
    <w:rsid w:val="00087F56"/>
    <w:rsid w:val="0009028B"/>
    <w:rsid w:val="000906CE"/>
    <w:rsid w:val="000912C2"/>
    <w:rsid w:val="00091522"/>
    <w:rsid w:val="0009170E"/>
    <w:rsid w:val="000919F5"/>
    <w:rsid w:val="00091ADD"/>
    <w:rsid w:val="000923D9"/>
    <w:rsid w:val="000928C2"/>
    <w:rsid w:val="00092BB3"/>
    <w:rsid w:val="000931CF"/>
    <w:rsid w:val="00093F8A"/>
    <w:rsid w:val="00094324"/>
    <w:rsid w:val="000943FC"/>
    <w:rsid w:val="00094536"/>
    <w:rsid w:val="00094A2C"/>
    <w:rsid w:val="00094C19"/>
    <w:rsid w:val="00094D8B"/>
    <w:rsid w:val="000951D3"/>
    <w:rsid w:val="0009540D"/>
    <w:rsid w:val="00096353"/>
    <w:rsid w:val="00096A07"/>
    <w:rsid w:val="00096AF2"/>
    <w:rsid w:val="000972BA"/>
    <w:rsid w:val="0009742E"/>
    <w:rsid w:val="00097676"/>
    <w:rsid w:val="000977FC"/>
    <w:rsid w:val="00097A2D"/>
    <w:rsid w:val="00097D58"/>
    <w:rsid w:val="000A0151"/>
    <w:rsid w:val="000A03E6"/>
    <w:rsid w:val="000A06AF"/>
    <w:rsid w:val="000A07A3"/>
    <w:rsid w:val="000A135A"/>
    <w:rsid w:val="000A13E5"/>
    <w:rsid w:val="000A157F"/>
    <w:rsid w:val="000A1962"/>
    <w:rsid w:val="000A1A4F"/>
    <w:rsid w:val="000A24F5"/>
    <w:rsid w:val="000A26B7"/>
    <w:rsid w:val="000A2F08"/>
    <w:rsid w:val="000A3DB4"/>
    <w:rsid w:val="000A3E05"/>
    <w:rsid w:val="000A414B"/>
    <w:rsid w:val="000A4305"/>
    <w:rsid w:val="000A489A"/>
    <w:rsid w:val="000A4FF9"/>
    <w:rsid w:val="000A5697"/>
    <w:rsid w:val="000A56AD"/>
    <w:rsid w:val="000A5CF5"/>
    <w:rsid w:val="000A613A"/>
    <w:rsid w:val="000A6540"/>
    <w:rsid w:val="000A6777"/>
    <w:rsid w:val="000A6AC6"/>
    <w:rsid w:val="000A6E89"/>
    <w:rsid w:val="000A70D2"/>
    <w:rsid w:val="000A71A3"/>
    <w:rsid w:val="000A7BB9"/>
    <w:rsid w:val="000A7F8F"/>
    <w:rsid w:val="000B0A60"/>
    <w:rsid w:val="000B11C0"/>
    <w:rsid w:val="000B1200"/>
    <w:rsid w:val="000B15F5"/>
    <w:rsid w:val="000B1955"/>
    <w:rsid w:val="000B2137"/>
    <w:rsid w:val="000B23E9"/>
    <w:rsid w:val="000B29BE"/>
    <w:rsid w:val="000B29F2"/>
    <w:rsid w:val="000B3275"/>
    <w:rsid w:val="000B338C"/>
    <w:rsid w:val="000B3EFE"/>
    <w:rsid w:val="000B456B"/>
    <w:rsid w:val="000B4575"/>
    <w:rsid w:val="000B4646"/>
    <w:rsid w:val="000B476B"/>
    <w:rsid w:val="000B4AE2"/>
    <w:rsid w:val="000B4D61"/>
    <w:rsid w:val="000B4FD6"/>
    <w:rsid w:val="000B5085"/>
    <w:rsid w:val="000B5219"/>
    <w:rsid w:val="000B52A4"/>
    <w:rsid w:val="000B5456"/>
    <w:rsid w:val="000B5612"/>
    <w:rsid w:val="000B5A0F"/>
    <w:rsid w:val="000B5A56"/>
    <w:rsid w:val="000B601B"/>
    <w:rsid w:val="000B7409"/>
    <w:rsid w:val="000B75E0"/>
    <w:rsid w:val="000B7E12"/>
    <w:rsid w:val="000C05F3"/>
    <w:rsid w:val="000C1071"/>
    <w:rsid w:val="000C10CD"/>
    <w:rsid w:val="000C162B"/>
    <w:rsid w:val="000C2AFE"/>
    <w:rsid w:val="000C2D90"/>
    <w:rsid w:val="000C2F5A"/>
    <w:rsid w:val="000C30A0"/>
    <w:rsid w:val="000C30DE"/>
    <w:rsid w:val="000C35AE"/>
    <w:rsid w:val="000C3601"/>
    <w:rsid w:val="000C38CA"/>
    <w:rsid w:val="000C3CE6"/>
    <w:rsid w:val="000C3D6A"/>
    <w:rsid w:val="000C3D90"/>
    <w:rsid w:val="000C4115"/>
    <w:rsid w:val="000C42BC"/>
    <w:rsid w:val="000C4992"/>
    <w:rsid w:val="000C4CC8"/>
    <w:rsid w:val="000C5192"/>
    <w:rsid w:val="000C5EE1"/>
    <w:rsid w:val="000C6540"/>
    <w:rsid w:val="000C6B9A"/>
    <w:rsid w:val="000C6C83"/>
    <w:rsid w:val="000C6CB2"/>
    <w:rsid w:val="000C7138"/>
    <w:rsid w:val="000C77A3"/>
    <w:rsid w:val="000C7A50"/>
    <w:rsid w:val="000C7C78"/>
    <w:rsid w:val="000D0312"/>
    <w:rsid w:val="000D06F4"/>
    <w:rsid w:val="000D079A"/>
    <w:rsid w:val="000D0D30"/>
    <w:rsid w:val="000D1069"/>
    <w:rsid w:val="000D1383"/>
    <w:rsid w:val="000D1AAC"/>
    <w:rsid w:val="000D1EBF"/>
    <w:rsid w:val="000D2429"/>
    <w:rsid w:val="000D278A"/>
    <w:rsid w:val="000D27C4"/>
    <w:rsid w:val="000D2A13"/>
    <w:rsid w:val="000D2C3A"/>
    <w:rsid w:val="000D36AC"/>
    <w:rsid w:val="000D36BD"/>
    <w:rsid w:val="000D3739"/>
    <w:rsid w:val="000D378C"/>
    <w:rsid w:val="000D396C"/>
    <w:rsid w:val="000D3D0A"/>
    <w:rsid w:val="000D4045"/>
    <w:rsid w:val="000D4BFD"/>
    <w:rsid w:val="000D4D36"/>
    <w:rsid w:val="000D514C"/>
    <w:rsid w:val="000D578B"/>
    <w:rsid w:val="000D5A7D"/>
    <w:rsid w:val="000D5FC7"/>
    <w:rsid w:val="000D6722"/>
    <w:rsid w:val="000D6E38"/>
    <w:rsid w:val="000D7406"/>
    <w:rsid w:val="000D7826"/>
    <w:rsid w:val="000E0758"/>
    <w:rsid w:val="000E08C9"/>
    <w:rsid w:val="000E0EA1"/>
    <w:rsid w:val="000E0ED4"/>
    <w:rsid w:val="000E12A0"/>
    <w:rsid w:val="000E153F"/>
    <w:rsid w:val="000E1D24"/>
    <w:rsid w:val="000E20DF"/>
    <w:rsid w:val="000E2277"/>
    <w:rsid w:val="000E2AE2"/>
    <w:rsid w:val="000E3768"/>
    <w:rsid w:val="000E3CFB"/>
    <w:rsid w:val="000E4506"/>
    <w:rsid w:val="000E47BF"/>
    <w:rsid w:val="000E4AFF"/>
    <w:rsid w:val="000E4BB6"/>
    <w:rsid w:val="000E4F14"/>
    <w:rsid w:val="000E509C"/>
    <w:rsid w:val="000E50DF"/>
    <w:rsid w:val="000E5A92"/>
    <w:rsid w:val="000E5B67"/>
    <w:rsid w:val="000E5BD0"/>
    <w:rsid w:val="000E64B7"/>
    <w:rsid w:val="000E6787"/>
    <w:rsid w:val="000E6EBE"/>
    <w:rsid w:val="000E6EC9"/>
    <w:rsid w:val="000E70E7"/>
    <w:rsid w:val="000E77C7"/>
    <w:rsid w:val="000E78EA"/>
    <w:rsid w:val="000E7A4F"/>
    <w:rsid w:val="000F0981"/>
    <w:rsid w:val="000F0BF0"/>
    <w:rsid w:val="000F0FF8"/>
    <w:rsid w:val="000F104A"/>
    <w:rsid w:val="000F126E"/>
    <w:rsid w:val="000F16D2"/>
    <w:rsid w:val="000F16E0"/>
    <w:rsid w:val="000F177D"/>
    <w:rsid w:val="000F22AA"/>
    <w:rsid w:val="000F34E6"/>
    <w:rsid w:val="000F36C0"/>
    <w:rsid w:val="000F44B3"/>
    <w:rsid w:val="000F4830"/>
    <w:rsid w:val="000F582F"/>
    <w:rsid w:val="000F6417"/>
    <w:rsid w:val="000F65CE"/>
    <w:rsid w:val="000F664E"/>
    <w:rsid w:val="000F6681"/>
    <w:rsid w:val="000F697C"/>
    <w:rsid w:val="000F6CB1"/>
    <w:rsid w:val="000F6D98"/>
    <w:rsid w:val="000F710D"/>
    <w:rsid w:val="000F75F7"/>
    <w:rsid w:val="000F7789"/>
    <w:rsid w:val="000F7B6C"/>
    <w:rsid w:val="001002F3"/>
    <w:rsid w:val="00100AD7"/>
    <w:rsid w:val="00101532"/>
    <w:rsid w:val="0010153D"/>
    <w:rsid w:val="001017FB"/>
    <w:rsid w:val="001019A5"/>
    <w:rsid w:val="00101D76"/>
    <w:rsid w:val="00101EE8"/>
    <w:rsid w:val="00101F59"/>
    <w:rsid w:val="00101FEC"/>
    <w:rsid w:val="00102093"/>
    <w:rsid w:val="001023BB"/>
    <w:rsid w:val="0010277D"/>
    <w:rsid w:val="00102A16"/>
    <w:rsid w:val="00102C8D"/>
    <w:rsid w:val="00102D28"/>
    <w:rsid w:val="00102EE1"/>
    <w:rsid w:val="0010304C"/>
    <w:rsid w:val="001036D6"/>
    <w:rsid w:val="00103D15"/>
    <w:rsid w:val="00103D3B"/>
    <w:rsid w:val="0010403F"/>
    <w:rsid w:val="001042A3"/>
    <w:rsid w:val="00104438"/>
    <w:rsid w:val="00104ECB"/>
    <w:rsid w:val="00105721"/>
    <w:rsid w:val="0010620C"/>
    <w:rsid w:val="0010635A"/>
    <w:rsid w:val="00106589"/>
    <w:rsid w:val="001071BE"/>
    <w:rsid w:val="001071D2"/>
    <w:rsid w:val="0010754E"/>
    <w:rsid w:val="001076C6"/>
    <w:rsid w:val="00107720"/>
    <w:rsid w:val="00107BA5"/>
    <w:rsid w:val="00110508"/>
    <w:rsid w:val="00110977"/>
    <w:rsid w:val="00110A85"/>
    <w:rsid w:val="00110B5A"/>
    <w:rsid w:val="00110FD1"/>
    <w:rsid w:val="00111217"/>
    <w:rsid w:val="001112AB"/>
    <w:rsid w:val="0011133D"/>
    <w:rsid w:val="00111509"/>
    <w:rsid w:val="0011181E"/>
    <w:rsid w:val="00112139"/>
    <w:rsid w:val="00112279"/>
    <w:rsid w:val="00112ABE"/>
    <w:rsid w:val="00112E68"/>
    <w:rsid w:val="001132EC"/>
    <w:rsid w:val="00113675"/>
    <w:rsid w:val="001136C4"/>
    <w:rsid w:val="0011388E"/>
    <w:rsid w:val="00113D15"/>
    <w:rsid w:val="0011488A"/>
    <w:rsid w:val="00114D39"/>
    <w:rsid w:val="00114EB8"/>
    <w:rsid w:val="001150F1"/>
    <w:rsid w:val="00115480"/>
    <w:rsid w:val="0011548B"/>
    <w:rsid w:val="00115D48"/>
    <w:rsid w:val="00115F9C"/>
    <w:rsid w:val="00116435"/>
    <w:rsid w:val="00116680"/>
    <w:rsid w:val="001167E1"/>
    <w:rsid w:val="00117108"/>
    <w:rsid w:val="001178AB"/>
    <w:rsid w:val="00117B4D"/>
    <w:rsid w:val="00117DDD"/>
    <w:rsid w:val="00117FF5"/>
    <w:rsid w:val="001209A0"/>
    <w:rsid w:val="00120BBE"/>
    <w:rsid w:val="00120C5C"/>
    <w:rsid w:val="00121333"/>
    <w:rsid w:val="0012135B"/>
    <w:rsid w:val="00121853"/>
    <w:rsid w:val="00121BDF"/>
    <w:rsid w:val="00122761"/>
    <w:rsid w:val="001229DD"/>
    <w:rsid w:val="00123077"/>
    <w:rsid w:val="00124D8B"/>
    <w:rsid w:val="00124E15"/>
    <w:rsid w:val="0012565D"/>
    <w:rsid w:val="00126CB7"/>
    <w:rsid w:val="00126EAA"/>
    <w:rsid w:val="00126EF8"/>
    <w:rsid w:val="00127C08"/>
    <w:rsid w:val="00127ECF"/>
    <w:rsid w:val="0013011C"/>
    <w:rsid w:val="00130225"/>
    <w:rsid w:val="001304A0"/>
    <w:rsid w:val="001304C9"/>
    <w:rsid w:val="001309F3"/>
    <w:rsid w:val="00130C3E"/>
    <w:rsid w:val="00130D2F"/>
    <w:rsid w:val="001311D2"/>
    <w:rsid w:val="00131207"/>
    <w:rsid w:val="0013134D"/>
    <w:rsid w:val="001316F1"/>
    <w:rsid w:val="001317F3"/>
    <w:rsid w:val="001319DF"/>
    <w:rsid w:val="001323D1"/>
    <w:rsid w:val="00132C6C"/>
    <w:rsid w:val="00132CFF"/>
    <w:rsid w:val="00132DF0"/>
    <w:rsid w:val="0013406E"/>
    <w:rsid w:val="001340FD"/>
    <w:rsid w:val="001342D7"/>
    <w:rsid w:val="001343B4"/>
    <w:rsid w:val="00134907"/>
    <w:rsid w:val="00134CB2"/>
    <w:rsid w:val="001353B7"/>
    <w:rsid w:val="00135BBE"/>
    <w:rsid w:val="00135C3D"/>
    <w:rsid w:val="00135D61"/>
    <w:rsid w:val="0013613E"/>
    <w:rsid w:val="0013688F"/>
    <w:rsid w:val="00136E6A"/>
    <w:rsid w:val="00136E9F"/>
    <w:rsid w:val="00136EFF"/>
    <w:rsid w:val="00137171"/>
    <w:rsid w:val="001372BC"/>
    <w:rsid w:val="001373D3"/>
    <w:rsid w:val="0013790D"/>
    <w:rsid w:val="0014005E"/>
    <w:rsid w:val="001400CC"/>
    <w:rsid w:val="001400FD"/>
    <w:rsid w:val="001401A3"/>
    <w:rsid w:val="0014038E"/>
    <w:rsid w:val="00141246"/>
    <w:rsid w:val="00142917"/>
    <w:rsid w:val="00142A8A"/>
    <w:rsid w:val="00142EB0"/>
    <w:rsid w:val="00143540"/>
    <w:rsid w:val="00143652"/>
    <w:rsid w:val="001438D1"/>
    <w:rsid w:val="001439C4"/>
    <w:rsid w:val="001440EA"/>
    <w:rsid w:val="0014426D"/>
    <w:rsid w:val="00144373"/>
    <w:rsid w:val="0014448B"/>
    <w:rsid w:val="001444E9"/>
    <w:rsid w:val="001448D1"/>
    <w:rsid w:val="00144CC8"/>
    <w:rsid w:val="00145404"/>
    <w:rsid w:val="001458DD"/>
    <w:rsid w:val="00145BF1"/>
    <w:rsid w:val="00145F20"/>
    <w:rsid w:val="0014636D"/>
    <w:rsid w:val="00146731"/>
    <w:rsid w:val="00146D05"/>
    <w:rsid w:val="00146E29"/>
    <w:rsid w:val="00146FE1"/>
    <w:rsid w:val="0014743C"/>
    <w:rsid w:val="0014752A"/>
    <w:rsid w:val="001479D8"/>
    <w:rsid w:val="00147EF4"/>
    <w:rsid w:val="001506E9"/>
    <w:rsid w:val="00150E74"/>
    <w:rsid w:val="0015168C"/>
    <w:rsid w:val="00151854"/>
    <w:rsid w:val="001518FA"/>
    <w:rsid w:val="00151ABB"/>
    <w:rsid w:val="001528C2"/>
    <w:rsid w:val="001529AB"/>
    <w:rsid w:val="00152C8E"/>
    <w:rsid w:val="00152DD6"/>
    <w:rsid w:val="001534BF"/>
    <w:rsid w:val="001534C4"/>
    <w:rsid w:val="001538D4"/>
    <w:rsid w:val="001538FF"/>
    <w:rsid w:val="00153CB5"/>
    <w:rsid w:val="00153FE5"/>
    <w:rsid w:val="0015483E"/>
    <w:rsid w:val="001551A6"/>
    <w:rsid w:val="0015574E"/>
    <w:rsid w:val="0015583A"/>
    <w:rsid w:val="001561B2"/>
    <w:rsid w:val="00156C59"/>
    <w:rsid w:val="00156CCF"/>
    <w:rsid w:val="00157191"/>
    <w:rsid w:val="00157334"/>
    <w:rsid w:val="001574B0"/>
    <w:rsid w:val="00157879"/>
    <w:rsid w:val="00157D04"/>
    <w:rsid w:val="00157EBF"/>
    <w:rsid w:val="00157F2E"/>
    <w:rsid w:val="001604DF"/>
    <w:rsid w:val="00160872"/>
    <w:rsid w:val="0016148B"/>
    <w:rsid w:val="001615E6"/>
    <w:rsid w:val="00161A14"/>
    <w:rsid w:val="00161ACE"/>
    <w:rsid w:val="0016254F"/>
    <w:rsid w:val="00162BF1"/>
    <w:rsid w:val="0016346F"/>
    <w:rsid w:val="001638CA"/>
    <w:rsid w:val="00163AF0"/>
    <w:rsid w:val="00163BB0"/>
    <w:rsid w:val="00164779"/>
    <w:rsid w:val="001657A7"/>
    <w:rsid w:val="001658DF"/>
    <w:rsid w:val="00165D2E"/>
    <w:rsid w:val="00165FA6"/>
    <w:rsid w:val="00166155"/>
    <w:rsid w:val="001661C8"/>
    <w:rsid w:val="00166392"/>
    <w:rsid w:val="001664AE"/>
    <w:rsid w:val="001664C8"/>
    <w:rsid w:val="001665C6"/>
    <w:rsid w:val="001669DC"/>
    <w:rsid w:val="00166A7C"/>
    <w:rsid w:val="00166FB5"/>
    <w:rsid w:val="00166FE9"/>
    <w:rsid w:val="0016778D"/>
    <w:rsid w:val="00170093"/>
    <w:rsid w:val="00170BF2"/>
    <w:rsid w:val="00170DC4"/>
    <w:rsid w:val="00170E64"/>
    <w:rsid w:val="00170E72"/>
    <w:rsid w:val="001714DE"/>
    <w:rsid w:val="001717C2"/>
    <w:rsid w:val="00171EB7"/>
    <w:rsid w:val="001722EB"/>
    <w:rsid w:val="00172628"/>
    <w:rsid w:val="001727B4"/>
    <w:rsid w:val="001727DD"/>
    <w:rsid w:val="00172D3D"/>
    <w:rsid w:val="00173A41"/>
    <w:rsid w:val="00173BBD"/>
    <w:rsid w:val="0017479A"/>
    <w:rsid w:val="00175C74"/>
    <w:rsid w:val="00176393"/>
    <w:rsid w:val="00176F4F"/>
    <w:rsid w:val="00177169"/>
    <w:rsid w:val="0017764E"/>
    <w:rsid w:val="00177D83"/>
    <w:rsid w:val="00177FBF"/>
    <w:rsid w:val="001802EE"/>
    <w:rsid w:val="001803D3"/>
    <w:rsid w:val="001807B4"/>
    <w:rsid w:val="0018087A"/>
    <w:rsid w:val="00180965"/>
    <w:rsid w:val="0018132B"/>
    <w:rsid w:val="0018133E"/>
    <w:rsid w:val="00181870"/>
    <w:rsid w:val="00181CC7"/>
    <w:rsid w:val="0018205F"/>
    <w:rsid w:val="0018218D"/>
    <w:rsid w:val="00182BE1"/>
    <w:rsid w:val="00182DAF"/>
    <w:rsid w:val="00182E03"/>
    <w:rsid w:val="00182F42"/>
    <w:rsid w:val="00183221"/>
    <w:rsid w:val="0018437A"/>
    <w:rsid w:val="00184703"/>
    <w:rsid w:val="00184D88"/>
    <w:rsid w:val="00185420"/>
    <w:rsid w:val="0018568A"/>
    <w:rsid w:val="0018575A"/>
    <w:rsid w:val="0018583E"/>
    <w:rsid w:val="001861B2"/>
    <w:rsid w:val="00186C83"/>
    <w:rsid w:val="001877F2"/>
    <w:rsid w:val="00187F6F"/>
    <w:rsid w:val="00190540"/>
    <w:rsid w:val="0019063B"/>
    <w:rsid w:val="001908E4"/>
    <w:rsid w:val="00190CCC"/>
    <w:rsid w:val="00191D65"/>
    <w:rsid w:val="00192A5E"/>
    <w:rsid w:val="00192F91"/>
    <w:rsid w:val="001937A6"/>
    <w:rsid w:val="00193966"/>
    <w:rsid w:val="001942C9"/>
    <w:rsid w:val="00194662"/>
    <w:rsid w:val="0019492A"/>
    <w:rsid w:val="001965B2"/>
    <w:rsid w:val="00196757"/>
    <w:rsid w:val="001968B6"/>
    <w:rsid w:val="00196A1B"/>
    <w:rsid w:val="0019709F"/>
    <w:rsid w:val="0019762D"/>
    <w:rsid w:val="0019778F"/>
    <w:rsid w:val="001978ED"/>
    <w:rsid w:val="00197B55"/>
    <w:rsid w:val="001A0FC0"/>
    <w:rsid w:val="001A1094"/>
    <w:rsid w:val="001A1E45"/>
    <w:rsid w:val="001A248A"/>
    <w:rsid w:val="001A29A6"/>
    <w:rsid w:val="001A2A8B"/>
    <w:rsid w:val="001A2AFB"/>
    <w:rsid w:val="001A3137"/>
    <w:rsid w:val="001A314D"/>
    <w:rsid w:val="001A377C"/>
    <w:rsid w:val="001A378D"/>
    <w:rsid w:val="001A400B"/>
    <w:rsid w:val="001A4052"/>
    <w:rsid w:val="001A46C4"/>
    <w:rsid w:val="001A4721"/>
    <w:rsid w:val="001A4A81"/>
    <w:rsid w:val="001A531B"/>
    <w:rsid w:val="001A57B4"/>
    <w:rsid w:val="001A5CB3"/>
    <w:rsid w:val="001A627E"/>
    <w:rsid w:val="001A62B3"/>
    <w:rsid w:val="001A66A9"/>
    <w:rsid w:val="001A6A43"/>
    <w:rsid w:val="001A6D3A"/>
    <w:rsid w:val="001A6D55"/>
    <w:rsid w:val="001A718C"/>
    <w:rsid w:val="001A7540"/>
    <w:rsid w:val="001A7AA6"/>
    <w:rsid w:val="001A7ACA"/>
    <w:rsid w:val="001A7E9D"/>
    <w:rsid w:val="001A7F07"/>
    <w:rsid w:val="001A7F2F"/>
    <w:rsid w:val="001B08FA"/>
    <w:rsid w:val="001B09DC"/>
    <w:rsid w:val="001B0D51"/>
    <w:rsid w:val="001B0E28"/>
    <w:rsid w:val="001B1180"/>
    <w:rsid w:val="001B1826"/>
    <w:rsid w:val="001B1941"/>
    <w:rsid w:val="001B1A35"/>
    <w:rsid w:val="001B1A3D"/>
    <w:rsid w:val="001B20FF"/>
    <w:rsid w:val="001B2271"/>
    <w:rsid w:val="001B2859"/>
    <w:rsid w:val="001B2F5F"/>
    <w:rsid w:val="001B374B"/>
    <w:rsid w:val="001B39FB"/>
    <w:rsid w:val="001B3BD4"/>
    <w:rsid w:val="001B3E60"/>
    <w:rsid w:val="001B42E3"/>
    <w:rsid w:val="001B448B"/>
    <w:rsid w:val="001B4721"/>
    <w:rsid w:val="001B494E"/>
    <w:rsid w:val="001B5370"/>
    <w:rsid w:val="001B5704"/>
    <w:rsid w:val="001B5803"/>
    <w:rsid w:val="001B5F48"/>
    <w:rsid w:val="001B63FF"/>
    <w:rsid w:val="001B67CA"/>
    <w:rsid w:val="001B6F73"/>
    <w:rsid w:val="001B771E"/>
    <w:rsid w:val="001B7752"/>
    <w:rsid w:val="001B78FC"/>
    <w:rsid w:val="001C000D"/>
    <w:rsid w:val="001C0017"/>
    <w:rsid w:val="001C00E9"/>
    <w:rsid w:val="001C148D"/>
    <w:rsid w:val="001C151F"/>
    <w:rsid w:val="001C1826"/>
    <w:rsid w:val="001C224B"/>
    <w:rsid w:val="001C3BBA"/>
    <w:rsid w:val="001C3E62"/>
    <w:rsid w:val="001C3F2B"/>
    <w:rsid w:val="001C4233"/>
    <w:rsid w:val="001C4250"/>
    <w:rsid w:val="001C4902"/>
    <w:rsid w:val="001C4BD1"/>
    <w:rsid w:val="001C4C6E"/>
    <w:rsid w:val="001C4EA2"/>
    <w:rsid w:val="001C580D"/>
    <w:rsid w:val="001C5FE9"/>
    <w:rsid w:val="001C647F"/>
    <w:rsid w:val="001C6914"/>
    <w:rsid w:val="001C70D2"/>
    <w:rsid w:val="001C7431"/>
    <w:rsid w:val="001C7785"/>
    <w:rsid w:val="001D049F"/>
    <w:rsid w:val="001D0FE9"/>
    <w:rsid w:val="001D1A15"/>
    <w:rsid w:val="001D257E"/>
    <w:rsid w:val="001D28D3"/>
    <w:rsid w:val="001D2E10"/>
    <w:rsid w:val="001D2E33"/>
    <w:rsid w:val="001D362A"/>
    <w:rsid w:val="001D49A2"/>
    <w:rsid w:val="001D4AA1"/>
    <w:rsid w:val="001D4AD5"/>
    <w:rsid w:val="001D4DD0"/>
    <w:rsid w:val="001D4F22"/>
    <w:rsid w:val="001D669F"/>
    <w:rsid w:val="001D71D8"/>
    <w:rsid w:val="001D741E"/>
    <w:rsid w:val="001E0194"/>
    <w:rsid w:val="001E1806"/>
    <w:rsid w:val="001E1C49"/>
    <w:rsid w:val="001E219E"/>
    <w:rsid w:val="001E2367"/>
    <w:rsid w:val="001E25AB"/>
    <w:rsid w:val="001E2657"/>
    <w:rsid w:val="001E278E"/>
    <w:rsid w:val="001E2F5E"/>
    <w:rsid w:val="001E2FFF"/>
    <w:rsid w:val="001E3986"/>
    <w:rsid w:val="001E3A0C"/>
    <w:rsid w:val="001E417D"/>
    <w:rsid w:val="001E50A3"/>
    <w:rsid w:val="001E56B8"/>
    <w:rsid w:val="001E5E08"/>
    <w:rsid w:val="001E6023"/>
    <w:rsid w:val="001E6384"/>
    <w:rsid w:val="001E65C9"/>
    <w:rsid w:val="001E6858"/>
    <w:rsid w:val="001E6B86"/>
    <w:rsid w:val="001E6D18"/>
    <w:rsid w:val="001E6EC2"/>
    <w:rsid w:val="001E7BA5"/>
    <w:rsid w:val="001E7C52"/>
    <w:rsid w:val="001E7CC3"/>
    <w:rsid w:val="001F08A7"/>
    <w:rsid w:val="001F0AE6"/>
    <w:rsid w:val="001F1003"/>
    <w:rsid w:val="001F126C"/>
    <w:rsid w:val="001F1621"/>
    <w:rsid w:val="001F1744"/>
    <w:rsid w:val="001F195F"/>
    <w:rsid w:val="001F1CC9"/>
    <w:rsid w:val="001F1F33"/>
    <w:rsid w:val="001F2192"/>
    <w:rsid w:val="001F23BD"/>
    <w:rsid w:val="001F2C76"/>
    <w:rsid w:val="001F2D3C"/>
    <w:rsid w:val="001F38C1"/>
    <w:rsid w:val="001F3BA3"/>
    <w:rsid w:val="001F3E32"/>
    <w:rsid w:val="001F4458"/>
    <w:rsid w:val="001F5637"/>
    <w:rsid w:val="001F5BF3"/>
    <w:rsid w:val="001F5C57"/>
    <w:rsid w:val="001F5D1A"/>
    <w:rsid w:val="001F6005"/>
    <w:rsid w:val="001F6570"/>
    <w:rsid w:val="001F67B9"/>
    <w:rsid w:val="001F69E8"/>
    <w:rsid w:val="001F6ABD"/>
    <w:rsid w:val="001F6EB0"/>
    <w:rsid w:val="001F7D22"/>
    <w:rsid w:val="0020002D"/>
    <w:rsid w:val="00200644"/>
    <w:rsid w:val="00200A01"/>
    <w:rsid w:val="00200F76"/>
    <w:rsid w:val="00201653"/>
    <w:rsid w:val="00201823"/>
    <w:rsid w:val="00201FB2"/>
    <w:rsid w:val="00202386"/>
    <w:rsid w:val="00202A20"/>
    <w:rsid w:val="00203A3C"/>
    <w:rsid w:val="00203C3A"/>
    <w:rsid w:val="002044F2"/>
    <w:rsid w:val="00204784"/>
    <w:rsid w:val="00204A20"/>
    <w:rsid w:val="00205437"/>
    <w:rsid w:val="002056C7"/>
    <w:rsid w:val="002058C8"/>
    <w:rsid w:val="00205D42"/>
    <w:rsid w:val="00206185"/>
    <w:rsid w:val="0020642F"/>
    <w:rsid w:val="002064BE"/>
    <w:rsid w:val="0020682F"/>
    <w:rsid w:val="002068A0"/>
    <w:rsid w:val="002068AD"/>
    <w:rsid w:val="00206B11"/>
    <w:rsid w:val="00206E09"/>
    <w:rsid w:val="00206F92"/>
    <w:rsid w:val="00206FAE"/>
    <w:rsid w:val="00206FE4"/>
    <w:rsid w:val="002071D5"/>
    <w:rsid w:val="00207A1C"/>
    <w:rsid w:val="00207A99"/>
    <w:rsid w:val="00207DD9"/>
    <w:rsid w:val="00210550"/>
    <w:rsid w:val="00210A89"/>
    <w:rsid w:val="0021104B"/>
    <w:rsid w:val="00211203"/>
    <w:rsid w:val="00211263"/>
    <w:rsid w:val="00211657"/>
    <w:rsid w:val="00211CF3"/>
    <w:rsid w:val="00211D31"/>
    <w:rsid w:val="002122FE"/>
    <w:rsid w:val="0021264A"/>
    <w:rsid w:val="00212811"/>
    <w:rsid w:val="00214D89"/>
    <w:rsid w:val="0021557E"/>
    <w:rsid w:val="002156E0"/>
    <w:rsid w:val="00215FC8"/>
    <w:rsid w:val="00216279"/>
    <w:rsid w:val="00216585"/>
    <w:rsid w:val="00216805"/>
    <w:rsid w:val="0021685A"/>
    <w:rsid w:val="00216940"/>
    <w:rsid w:val="00216A3D"/>
    <w:rsid w:val="0021762B"/>
    <w:rsid w:val="00217742"/>
    <w:rsid w:val="00217937"/>
    <w:rsid w:val="00217F50"/>
    <w:rsid w:val="0022007E"/>
    <w:rsid w:val="002205EB"/>
    <w:rsid w:val="002210D3"/>
    <w:rsid w:val="002212F4"/>
    <w:rsid w:val="00221999"/>
    <w:rsid w:val="00222236"/>
    <w:rsid w:val="0022234F"/>
    <w:rsid w:val="00222549"/>
    <w:rsid w:val="002230C6"/>
    <w:rsid w:val="002235FC"/>
    <w:rsid w:val="00223EB3"/>
    <w:rsid w:val="002240FF"/>
    <w:rsid w:val="0022410A"/>
    <w:rsid w:val="00224B03"/>
    <w:rsid w:val="00224CB0"/>
    <w:rsid w:val="00225228"/>
    <w:rsid w:val="00225253"/>
    <w:rsid w:val="00225676"/>
    <w:rsid w:val="00225B5A"/>
    <w:rsid w:val="00225E4A"/>
    <w:rsid w:val="002267B1"/>
    <w:rsid w:val="0022703B"/>
    <w:rsid w:val="00227BCF"/>
    <w:rsid w:val="002303B6"/>
    <w:rsid w:val="002303ED"/>
    <w:rsid w:val="00230431"/>
    <w:rsid w:val="002304B4"/>
    <w:rsid w:val="00230A3D"/>
    <w:rsid w:val="0023202C"/>
    <w:rsid w:val="002325DE"/>
    <w:rsid w:val="00232727"/>
    <w:rsid w:val="00232741"/>
    <w:rsid w:val="002327AD"/>
    <w:rsid w:val="002328B1"/>
    <w:rsid w:val="00232A18"/>
    <w:rsid w:val="00232ECB"/>
    <w:rsid w:val="002332B6"/>
    <w:rsid w:val="0023336F"/>
    <w:rsid w:val="002334FC"/>
    <w:rsid w:val="00233A47"/>
    <w:rsid w:val="00233CF2"/>
    <w:rsid w:val="00233D5D"/>
    <w:rsid w:val="0023412A"/>
    <w:rsid w:val="00234BCC"/>
    <w:rsid w:val="00234EB7"/>
    <w:rsid w:val="002355A5"/>
    <w:rsid w:val="0023585D"/>
    <w:rsid w:val="00236887"/>
    <w:rsid w:val="00236AE0"/>
    <w:rsid w:val="00236E50"/>
    <w:rsid w:val="00236EAC"/>
    <w:rsid w:val="002374C0"/>
    <w:rsid w:val="0023789E"/>
    <w:rsid w:val="00237D32"/>
    <w:rsid w:val="00240256"/>
    <w:rsid w:val="002415B9"/>
    <w:rsid w:val="00242218"/>
    <w:rsid w:val="002433DB"/>
    <w:rsid w:val="00243E10"/>
    <w:rsid w:val="00244BD9"/>
    <w:rsid w:val="00245082"/>
    <w:rsid w:val="00245143"/>
    <w:rsid w:val="00245504"/>
    <w:rsid w:val="00245648"/>
    <w:rsid w:val="00247DA1"/>
    <w:rsid w:val="0025001B"/>
    <w:rsid w:val="002500E9"/>
    <w:rsid w:val="002502CB"/>
    <w:rsid w:val="00250726"/>
    <w:rsid w:val="00250CB4"/>
    <w:rsid w:val="00250D0B"/>
    <w:rsid w:val="00250F6F"/>
    <w:rsid w:val="0025112C"/>
    <w:rsid w:val="002513B3"/>
    <w:rsid w:val="0025195E"/>
    <w:rsid w:val="00251969"/>
    <w:rsid w:val="00252058"/>
    <w:rsid w:val="002523D4"/>
    <w:rsid w:val="00252746"/>
    <w:rsid w:val="002527D2"/>
    <w:rsid w:val="002532C4"/>
    <w:rsid w:val="00253982"/>
    <w:rsid w:val="00253D35"/>
    <w:rsid w:val="00253F8F"/>
    <w:rsid w:val="0025412D"/>
    <w:rsid w:val="00254627"/>
    <w:rsid w:val="002548FA"/>
    <w:rsid w:val="00255996"/>
    <w:rsid w:val="00255B61"/>
    <w:rsid w:val="00255B7B"/>
    <w:rsid w:val="00256199"/>
    <w:rsid w:val="00256577"/>
    <w:rsid w:val="002578D2"/>
    <w:rsid w:val="002578F3"/>
    <w:rsid w:val="00257916"/>
    <w:rsid w:val="002604D6"/>
    <w:rsid w:val="002606F6"/>
    <w:rsid w:val="002609E0"/>
    <w:rsid w:val="00260E79"/>
    <w:rsid w:val="00260F5D"/>
    <w:rsid w:val="002611E6"/>
    <w:rsid w:val="002613AB"/>
    <w:rsid w:val="0026208A"/>
    <w:rsid w:val="002626B1"/>
    <w:rsid w:val="002627C8"/>
    <w:rsid w:val="00262AEA"/>
    <w:rsid w:val="002638B2"/>
    <w:rsid w:val="002639DE"/>
    <w:rsid w:val="00263B5F"/>
    <w:rsid w:val="00263BE2"/>
    <w:rsid w:val="00263C24"/>
    <w:rsid w:val="00264463"/>
    <w:rsid w:val="0026449D"/>
    <w:rsid w:val="0026456A"/>
    <w:rsid w:val="0026472C"/>
    <w:rsid w:val="002648F9"/>
    <w:rsid w:val="00265024"/>
    <w:rsid w:val="00265073"/>
    <w:rsid w:val="00265591"/>
    <w:rsid w:val="0026567F"/>
    <w:rsid w:val="002659E4"/>
    <w:rsid w:val="00266276"/>
    <w:rsid w:val="00266725"/>
    <w:rsid w:val="00266F4C"/>
    <w:rsid w:val="00266FA2"/>
    <w:rsid w:val="00266FEF"/>
    <w:rsid w:val="00267124"/>
    <w:rsid w:val="002671B0"/>
    <w:rsid w:val="00267348"/>
    <w:rsid w:val="002673D7"/>
    <w:rsid w:val="002673F2"/>
    <w:rsid w:val="002673F7"/>
    <w:rsid w:val="00267BCB"/>
    <w:rsid w:val="00270069"/>
    <w:rsid w:val="002703B3"/>
    <w:rsid w:val="0027067A"/>
    <w:rsid w:val="00270712"/>
    <w:rsid w:val="0027081F"/>
    <w:rsid w:val="0027090D"/>
    <w:rsid w:val="00270EC6"/>
    <w:rsid w:val="002715A2"/>
    <w:rsid w:val="002716E3"/>
    <w:rsid w:val="00271A64"/>
    <w:rsid w:val="00272643"/>
    <w:rsid w:val="002728D4"/>
    <w:rsid w:val="002733AD"/>
    <w:rsid w:val="002738D9"/>
    <w:rsid w:val="00273A08"/>
    <w:rsid w:val="00273BA1"/>
    <w:rsid w:val="00273E4F"/>
    <w:rsid w:val="00274825"/>
    <w:rsid w:val="002749A7"/>
    <w:rsid w:val="00274BEB"/>
    <w:rsid w:val="00274CF5"/>
    <w:rsid w:val="0027597B"/>
    <w:rsid w:val="00275C45"/>
    <w:rsid w:val="002764AD"/>
    <w:rsid w:val="002764E8"/>
    <w:rsid w:val="00276530"/>
    <w:rsid w:val="002766C8"/>
    <w:rsid w:val="00276C61"/>
    <w:rsid w:val="00277300"/>
    <w:rsid w:val="002775FA"/>
    <w:rsid w:val="002777EE"/>
    <w:rsid w:val="00277935"/>
    <w:rsid w:val="00277CAE"/>
    <w:rsid w:val="00280807"/>
    <w:rsid w:val="00280B91"/>
    <w:rsid w:val="00280E47"/>
    <w:rsid w:val="00280FD1"/>
    <w:rsid w:val="002811C9"/>
    <w:rsid w:val="00281DE7"/>
    <w:rsid w:val="00281E4C"/>
    <w:rsid w:val="0028206A"/>
    <w:rsid w:val="00283066"/>
    <w:rsid w:val="00283C60"/>
    <w:rsid w:val="00284139"/>
    <w:rsid w:val="002853EE"/>
    <w:rsid w:val="00285B4C"/>
    <w:rsid w:val="00285C99"/>
    <w:rsid w:val="00285D14"/>
    <w:rsid w:val="002877C9"/>
    <w:rsid w:val="00287F4E"/>
    <w:rsid w:val="002909FD"/>
    <w:rsid w:val="00290E77"/>
    <w:rsid w:val="002912A9"/>
    <w:rsid w:val="00291312"/>
    <w:rsid w:val="00291CBC"/>
    <w:rsid w:val="00292527"/>
    <w:rsid w:val="002932DF"/>
    <w:rsid w:val="00293357"/>
    <w:rsid w:val="00293B67"/>
    <w:rsid w:val="00293F29"/>
    <w:rsid w:val="002944D4"/>
    <w:rsid w:val="00294980"/>
    <w:rsid w:val="00294A97"/>
    <w:rsid w:val="00294E4A"/>
    <w:rsid w:val="00295302"/>
    <w:rsid w:val="00295391"/>
    <w:rsid w:val="00295554"/>
    <w:rsid w:val="002957FF"/>
    <w:rsid w:val="00295918"/>
    <w:rsid w:val="00295DB7"/>
    <w:rsid w:val="00296119"/>
    <w:rsid w:val="00296416"/>
    <w:rsid w:val="002965E0"/>
    <w:rsid w:val="00296827"/>
    <w:rsid w:val="00296C9B"/>
    <w:rsid w:val="0029713B"/>
    <w:rsid w:val="0029791D"/>
    <w:rsid w:val="002979F2"/>
    <w:rsid w:val="00297C32"/>
    <w:rsid w:val="002A03FB"/>
    <w:rsid w:val="002A055A"/>
    <w:rsid w:val="002A0F63"/>
    <w:rsid w:val="002A11F7"/>
    <w:rsid w:val="002A1440"/>
    <w:rsid w:val="002A1804"/>
    <w:rsid w:val="002A1E19"/>
    <w:rsid w:val="002A26D0"/>
    <w:rsid w:val="002A2795"/>
    <w:rsid w:val="002A2AED"/>
    <w:rsid w:val="002A2B13"/>
    <w:rsid w:val="002A2D55"/>
    <w:rsid w:val="002A2D64"/>
    <w:rsid w:val="002A4783"/>
    <w:rsid w:val="002A4E9B"/>
    <w:rsid w:val="002A570B"/>
    <w:rsid w:val="002A5A4B"/>
    <w:rsid w:val="002A5AD0"/>
    <w:rsid w:val="002A6125"/>
    <w:rsid w:val="002A64A7"/>
    <w:rsid w:val="002A6E4F"/>
    <w:rsid w:val="002A6F68"/>
    <w:rsid w:val="002A767D"/>
    <w:rsid w:val="002A7811"/>
    <w:rsid w:val="002B015A"/>
    <w:rsid w:val="002B0268"/>
    <w:rsid w:val="002B0C4C"/>
    <w:rsid w:val="002B0FC0"/>
    <w:rsid w:val="002B13ED"/>
    <w:rsid w:val="002B15BC"/>
    <w:rsid w:val="002B165B"/>
    <w:rsid w:val="002B1C31"/>
    <w:rsid w:val="002B237E"/>
    <w:rsid w:val="002B2426"/>
    <w:rsid w:val="002B2798"/>
    <w:rsid w:val="002B29C0"/>
    <w:rsid w:val="002B2A7F"/>
    <w:rsid w:val="002B2F29"/>
    <w:rsid w:val="002B31FF"/>
    <w:rsid w:val="002B32AE"/>
    <w:rsid w:val="002B3434"/>
    <w:rsid w:val="002B3785"/>
    <w:rsid w:val="002B392C"/>
    <w:rsid w:val="002B3AA3"/>
    <w:rsid w:val="002B3B58"/>
    <w:rsid w:val="002B3CE7"/>
    <w:rsid w:val="002B435A"/>
    <w:rsid w:val="002B4B3D"/>
    <w:rsid w:val="002B51EB"/>
    <w:rsid w:val="002B5585"/>
    <w:rsid w:val="002B5711"/>
    <w:rsid w:val="002B591F"/>
    <w:rsid w:val="002B5B10"/>
    <w:rsid w:val="002B5BB3"/>
    <w:rsid w:val="002B6367"/>
    <w:rsid w:val="002B65F6"/>
    <w:rsid w:val="002B66EB"/>
    <w:rsid w:val="002B6B1A"/>
    <w:rsid w:val="002B6BE7"/>
    <w:rsid w:val="002B77FD"/>
    <w:rsid w:val="002C003C"/>
    <w:rsid w:val="002C0E15"/>
    <w:rsid w:val="002C17A1"/>
    <w:rsid w:val="002C18C8"/>
    <w:rsid w:val="002C1AC7"/>
    <w:rsid w:val="002C1B08"/>
    <w:rsid w:val="002C1DE3"/>
    <w:rsid w:val="002C2231"/>
    <w:rsid w:val="002C37EB"/>
    <w:rsid w:val="002C4370"/>
    <w:rsid w:val="002C4671"/>
    <w:rsid w:val="002C4B6E"/>
    <w:rsid w:val="002C4DAA"/>
    <w:rsid w:val="002C50DC"/>
    <w:rsid w:val="002C533B"/>
    <w:rsid w:val="002C569C"/>
    <w:rsid w:val="002C56D1"/>
    <w:rsid w:val="002C5B28"/>
    <w:rsid w:val="002C5C2B"/>
    <w:rsid w:val="002C6255"/>
    <w:rsid w:val="002C662C"/>
    <w:rsid w:val="002C66B5"/>
    <w:rsid w:val="002C66F5"/>
    <w:rsid w:val="002C6750"/>
    <w:rsid w:val="002C6762"/>
    <w:rsid w:val="002C6BBC"/>
    <w:rsid w:val="002C6F5D"/>
    <w:rsid w:val="002C7481"/>
    <w:rsid w:val="002C7A66"/>
    <w:rsid w:val="002C7BAC"/>
    <w:rsid w:val="002D038F"/>
    <w:rsid w:val="002D04F6"/>
    <w:rsid w:val="002D0B45"/>
    <w:rsid w:val="002D14F2"/>
    <w:rsid w:val="002D1717"/>
    <w:rsid w:val="002D27D0"/>
    <w:rsid w:val="002D2B11"/>
    <w:rsid w:val="002D2B91"/>
    <w:rsid w:val="002D2E6A"/>
    <w:rsid w:val="002D3BEE"/>
    <w:rsid w:val="002D408A"/>
    <w:rsid w:val="002D4096"/>
    <w:rsid w:val="002D40AD"/>
    <w:rsid w:val="002D4BA3"/>
    <w:rsid w:val="002D5074"/>
    <w:rsid w:val="002D5A60"/>
    <w:rsid w:val="002D5F86"/>
    <w:rsid w:val="002D5FA3"/>
    <w:rsid w:val="002D609F"/>
    <w:rsid w:val="002D63D7"/>
    <w:rsid w:val="002D66E7"/>
    <w:rsid w:val="002D66E9"/>
    <w:rsid w:val="002D6ADE"/>
    <w:rsid w:val="002D716C"/>
    <w:rsid w:val="002D73C0"/>
    <w:rsid w:val="002D7AF6"/>
    <w:rsid w:val="002E02FD"/>
    <w:rsid w:val="002E04C5"/>
    <w:rsid w:val="002E1B81"/>
    <w:rsid w:val="002E1FF9"/>
    <w:rsid w:val="002E25BE"/>
    <w:rsid w:val="002E27C5"/>
    <w:rsid w:val="002E2876"/>
    <w:rsid w:val="002E3AB2"/>
    <w:rsid w:val="002E3C75"/>
    <w:rsid w:val="002E412E"/>
    <w:rsid w:val="002E4145"/>
    <w:rsid w:val="002E4497"/>
    <w:rsid w:val="002E4E01"/>
    <w:rsid w:val="002E4E4C"/>
    <w:rsid w:val="002E4ED6"/>
    <w:rsid w:val="002E4F64"/>
    <w:rsid w:val="002E50AA"/>
    <w:rsid w:val="002E51FD"/>
    <w:rsid w:val="002E52F8"/>
    <w:rsid w:val="002E63A3"/>
    <w:rsid w:val="002E6773"/>
    <w:rsid w:val="002E6B05"/>
    <w:rsid w:val="002E6C90"/>
    <w:rsid w:val="002E7605"/>
    <w:rsid w:val="002E79A9"/>
    <w:rsid w:val="002E7EFE"/>
    <w:rsid w:val="002F0218"/>
    <w:rsid w:val="002F0517"/>
    <w:rsid w:val="002F101A"/>
    <w:rsid w:val="002F1324"/>
    <w:rsid w:val="002F168B"/>
    <w:rsid w:val="002F1721"/>
    <w:rsid w:val="002F1944"/>
    <w:rsid w:val="002F1B73"/>
    <w:rsid w:val="002F21A4"/>
    <w:rsid w:val="002F2398"/>
    <w:rsid w:val="002F26D9"/>
    <w:rsid w:val="002F2C69"/>
    <w:rsid w:val="002F2DB7"/>
    <w:rsid w:val="002F37E0"/>
    <w:rsid w:val="002F424A"/>
    <w:rsid w:val="002F450B"/>
    <w:rsid w:val="002F469F"/>
    <w:rsid w:val="002F5404"/>
    <w:rsid w:val="002F5BC9"/>
    <w:rsid w:val="002F5C58"/>
    <w:rsid w:val="002F6146"/>
    <w:rsid w:val="002F64C8"/>
    <w:rsid w:val="002F69FE"/>
    <w:rsid w:val="002F6A86"/>
    <w:rsid w:val="002F7176"/>
    <w:rsid w:val="002F7357"/>
    <w:rsid w:val="002F739D"/>
    <w:rsid w:val="002F7B9E"/>
    <w:rsid w:val="002F7C2D"/>
    <w:rsid w:val="002F7E5C"/>
    <w:rsid w:val="003003EB"/>
    <w:rsid w:val="0030080E"/>
    <w:rsid w:val="00300871"/>
    <w:rsid w:val="00301726"/>
    <w:rsid w:val="0030172F"/>
    <w:rsid w:val="00301882"/>
    <w:rsid w:val="00301C8A"/>
    <w:rsid w:val="00302475"/>
    <w:rsid w:val="00302B66"/>
    <w:rsid w:val="003032C0"/>
    <w:rsid w:val="00303840"/>
    <w:rsid w:val="003039C4"/>
    <w:rsid w:val="00303DAC"/>
    <w:rsid w:val="00303DB6"/>
    <w:rsid w:val="00303F43"/>
    <w:rsid w:val="003040BF"/>
    <w:rsid w:val="0030410E"/>
    <w:rsid w:val="003052DC"/>
    <w:rsid w:val="00305A89"/>
    <w:rsid w:val="00305D61"/>
    <w:rsid w:val="003061A7"/>
    <w:rsid w:val="003061EE"/>
    <w:rsid w:val="00306288"/>
    <w:rsid w:val="00306847"/>
    <w:rsid w:val="003077C9"/>
    <w:rsid w:val="00307BC5"/>
    <w:rsid w:val="00307EA3"/>
    <w:rsid w:val="0031009A"/>
    <w:rsid w:val="0031047F"/>
    <w:rsid w:val="0031056A"/>
    <w:rsid w:val="00310AE1"/>
    <w:rsid w:val="0031182F"/>
    <w:rsid w:val="00311AF1"/>
    <w:rsid w:val="00311FFC"/>
    <w:rsid w:val="00312334"/>
    <w:rsid w:val="003129A3"/>
    <w:rsid w:val="00312FFA"/>
    <w:rsid w:val="003130DB"/>
    <w:rsid w:val="0031351B"/>
    <w:rsid w:val="00313DE3"/>
    <w:rsid w:val="0031403C"/>
    <w:rsid w:val="00314706"/>
    <w:rsid w:val="003147FB"/>
    <w:rsid w:val="00314B96"/>
    <w:rsid w:val="00314BEC"/>
    <w:rsid w:val="00314FEA"/>
    <w:rsid w:val="003154C2"/>
    <w:rsid w:val="003157A2"/>
    <w:rsid w:val="00315A7C"/>
    <w:rsid w:val="00317CCC"/>
    <w:rsid w:val="00317DC6"/>
    <w:rsid w:val="00320015"/>
    <w:rsid w:val="0032030B"/>
    <w:rsid w:val="00320426"/>
    <w:rsid w:val="003209ED"/>
    <w:rsid w:val="00320A11"/>
    <w:rsid w:val="00320A93"/>
    <w:rsid w:val="00321294"/>
    <w:rsid w:val="00321741"/>
    <w:rsid w:val="00321829"/>
    <w:rsid w:val="003218DD"/>
    <w:rsid w:val="00321CF3"/>
    <w:rsid w:val="00321DBF"/>
    <w:rsid w:val="0032232B"/>
    <w:rsid w:val="0032243D"/>
    <w:rsid w:val="0032270B"/>
    <w:rsid w:val="00322DBF"/>
    <w:rsid w:val="00322E78"/>
    <w:rsid w:val="00323207"/>
    <w:rsid w:val="00323242"/>
    <w:rsid w:val="0032330D"/>
    <w:rsid w:val="003233C1"/>
    <w:rsid w:val="00323B12"/>
    <w:rsid w:val="00324A3A"/>
    <w:rsid w:val="00324B01"/>
    <w:rsid w:val="00324E9E"/>
    <w:rsid w:val="0032516C"/>
    <w:rsid w:val="003254A3"/>
    <w:rsid w:val="00325C19"/>
    <w:rsid w:val="00325C6E"/>
    <w:rsid w:val="00325C7F"/>
    <w:rsid w:val="00326215"/>
    <w:rsid w:val="00327093"/>
    <w:rsid w:val="00327477"/>
    <w:rsid w:val="00327772"/>
    <w:rsid w:val="003278FF"/>
    <w:rsid w:val="0033107E"/>
    <w:rsid w:val="003310B6"/>
    <w:rsid w:val="003315B7"/>
    <w:rsid w:val="00331651"/>
    <w:rsid w:val="00331665"/>
    <w:rsid w:val="00331895"/>
    <w:rsid w:val="0033237D"/>
    <w:rsid w:val="0033244F"/>
    <w:rsid w:val="00332EE1"/>
    <w:rsid w:val="0033377A"/>
    <w:rsid w:val="00333A48"/>
    <w:rsid w:val="00333E25"/>
    <w:rsid w:val="003343A0"/>
    <w:rsid w:val="003346A3"/>
    <w:rsid w:val="00334BF8"/>
    <w:rsid w:val="00334D97"/>
    <w:rsid w:val="00335BD8"/>
    <w:rsid w:val="00335E81"/>
    <w:rsid w:val="00335FFB"/>
    <w:rsid w:val="0033609E"/>
    <w:rsid w:val="00336ACE"/>
    <w:rsid w:val="0033729A"/>
    <w:rsid w:val="00337C69"/>
    <w:rsid w:val="003407F2"/>
    <w:rsid w:val="00341609"/>
    <w:rsid w:val="0034191F"/>
    <w:rsid w:val="00341B3E"/>
    <w:rsid w:val="00341BA7"/>
    <w:rsid w:val="00341F97"/>
    <w:rsid w:val="0034214A"/>
    <w:rsid w:val="00342771"/>
    <w:rsid w:val="00343016"/>
    <w:rsid w:val="00344038"/>
    <w:rsid w:val="0034433C"/>
    <w:rsid w:val="0034441D"/>
    <w:rsid w:val="00344636"/>
    <w:rsid w:val="0034622C"/>
    <w:rsid w:val="0034675A"/>
    <w:rsid w:val="0034683B"/>
    <w:rsid w:val="00346E6B"/>
    <w:rsid w:val="0034790B"/>
    <w:rsid w:val="00347A85"/>
    <w:rsid w:val="00350947"/>
    <w:rsid w:val="00350E02"/>
    <w:rsid w:val="00350EF0"/>
    <w:rsid w:val="00351714"/>
    <w:rsid w:val="00351F04"/>
    <w:rsid w:val="00351FA6"/>
    <w:rsid w:val="00351FCB"/>
    <w:rsid w:val="0035266A"/>
    <w:rsid w:val="00352958"/>
    <w:rsid w:val="0035355D"/>
    <w:rsid w:val="003544AE"/>
    <w:rsid w:val="003546B4"/>
    <w:rsid w:val="003547DD"/>
    <w:rsid w:val="00354DFD"/>
    <w:rsid w:val="0035511B"/>
    <w:rsid w:val="00355505"/>
    <w:rsid w:val="00355AD9"/>
    <w:rsid w:val="00355E66"/>
    <w:rsid w:val="00356143"/>
    <w:rsid w:val="003566E5"/>
    <w:rsid w:val="00356ECD"/>
    <w:rsid w:val="003571E3"/>
    <w:rsid w:val="00357912"/>
    <w:rsid w:val="00357974"/>
    <w:rsid w:val="00357F30"/>
    <w:rsid w:val="003611F0"/>
    <w:rsid w:val="00361275"/>
    <w:rsid w:val="0036134E"/>
    <w:rsid w:val="003614A7"/>
    <w:rsid w:val="00361650"/>
    <w:rsid w:val="00361B4B"/>
    <w:rsid w:val="00362015"/>
    <w:rsid w:val="003620A8"/>
    <w:rsid w:val="00362189"/>
    <w:rsid w:val="00362608"/>
    <w:rsid w:val="00362985"/>
    <w:rsid w:val="00362F5A"/>
    <w:rsid w:val="00363487"/>
    <w:rsid w:val="0036353C"/>
    <w:rsid w:val="00363861"/>
    <w:rsid w:val="00364029"/>
    <w:rsid w:val="003641C5"/>
    <w:rsid w:val="003642EB"/>
    <w:rsid w:val="00364567"/>
    <w:rsid w:val="0036498E"/>
    <w:rsid w:val="00364AEF"/>
    <w:rsid w:val="00365128"/>
    <w:rsid w:val="00365FC4"/>
    <w:rsid w:val="003664E6"/>
    <w:rsid w:val="00366905"/>
    <w:rsid w:val="0036746D"/>
    <w:rsid w:val="00367738"/>
    <w:rsid w:val="00367C3E"/>
    <w:rsid w:val="00370A38"/>
    <w:rsid w:val="00370ED1"/>
    <w:rsid w:val="00371430"/>
    <w:rsid w:val="003716ED"/>
    <w:rsid w:val="00372161"/>
    <w:rsid w:val="003721B7"/>
    <w:rsid w:val="00372334"/>
    <w:rsid w:val="00372B4B"/>
    <w:rsid w:val="00373975"/>
    <w:rsid w:val="00374062"/>
    <w:rsid w:val="003741D3"/>
    <w:rsid w:val="003747C4"/>
    <w:rsid w:val="00374CAD"/>
    <w:rsid w:val="00375122"/>
    <w:rsid w:val="0037560A"/>
    <w:rsid w:val="0037597C"/>
    <w:rsid w:val="003759CB"/>
    <w:rsid w:val="003769B4"/>
    <w:rsid w:val="00376AE8"/>
    <w:rsid w:val="00376B99"/>
    <w:rsid w:val="00376CC1"/>
    <w:rsid w:val="00376F2E"/>
    <w:rsid w:val="00377A99"/>
    <w:rsid w:val="00377F21"/>
    <w:rsid w:val="00380203"/>
    <w:rsid w:val="003808CB"/>
    <w:rsid w:val="00380B4C"/>
    <w:rsid w:val="00380B73"/>
    <w:rsid w:val="00380D00"/>
    <w:rsid w:val="00381301"/>
    <w:rsid w:val="0038228E"/>
    <w:rsid w:val="00383019"/>
    <w:rsid w:val="003857F9"/>
    <w:rsid w:val="003859DB"/>
    <w:rsid w:val="00385C0B"/>
    <w:rsid w:val="00385F9E"/>
    <w:rsid w:val="003867B0"/>
    <w:rsid w:val="00386975"/>
    <w:rsid w:val="00387277"/>
    <w:rsid w:val="00387533"/>
    <w:rsid w:val="003877AD"/>
    <w:rsid w:val="00387D4A"/>
    <w:rsid w:val="0039064F"/>
    <w:rsid w:val="003907C4"/>
    <w:rsid w:val="00390E5E"/>
    <w:rsid w:val="00390FA1"/>
    <w:rsid w:val="003910DF"/>
    <w:rsid w:val="0039127D"/>
    <w:rsid w:val="00391B6E"/>
    <w:rsid w:val="00391D1E"/>
    <w:rsid w:val="00391FAC"/>
    <w:rsid w:val="00392401"/>
    <w:rsid w:val="00393449"/>
    <w:rsid w:val="003939DD"/>
    <w:rsid w:val="00393ACA"/>
    <w:rsid w:val="00393F44"/>
    <w:rsid w:val="00393F85"/>
    <w:rsid w:val="0039408B"/>
    <w:rsid w:val="003940EA"/>
    <w:rsid w:val="0039419C"/>
    <w:rsid w:val="0039468B"/>
    <w:rsid w:val="003949E8"/>
    <w:rsid w:val="00395C4C"/>
    <w:rsid w:val="00395DB5"/>
    <w:rsid w:val="00396DB4"/>
    <w:rsid w:val="00396EDB"/>
    <w:rsid w:val="003A0458"/>
    <w:rsid w:val="003A0697"/>
    <w:rsid w:val="003A09A6"/>
    <w:rsid w:val="003A0ADF"/>
    <w:rsid w:val="003A1617"/>
    <w:rsid w:val="003A2075"/>
    <w:rsid w:val="003A2C23"/>
    <w:rsid w:val="003A3878"/>
    <w:rsid w:val="003A3DEB"/>
    <w:rsid w:val="003A3F42"/>
    <w:rsid w:val="003A4873"/>
    <w:rsid w:val="003A4CFF"/>
    <w:rsid w:val="003A4E4C"/>
    <w:rsid w:val="003A4F81"/>
    <w:rsid w:val="003A52C8"/>
    <w:rsid w:val="003A5316"/>
    <w:rsid w:val="003A5432"/>
    <w:rsid w:val="003A6B9E"/>
    <w:rsid w:val="003A6E8A"/>
    <w:rsid w:val="003A6EA6"/>
    <w:rsid w:val="003A6F27"/>
    <w:rsid w:val="003A733B"/>
    <w:rsid w:val="003A761E"/>
    <w:rsid w:val="003A7CFE"/>
    <w:rsid w:val="003A7D5B"/>
    <w:rsid w:val="003A7FA1"/>
    <w:rsid w:val="003B032A"/>
    <w:rsid w:val="003B04DE"/>
    <w:rsid w:val="003B0CF2"/>
    <w:rsid w:val="003B104F"/>
    <w:rsid w:val="003B15A8"/>
    <w:rsid w:val="003B1997"/>
    <w:rsid w:val="003B1A0A"/>
    <w:rsid w:val="003B1E39"/>
    <w:rsid w:val="003B2D0F"/>
    <w:rsid w:val="003B340D"/>
    <w:rsid w:val="003B3D4B"/>
    <w:rsid w:val="003B3EFF"/>
    <w:rsid w:val="003B4048"/>
    <w:rsid w:val="003B493B"/>
    <w:rsid w:val="003B4D69"/>
    <w:rsid w:val="003B4DD9"/>
    <w:rsid w:val="003B56B0"/>
    <w:rsid w:val="003B56E4"/>
    <w:rsid w:val="003B5DB2"/>
    <w:rsid w:val="003B5E2B"/>
    <w:rsid w:val="003B6442"/>
    <w:rsid w:val="003B6451"/>
    <w:rsid w:val="003B6684"/>
    <w:rsid w:val="003B6A81"/>
    <w:rsid w:val="003B7921"/>
    <w:rsid w:val="003C0163"/>
    <w:rsid w:val="003C03C5"/>
    <w:rsid w:val="003C10BC"/>
    <w:rsid w:val="003C10FF"/>
    <w:rsid w:val="003C16C9"/>
    <w:rsid w:val="003C18E8"/>
    <w:rsid w:val="003C2292"/>
    <w:rsid w:val="003C22BD"/>
    <w:rsid w:val="003C2931"/>
    <w:rsid w:val="003C299E"/>
    <w:rsid w:val="003C2E3F"/>
    <w:rsid w:val="003C30B2"/>
    <w:rsid w:val="003C34E9"/>
    <w:rsid w:val="003C3537"/>
    <w:rsid w:val="003C39F8"/>
    <w:rsid w:val="003C4563"/>
    <w:rsid w:val="003C5450"/>
    <w:rsid w:val="003C5EDF"/>
    <w:rsid w:val="003C6240"/>
    <w:rsid w:val="003C6E2F"/>
    <w:rsid w:val="003C7C3B"/>
    <w:rsid w:val="003C7DA9"/>
    <w:rsid w:val="003D009C"/>
    <w:rsid w:val="003D0971"/>
    <w:rsid w:val="003D0A88"/>
    <w:rsid w:val="003D1C23"/>
    <w:rsid w:val="003D206A"/>
    <w:rsid w:val="003D2287"/>
    <w:rsid w:val="003D2313"/>
    <w:rsid w:val="003D269B"/>
    <w:rsid w:val="003D377E"/>
    <w:rsid w:val="003D3E07"/>
    <w:rsid w:val="003D50B8"/>
    <w:rsid w:val="003D5779"/>
    <w:rsid w:val="003D5C59"/>
    <w:rsid w:val="003D5EDA"/>
    <w:rsid w:val="003D6277"/>
    <w:rsid w:val="003D65D8"/>
    <w:rsid w:val="003E0326"/>
    <w:rsid w:val="003E07FC"/>
    <w:rsid w:val="003E0A69"/>
    <w:rsid w:val="003E1339"/>
    <w:rsid w:val="003E195E"/>
    <w:rsid w:val="003E219D"/>
    <w:rsid w:val="003E2F17"/>
    <w:rsid w:val="003E323B"/>
    <w:rsid w:val="003E34F1"/>
    <w:rsid w:val="003E36F2"/>
    <w:rsid w:val="003E37CD"/>
    <w:rsid w:val="003E38E0"/>
    <w:rsid w:val="003E3DCF"/>
    <w:rsid w:val="003E42D1"/>
    <w:rsid w:val="003E4B17"/>
    <w:rsid w:val="003E4F29"/>
    <w:rsid w:val="003E4F4C"/>
    <w:rsid w:val="003E62DF"/>
    <w:rsid w:val="003E642C"/>
    <w:rsid w:val="003E65D6"/>
    <w:rsid w:val="003E6AB9"/>
    <w:rsid w:val="003E6FC8"/>
    <w:rsid w:val="003E7889"/>
    <w:rsid w:val="003E794D"/>
    <w:rsid w:val="003E7981"/>
    <w:rsid w:val="003E7A13"/>
    <w:rsid w:val="003E7AB3"/>
    <w:rsid w:val="003F004F"/>
    <w:rsid w:val="003F0448"/>
    <w:rsid w:val="003F075F"/>
    <w:rsid w:val="003F0EA8"/>
    <w:rsid w:val="003F117E"/>
    <w:rsid w:val="003F1508"/>
    <w:rsid w:val="003F150C"/>
    <w:rsid w:val="003F1A0B"/>
    <w:rsid w:val="003F1D21"/>
    <w:rsid w:val="003F20AB"/>
    <w:rsid w:val="003F22B4"/>
    <w:rsid w:val="003F246D"/>
    <w:rsid w:val="003F2826"/>
    <w:rsid w:val="003F28A9"/>
    <w:rsid w:val="003F2CE8"/>
    <w:rsid w:val="003F30BF"/>
    <w:rsid w:val="003F30E7"/>
    <w:rsid w:val="003F4380"/>
    <w:rsid w:val="003F4A10"/>
    <w:rsid w:val="003F4D47"/>
    <w:rsid w:val="003F4D8C"/>
    <w:rsid w:val="003F4FB3"/>
    <w:rsid w:val="003F5862"/>
    <w:rsid w:val="003F5EC9"/>
    <w:rsid w:val="003F6608"/>
    <w:rsid w:val="003F669D"/>
    <w:rsid w:val="003F70F1"/>
    <w:rsid w:val="00400B60"/>
    <w:rsid w:val="0040185E"/>
    <w:rsid w:val="00401908"/>
    <w:rsid w:val="00401CD3"/>
    <w:rsid w:val="00401D01"/>
    <w:rsid w:val="00401EE9"/>
    <w:rsid w:val="004021A7"/>
    <w:rsid w:val="004022AE"/>
    <w:rsid w:val="00402B60"/>
    <w:rsid w:val="00402F24"/>
    <w:rsid w:val="004033EC"/>
    <w:rsid w:val="00403B0A"/>
    <w:rsid w:val="0040439E"/>
    <w:rsid w:val="00404697"/>
    <w:rsid w:val="00404843"/>
    <w:rsid w:val="00404C48"/>
    <w:rsid w:val="00404CE2"/>
    <w:rsid w:val="00404DA7"/>
    <w:rsid w:val="00404F99"/>
    <w:rsid w:val="00404FCF"/>
    <w:rsid w:val="004053B0"/>
    <w:rsid w:val="00405484"/>
    <w:rsid w:val="004056C4"/>
    <w:rsid w:val="004059D2"/>
    <w:rsid w:val="004063F9"/>
    <w:rsid w:val="00406466"/>
    <w:rsid w:val="0040650E"/>
    <w:rsid w:val="004065E8"/>
    <w:rsid w:val="00407028"/>
    <w:rsid w:val="0040741B"/>
    <w:rsid w:val="004075BB"/>
    <w:rsid w:val="0040797A"/>
    <w:rsid w:val="00407F34"/>
    <w:rsid w:val="00410EE3"/>
    <w:rsid w:val="00410F03"/>
    <w:rsid w:val="004117DB"/>
    <w:rsid w:val="00411927"/>
    <w:rsid w:val="00411938"/>
    <w:rsid w:val="004124E4"/>
    <w:rsid w:val="00413227"/>
    <w:rsid w:val="00413B42"/>
    <w:rsid w:val="00413ED3"/>
    <w:rsid w:val="00413F18"/>
    <w:rsid w:val="004142E0"/>
    <w:rsid w:val="0041461E"/>
    <w:rsid w:val="0041487D"/>
    <w:rsid w:val="00414B0E"/>
    <w:rsid w:val="0041528D"/>
    <w:rsid w:val="0041610C"/>
    <w:rsid w:val="0041622A"/>
    <w:rsid w:val="0041622F"/>
    <w:rsid w:val="0041659F"/>
    <w:rsid w:val="00417166"/>
    <w:rsid w:val="00417309"/>
    <w:rsid w:val="00417CC6"/>
    <w:rsid w:val="004202BA"/>
    <w:rsid w:val="00420727"/>
    <w:rsid w:val="00420C78"/>
    <w:rsid w:val="004214BB"/>
    <w:rsid w:val="00421564"/>
    <w:rsid w:val="004225AD"/>
    <w:rsid w:val="00422A12"/>
    <w:rsid w:val="00423221"/>
    <w:rsid w:val="00423470"/>
    <w:rsid w:val="00423A8E"/>
    <w:rsid w:val="0042467A"/>
    <w:rsid w:val="004246D3"/>
    <w:rsid w:val="004248E4"/>
    <w:rsid w:val="00424AD7"/>
    <w:rsid w:val="00425507"/>
    <w:rsid w:val="004255BE"/>
    <w:rsid w:val="00426828"/>
    <w:rsid w:val="00426DE2"/>
    <w:rsid w:val="00426FAD"/>
    <w:rsid w:val="004273EE"/>
    <w:rsid w:val="00427467"/>
    <w:rsid w:val="00427804"/>
    <w:rsid w:val="00427A6A"/>
    <w:rsid w:val="00427C3C"/>
    <w:rsid w:val="0043018B"/>
    <w:rsid w:val="004308EC"/>
    <w:rsid w:val="00430CCC"/>
    <w:rsid w:val="00431787"/>
    <w:rsid w:val="00431AD4"/>
    <w:rsid w:val="0043200F"/>
    <w:rsid w:val="004321B2"/>
    <w:rsid w:val="00432262"/>
    <w:rsid w:val="004322E1"/>
    <w:rsid w:val="00432738"/>
    <w:rsid w:val="0043336A"/>
    <w:rsid w:val="00433434"/>
    <w:rsid w:val="00433761"/>
    <w:rsid w:val="00433B73"/>
    <w:rsid w:val="004340CF"/>
    <w:rsid w:val="00434209"/>
    <w:rsid w:val="004342EF"/>
    <w:rsid w:val="00434806"/>
    <w:rsid w:val="00434919"/>
    <w:rsid w:val="00434A5E"/>
    <w:rsid w:val="00434C4C"/>
    <w:rsid w:val="00434E33"/>
    <w:rsid w:val="00435090"/>
    <w:rsid w:val="00435368"/>
    <w:rsid w:val="00435791"/>
    <w:rsid w:val="00435F2D"/>
    <w:rsid w:val="00436351"/>
    <w:rsid w:val="004363ED"/>
    <w:rsid w:val="0043715C"/>
    <w:rsid w:val="0043744A"/>
    <w:rsid w:val="00437A12"/>
    <w:rsid w:val="00437D59"/>
    <w:rsid w:val="00440F5B"/>
    <w:rsid w:val="00440FED"/>
    <w:rsid w:val="00441498"/>
    <w:rsid w:val="004418D3"/>
    <w:rsid w:val="00441C42"/>
    <w:rsid w:val="004421D0"/>
    <w:rsid w:val="004421F4"/>
    <w:rsid w:val="00442FD1"/>
    <w:rsid w:val="00443378"/>
    <w:rsid w:val="00443817"/>
    <w:rsid w:val="004438F9"/>
    <w:rsid w:val="004443DD"/>
    <w:rsid w:val="004443EE"/>
    <w:rsid w:val="0044441C"/>
    <w:rsid w:val="00444AA0"/>
    <w:rsid w:val="00445026"/>
    <w:rsid w:val="0044542D"/>
    <w:rsid w:val="004457E8"/>
    <w:rsid w:val="00445B25"/>
    <w:rsid w:val="00446934"/>
    <w:rsid w:val="00446954"/>
    <w:rsid w:val="00446AF9"/>
    <w:rsid w:val="004476B8"/>
    <w:rsid w:val="004476C3"/>
    <w:rsid w:val="00447987"/>
    <w:rsid w:val="00447A20"/>
    <w:rsid w:val="004500A8"/>
    <w:rsid w:val="0045029B"/>
    <w:rsid w:val="004505FE"/>
    <w:rsid w:val="004508D0"/>
    <w:rsid w:val="00450BD6"/>
    <w:rsid w:val="00451D08"/>
    <w:rsid w:val="004521F4"/>
    <w:rsid w:val="0045289E"/>
    <w:rsid w:val="00452B44"/>
    <w:rsid w:val="004539DC"/>
    <w:rsid w:val="00453BDF"/>
    <w:rsid w:val="00453CEF"/>
    <w:rsid w:val="00453F9A"/>
    <w:rsid w:val="0045429C"/>
    <w:rsid w:val="00454373"/>
    <w:rsid w:val="0045461E"/>
    <w:rsid w:val="00454685"/>
    <w:rsid w:val="00454AAC"/>
    <w:rsid w:val="00454C22"/>
    <w:rsid w:val="0045598E"/>
    <w:rsid w:val="00455B53"/>
    <w:rsid w:val="00455F0C"/>
    <w:rsid w:val="00456F98"/>
    <w:rsid w:val="00457A90"/>
    <w:rsid w:val="00457C29"/>
    <w:rsid w:val="00457E59"/>
    <w:rsid w:val="00460235"/>
    <w:rsid w:val="004602D7"/>
    <w:rsid w:val="004603D3"/>
    <w:rsid w:val="00460470"/>
    <w:rsid w:val="004604BD"/>
    <w:rsid w:val="0046055C"/>
    <w:rsid w:val="004605E9"/>
    <w:rsid w:val="00460895"/>
    <w:rsid w:val="004608A1"/>
    <w:rsid w:val="00460C83"/>
    <w:rsid w:val="00461299"/>
    <w:rsid w:val="004615B9"/>
    <w:rsid w:val="004626B9"/>
    <w:rsid w:val="004631C9"/>
    <w:rsid w:val="00463500"/>
    <w:rsid w:val="00463767"/>
    <w:rsid w:val="00463F37"/>
    <w:rsid w:val="004640BF"/>
    <w:rsid w:val="00465F61"/>
    <w:rsid w:val="004665E7"/>
    <w:rsid w:val="004672C8"/>
    <w:rsid w:val="00467772"/>
    <w:rsid w:val="00467B16"/>
    <w:rsid w:val="00467DB2"/>
    <w:rsid w:val="00467F0B"/>
    <w:rsid w:val="004701EB"/>
    <w:rsid w:val="0047063B"/>
    <w:rsid w:val="00470A8E"/>
    <w:rsid w:val="00470C79"/>
    <w:rsid w:val="00470E19"/>
    <w:rsid w:val="00471285"/>
    <w:rsid w:val="00471DED"/>
    <w:rsid w:val="0047246A"/>
    <w:rsid w:val="0047291B"/>
    <w:rsid w:val="00472B01"/>
    <w:rsid w:val="00472E0D"/>
    <w:rsid w:val="00473000"/>
    <w:rsid w:val="0047310C"/>
    <w:rsid w:val="004731CB"/>
    <w:rsid w:val="004734A4"/>
    <w:rsid w:val="00473872"/>
    <w:rsid w:val="004740F4"/>
    <w:rsid w:val="0047461F"/>
    <w:rsid w:val="00475532"/>
    <w:rsid w:val="00475765"/>
    <w:rsid w:val="00475B3F"/>
    <w:rsid w:val="00477477"/>
    <w:rsid w:val="00477830"/>
    <w:rsid w:val="00477FAA"/>
    <w:rsid w:val="004800CF"/>
    <w:rsid w:val="004801C7"/>
    <w:rsid w:val="0048051F"/>
    <w:rsid w:val="0048092E"/>
    <w:rsid w:val="00480FF8"/>
    <w:rsid w:val="00481476"/>
    <w:rsid w:val="004817B1"/>
    <w:rsid w:val="00481FEC"/>
    <w:rsid w:val="00482812"/>
    <w:rsid w:val="00482907"/>
    <w:rsid w:val="00482BF0"/>
    <w:rsid w:val="00482E80"/>
    <w:rsid w:val="0048324A"/>
    <w:rsid w:val="00483312"/>
    <w:rsid w:val="0048338B"/>
    <w:rsid w:val="00483AE1"/>
    <w:rsid w:val="00483C85"/>
    <w:rsid w:val="004841A4"/>
    <w:rsid w:val="0048454C"/>
    <w:rsid w:val="0048483D"/>
    <w:rsid w:val="00484914"/>
    <w:rsid w:val="00484D6B"/>
    <w:rsid w:val="00484EDF"/>
    <w:rsid w:val="00485446"/>
    <w:rsid w:val="00485BD9"/>
    <w:rsid w:val="00485E38"/>
    <w:rsid w:val="00486148"/>
    <w:rsid w:val="0048692E"/>
    <w:rsid w:val="00486EDF"/>
    <w:rsid w:val="00490114"/>
    <w:rsid w:val="00490408"/>
    <w:rsid w:val="00490D6E"/>
    <w:rsid w:val="00491218"/>
    <w:rsid w:val="004913B2"/>
    <w:rsid w:val="0049174D"/>
    <w:rsid w:val="004917B5"/>
    <w:rsid w:val="00491A8A"/>
    <w:rsid w:val="00491EC4"/>
    <w:rsid w:val="00492072"/>
    <w:rsid w:val="00492106"/>
    <w:rsid w:val="00492970"/>
    <w:rsid w:val="00492C11"/>
    <w:rsid w:val="00492CD9"/>
    <w:rsid w:val="00492E70"/>
    <w:rsid w:val="004930FE"/>
    <w:rsid w:val="0049323C"/>
    <w:rsid w:val="00493366"/>
    <w:rsid w:val="00493414"/>
    <w:rsid w:val="00493622"/>
    <w:rsid w:val="00493769"/>
    <w:rsid w:val="00493D2A"/>
    <w:rsid w:val="00493DD7"/>
    <w:rsid w:val="00493E3A"/>
    <w:rsid w:val="00494935"/>
    <w:rsid w:val="00494AC6"/>
    <w:rsid w:val="00494CA6"/>
    <w:rsid w:val="00495CA8"/>
    <w:rsid w:val="00495D0C"/>
    <w:rsid w:val="00496375"/>
    <w:rsid w:val="004972B2"/>
    <w:rsid w:val="004974B2"/>
    <w:rsid w:val="004976AF"/>
    <w:rsid w:val="00497872"/>
    <w:rsid w:val="004979F2"/>
    <w:rsid w:val="00497C95"/>
    <w:rsid w:val="00497DB2"/>
    <w:rsid w:val="004A006F"/>
    <w:rsid w:val="004A0146"/>
    <w:rsid w:val="004A0727"/>
    <w:rsid w:val="004A0E52"/>
    <w:rsid w:val="004A0F4E"/>
    <w:rsid w:val="004A1138"/>
    <w:rsid w:val="004A13A4"/>
    <w:rsid w:val="004A2417"/>
    <w:rsid w:val="004A2E8D"/>
    <w:rsid w:val="004A3137"/>
    <w:rsid w:val="004A313B"/>
    <w:rsid w:val="004A36AE"/>
    <w:rsid w:val="004A382F"/>
    <w:rsid w:val="004A3BA7"/>
    <w:rsid w:val="004A422F"/>
    <w:rsid w:val="004A43CF"/>
    <w:rsid w:val="004A4736"/>
    <w:rsid w:val="004A4BC2"/>
    <w:rsid w:val="004A589F"/>
    <w:rsid w:val="004A5AC4"/>
    <w:rsid w:val="004A5EF0"/>
    <w:rsid w:val="004A6235"/>
    <w:rsid w:val="004A681A"/>
    <w:rsid w:val="004A6B48"/>
    <w:rsid w:val="004A702D"/>
    <w:rsid w:val="004A7230"/>
    <w:rsid w:val="004A799F"/>
    <w:rsid w:val="004B0255"/>
    <w:rsid w:val="004B07B4"/>
    <w:rsid w:val="004B0A28"/>
    <w:rsid w:val="004B0CE4"/>
    <w:rsid w:val="004B0D06"/>
    <w:rsid w:val="004B0D3F"/>
    <w:rsid w:val="004B0F6C"/>
    <w:rsid w:val="004B1193"/>
    <w:rsid w:val="004B159F"/>
    <w:rsid w:val="004B1E42"/>
    <w:rsid w:val="004B1F3E"/>
    <w:rsid w:val="004B25D9"/>
    <w:rsid w:val="004B27AE"/>
    <w:rsid w:val="004B337B"/>
    <w:rsid w:val="004B345E"/>
    <w:rsid w:val="004B38B0"/>
    <w:rsid w:val="004B39BD"/>
    <w:rsid w:val="004B3B42"/>
    <w:rsid w:val="004B3D19"/>
    <w:rsid w:val="004B3EFD"/>
    <w:rsid w:val="004B3FAD"/>
    <w:rsid w:val="004B4247"/>
    <w:rsid w:val="004B444B"/>
    <w:rsid w:val="004B4BE5"/>
    <w:rsid w:val="004B4E84"/>
    <w:rsid w:val="004B59B6"/>
    <w:rsid w:val="004B5D4C"/>
    <w:rsid w:val="004B5FA3"/>
    <w:rsid w:val="004B609D"/>
    <w:rsid w:val="004B643E"/>
    <w:rsid w:val="004B6AA9"/>
    <w:rsid w:val="004B6BB5"/>
    <w:rsid w:val="004B716B"/>
    <w:rsid w:val="004B7867"/>
    <w:rsid w:val="004B7C85"/>
    <w:rsid w:val="004B7DDE"/>
    <w:rsid w:val="004C000A"/>
    <w:rsid w:val="004C0347"/>
    <w:rsid w:val="004C0451"/>
    <w:rsid w:val="004C06BC"/>
    <w:rsid w:val="004C06CD"/>
    <w:rsid w:val="004C09B5"/>
    <w:rsid w:val="004C09EA"/>
    <w:rsid w:val="004C0A22"/>
    <w:rsid w:val="004C10E5"/>
    <w:rsid w:val="004C1123"/>
    <w:rsid w:val="004C17D2"/>
    <w:rsid w:val="004C19EE"/>
    <w:rsid w:val="004C2154"/>
    <w:rsid w:val="004C264A"/>
    <w:rsid w:val="004C2670"/>
    <w:rsid w:val="004C27C2"/>
    <w:rsid w:val="004C2899"/>
    <w:rsid w:val="004C28AD"/>
    <w:rsid w:val="004C28D1"/>
    <w:rsid w:val="004C28F9"/>
    <w:rsid w:val="004C2AF7"/>
    <w:rsid w:val="004C318D"/>
    <w:rsid w:val="004C3DD3"/>
    <w:rsid w:val="004C3F62"/>
    <w:rsid w:val="004C472C"/>
    <w:rsid w:val="004C4A37"/>
    <w:rsid w:val="004C6FF2"/>
    <w:rsid w:val="004C792C"/>
    <w:rsid w:val="004C79AB"/>
    <w:rsid w:val="004D0054"/>
    <w:rsid w:val="004D0D35"/>
    <w:rsid w:val="004D0D85"/>
    <w:rsid w:val="004D10A5"/>
    <w:rsid w:val="004D1986"/>
    <w:rsid w:val="004D235B"/>
    <w:rsid w:val="004D29C0"/>
    <w:rsid w:val="004D34E4"/>
    <w:rsid w:val="004D3515"/>
    <w:rsid w:val="004D39F7"/>
    <w:rsid w:val="004D3BAF"/>
    <w:rsid w:val="004D3D52"/>
    <w:rsid w:val="004D3EBD"/>
    <w:rsid w:val="004D40DB"/>
    <w:rsid w:val="004D4522"/>
    <w:rsid w:val="004D5D39"/>
    <w:rsid w:val="004D6848"/>
    <w:rsid w:val="004D7354"/>
    <w:rsid w:val="004D7451"/>
    <w:rsid w:val="004D75B1"/>
    <w:rsid w:val="004D7CA0"/>
    <w:rsid w:val="004E011C"/>
    <w:rsid w:val="004E0AA1"/>
    <w:rsid w:val="004E0CB6"/>
    <w:rsid w:val="004E101C"/>
    <w:rsid w:val="004E1688"/>
    <w:rsid w:val="004E1B16"/>
    <w:rsid w:val="004E1EE4"/>
    <w:rsid w:val="004E1FB7"/>
    <w:rsid w:val="004E2D2A"/>
    <w:rsid w:val="004E2E10"/>
    <w:rsid w:val="004E2FD0"/>
    <w:rsid w:val="004E3AB1"/>
    <w:rsid w:val="004E425D"/>
    <w:rsid w:val="004E435E"/>
    <w:rsid w:val="004E48F5"/>
    <w:rsid w:val="004E63E0"/>
    <w:rsid w:val="004E6764"/>
    <w:rsid w:val="004E67BE"/>
    <w:rsid w:val="004E6D71"/>
    <w:rsid w:val="004E6EA4"/>
    <w:rsid w:val="004E7257"/>
    <w:rsid w:val="004E7839"/>
    <w:rsid w:val="004E798C"/>
    <w:rsid w:val="004F0124"/>
    <w:rsid w:val="004F0137"/>
    <w:rsid w:val="004F0664"/>
    <w:rsid w:val="004F0990"/>
    <w:rsid w:val="004F0D10"/>
    <w:rsid w:val="004F1011"/>
    <w:rsid w:val="004F11E4"/>
    <w:rsid w:val="004F1446"/>
    <w:rsid w:val="004F17E9"/>
    <w:rsid w:val="004F280E"/>
    <w:rsid w:val="004F283A"/>
    <w:rsid w:val="004F3402"/>
    <w:rsid w:val="004F3983"/>
    <w:rsid w:val="004F3E1C"/>
    <w:rsid w:val="004F4690"/>
    <w:rsid w:val="004F4741"/>
    <w:rsid w:val="004F4C38"/>
    <w:rsid w:val="004F5442"/>
    <w:rsid w:val="004F56F6"/>
    <w:rsid w:val="004F572A"/>
    <w:rsid w:val="004F5882"/>
    <w:rsid w:val="004F5D7B"/>
    <w:rsid w:val="004F67C5"/>
    <w:rsid w:val="004F6A93"/>
    <w:rsid w:val="004F705B"/>
    <w:rsid w:val="004F733C"/>
    <w:rsid w:val="004F7469"/>
    <w:rsid w:val="005000E9"/>
    <w:rsid w:val="00500267"/>
    <w:rsid w:val="00500826"/>
    <w:rsid w:val="00500A70"/>
    <w:rsid w:val="00500C51"/>
    <w:rsid w:val="0050112C"/>
    <w:rsid w:val="005014BA"/>
    <w:rsid w:val="00501E94"/>
    <w:rsid w:val="00502628"/>
    <w:rsid w:val="0050270D"/>
    <w:rsid w:val="00502775"/>
    <w:rsid w:val="0050345D"/>
    <w:rsid w:val="0050354C"/>
    <w:rsid w:val="00503A99"/>
    <w:rsid w:val="00503BAE"/>
    <w:rsid w:val="00503ED7"/>
    <w:rsid w:val="00503F16"/>
    <w:rsid w:val="00503F8E"/>
    <w:rsid w:val="00503FC3"/>
    <w:rsid w:val="0050414C"/>
    <w:rsid w:val="005041F5"/>
    <w:rsid w:val="0050428F"/>
    <w:rsid w:val="00504362"/>
    <w:rsid w:val="005049F8"/>
    <w:rsid w:val="00504E6F"/>
    <w:rsid w:val="00504E86"/>
    <w:rsid w:val="005051DB"/>
    <w:rsid w:val="00505220"/>
    <w:rsid w:val="005058A2"/>
    <w:rsid w:val="00505FD4"/>
    <w:rsid w:val="00506189"/>
    <w:rsid w:val="005063A9"/>
    <w:rsid w:val="005069F5"/>
    <w:rsid w:val="00506AF3"/>
    <w:rsid w:val="00506C05"/>
    <w:rsid w:val="00506CB3"/>
    <w:rsid w:val="00507444"/>
    <w:rsid w:val="00507A22"/>
    <w:rsid w:val="00507B58"/>
    <w:rsid w:val="00507C48"/>
    <w:rsid w:val="00507E0F"/>
    <w:rsid w:val="00510F1F"/>
    <w:rsid w:val="0051180B"/>
    <w:rsid w:val="00511A2F"/>
    <w:rsid w:val="00511CB5"/>
    <w:rsid w:val="00511E30"/>
    <w:rsid w:val="005124C6"/>
    <w:rsid w:val="0051344B"/>
    <w:rsid w:val="005137B3"/>
    <w:rsid w:val="00513BD3"/>
    <w:rsid w:val="00514B5E"/>
    <w:rsid w:val="00514E7E"/>
    <w:rsid w:val="0051531B"/>
    <w:rsid w:val="00516FA1"/>
    <w:rsid w:val="00517AC0"/>
    <w:rsid w:val="00517CA0"/>
    <w:rsid w:val="005201AD"/>
    <w:rsid w:val="00520295"/>
    <w:rsid w:val="0052032C"/>
    <w:rsid w:val="00520EC0"/>
    <w:rsid w:val="0052159C"/>
    <w:rsid w:val="0052179E"/>
    <w:rsid w:val="00521E19"/>
    <w:rsid w:val="00521E71"/>
    <w:rsid w:val="00522680"/>
    <w:rsid w:val="00522731"/>
    <w:rsid w:val="00522A48"/>
    <w:rsid w:val="00522F06"/>
    <w:rsid w:val="005232EE"/>
    <w:rsid w:val="00523362"/>
    <w:rsid w:val="005235A9"/>
    <w:rsid w:val="00523637"/>
    <w:rsid w:val="005236C8"/>
    <w:rsid w:val="005238F4"/>
    <w:rsid w:val="0052395B"/>
    <w:rsid w:val="00523A06"/>
    <w:rsid w:val="00523B99"/>
    <w:rsid w:val="00523BCF"/>
    <w:rsid w:val="0052411F"/>
    <w:rsid w:val="00524B48"/>
    <w:rsid w:val="00524D67"/>
    <w:rsid w:val="005251E5"/>
    <w:rsid w:val="0052528F"/>
    <w:rsid w:val="005254EE"/>
    <w:rsid w:val="0052550F"/>
    <w:rsid w:val="00525ECE"/>
    <w:rsid w:val="005260B1"/>
    <w:rsid w:val="00526BA1"/>
    <w:rsid w:val="00527314"/>
    <w:rsid w:val="00527662"/>
    <w:rsid w:val="005276EA"/>
    <w:rsid w:val="00527838"/>
    <w:rsid w:val="00527C28"/>
    <w:rsid w:val="00530569"/>
    <w:rsid w:val="005307EC"/>
    <w:rsid w:val="00530C33"/>
    <w:rsid w:val="005316A3"/>
    <w:rsid w:val="0053236D"/>
    <w:rsid w:val="005324B7"/>
    <w:rsid w:val="005326F7"/>
    <w:rsid w:val="00532950"/>
    <w:rsid w:val="00533D07"/>
    <w:rsid w:val="005344F8"/>
    <w:rsid w:val="005348AC"/>
    <w:rsid w:val="005349F5"/>
    <w:rsid w:val="00534A38"/>
    <w:rsid w:val="00534C1A"/>
    <w:rsid w:val="00534E04"/>
    <w:rsid w:val="00534E56"/>
    <w:rsid w:val="005354EF"/>
    <w:rsid w:val="005355D9"/>
    <w:rsid w:val="005358A8"/>
    <w:rsid w:val="0053617C"/>
    <w:rsid w:val="00536726"/>
    <w:rsid w:val="00536BFF"/>
    <w:rsid w:val="00536E19"/>
    <w:rsid w:val="00537094"/>
    <w:rsid w:val="005372DC"/>
    <w:rsid w:val="005377F6"/>
    <w:rsid w:val="00537B2C"/>
    <w:rsid w:val="00537DFA"/>
    <w:rsid w:val="0054031C"/>
    <w:rsid w:val="005405B3"/>
    <w:rsid w:val="0054060B"/>
    <w:rsid w:val="005408EF"/>
    <w:rsid w:val="00540F59"/>
    <w:rsid w:val="00541291"/>
    <w:rsid w:val="005413E7"/>
    <w:rsid w:val="005415FD"/>
    <w:rsid w:val="00541B3A"/>
    <w:rsid w:val="00541D22"/>
    <w:rsid w:val="0054232B"/>
    <w:rsid w:val="00542E0F"/>
    <w:rsid w:val="00542E94"/>
    <w:rsid w:val="00543AEB"/>
    <w:rsid w:val="005445BA"/>
    <w:rsid w:val="00544867"/>
    <w:rsid w:val="00544BC3"/>
    <w:rsid w:val="005455D1"/>
    <w:rsid w:val="005456A2"/>
    <w:rsid w:val="005464F0"/>
    <w:rsid w:val="005467AB"/>
    <w:rsid w:val="00546DDB"/>
    <w:rsid w:val="00546E91"/>
    <w:rsid w:val="00547428"/>
    <w:rsid w:val="005478B3"/>
    <w:rsid w:val="00547A9D"/>
    <w:rsid w:val="00547B59"/>
    <w:rsid w:val="00547C36"/>
    <w:rsid w:val="00547D46"/>
    <w:rsid w:val="005504E1"/>
    <w:rsid w:val="005507B0"/>
    <w:rsid w:val="00550D28"/>
    <w:rsid w:val="00550E13"/>
    <w:rsid w:val="00551477"/>
    <w:rsid w:val="005518BF"/>
    <w:rsid w:val="005519C6"/>
    <w:rsid w:val="00551BAB"/>
    <w:rsid w:val="00551BCF"/>
    <w:rsid w:val="00552177"/>
    <w:rsid w:val="00552CF2"/>
    <w:rsid w:val="005531AC"/>
    <w:rsid w:val="00553F6A"/>
    <w:rsid w:val="00554412"/>
    <w:rsid w:val="00554458"/>
    <w:rsid w:val="00554857"/>
    <w:rsid w:val="00554ABD"/>
    <w:rsid w:val="005551B2"/>
    <w:rsid w:val="005558CB"/>
    <w:rsid w:val="00555B9D"/>
    <w:rsid w:val="00555D66"/>
    <w:rsid w:val="005562B8"/>
    <w:rsid w:val="0055695F"/>
    <w:rsid w:val="00556E03"/>
    <w:rsid w:val="00557364"/>
    <w:rsid w:val="005574F2"/>
    <w:rsid w:val="0056030F"/>
    <w:rsid w:val="00560618"/>
    <w:rsid w:val="00560B1A"/>
    <w:rsid w:val="00561229"/>
    <w:rsid w:val="005615BC"/>
    <w:rsid w:val="0056202F"/>
    <w:rsid w:val="005626C3"/>
    <w:rsid w:val="00562AE8"/>
    <w:rsid w:val="00562B18"/>
    <w:rsid w:val="00562C02"/>
    <w:rsid w:val="00562DA5"/>
    <w:rsid w:val="005634E3"/>
    <w:rsid w:val="00563D67"/>
    <w:rsid w:val="00563EEF"/>
    <w:rsid w:val="00563F9A"/>
    <w:rsid w:val="00564056"/>
    <w:rsid w:val="005640E0"/>
    <w:rsid w:val="00564606"/>
    <w:rsid w:val="0056461C"/>
    <w:rsid w:val="005646C8"/>
    <w:rsid w:val="005647B9"/>
    <w:rsid w:val="00564B83"/>
    <w:rsid w:val="00564D63"/>
    <w:rsid w:val="00564FAC"/>
    <w:rsid w:val="00564FB0"/>
    <w:rsid w:val="005653F0"/>
    <w:rsid w:val="00565BD0"/>
    <w:rsid w:val="00565E20"/>
    <w:rsid w:val="00566272"/>
    <w:rsid w:val="00566290"/>
    <w:rsid w:val="005668D1"/>
    <w:rsid w:val="00567FE9"/>
    <w:rsid w:val="0057043F"/>
    <w:rsid w:val="005706FF"/>
    <w:rsid w:val="00570CDC"/>
    <w:rsid w:val="00570EB5"/>
    <w:rsid w:val="0057123D"/>
    <w:rsid w:val="00571826"/>
    <w:rsid w:val="0057186E"/>
    <w:rsid w:val="00571FA8"/>
    <w:rsid w:val="00572519"/>
    <w:rsid w:val="0057261D"/>
    <w:rsid w:val="00572F7F"/>
    <w:rsid w:val="00573A12"/>
    <w:rsid w:val="0057542F"/>
    <w:rsid w:val="00575C15"/>
    <w:rsid w:val="00576128"/>
    <w:rsid w:val="0057624B"/>
    <w:rsid w:val="00576BBD"/>
    <w:rsid w:val="00576E1A"/>
    <w:rsid w:val="00576EF8"/>
    <w:rsid w:val="00577632"/>
    <w:rsid w:val="00577680"/>
    <w:rsid w:val="00577E23"/>
    <w:rsid w:val="005809EA"/>
    <w:rsid w:val="00580EF1"/>
    <w:rsid w:val="005811BE"/>
    <w:rsid w:val="005817BF"/>
    <w:rsid w:val="00581886"/>
    <w:rsid w:val="00581A91"/>
    <w:rsid w:val="00581B20"/>
    <w:rsid w:val="005821EA"/>
    <w:rsid w:val="00582512"/>
    <w:rsid w:val="0058253A"/>
    <w:rsid w:val="0058259F"/>
    <w:rsid w:val="00582DCB"/>
    <w:rsid w:val="00583197"/>
    <w:rsid w:val="00583247"/>
    <w:rsid w:val="00583386"/>
    <w:rsid w:val="00583ABF"/>
    <w:rsid w:val="005847B3"/>
    <w:rsid w:val="005847E2"/>
    <w:rsid w:val="00584B05"/>
    <w:rsid w:val="005852F6"/>
    <w:rsid w:val="00585F01"/>
    <w:rsid w:val="00586528"/>
    <w:rsid w:val="00586590"/>
    <w:rsid w:val="00586845"/>
    <w:rsid w:val="00586C6F"/>
    <w:rsid w:val="00586F3C"/>
    <w:rsid w:val="005870B1"/>
    <w:rsid w:val="00587497"/>
    <w:rsid w:val="00587688"/>
    <w:rsid w:val="00587AEA"/>
    <w:rsid w:val="00590600"/>
    <w:rsid w:val="0059085D"/>
    <w:rsid w:val="005913AD"/>
    <w:rsid w:val="00591497"/>
    <w:rsid w:val="00591B19"/>
    <w:rsid w:val="00591C2B"/>
    <w:rsid w:val="00592451"/>
    <w:rsid w:val="00592BC3"/>
    <w:rsid w:val="00592EC8"/>
    <w:rsid w:val="0059301B"/>
    <w:rsid w:val="0059379A"/>
    <w:rsid w:val="00593B16"/>
    <w:rsid w:val="005942ED"/>
    <w:rsid w:val="00594571"/>
    <w:rsid w:val="005947C0"/>
    <w:rsid w:val="00594997"/>
    <w:rsid w:val="00595256"/>
    <w:rsid w:val="00595640"/>
    <w:rsid w:val="00595A29"/>
    <w:rsid w:val="00595C2E"/>
    <w:rsid w:val="00595C3F"/>
    <w:rsid w:val="00596AB9"/>
    <w:rsid w:val="005A0364"/>
    <w:rsid w:val="005A062D"/>
    <w:rsid w:val="005A0761"/>
    <w:rsid w:val="005A0844"/>
    <w:rsid w:val="005A0889"/>
    <w:rsid w:val="005A0E46"/>
    <w:rsid w:val="005A1109"/>
    <w:rsid w:val="005A15E3"/>
    <w:rsid w:val="005A19A4"/>
    <w:rsid w:val="005A295A"/>
    <w:rsid w:val="005A2A87"/>
    <w:rsid w:val="005A31D1"/>
    <w:rsid w:val="005A3F70"/>
    <w:rsid w:val="005A4134"/>
    <w:rsid w:val="005A4C73"/>
    <w:rsid w:val="005A5AAE"/>
    <w:rsid w:val="005A5B09"/>
    <w:rsid w:val="005A5C8B"/>
    <w:rsid w:val="005A6138"/>
    <w:rsid w:val="005A6224"/>
    <w:rsid w:val="005A624D"/>
    <w:rsid w:val="005A653E"/>
    <w:rsid w:val="005A66A9"/>
    <w:rsid w:val="005A66F1"/>
    <w:rsid w:val="005A694D"/>
    <w:rsid w:val="005A6F0D"/>
    <w:rsid w:val="005A731C"/>
    <w:rsid w:val="005A7891"/>
    <w:rsid w:val="005B05B1"/>
    <w:rsid w:val="005B0659"/>
    <w:rsid w:val="005B1C99"/>
    <w:rsid w:val="005B1E0D"/>
    <w:rsid w:val="005B2219"/>
    <w:rsid w:val="005B2850"/>
    <w:rsid w:val="005B2CEF"/>
    <w:rsid w:val="005B3135"/>
    <w:rsid w:val="005B3F45"/>
    <w:rsid w:val="005B446A"/>
    <w:rsid w:val="005B44F3"/>
    <w:rsid w:val="005B4734"/>
    <w:rsid w:val="005B4795"/>
    <w:rsid w:val="005B4A5C"/>
    <w:rsid w:val="005B4C4D"/>
    <w:rsid w:val="005B4CDE"/>
    <w:rsid w:val="005B4F5C"/>
    <w:rsid w:val="005B50A4"/>
    <w:rsid w:val="005B54A4"/>
    <w:rsid w:val="005B5C0B"/>
    <w:rsid w:val="005B6582"/>
    <w:rsid w:val="005B66A4"/>
    <w:rsid w:val="005B6706"/>
    <w:rsid w:val="005B6FB7"/>
    <w:rsid w:val="005B7845"/>
    <w:rsid w:val="005B78EE"/>
    <w:rsid w:val="005B7ED8"/>
    <w:rsid w:val="005B7F0A"/>
    <w:rsid w:val="005B7F6A"/>
    <w:rsid w:val="005C0109"/>
    <w:rsid w:val="005C0656"/>
    <w:rsid w:val="005C07F7"/>
    <w:rsid w:val="005C0887"/>
    <w:rsid w:val="005C0B97"/>
    <w:rsid w:val="005C1094"/>
    <w:rsid w:val="005C10F2"/>
    <w:rsid w:val="005C12EC"/>
    <w:rsid w:val="005C1555"/>
    <w:rsid w:val="005C1862"/>
    <w:rsid w:val="005C18A9"/>
    <w:rsid w:val="005C265B"/>
    <w:rsid w:val="005C2C29"/>
    <w:rsid w:val="005C3109"/>
    <w:rsid w:val="005C3310"/>
    <w:rsid w:val="005C3C72"/>
    <w:rsid w:val="005C3FAF"/>
    <w:rsid w:val="005C40A7"/>
    <w:rsid w:val="005C40C4"/>
    <w:rsid w:val="005C42D7"/>
    <w:rsid w:val="005C42DC"/>
    <w:rsid w:val="005C485E"/>
    <w:rsid w:val="005C4D9D"/>
    <w:rsid w:val="005C4ECA"/>
    <w:rsid w:val="005C5430"/>
    <w:rsid w:val="005C5482"/>
    <w:rsid w:val="005C5508"/>
    <w:rsid w:val="005C56C0"/>
    <w:rsid w:val="005C5AD9"/>
    <w:rsid w:val="005C5C9B"/>
    <w:rsid w:val="005C65BF"/>
    <w:rsid w:val="005C66D2"/>
    <w:rsid w:val="005C6EF8"/>
    <w:rsid w:val="005C7483"/>
    <w:rsid w:val="005C7765"/>
    <w:rsid w:val="005D07F1"/>
    <w:rsid w:val="005D091A"/>
    <w:rsid w:val="005D0999"/>
    <w:rsid w:val="005D1AEB"/>
    <w:rsid w:val="005D1D55"/>
    <w:rsid w:val="005D1D61"/>
    <w:rsid w:val="005D1DA1"/>
    <w:rsid w:val="005D1F20"/>
    <w:rsid w:val="005D20D7"/>
    <w:rsid w:val="005D220D"/>
    <w:rsid w:val="005D2BCD"/>
    <w:rsid w:val="005D2C15"/>
    <w:rsid w:val="005D2E44"/>
    <w:rsid w:val="005D2E6F"/>
    <w:rsid w:val="005D2F5E"/>
    <w:rsid w:val="005D3069"/>
    <w:rsid w:val="005D34E2"/>
    <w:rsid w:val="005D428E"/>
    <w:rsid w:val="005D460A"/>
    <w:rsid w:val="005D5019"/>
    <w:rsid w:val="005D5423"/>
    <w:rsid w:val="005D542D"/>
    <w:rsid w:val="005D5E09"/>
    <w:rsid w:val="005D6137"/>
    <w:rsid w:val="005D676D"/>
    <w:rsid w:val="005D6B8A"/>
    <w:rsid w:val="005D6E1E"/>
    <w:rsid w:val="005D742D"/>
    <w:rsid w:val="005D743A"/>
    <w:rsid w:val="005D7DE2"/>
    <w:rsid w:val="005E0096"/>
    <w:rsid w:val="005E04E0"/>
    <w:rsid w:val="005E113C"/>
    <w:rsid w:val="005E12CC"/>
    <w:rsid w:val="005E24C6"/>
    <w:rsid w:val="005E26D2"/>
    <w:rsid w:val="005E2A88"/>
    <w:rsid w:val="005E2D12"/>
    <w:rsid w:val="005E2DBB"/>
    <w:rsid w:val="005E354F"/>
    <w:rsid w:val="005E3C7A"/>
    <w:rsid w:val="005E3CBE"/>
    <w:rsid w:val="005E3E81"/>
    <w:rsid w:val="005E4460"/>
    <w:rsid w:val="005E45ED"/>
    <w:rsid w:val="005E4D57"/>
    <w:rsid w:val="005E4F09"/>
    <w:rsid w:val="005E502A"/>
    <w:rsid w:val="005E5032"/>
    <w:rsid w:val="005E53FE"/>
    <w:rsid w:val="005E5A3F"/>
    <w:rsid w:val="005E68C1"/>
    <w:rsid w:val="005E6C4F"/>
    <w:rsid w:val="005E6CCE"/>
    <w:rsid w:val="005E6E69"/>
    <w:rsid w:val="005E6F84"/>
    <w:rsid w:val="005E79D0"/>
    <w:rsid w:val="005F08EF"/>
    <w:rsid w:val="005F09A3"/>
    <w:rsid w:val="005F1739"/>
    <w:rsid w:val="005F1B45"/>
    <w:rsid w:val="005F20A8"/>
    <w:rsid w:val="005F20DD"/>
    <w:rsid w:val="005F268B"/>
    <w:rsid w:val="005F3035"/>
    <w:rsid w:val="005F34BE"/>
    <w:rsid w:val="005F356B"/>
    <w:rsid w:val="005F395B"/>
    <w:rsid w:val="005F3B7C"/>
    <w:rsid w:val="005F3C46"/>
    <w:rsid w:val="005F40E8"/>
    <w:rsid w:val="005F53D8"/>
    <w:rsid w:val="005F5790"/>
    <w:rsid w:val="005F5BD6"/>
    <w:rsid w:val="005F5FAA"/>
    <w:rsid w:val="005F607F"/>
    <w:rsid w:val="005F67A3"/>
    <w:rsid w:val="005F69EC"/>
    <w:rsid w:val="005F71B1"/>
    <w:rsid w:val="005F7889"/>
    <w:rsid w:val="005F7AFD"/>
    <w:rsid w:val="005F7BFB"/>
    <w:rsid w:val="005F7FE3"/>
    <w:rsid w:val="006002F6"/>
    <w:rsid w:val="006009D5"/>
    <w:rsid w:val="0060105D"/>
    <w:rsid w:val="00601243"/>
    <w:rsid w:val="00601368"/>
    <w:rsid w:val="00601882"/>
    <w:rsid w:val="00602734"/>
    <w:rsid w:val="00602835"/>
    <w:rsid w:val="00602ADA"/>
    <w:rsid w:val="00602D45"/>
    <w:rsid w:val="00603BE0"/>
    <w:rsid w:val="00603C8D"/>
    <w:rsid w:val="00603FBE"/>
    <w:rsid w:val="00604283"/>
    <w:rsid w:val="00604DF3"/>
    <w:rsid w:val="00604E61"/>
    <w:rsid w:val="00604F47"/>
    <w:rsid w:val="006052C4"/>
    <w:rsid w:val="00605546"/>
    <w:rsid w:val="0060564E"/>
    <w:rsid w:val="00605750"/>
    <w:rsid w:val="00605C5F"/>
    <w:rsid w:val="0060602A"/>
    <w:rsid w:val="006061C8"/>
    <w:rsid w:val="006075D6"/>
    <w:rsid w:val="006075F3"/>
    <w:rsid w:val="0060764D"/>
    <w:rsid w:val="006077CC"/>
    <w:rsid w:val="00607895"/>
    <w:rsid w:val="00610507"/>
    <w:rsid w:val="00610588"/>
    <w:rsid w:val="00611112"/>
    <w:rsid w:val="00611517"/>
    <w:rsid w:val="00611588"/>
    <w:rsid w:val="00611589"/>
    <w:rsid w:val="0061159D"/>
    <w:rsid w:val="00612096"/>
    <w:rsid w:val="00612224"/>
    <w:rsid w:val="0061252C"/>
    <w:rsid w:val="006125A8"/>
    <w:rsid w:val="00612A80"/>
    <w:rsid w:val="00612B65"/>
    <w:rsid w:val="00612B7D"/>
    <w:rsid w:val="00612DE9"/>
    <w:rsid w:val="00613548"/>
    <w:rsid w:val="00613799"/>
    <w:rsid w:val="00613A46"/>
    <w:rsid w:val="00613CCC"/>
    <w:rsid w:val="00613E20"/>
    <w:rsid w:val="00613E9A"/>
    <w:rsid w:val="0061457D"/>
    <w:rsid w:val="00614FBD"/>
    <w:rsid w:val="0061515F"/>
    <w:rsid w:val="00615693"/>
    <w:rsid w:val="006158A5"/>
    <w:rsid w:val="006159AF"/>
    <w:rsid w:val="00615BAE"/>
    <w:rsid w:val="00615C72"/>
    <w:rsid w:val="00615CBE"/>
    <w:rsid w:val="0062021F"/>
    <w:rsid w:val="006204D2"/>
    <w:rsid w:val="006206D5"/>
    <w:rsid w:val="0062092B"/>
    <w:rsid w:val="00621019"/>
    <w:rsid w:val="00621030"/>
    <w:rsid w:val="00621D68"/>
    <w:rsid w:val="00621DF5"/>
    <w:rsid w:val="00622001"/>
    <w:rsid w:val="00622754"/>
    <w:rsid w:val="00622D23"/>
    <w:rsid w:val="00623093"/>
    <w:rsid w:val="00623382"/>
    <w:rsid w:val="00623521"/>
    <w:rsid w:val="00623676"/>
    <w:rsid w:val="00623EE3"/>
    <w:rsid w:val="00623F63"/>
    <w:rsid w:val="00624051"/>
    <w:rsid w:val="006241E8"/>
    <w:rsid w:val="006246BF"/>
    <w:rsid w:val="0062472A"/>
    <w:rsid w:val="00624F4D"/>
    <w:rsid w:val="00625C84"/>
    <w:rsid w:val="00626428"/>
    <w:rsid w:val="0062664E"/>
    <w:rsid w:val="006268DD"/>
    <w:rsid w:val="00626A12"/>
    <w:rsid w:val="00626AFA"/>
    <w:rsid w:val="00626CEF"/>
    <w:rsid w:val="00626D45"/>
    <w:rsid w:val="00626E69"/>
    <w:rsid w:val="0062749D"/>
    <w:rsid w:val="006275C1"/>
    <w:rsid w:val="00627624"/>
    <w:rsid w:val="006276C2"/>
    <w:rsid w:val="00627B8C"/>
    <w:rsid w:val="00630CAE"/>
    <w:rsid w:val="00630EFC"/>
    <w:rsid w:val="00630FA8"/>
    <w:rsid w:val="00631307"/>
    <w:rsid w:val="006313AD"/>
    <w:rsid w:val="00631CA8"/>
    <w:rsid w:val="0063215A"/>
    <w:rsid w:val="006329C5"/>
    <w:rsid w:val="00633217"/>
    <w:rsid w:val="0063394C"/>
    <w:rsid w:val="00633C70"/>
    <w:rsid w:val="0063415D"/>
    <w:rsid w:val="00634562"/>
    <w:rsid w:val="00634C33"/>
    <w:rsid w:val="00635B55"/>
    <w:rsid w:val="006360A9"/>
    <w:rsid w:val="00636697"/>
    <w:rsid w:val="00636A18"/>
    <w:rsid w:val="00636BFD"/>
    <w:rsid w:val="0063701C"/>
    <w:rsid w:val="0063703B"/>
    <w:rsid w:val="00637592"/>
    <w:rsid w:val="00637B46"/>
    <w:rsid w:val="00637BBC"/>
    <w:rsid w:val="00637CA5"/>
    <w:rsid w:val="00637FAF"/>
    <w:rsid w:val="0064027F"/>
    <w:rsid w:val="0064097C"/>
    <w:rsid w:val="006416E7"/>
    <w:rsid w:val="00641CEC"/>
    <w:rsid w:val="00641D2D"/>
    <w:rsid w:val="00641DE5"/>
    <w:rsid w:val="00641E67"/>
    <w:rsid w:val="00642396"/>
    <w:rsid w:val="00642764"/>
    <w:rsid w:val="0064305E"/>
    <w:rsid w:val="006434C6"/>
    <w:rsid w:val="00643539"/>
    <w:rsid w:val="00643608"/>
    <w:rsid w:val="006438BC"/>
    <w:rsid w:val="00643C47"/>
    <w:rsid w:val="00643FC2"/>
    <w:rsid w:val="006450B0"/>
    <w:rsid w:val="006453AB"/>
    <w:rsid w:val="006454B5"/>
    <w:rsid w:val="006455D3"/>
    <w:rsid w:val="00645D71"/>
    <w:rsid w:val="0064619E"/>
    <w:rsid w:val="006466B9"/>
    <w:rsid w:val="0064687C"/>
    <w:rsid w:val="00646909"/>
    <w:rsid w:val="00646B80"/>
    <w:rsid w:val="00646F0B"/>
    <w:rsid w:val="006472B1"/>
    <w:rsid w:val="0064732F"/>
    <w:rsid w:val="00647792"/>
    <w:rsid w:val="00647997"/>
    <w:rsid w:val="0065012D"/>
    <w:rsid w:val="006503A0"/>
    <w:rsid w:val="00650403"/>
    <w:rsid w:val="00650B1A"/>
    <w:rsid w:val="0065163A"/>
    <w:rsid w:val="0065169C"/>
    <w:rsid w:val="00651892"/>
    <w:rsid w:val="00651AA2"/>
    <w:rsid w:val="00651AC0"/>
    <w:rsid w:val="00651B38"/>
    <w:rsid w:val="00651D68"/>
    <w:rsid w:val="006520F3"/>
    <w:rsid w:val="006529CE"/>
    <w:rsid w:val="00652C8E"/>
    <w:rsid w:val="00652D41"/>
    <w:rsid w:val="00652F7B"/>
    <w:rsid w:val="0065317A"/>
    <w:rsid w:val="006535D7"/>
    <w:rsid w:val="0065414F"/>
    <w:rsid w:val="00654210"/>
    <w:rsid w:val="00654215"/>
    <w:rsid w:val="0065467A"/>
    <w:rsid w:val="00654740"/>
    <w:rsid w:val="00654BC1"/>
    <w:rsid w:val="00654F7C"/>
    <w:rsid w:val="006559AE"/>
    <w:rsid w:val="00655A0B"/>
    <w:rsid w:val="00655DEB"/>
    <w:rsid w:val="00656256"/>
    <w:rsid w:val="00656AF2"/>
    <w:rsid w:val="00656BD9"/>
    <w:rsid w:val="00656C9D"/>
    <w:rsid w:val="00656E0C"/>
    <w:rsid w:val="00657472"/>
    <w:rsid w:val="006574A1"/>
    <w:rsid w:val="006601FB"/>
    <w:rsid w:val="006603AF"/>
    <w:rsid w:val="006604B9"/>
    <w:rsid w:val="00660F1E"/>
    <w:rsid w:val="0066153F"/>
    <w:rsid w:val="00661C7E"/>
    <w:rsid w:val="006622CE"/>
    <w:rsid w:val="00662D61"/>
    <w:rsid w:val="00663404"/>
    <w:rsid w:val="0066366A"/>
    <w:rsid w:val="0066376C"/>
    <w:rsid w:val="00663CF2"/>
    <w:rsid w:val="00663DC8"/>
    <w:rsid w:val="0066427C"/>
    <w:rsid w:val="00664BA9"/>
    <w:rsid w:val="00664F49"/>
    <w:rsid w:val="0066512C"/>
    <w:rsid w:val="00665B04"/>
    <w:rsid w:val="00665EE3"/>
    <w:rsid w:val="00666014"/>
    <w:rsid w:val="00666105"/>
    <w:rsid w:val="0066656E"/>
    <w:rsid w:val="0066661B"/>
    <w:rsid w:val="00666F58"/>
    <w:rsid w:val="006670FF"/>
    <w:rsid w:val="00667186"/>
    <w:rsid w:val="006674BF"/>
    <w:rsid w:val="006677F7"/>
    <w:rsid w:val="0066783F"/>
    <w:rsid w:val="00667981"/>
    <w:rsid w:val="00667A2F"/>
    <w:rsid w:val="00667D46"/>
    <w:rsid w:val="0067019E"/>
    <w:rsid w:val="0067099A"/>
    <w:rsid w:val="00670D82"/>
    <w:rsid w:val="0067277B"/>
    <w:rsid w:val="00672B21"/>
    <w:rsid w:val="00672CDE"/>
    <w:rsid w:val="00672D13"/>
    <w:rsid w:val="0067322C"/>
    <w:rsid w:val="00673409"/>
    <w:rsid w:val="00674139"/>
    <w:rsid w:val="00675343"/>
    <w:rsid w:val="00675516"/>
    <w:rsid w:val="00675A3A"/>
    <w:rsid w:val="00675BC9"/>
    <w:rsid w:val="006767B0"/>
    <w:rsid w:val="0067690E"/>
    <w:rsid w:val="00677DE5"/>
    <w:rsid w:val="00677F9A"/>
    <w:rsid w:val="00680B8C"/>
    <w:rsid w:val="00681332"/>
    <w:rsid w:val="00681DF4"/>
    <w:rsid w:val="00682BC3"/>
    <w:rsid w:val="00682F00"/>
    <w:rsid w:val="0068351C"/>
    <w:rsid w:val="0068364E"/>
    <w:rsid w:val="00684457"/>
    <w:rsid w:val="00684A5F"/>
    <w:rsid w:val="00684F14"/>
    <w:rsid w:val="00685288"/>
    <w:rsid w:val="006854B6"/>
    <w:rsid w:val="0068568F"/>
    <w:rsid w:val="00685BC4"/>
    <w:rsid w:val="00686CC8"/>
    <w:rsid w:val="00686D4B"/>
    <w:rsid w:val="00687516"/>
    <w:rsid w:val="00687536"/>
    <w:rsid w:val="0068772D"/>
    <w:rsid w:val="006879E6"/>
    <w:rsid w:val="0069031B"/>
    <w:rsid w:val="00690383"/>
    <w:rsid w:val="00690724"/>
    <w:rsid w:val="00690C6E"/>
    <w:rsid w:val="00691727"/>
    <w:rsid w:val="00691972"/>
    <w:rsid w:val="00691ACE"/>
    <w:rsid w:val="00691DF0"/>
    <w:rsid w:val="00692B85"/>
    <w:rsid w:val="00692CA4"/>
    <w:rsid w:val="00693051"/>
    <w:rsid w:val="0069329B"/>
    <w:rsid w:val="006933A1"/>
    <w:rsid w:val="0069394F"/>
    <w:rsid w:val="006941AD"/>
    <w:rsid w:val="006941F9"/>
    <w:rsid w:val="006946A8"/>
    <w:rsid w:val="006946F6"/>
    <w:rsid w:val="00694A3A"/>
    <w:rsid w:val="00694C3C"/>
    <w:rsid w:val="00694FC5"/>
    <w:rsid w:val="00695697"/>
    <w:rsid w:val="00695964"/>
    <w:rsid w:val="006962D4"/>
    <w:rsid w:val="00696417"/>
    <w:rsid w:val="00696961"/>
    <w:rsid w:val="0069703B"/>
    <w:rsid w:val="006970E3"/>
    <w:rsid w:val="00697288"/>
    <w:rsid w:val="00697429"/>
    <w:rsid w:val="00697525"/>
    <w:rsid w:val="0069765A"/>
    <w:rsid w:val="00697674"/>
    <w:rsid w:val="0069779F"/>
    <w:rsid w:val="00697A9D"/>
    <w:rsid w:val="006A0CE4"/>
    <w:rsid w:val="006A0EFF"/>
    <w:rsid w:val="006A0F18"/>
    <w:rsid w:val="006A102B"/>
    <w:rsid w:val="006A104C"/>
    <w:rsid w:val="006A168F"/>
    <w:rsid w:val="006A1E68"/>
    <w:rsid w:val="006A2952"/>
    <w:rsid w:val="006A2D11"/>
    <w:rsid w:val="006A3606"/>
    <w:rsid w:val="006A3D4C"/>
    <w:rsid w:val="006A401B"/>
    <w:rsid w:val="006A4141"/>
    <w:rsid w:val="006A4280"/>
    <w:rsid w:val="006A473B"/>
    <w:rsid w:val="006A4ACE"/>
    <w:rsid w:val="006A4D13"/>
    <w:rsid w:val="006A518C"/>
    <w:rsid w:val="006A5813"/>
    <w:rsid w:val="006A5874"/>
    <w:rsid w:val="006A5D48"/>
    <w:rsid w:val="006A5FF0"/>
    <w:rsid w:val="006A60BF"/>
    <w:rsid w:val="006A63A5"/>
    <w:rsid w:val="006A640E"/>
    <w:rsid w:val="006A6576"/>
    <w:rsid w:val="006A66ED"/>
    <w:rsid w:val="006A67EB"/>
    <w:rsid w:val="006A6CC6"/>
    <w:rsid w:val="006A6EC9"/>
    <w:rsid w:val="006A785C"/>
    <w:rsid w:val="006A7A24"/>
    <w:rsid w:val="006B0111"/>
    <w:rsid w:val="006B024D"/>
    <w:rsid w:val="006B0372"/>
    <w:rsid w:val="006B0C0D"/>
    <w:rsid w:val="006B0F69"/>
    <w:rsid w:val="006B1222"/>
    <w:rsid w:val="006B17AF"/>
    <w:rsid w:val="006B18DC"/>
    <w:rsid w:val="006B19E2"/>
    <w:rsid w:val="006B1AF6"/>
    <w:rsid w:val="006B1BD3"/>
    <w:rsid w:val="006B215C"/>
    <w:rsid w:val="006B2507"/>
    <w:rsid w:val="006B2F12"/>
    <w:rsid w:val="006B3B2E"/>
    <w:rsid w:val="006B4683"/>
    <w:rsid w:val="006B4809"/>
    <w:rsid w:val="006B4FA0"/>
    <w:rsid w:val="006B5684"/>
    <w:rsid w:val="006B59FB"/>
    <w:rsid w:val="006B5EF1"/>
    <w:rsid w:val="006B5FC2"/>
    <w:rsid w:val="006B6086"/>
    <w:rsid w:val="006B6331"/>
    <w:rsid w:val="006B6853"/>
    <w:rsid w:val="006B6C07"/>
    <w:rsid w:val="006B6E5D"/>
    <w:rsid w:val="006B74CE"/>
    <w:rsid w:val="006C059D"/>
    <w:rsid w:val="006C0F02"/>
    <w:rsid w:val="006C1B45"/>
    <w:rsid w:val="006C2205"/>
    <w:rsid w:val="006C24E7"/>
    <w:rsid w:val="006C2737"/>
    <w:rsid w:val="006C2A78"/>
    <w:rsid w:val="006C2C9A"/>
    <w:rsid w:val="006C36A0"/>
    <w:rsid w:val="006C37C0"/>
    <w:rsid w:val="006C39FD"/>
    <w:rsid w:val="006C4287"/>
    <w:rsid w:val="006C4328"/>
    <w:rsid w:val="006C4375"/>
    <w:rsid w:val="006C454B"/>
    <w:rsid w:val="006C45A8"/>
    <w:rsid w:val="006C49D9"/>
    <w:rsid w:val="006C4DE7"/>
    <w:rsid w:val="006C5F1F"/>
    <w:rsid w:val="006C651D"/>
    <w:rsid w:val="006C6AD8"/>
    <w:rsid w:val="006D08AD"/>
    <w:rsid w:val="006D0A29"/>
    <w:rsid w:val="006D0B37"/>
    <w:rsid w:val="006D1035"/>
    <w:rsid w:val="006D1424"/>
    <w:rsid w:val="006D1783"/>
    <w:rsid w:val="006D1EED"/>
    <w:rsid w:val="006D1F49"/>
    <w:rsid w:val="006D214B"/>
    <w:rsid w:val="006D242B"/>
    <w:rsid w:val="006D2BFC"/>
    <w:rsid w:val="006D31C2"/>
    <w:rsid w:val="006D3FEA"/>
    <w:rsid w:val="006D402A"/>
    <w:rsid w:val="006D4D88"/>
    <w:rsid w:val="006D4F0A"/>
    <w:rsid w:val="006D4FDC"/>
    <w:rsid w:val="006D583D"/>
    <w:rsid w:val="006D5A0E"/>
    <w:rsid w:val="006D5E28"/>
    <w:rsid w:val="006D5E73"/>
    <w:rsid w:val="006D70FD"/>
    <w:rsid w:val="006D7A72"/>
    <w:rsid w:val="006D7ECD"/>
    <w:rsid w:val="006E07C1"/>
    <w:rsid w:val="006E0A79"/>
    <w:rsid w:val="006E1B7D"/>
    <w:rsid w:val="006E23C9"/>
    <w:rsid w:val="006E279D"/>
    <w:rsid w:val="006E29CF"/>
    <w:rsid w:val="006E2DD3"/>
    <w:rsid w:val="006E2EDD"/>
    <w:rsid w:val="006E334B"/>
    <w:rsid w:val="006E340C"/>
    <w:rsid w:val="006E39C0"/>
    <w:rsid w:val="006E407B"/>
    <w:rsid w:val="006E4383"/>
    <w:rsid w:val="006E6384"/>
    <w:rsid w:val="006E64E6"/>
    <w:rsid w:val="006E6B07"/>
    <w:rsid w:val="006E6C77"/>
    <w:rsid w:val="006E76E4"/>
    <w:rsid w:val="006E793C"/>
    <w:rsid w:val="006E7A10"/>
    <w:rsid w:val="006E7E14"/>
    <w:rsid w:val="006F01E8"/>
    <w:rsid w:val="006F0430"/>
    <w:rsid w:val="006F0C86"/>
    <w:rsid w:val="006F161E"/>
    <w:rsid w:val="006F1817"/>
    <w:rsid w:val="006F1940"/>
    <w:rsid w:val="006F1C9E"/>
    <w:rsid w:val="006F238C"/>
    <w:rsid w:val="006F2CA0"/>
    <w:rsid w:val="006F2E06"/>
    <w:rsid w:val="006F3275"/>
    <w:rsid w:val="006F3ADB"/>
    <w:rsid w:val="006F50F3"/>
    <w:rsid w:val="006F5620"/>
    <w:rsid w:val="006F7746"/>
    <w:rsid w:val="006F792F"/>
    <w:rsid w:val="006F7994"/>
    <w:rsid w:val="006F7C32"/>
    <w:rsid w:val="006F7FA8"/>
    <w:rsid w:val="0070005A"/>
    <w:rsid w:val="00700197"/>
    <w:rsid w:val="0070033B"/>
    <w:rsid w:val="0070073F"/>
    <w:rsid w:val="00700949"/>
    <w:rsid w:val="00700A15"/>
    <w:rsid w:val="0070122F"/>
    <w:rsid w:val="0070147E"/>
    <w:rsid w:val="007015AA"/>
    <w:rsid w:val="007016F3"/>
    <w:rsid w:val="0070192D"/>
    <w:rsid w:val="0070262B"/>
    <w:rsid w:val="007026C7"/>
    <w:rsid w:val="00702895"/>
    <w:rsid w:val="007028CA"/>
    <w:rsid w:val="00703561"/>
    <w:rsid w:val="007039D6"/>
    <w:rsid w:val="00703E2A"/>
    <w:rsid w:val="007040F1"/>
    <w:rsid w:val="00704545"/>
    <w:rsid w:val="007050BA"/>
    <w:rsid w:val="007057CA"/>
    <w:rsid w:val="00705951"/>
    <w:rsid w:val="00705B08"/>
    <w:rsid w:val="00705D0E"/>
    <w:rsid w:val="00705D79"/>
    <w:rsid w:val="0070670B"/>
    <w:rsid w:val="00706950"/>
    <w:rsid w:val="00706B40"/>
    <w:rsid w:val="00706F52"/>
    <w:rsid w:val="0070799A"/>
    <w:rsid w:val="007079A3"/>
    <w:rsid w:val="00707D06"/>
    <w:rsid w:val="007100B2"/>
    <w:rsid w:val="00710432"/>
    <w:rsid w:val="00710B33"/>
    <w:rsid w:val="007117C0"/>
    <w:rsid w:val="00711844"/>
    <w:rsid w:val="007119BB"/>
    <w:rsid w:val="00711D5E"/>
    <w:rsid w:val="00711E4C"/>
    <w:rsid w:val="0071260E"/>
    <w:rsid w:val="0071274C"/>
    <w:rsid w:val="007127D9"/>
    <w:rsid w:val="007129D1"/>
    <w:rsid w:val="00713A72"/>
    <w:rsid w:val="00713B44"/>
    <w:rsid w:val="00715552"/>
    <w:rsid w:val="00715D40"/>
    <w:rsid w:val="0071645C"/>
    <w:rsid w:val="00716C20"/>
    <w:rsid w:val="00716C8E"/>
    <w:rsid w:val="00716E6E"/>
    <w:rsid w:val="00717332"/>
    <w:rsid w:val="00717351"/>
    <w:rsid w:val="00717777"/>
    <w:rsid w:val="00717B35"/>
    <w:rsid w:val="00717ED6"/>
    <w:rsid w:val="00720222"/>
    <w:rsid w:val="00720679"/>
    <w:rsid w:val="007208A3"/>
    <w:rsid w:val="0072104F"/>
    <w:rsid w:val="0072142F"/>
    <w:rsid w:val="007214BF"/>
    <w:rsid w:val="007216F1"/>
    <w:rsid w:val="00721AF6"/>
    <w:rsid w:val="00721B39"/>
    <w:rsid w:val="00721F63"/>
    <w:rsid w:val="007220DE"/>
    <w:rsid w:val="0072265F"/>
    <w:rsid w:val="00722886"/>
    <w:rsid w:val="00722B57"/>
    <w:rsid w:val="00722E84"/>
    <w:rsid w:val="007232C4"/>
    <w:rsid w:val="007237AD"/>
    <w:rsid w:val="007238E7"/>
    <w:rsid w:val="00723CDD"/>
    <w:rsid w:val="00723D64"/>
    <w:rsid w:val="00723ED7"/>
    <w:rsid w:val="00724363"/>
    <w:rsid w:val="00724458"/>
    <w:rsid w:val="00724568"/>
    <w:rsid w:val="007246B3"/>
    <w:rsid w:val="00724778"/>
    <w:rsid w:val="00724D50"/>
    <w:rsid w:val="00725152"/>
    <w:rsid w:val="00725423"/>
    <w:rsid w:val="007256D3"/>
    <w:rsid w:val="00725CA2"/>
    <w:rsid w:val="00725EA8"/>
    <w:rsid w:val="00725EB3"/>
    <w:rsid w:val="007263A4"/>
    <w:rsid w:val="00726401"/>
    <w:rsid w:val="00727046"/>
    <w:rsid w:val="00727057"/>
    <w:rsid w:val="007271BD"/>
    <w:rsid w:val="0072721F"/>
    <w:rsid w:val="007277DB"/>
    <w:rsid w:val="00727CE8"/>
    <w:rsid w:val="007304C5"/>
    <w:rsid w:val="0073104D"/>
    <w:rsid w:val="00731326"/>
    <w:rsid w:val="0073142B"/>
    <w:rsid w:val="00731D68"/>
    <w:rsid w:val="00731EA6"/>
    <w:rsid w:val="00732916"/>
    <w:rsid w:val="00732BFF"/>
    <w:rsid w:val="00733008"/>
    <w:rsid w:val="00733A10"/>
    <w:rsid w:val="00733B98"/>
    <w:rsid w:val="00733CE8"/>
    <w:rsid w:val="00733D65"/>
    <w:rsid w:val="0073475C"/>
    <w:rsid w:val="0073499E"/>
    <w:rsid w:val="00734ACB"/>
    <w:rsid w:val="00734B93"/>
    <w:rsid w:val="00735CB1"/>
    <w:rsid w:val="007361F6"/>
    <w:rsid w:val="0073656B"/>
    <w:rsid w:val="00736686"/>
    <w:rsid w:val="00736DD9"/>
    <w:rsid w:val="007370EC"/>
    <w:rsid w:val="0073773D"/>
    <w:rsid w:val="00737A8E"/>
    <w:rsid w:val="00737C0C"/>
    <w:rsid w:val="00737FC8"/>
    <w:rsid w:val="0074002F"/>
    <w:rsid w:val="00740518"/>
    <w:rsid w:val="00741019"/>
    <w:rsid w:val="00741690"/>
    <w:rsid w:val="00741B6C"/>
    <w:rsid w:val="00741F7E"/>
    <w:rsid w:val="00742370"/>
    <w:rsid w:val="007423EC"/>
    <w:rsid w:val="007433DA"/>
    <w:rsid w:val="007438E9"/>
    <w:rsid w:val="00744B22"/>
    <w:rsid w:val="00744F4F"/>
    <w:rsid w:val="007450FC"/>
    <w:rsid w:val="007451C8"/>
    <w:rsid w:val="007454FE"/>
    <w:rsid w:val="0074560F"/>
    <w:rsid w:val="00745B21"/>
    <w:rsid w:val="00745CE9"/>
    <w:rsid w:val="00746621"/>
    <w:rsid w:val="00746FCA"/>
    <w:rsid w:val="00747901"/>
    <w:rsid w:val="00747F75"/>
    <w:rsid w:val="0075040A"/>
    <w:rsid w:val="0075041A"/>
    <w:rsid w:val="007504DC"/>
    <w:rsid w:val="00750576"/>
    <w:rsid w:val="00750856"/>
    <w:rsid w:val="00750D24"/>
    <w:rsid w:val="00751793"/>
    <w:rsid w:val="00751E2B"/>
    <w:rsid w:val="007520B5"/>
    <w:rsid w:val="007523FA"/>
    <w:rsid w:val="007525C4"/>
    <w:rsid w:val="007525F7"/>
    <w:rsid w:val="00752D8C"/>
    <w:rsid w:val="00752E11"/>
    <w:rsid w:val="00752F61"/>
    <w:rsid w:val="007533FC"/>
    <w:rsid w:val="00753716"/>
    <w:rsid w:val="00753DDE"/>
    <w:rsid w:val="00754781"/>
    <w:rsid w:val="00754828"/>
    <w:rsid w:val="00754B51"/>
    <w:rsid w:val="00754B92"/>
    <w:rsid w:val="00754C35"/>
    <w:rsid w:val="007550A9"/>
    <w:rsid w:val="00755D73"/>
    <w:rsid w:val="00755E21"/>
    <w:rsid w:val="00755F32"/>
    <w:rsid w:val="00756DA3"/>
    <w:rsid w:val="00757024"/>
    <w:rsid w:val="007571D2"/>
    <w:rsid w:val="0075735D"/>
    <w:rsid w:val="007574D1"/>
    <w:rsid w:val="00757724"/>
    <w:rsid w:val="00757F17"/>
    <w:rsid w:val="00760015"/>
    <w:rsid w:val="00760105"/>
    <w:rsid w:val="0076053D"/>
    <w:rsid w:val="00760B72"/>
    <w:rsid w:val="007611AE"/>
    <w:rsid w:val="0076132E"/>
    <w:rsid w:val="00761A33"/>
    <w:rsid w:val="00762084"/>
    <w:rsid w:val="00762A59"/>
    <w:rsid w:val="00763610"/>
    <w:rsid w:val="007639B4"/>
    <w:rsid w:val="007639F8"/>
    <w:rsid w:val="00763E4B"/>
    <w:rsid w:val="00763F34"/>
    <w:rsid w:val="00764940"/>
    <w:rsid w:val="00764B6D"/>
    <w:rsid w:val="00764C68"/>
    <w:rsid w:val="00764EC1"/>
    <w:rsid w:val="00764FD2"/>
    <w:rsid w:val="007651A5"/>
    <w:rsid w:val="0076610C"/>
    <w:rsid w:val="00766558"/>
    <w:rsid w:val="00766C80"/>
    <w:rsid w:val="007677B8"/>
    <w:rsid w:val="00770E0D"/>
    <w:rsid w:val="00770F85"/>
    <w:rsid w:val="00771064"/>
    <w:rsid w:val="007711E9"/>
    <w:rsid w:val="00771646"/>
    <w:rsid w:val="00771805"/>
    <w:rsid w:val="007718C4"/>
    <w:rsid w:val="00771984"/>
    <w:rsid w:val="007724A0"/>
    <w:rsid w:val="007726AD"/>
    <w:rsid w:val="007726B8"/>
    <w:rsid w:val="00772B88"/>
    <w:rsid w:val="00772DE1"/>
    <w:rsid w:val="007731FF"/>
    <w:rsid w:val="00773257"/>
    <w:rsid w:val="00773D66"/>
    <w:rsid w:val="00773FDF"/>
    <w:rsid w:val="00774C06"/>
    <w:rsid w:val="00775588"/>
    <w:rsid w:val="00775637"/>
    <w:rsid w:val="007757E1"/>
    <w:rsid w:val="00775A1F"/>
    <w:rsid w:val="00775DA4"/>
    <w:rsid w:val="00775DE2"/>
    <w:rsid w:val="00776467"/>
    <w:rsid w:val="00776BC3"/>
    <w:rsid w:val="00777596"/>
    <w:rsid w:val="0077773A"/>
    <w:rsid w:val="00777811"/>
    <w:rsid w:val="00777B55"/>
    <w:rsid w:val="00777E41"/>
    <w:rsid w:val="0078084C"/>
    <w:rsid w:val="00780B0C"/>
    <w:rsid w:val="00781070"/>
    <w:rsid w:val="0078122E"/>
    <w:rsid w:val="00781234"/>
    <w:rsid w:val="0078164E"/>
    <w:rsid w:val="007820FD"/>
    <w:rsid w:val="007822D1"/>
    <w:rsid w:val="00782361"/>
    <w:rsid w:val="007824BE"/>
    <w:rsid w:val="00782696"/>
    <w:rsid w:val="00782A61"/>
    <w:rsid w:val="00783456"/>
    <w:rsid w:val="007836C4"/>
    <w:rsid w:val="00783AB9"/>
    <w:rsid w:val="00783ACF"/>
    <w:rsid w:val="00783DB5"/>
    <w:rsid w:val="0078438D"/>
    <w:rsid w:val="00784467"/>
    <w:rsid w:val="00784C4E"/>
    <w:rsid w:val="00785D58"/>
    <w:rsid w:val="00785F12"/>
    <w:rsid w:val="00785FD7"/>
    <w:rsid w:val="007864F2"/>
    <w:rsid w:val="0078661D"/>
    <w:rsid w:val="0078666D"/>
    <w:rsid w:val="0078666F"/>
    <w:rsid w:val="00786A3A"/>
    <w:rsid w:val="00786E61"/>
    <w:rsid w:val="00787D1A"/>
    <w:rsid w:val="0079053E"/>
    <w:rsid w:val="007906DB"/>
    <w:rsid w:val="00790FA3"/>
    <w:rsid w:val="007915DE"/>
    <w:rsid w:val="00791817"/>
    <w:rsid w:val="00791E86"/>
    <w:rsid w:val="0079202A"/>
    <w:rsid w:val="0079218B"/>
    <w:rsid w:val="00792E1F"/>
    <w:rsid w:val="00792FE4"/>
    <w:rsid w:val="00793A88"/>
    <w:rsid w:val="007943C1"/>
    <w:rsid w:val="007945FA"/>
    <w:rsid w:val="00794682"/>
    <w:rsid w:val="007954DD"/>
    <w:rsid w:val="007955B8"/>
    <w:rsid w:val="0079568E"/>
    <w:rsid w:val="007957A4"/>
    <w:rsid w:val="00795B56"/>
    <w:rsid w:val="00795C0F"/>
    <w:rsid w:val="00795FEC"/>
    <w:rsid w:val="00796076"/>
    <w:rsid w:val="007961BF"/>
    <w:rsid w:val="00796380"/>
    <w:rsid w:val="00797117"/>
    <w:rsid w:val="007974A7"/>
    <w:rsid w:val="00797544"/>
    <w:rsid w:val="00797A70"/>
    <w:rsid w:val="00797AFF"/>
    <w:rsid w:val="00797B49"/>
    <w:rsid w:val="00797CA4"/>
    <w:rsid w:val="007A030C"/>
    <w:rsid w:val="007A06AF"/>
    <w:rsid w:val="007A13FD"/>
    <w:rsid w:val="007A1DEE"/>
    <w:rsid w:val="007A20BC"/>
    <w:rsid w:val="007A2155"/>
    <w:rsid w:val="007A26F0"/>
    <w:rsid w:val="007A297A"/>
    <w:rsid w:val="007A304A"/>
    <w:rsid w:val="007A3261"/>
    <w:rsid w:val="007A400B"/>
    <w:rsid w:val="007A4375"/>
    <w:rsid w:val="007A504F"/>
    <w:rsid w:val="007A56E5"/>
    <w:rsid w:val="007A5DFC"/>
    <w:rsid w:val="007A6163"/>
    <w:rsid w:val="007A618F"/>
    <w:rsid w:val="007A636F"/>
    <w:rsid w:val="007A712A"/>
    <w:rsid w:val="007A725F"/>
    <w:rsid w:val="007A7499"/>
    <w:rsid w:val="007A7B36"/>
    <w:rsid w:val="007B01EB"/>
    <w:rsid w:val="007B0BB2"/>
    <w:rsid w:val="007B0D39"/>
    <w:rsid w:val="007B0EFD"/>
    <w:rsid w:val="007B17D7"/>
    <w:rsid w:val="007B24E1"/>
    <w:rsid w:val="007B2EFF"/>
    <w:rsid w:val="007B4D13"/>
    <w:rsid w:val="007B531E"/>
    <w:rsid w:val="007B5B10"/>
    <w:rsid w:val="007B6139"/>
    <w:rsid w:val="007B631F"/>
    <w:rsid w:val="007B66AC"/>
    <w:rsid w:val="007B66B9"/>
    <w:rsid w:val="007B674F"/>
    <w:rsid w:val="007B6A7F"/>
    <w:rsid w:val="007B6D03"/>
    <w:rsid w:val="007B6E9B"/>
    <w:rsid w:val="007B70CF"/>
    <w:rsid w:val="007B74D1"/>
    <w:rsid w:val="007B751C"/>
    <w:rsid w:val="007B75A3"/>
    <w:rsid w:val="007B760F"/>
    <w:rsid w:val="007B767E"/>
    <w:rsid w:val="007B7950"/>
    <w:rsid w:val="007C0447"/>
    <w:rsid w:val="007C07B2"/>
    <w:rsid w:val="007C0E2B"/>
    <w:rsid w:val="007C11F5"/>
    <w:rsid w:val="007C13C4"/>
    <w:rsid w:val="007C1B39"/>
    <w:rsid w:val="007C1F2F"/>
    <w:rsid w:val="007C2383"/>
    <w:rsid w:val="007C27F0"/>
    <w:rsid w:val="007C2C5C"/>
    <w:rsid w:val="007C3398"/>
    <w:rsid w:val="007C36F4"/>
    <w:rsid w:val="007C38A4"/>
    <w:rsid w:val="007C3C2F"/>
    <w:rsid w:val="007C3CC6"/>
    <w:rsid w:val="007C4A4D"/>
    <w:rsid w:val="007C4D51"/>
    <w:rsid w:val="007C4F3E"/>
    <w:rsid w:val="007C560D"/>
    <w:rsid w:val="007C5850"/>
    <w:rsid w:val="007C589E"/>
    <w:rsid w:val="007C59EB"/>
    <w:rsid w:val="007C5D42"/>
    <w:rsid w:val="007C63E9"/>
    <w:rsid w:val="007C6476"/>
    <w:rsid w:val="007C6859"/>
    <w:rsid w:val="007C69EE"/>
    <w:rsid w:val="007C6B44"/>
    <w:rsid w:val="007C6B6B"/>
    <w:rsid w:val="007C708E"/>
    <w:rsid w:val="007C70AB"/>
    <w:rsid w:val="007C733F"/>
    <w:rsid w:val="007D1068"/>
    <w:rsid w:val="007D10DB"/>
    <w:rsid w:val="007D12A1"/>
    <w:rsid w:val="007D1423"/>
    <w:rsid w:val="007D24FA"/>
    <w:rsid w:val="007D294F"/>
    <w:rsid w:val="007D31D1"/>
    <w:rsid w:val="007D3933"/>
    <w:rsid w:val="007D394C"/>
    <w:rsid w:val="007D401B"/>
    <w:rsid w:val="007D401D"/>
    <w:rsid w:val="007D40C0"/>
    <w:rsid w:val="007D41A3"/>
    <w:rsid w:val="007D4475"/>
    <w:rsid w:val="007D4F07"/>
    <w:rsid w:val="007D52EB"/>
    <w:rsid w:val="007D57FF"/>
    <w:rsid w:val="007D60B3"/>
    <w:rsid w:val="007D67D6"/>
    <w:rsid w:val="007D6A35"/>
    <w:rsid w:val="007D7281"/>
    <w:rsid w:val="007D75BD"/>
    <w:rsid w:val="007E02A2"/>
    <w:rsid w:val="007E0FD7"/>
    <w:rsid w:val="007E1065"/>
    <w:rsid w:val="007E172C"/>
    <w:rsid w:val="007E2B06"/>
    <w:rsid w:val="007E2BFF"/>
    <w:rsid w:val="007E358C"/>
    <w:rsid w:val="007E3A3C"/>
    <w:rsid w:val="007E4389"/>
    <w:rsid w:val="007E4668"/>
    <w:rsid w:val="007E4A18"/>
    <w:rsid w:val="007E4CBD"/>
    <w:rsid w:val="007E51AB"/>
    <w:rsid w:val="007E53E4"/>
    <w:rsid w:val="007E59F9"/>
    <w:rsid w:val="007E5A54"/>
    <w:rsid w:val="007E60B7"/>
    <w:rsid w:val="007E6677"/>
    <w:rsid w:val="007E6923"/>
    <w:rsid w:val="007E6991"/>
    <w:rsid w:val="007E6F79"/>
    <w:rsid w:val="007E73F9"/>
    <w:rsid w:val="007E79F3"/>
    <w:rsid w:val="007F0503"/>
    <w:rsid w:val="007F087A"/>
    <w:rsid w:val="007F096D"/>
    <w:rsid w:val="007F0B53"/>
    <w:rsid w:val="007F0F02"/>
    <w:rsid w:val="007F1547"/>
    <w:rsid w:val="007F1B21"/>
    <w:rsid w:val="007F1CF2"/>
    <w:rsid w:val="007F24A1"/>
    <w:rsid w:val="007F2603"/>
    <w:rsid w:val="007F277C"/>
    <w:rsid w:val="007F3626"/>
    <w:rsid w:val="007F37C4"/>
    <w:rsid w:val="007F3860"/>
    <w:rsid w:val="007F398F"/>
    <w:rsid w:val="007F3D5A"/>
    <w:rsid w:val="007F3FE9"/>
    <w:rsid w:val="007F43F4"/>
    <w:rsid w:val="007F46DC"/>
    <w:rsid w:val="007F46E4"/>
    <w:rsid w:val="007F48E1"/>
    <w:rsid w:val="007F5349"/>
    <w:rsid w:val="007F5CD3"/>
    <w:rsid w:val="007F6065"/>
    <w:rsid w:val="007F6E0B"/>
    <w:rsid w:val="007F7628"/>
    <w:rsid w:val="007F7861"/>
    <w:rsid w:val="0080000E"/>
    <w:rsid w:val="0080005D"/>
    <w:rsid w:val="0080022B"/>
    <w:rsid w:val="00800309"/>
    <w:rsid w:val="008008D0"/>
    <w:rsid w:val="00800EFF"/>
    <w:rsid w:val="00801CD1"/>
    <w:rsid w:val="00802391"/>
    <w:rsid w:val="00802590"/>
    <w:rsid w:val="00802AED"/>
    <w:rsid w:val="00802CEA"/>
    <w:rsid w:val="008030DC"/>
    <w:rsid w:val="0080320C"/>
    <w:rsid w:val="0080324F"/>
    <w:rsid w:val="0080326D"/>
    <w:rsid w:val="008035CE"/>
    <w:rsid w:val="00804280"/>
    <w:rsid w:val="00804316"/>
    <w:rsid w:val="0080435B"/>
    <w:rsid w:val="00804419"/>
    <w:rsid w:val="0080472A"/>
    <w:rsid w:val="0080497D"/>
    <w:rsid w:val="00804C6D"/>
    <w:rsid w:val="00805146"/>
    <w:rsid w:val="0080625A"/>
    <w:rsid w:val="00806482"/>
    <w:rsid w:val="00806B34"/>
    <w:rsid w:val="008070F5"/>
    <w:rsid w:val="0080718D"/>
    <w:rsid w:val="0080730C"/>
    <w:rsid w:val="0080749F"/>
    <w:rsid w:val="00807937"/>
    <w:rsid w:val="0080794F"/>
    <w:rsid w:val="00807FE3"/>
    <w:rsid w:val="0081049C"/>
    <w:rsid w:val="00810575"/>
    <w:rsid w:val="008108EA"/>
    <w:rsid w:val="00810A13"/>
    <w:rsid w:val="00810A96"/>
    <w:rsid w:val="008115DB"/>
    <w:rsid w:val="00811859"/>
    <w:rsid w:val="008118EC"/>
    <w:rsid w:val="00811A34"/>
    <w:rsid w:val="00811B38"/>
    <w:rsid w:val="00811CC4"/>
    <w:rsid w:val="008126BA"/>
    <w:rsid w:val="00812969"/>
    <w:rsid w:val="00812A91"/>
    <w:rsid w:val="00812EFA"/>
    <w:rsid w:val="008135F3"/>
    <w:rsid w:val="0081376B"/>
    <w:rsid w:val="00813982"/>
    <w:rsid w:val="00814141"/>
    <w:rsid w:val="00814CF9"/>
    <w:rsid w:val="00815054"/>
    <w:rsid w:val="008153E5"/>
    <w:rsid w:val="00815F76"/>
    <w:rsid w:val="0081724A"/>
    <w:rsid w:val="008200CC"/>
    <w:rsid w:val="0082018D"/>
    <w:rsid w:val="0082019D"/>
    <w:rsid w:val="008203A6"/>
    <w:rsid w:val="00820503"/>
    <w:rsid w:val="008205BC"/>
    <w:rsid w:val="00820B54"/>
    <w:rsid w:val="00820E0E"/>
    <w:rsid w:val="0082110E"/>
    <w:rsid w:val="00821917"/>
    <w:rsid w:val="00821977"/>
    <w:rsid w:val="008222C6"/>
    <w:rsid w:val="008225A8"/>
    <w:rsid w:val="00822DA0"/>
    <w:rsid w:val="0082398B"/>
    <w:rsid w:val="008243B6"/>
    <w:rsid w:val="00824A1F"/>
    <w:rsid w:val="00824E39"/>
    <w:rsid w:val="0082515B"/>
    <w:rsid w:val="008251DC"/>
    <w:rsid w:val="00825610"/>
    <w:rsid w:val="00825CCD"/>
    <w:rsid w:val="00825F46"/>
    <w:rsid w:val="00826361"/>
    <w:rsid w:val="008264D0"/>
    <w:rsid w:val="00826548"/>
    <w:rsid w:val="00826986"/>
    <w:rsid w:val="0082725E"/>
    <w:rsid w:val="00827665"/>
    <w:rsid w:val="008278AB"/>
    <w:rsid w:val="00830A57"/>
    <w:rsid w:val="00830BD7"/>
    <w:rsid w:val="00830C15"/>
    <w:rsid w:val="008311B8"/>
    <w:rsid w:val="0083134D"/>
    <w:rsid w:val="0083157D"/>
    <w:rsid w:val="008318FF"/>
    <w:rsid w:val="00831AA1"/>
    <w:rsid w:val="00831BFB"/>
    <w:rsid w:val="00832588"/>
    <w:rsid w:val="008328DA"/>
    <w:rsid w:val="00832EDD"/>
    <w:rsid w:val="00833427"/>
    <w:rsid w:val="008336C5"/>
    <w:rsid w:val="00833ED2"/>
    <w:rsid w:val="00834428"/>
    <w:rsid w:val="00834ECA"/>
    <w:rsid w:val="0083519B"/>
    <w:rsid w:val="00835454"/>
    <w:rsid w:val="0083549B"/>
    <w:rsid w:val="008354DB"/>
    <w:rsid w:val="00835795"/>
    <w:rsid w:val="00836738"/>
    <w:rsid w:val="00837008"/>
    <w:rsid w:val="008373D9"/>
    <w:rsid w:val="00837608"/>
    <w:rsid w:val="00837D0D"/>
    <w:rsid w:val="00837FF8"/>
    <w:rsid w:val="00840399"/>
    <w:rsid w:val="008408C7"/>
    <w:rsid w:val="0084091D"/>
    <w:rsid w:val="008409DF"/>
    <w:rsid w:val="00840C50"/>
    <w:rsid w:val="00840EA9"/>
    <w:rsid w:val="0084123F"/>
    <w:rsid w:val="008416DB"/>
    <w:rsid w:val="008419BC"/>
    <w:rsid w:val="00841C81"/>
    <w:rsid w:val="00842190"/>
    <w:rsid w:val="008421A7"/>
    <w:rsid w:val="00842994"/>
    <w:rsid w:val="00842B18"/>
    <w:rsid w:val="00842C34"/>
    <w:rsid w:val="00843106"/>
    <w:rsid w:val="00843795"/>
    <w:rsid w:val="00843A69"/>
    <w:rsid w:val="008443AC"/>
    <w:rsid w:val="0084441B"/>
    <w:rsid w:val="008444CA"/>
    <w:rsid w:val="008448F1"/>
    <w:rsid w:val="00844F93"/>
    <w:rsid w:val="008450BA"/>
    <w:rsid w:val="008459A5"/>
    <w:rsid w:val="008460FB"/>
    <w:rsid w:val="008469E4"/>
    <w:rsid w:val="008473A8"/>
    <w:rsid w:val="008477E6"/>
    <w:rsid w:val="008477F7"/>
    <w:rsid w:val="00850604"/>
    <w:rsid w:val="008511E5"/>
    <w:rsid w:val="00851AC2"/>
    <w:rsid w:val="00851AFC"/>
    <w:rsid w:val="00851F7A"/>
    <w:rsid w:val="008524F8"/>
    <w:rsid w:val="00852742"/>
    <w:rsid w:val="008528C8"/>
    <w:rsid w:val="00852AF1"/>
    <w:rsid w:val="00852E64"/>
    <w:rsid w:val="0085313A"/>
    <w:rsid w:val="00853365"/>
    <w:rsid w:val="00853AB3"/>
    <w:rsid w:val="0085407D"/>
    <w:rsid w:val="00855493"/>
    <w:rsid w:val="0085579D"/>
    <w:rsid w:val="00855805"/>
    <w:rsid w:val="00855A6F"/>
    <w:rsid w:val="00856245"/>
    <w:rsid w:val="008563F6"/>
    <w:rsid w:val="0085667C"/>
    <w:rsid w:val="00856932"/>
    <w:rsid w:val="00856F2A"/>
    <w:rsid w:val="00857830"/>
    <w:rsid w:val="00857BF0"/>
    <w:rsid w:val="00860448"/>
    <w:rsid w:val="008609D6"/>
    <w:rsid w:val="0086156F"/>
    <w:rsid w:val="0086236C"/>
    <w:rsid w:val="0086362C"/>
    <w:rsid w:val="00863AE9"/>
    <w:rsid w:val="00863C4A"/>
    <w:rsid w:val="00863EFA"/>
    <w:rsid w:val="00864B1B"/>
    <w:rsid w:val="00865795"/>
    <w:rsid w:val="0086583C"/>
    <w:rsid w:val="00865D95"/>
    <w:rsid w:val="00865F26"/>
    <w:rsid w:val="00865FFD"/>
    <w:rsid w:val="008663AC"/>
    <w:rsid w:val="008666B1"/>
    <w:rsid w:val="00866760"/>
    <w:rsid w:val="00867C22"/>
    <w:rsid w:val="00867DCD"/>
    <w:rsid w:val="0087014B"/>
    <w:rsid w:val="0087022F"/>
    <w:rsid w:val="00870D4E"/>
    <w:rsid w:val="0087110C"/>
    <w:rsid w:val="008713CA"/>
    <w:rsid w:val="008716B5"/>
    <w:rsid w:val="00871BD3"/>
    <w:rsid w:val="00871C95"/>
    <w:rsid w:val="008724E4"/>
    <w:rsid w:val="00872B29"/>
    <w:rsid w:val="00872CAB"/>
    <w:rsid w:val="00872D9C"/>
    <w:rsid w:val="00872DC1"/>
    <w:rsid w:val="00872F50"/>
    <w:rsid w:val="008732A8"/>
    <w:rsid w:val="008733C5"/>
    <w:rsid w:val="00874817"/>
    <w:rsid w:val="00874D5C"/>
    <w:rsid w:val="008750C0"/>
    <w:rsid w:val="0087539D"/>
    <w:rsid w:val="008759AA"/>
    <w:rsid w:val="00875AD9"/>
    <w:rsid w:val="00876472"/>
    <w:rsid w:val="008774FC"/>
    <w:rsid w:val="008775A7"/>
    <w:rsid w:val="008776D2"/>
    <w:rsid w:val="008777DD"/>
    <w:rsid w:val="00880469"/>
    <w:rsid w:val="00880658"/>
    <w:rsid w:val="0088082A"/>
    <w:rsid w:val="00880977"/>
    <w:rsid w:val="00880D61"/>
    <w:rsid w:val="00880E55"/>
    <w:rsid w:val="00880F05"/>
    <w:rsid w:val="00880F85"/>
    <w:rsid w:val="0088103F"/>
    <w:rsid w:val="00881932"/>
    <w:rsid w:val="00881F07"/>
    <w:rsid w:val="00881FF9"/>
    <w:rsid w:val="0088209C"/>
    <w:rsid w:val="00882F35"/>
    <w:rsid w:val="008830F2"/>
    <w:rsid w:val="008836BF"/>
    <w:rsid w:val="00883FBD"/>
    <w:rsid w:val="0088420A"/>
    <w:rsid w:val="0088441B"/>
    <w:rsid w:val="008848F0"/>
    <w:rsid w:val="0088508B"/>
    <w:rsid w:val="00885366"/>
    <w:rsid w:val="0088564D"/>
    <w:rsid w:val="00885910"/>
    <w:rsid w:val="008862C6"/>
    <w:rsid w:val="008867EE"/>
    <w:rsid w:val="0088695A"/>
    <w:rsid w:val="0088718B"/>
    <w:rsid w:val="00887A4D"/>
    <w:rsid w:val="00887C75"/>
    <w:rsid w:val="00887D46"/>
    <w:rsid w:val="00890182"/>
    <w:rsid w:val="00890800"/>
    <w:rsid w:val="0089084C"/>
    <w:rsid w:val="008910AB"/>
    <w:rsid w:val="008912DD"/>
    <w:rsid w:val="0089188D"/>
    <w:rsid w:val="00891C82"/>
    <w:rsid w:val="00891FAD"/>
    <w:rsid w:val="00891FD3"/>
    <w:rsid w:val="00892CA6"/>
    <w:rsid w:val="00892FBE"/>
    <w:rsid w:val="00893257"/>
    <w:rsid w:val="00893819"/>
    <w:rsid w:val="008938B6"/>
    <w:rsid w:val="00893D83"/>
    <w:rsid w:val="00893FB7"/>
    <w:rsid w:val="00894027"/>
    <w:rsid w:val="0089429E"/>
    <w:rsid w:val="008943BF"/>
    <w:rsid w:val="00894552"/>
    <w:rsid w:val="00894CDB"/>
    <w:rsid w:val="00894FC4"/>
    <w:rsid w:val="00894FFA"/>
    <w:rsid w:val="00895378"/>
    <w:rsid w:val="00895796"/>
    <w:rsid w:val="00895AC3"/>
    <w:rsid w:val="00896631"/>
    <w:rsid w:val="00896883"/>
    <w:rsid w:val="00896B34"/>
    <w:rsid w:val="00896F81"/>
    <w:rsid w:val="00897FD8"/>
    <w:rsid w:val="008A038B"/>
    <w:rsid w:val="008A0393"/>
    <w:rsid w:val="008A0F42"/>
    <w:rsid w:val="008A1A9B"/>
    <w:rsid w:val="008A1F60"/>
    <w:rsid w:val="008A20DE"/>
    <w:rsid w:val="008A2168"/>
    <w:rsid w:val="008A22D2"/>
    <w:rsid w:val="008A2A1F"/>
    <w:rsid w:val="008A2CFF"/>
    <w:rsid w:val="008A3261"/>
    <w:rsid w:val="008A37AD"/>
    <w:rsid w:val="008A3F32"/>
    <w:rsid w:val="008A41FD"/>
    <w:rsid w:val="008A42E1"/>
    <w:rsid w:val="008A46A2"/>
    <w:rsid w:val="008A493B"/>
    <w:rsid w:val="008A4CFD"/>
    <w:rsid w:val="008A4FAD"/>
    <w:rsid w:val="008A5CEE"/>
    <w:rsid w:val="008A68C4"/>
    <w:rsid w:val="008A6E3D"/>
    <w:rsid w:val="008A7916"/>
    <w:rsid w:val="008A7D52"/>
    <w:rsid w:val="008B006B"/>
    <w:rsid w:val="008B02A5"/>
    <w:rsid w:val="008B049C"/>
    <w:rsid w:val="008B0856"/>
    <w:rsid w:val="008B0EEA"/>
    <w:rsid w:val="008B0FF4"/>
    <w:rsid w:val="008B111F"/>
    <w:rsid w:val="008B14AD"/>
    <w:rsid w:val="008B21EC"/>
    <w:rsid w:val="008B24BA"/>
    <w:rsid w:val="008B2D40"/>
    <w:rsid w:val="008B318A"/>
    <w:rsid w:val="008B31CA"/>
    <w:rsid w:val="008B34FE"/>
    <w:rsid w:val="008B3711"/>
    <w:rsid w:val="008B38DE"/>
    <w:rsid w:val="008B39FF"/>
    <w:rsid w:val="008B42B2"/>
    <w:rsid w:val="008B4564"/>
    <w:rsid w:val="008B4926"/>
    <w:rsid w:val="008B4C72"/>
    <w:rsid w:val="008B5BA6"/>
    <w:rsid w:val="008B601A"/>
    <w:rsid w:val="008B6C6B"/>
    <w:rsid w:val="008B6D3B"/>
    <w:rsid w:val="008B70CA"/>
    <w:rsid w:val="008B7299"/>
    <w:rsid w:val="008B7538"/>
    <w:rsid w:val="008B7621"/>
    <w:rsid w:val="008B7D4A"/>
    <w:rsid w:val="008B7EB6"/>
    <w:rsid w:val="008B7FE3"/>
    <w:rsid w:val="008C0234"/>
    <w:rsid w:val="008C03DA"/>
    <w:rsid w:val="008C1015"/>
    <w:rsid w:val="008C1541"/>
    <w:rsid w:val="008C1D4B"/>
    <w:rsid w:val="008C1D4E"/>
    <w:rsid w:val="008C2662"/>
    <w:rsid w:val="008C377A"/>
    <w:rsid w:val="008C38B9"/>
    <w:rsid w:val="008C3BB9"/>
    <w:rsid w:val="008C3E4F"/>
    <w:rsid w:val="008C4694"/>
    <w:rsid w:val="008C4836"/>
    <w:rsid w:val="008C4EB6"/>
    <w:rsid w:val="008C503C"/>
    <w:rsid w:val="008C5168"/>
    <w:rsid w:val="008C5578"/>
    <w:rsid w:val="008C5963"/>
    <w:rsid w:val="008C5BE6"/>
    <w:rsid w:val="008C6E20"/>
    <w:rsid w:val="008C7005"/>
    <w:rsid w:val="008C77D2"/>
    <w:rsid w:val="008C7D46"/>
    <w:rsid w:val="008D0262"/>
    <w:rsid w:val="008D02FC"/>
    <w:rsid w:val="008D0E1E"/>
    <w:rsid w:val="008D1761"/>
    <w:rsid w:val="008D18BC"/>
    <w:rsid w:val="008D1A38"/>
    <w:rsid w:val="008D1A3C"/>
    <w:rsid w:val="008D214E"/>
    <w:rsid w:val="008D24EC"/>
    <w:rsid w:val="008D2965"/>
    <w:rsid w:val="008D2AB7"/>
    <w:rsid w:val="008D2DA5"/>
    <w:rsid w:val="008D34B8"/>
    <w:rsid w:val="008D39D6"/>
    <w:rsid w:val="008D3E0B"/>
    <w:rsid w:val="008D3FBC"/>
    <w:rsid w:val="008D417A"/>
    <w:rsid w:val="008D46A7"/>
    <w:rsid w:val="008D59B3"/>
    <w:rsid w:val="008D5EAB"/>
    <w:rsid w:val="008D5FC8"/>
    <w:rsid w:val="008D66C7"/>
    <w:rsid w:val="008D6B1B"/>
    <w:rsid w:val="008D7084"/>
    <w:rsid w:val="008E0116"/>
    <w:rsid w:val="008E0208"/>
    <w:rsid w:val="008E0DD0"/>
    <w:rsid w:val="008E1055"/>
    <w:rsid w:val="008E1302"/>
    <w:rsid w:val="008E1A8E"/>
    <w:rsid w:val="008E25D3"/>
    <w:rsid w:val="008E2BB7"/>
    <w:rsid w:val="008E2D27"/>
    <w:rsid w:val="008E3974"/>
    <w:rsid w:val="008E42A8"/>
    <w:rsid w:val="008E432C"/>
    <w:rsid w:val="008E443F"/>
    <w:rsid w:val="008E4AEC"/>
    <w:rsid w:val="008E4E7B"/>
    <w:rsid w:val="008E58B2"/>
    <w:rsid w:val="008E59B0"/>
    <w:rsid w:val="008E605A"/>
    <w:rsid w:val="008E6C6D"/>
    <w:rsid w:val="008E7316"/>
    <w:rsid w:val="008E74C5"/>
    <w:rsid w:val="008E78FD"/>
    <w:rsid w:val="008E7A7C"/>
    <w:rsid w:val="008E7CB3"/>
    <w:rsid w:val="008F08CE"/>
    <w:rsid w:val="008F0C79"/>
    <w:rsid w:val="008F0EB0"/>
    <w:rsid w:val="008F11BC"/>
    <w:rsid w:val="008F18D0"/>
    <w:rsid w:val="008F1DF8"/>
    <w:rsid w:val="008F1FDA"/>
    <w:rsid w:val="008F21BB"/>
    <w:rsid w:val="008F2551"/>
    <w:rsid w:val="008F26D6"/>
    <w:rsid w:val="008F275C"/>
    <w:rsid w:val="008F2ABB"/>
    <w:rsid w:val="008F2C2A"/>
    <w:rsid w:val="008F2E18"/>
    <w:rsid w:val="008F31CB"/>
    <w:rsid w:val="008F3D56"/>
    <w:rsid w:val="008F4995"/>
    <w:rsid w:val="008F553C"/>
    <w:rsid w:val="008F55BA"/>
    <w:rsid w:val="008F5A97"/>
    <w:rsid w:val="008F5BC8"/>
    <w:rsid w:val="008F5D31"/>
    <w:rsid w:val="008F602E"/>
    <w:rsid w:val="008F6164"/>
    <w:rsid w:val="008F6327"/>
    <w:rsid w:val="008F6C1B"/>
    <w:rsid w:val="008F6DD7"/>
    <w:rsid w:val="008F6E1B"/>
    <w:rsid w:val="0090020C"/>
    <w:rsid w:val="00900349"/>
    <w:rsid w:val="009005E3"/>
    <w:rsid w:val="009012AA"/>
    <w:rsid w:val="00901ABB"/>
    <w:rsid w:val="00901C18"/>
    <w:rsid w:val="00901CB0"/>
    <w:rsid w:val="00902A16"/>
    <w:rsid w:val="0090369B"/>
    <w:rsid w:val="00904557"/>
    <w:rsid w:val="00904A09"/>
    <w:rsid w:val="00904AEF"/>
    <w:rsid w:val="00904CEB"/>
    <w:rsid w:val="009050E1"/>
    <w:rsid w:val="0090558A"/>
    <w:rsid w:val="00905686"/>
    <w:rsid w:val="00905C2E"/>
    <w:rsid w:val="0090604D"/>
    <w:rsid w:val="0090641B"/>
    <w:rsid w:val="009065CB"/>
    <w:rsid w:val="009065E4"/>
    <w:rsid w:val="00906BA1"/>
    <w:rsid w:val="00906EFB"/>
    <w:rsid w:val="00906FC2"/>
    <w:rsid w:val="00907073"/>
    <w:rsid w:val="00907D92"/>
    <w:rsid w:val="009102AA"/>
    <w:rsid w:val="00910DCF"/>
    <w:rsid w:val="00911185"/>
    <w:rsid w:val="00911A8A"/>
    <w:rsid w:val="00912605"/>
    <w:rsid w:val="00912D00"/>
    <w:rsid w:val="00912DE6"/>
    <w:rsid w:val="00913E9F"/>
    <w:rsid w:val="0091415C"/>
    <w:rsid w:val="00914521"/>
    <w:rsid w:val="009146E9"/>
    <w:rsid w:val="0091499C"/>
    <w:rsid w:val="00914D7B"/>
    <w:rsid w:val="00914EF0"/>
    <w:rsid w:val="00915260"/>
    <w:rsid w:val="00915589"/>
    <w:rsid w:val="00915B2D"/>
    <w:rsid w:val="00916331"/>
    <w:rsid w:val="00916969"/>
    <w:rsid w:val="009169AC"/>
    <w:rsid w:val="0091796A"/>
    <w:rsid w:val="00917DA4"/>
    <w:rsid w:val="00917F3C"/>
    <w:rsid w:val="0092015A"/>
    <w:rsid w:val="0092035E"/>
    <w:rsid w:val="00920CB9"/>
    <w:rsid w:val="0092137B"/>
    <w:rsid w:val="009217E9"/>
    <w:rsid w:val="00921B0E"/>
    <w:rsid w:val="00921CCE"/>
    <w:rsid w:val="00923AB1"/>
    <w:rsid w:val="00923BA3"/>
    <w:rsid w:val="00923C7D"/>
    <w:rsid w:val="00924266"/>
    <w:rsid w:val="00924376"/>
    <w:rsid w:val="00924434"/>
    <w:rsid w:val="00924CC7"/>
    <w:rsid w:val="009250A1"/>
    <w:rsid w:val="009256D4"/>
    <w:rsid w:val="00925C08"/>
    <w:rsid w:val="00925F5F"/>
    <w:rsid w:val="009261BF"/>
    <w:rsid w:val="0092691A"/>
    <w:rsid w:val="00926CF7"/>
    <w:rsid w:val="00927755"/>
    <w:rsid w:val="00927912"/>
    <w:rsid w:val="0093059F"/>
    <w:rsid w:val="009305AC"/>
    <w:rsid w:val="00930FC9"/>
    <w:rsid w:val="00931101"/>
    <w:rsid w:val="009313BF"/>
    <w:rsid w:val="00931532"/>
    <w:rsid w:val="00931A3A"/>
    <w:rsid w:val="00931B29"/>
    <w:rsid w:val="00931EA5"/>
    <w:rsid w:val="00931F5B"/>
    <w:rsid w:val="009326BA"/>
    <w:rsid w:val="009327E8"/>
    <w:rsid w:val="00932918"/>
    <w:rsid w:val="0093295E"/>
    <w:rsid w:val="00933F56"/>
    <w:rsid w:val="0093426E"/>
    <w:rsid w:val="00934302"/>
    <w:rsid w:val="0093443B"/>
    <w:rsid w:val="00934732"/>
    <w:rsid w:val="009349B0"/>
    <w:rsid w:val="00934B8D"/>
    <w:rsid w:val="00934F12"/>
    <w:rsid w:val="00935917"/>
    <w:rsid w:val="00935968"/>
    <w:rsid w:val="00935D27"/>
    <w:rsid w:val="00935EAB"/>
    <w:rsid w:val="009361B4"/>
    <w:rsid w:val="00936258"/>
    <w:rsid w:val="009366F7"/>
    <w:rsid w:val="009368CD"/>
    <w:rsid w:val="00936A37"/>
    <w:rsid w:val="00937776"/>
    <w:rsid w:val="00937883"/>
    <w:rsid w:val="00937C13"/>
    <w:rsid w:val="0094029A"/>
    <w:rsid w:val="0094067B"/>
    <w:rsid w:val="00940821"/>
    <w:rsid w:val="009408B2"/>
    <w:rsid w:val="009408CE"/>
    <w:rsid w:val="009410E7"/>
    <w:rsid w:val="0094129A"/>
    <w:rsid w:val="0094148B"/>
    <w:rsid w:val="0094259D"/>
    <w:rsid w:val="009425C9"/>
    <w:rsid w:val="00942B89"/>
    <w:rsid w:val="00942BB4"/>
    <w:rsid w:val="00942E69"/>
    <w:rsid w:val="009430CA"/>
    <w:rsid w:val="00943391"/>
    <w:rsid w:val="009438EA"/>
    <w:rsid w:val="00943B18"/>
    <w:rsid w:val="00943DCA"/>
    <w:rsid w:val="00943ED0"/>
    <w:rsid w:val="00943F42"/>
    <w:rsid w:val="00944D7A"/>
    <w:rsid w:val="009453D8"/>
    <w:rsid w:val="00945784"/>
    <w:rsid w:val="00945CBC"/>
    <w:rsid w:val="00945D3F"/>
    <w:rsid w:val="009461F7"/>
    <w:rsid w:val="0094631F"/>
    <w:rsid w:val="009465FC"/>
    <w:rsid w:val="00946AA8"/>
    <w:rsid w:val="00946DD5"/>
    <w:rsid w:val="00947635"/>
    <w:rsid w:val="00947EEA"/>
    <w:rsid w:val="00950044"/>
    <w:rsid w:val="00950685"/>
    <w:rsid w:val="00950A39"/>
    <w:rsid w:val="0095151B"/>
    <w:rsid w:val="00951D56"/>
    <w:rsid w:val="009520DB"/>
    <w:rsid w:val="0095294F"/>
    <w:rsid w:val="00953013"/>
    <w:rsid w:val="009530B2"/>
    <w:rsid w:val="00953248"/>
    <w:rsid w:val="0095372D"/>
    <w:rsid w:val="00953B06"/>
    <w:rsid w:val="00953BEF"/>
    <w:rsid w:val="009540CC"/>
    <w:rsid w:val="0095459F"/>
    <w:rsid w:val="0095460D"/>
    <w:rsid w:val="00955057"/>
    <w:rsid w:val="00955265"/>
    <w:rsid w:val="00955615"/>
    <w:rsid w:val="00955962"/>
    <w:rsid w:val="00955A5F"/>
    <w:rsid w:val="00955B6D"/>
    <w:rsid w:val="00955B9B"/>
    <w:rsid w:val="009561AF"/>
    <w:rsid w:val="0095633F"/>
    <w:rsid w:val="0095770D"/>
    <w:rsid w:val="009579C7"/>
    <w:rsid w:val="00957FA1"/>
    <w:rsid w:val="009608BB"/>
    <w:rsid w:val="00960928"/>
    <w:rsid w:val="00960CC1"/>
    <w:rsid w:val="00960FA8"/>
    <w:rsid w:val="00961052"/>
    <w:rsid w:val="0096114B"/>
    <w:rsid w:val="00961586"/>
    <w:rsid w:val="009617F9"/>
    <w:rsid w:val="009624B6"/>
    <w:rsid w:val="00962558"/>
    <w:rsid w:val="0096262E"/>
    <w:rsid w:val="00962A39"/>
    <w:rsid w:val="009631D5"/>
    <w:rsid w:val="009634B6"/>
    <w:rsid w:val="00963DC8"/>
    <w:rsid w:val="00963E16"/>
    <w:rsid w:val="009645A3"/>
    <w:rsid w:val="00964C7D"/>
    <w:rsid w:val="009653AE"/>
    <w:rsid w:val="0096543A"/>
    <w:rsid w:val="0096573A"/>
    <w:rsid w:val="0096596A"/>
    <w:rsid w:val="00965A2F"/>
    <w:rsid w:val="00965B59"/>
    <w:rsid w:val="00965D6C"/>
    <w:rsid w:val="00966BEB"/>
    <w:rsid w:val="00966D14"/>
    <w:rsid w:val="0097008F"/>
    <w:rsid w:val="00970348"/>
    <w:rsid w:val="00970E44"/>
    <w:rsid w:val="00970EB2"/>
    <w:rsid w:val="00970F8C"/>
    <w:rsid w:val="00971029"/>
    <w:rsid w:val="00971CD3"/>
    <w:rsid w:val="00971F6F"/>
    <w:rsid w:val="009721D2"/>
    <w:rsid w:val="00972255"/>
    <w:rsid w:val="00972E65"/>
    <w:rsid w:val="0097375E"/>
    <w:rsid w:val="00974863"/>
    <w:rsid w:val="0097600E"/>
    <w:rsid w:val="009761F2"/>
    <w:rsid w:val="009763EA"/>
    <w:rsid w:val="009765FA"/>
    <w:rsid w:val="00976B08"/>
    <w:rsid w:val="00976D54"/>
    <w:rsid w:val="00977160"/>
    <w:rsid w:val="0098000A"/>
    <w:rsid w:val="009806AF"/>
    <w:rsid w:val="00980953"/>
    <w:rsid w:val="00981304"/>
    <w:rsid w:val="00981ECA"/>
    <w:rsid w:val="009822E9"/>
    <w:rsid w:val="0098293E"/>
    <w:rsid w:val="00983B95"/>
    <w:rsid w:val="0098449C"/>
    <w:rsid w:val="009847A0"/>
    <w:rsid w:val="00984ADD"/>
    <w:rsid w:val="00984C7F"/>
    <w:rsid w:val="00984F81"/>
    <w:rsid w:val="00985112"/>
    <w:rsid w:val="00985258"/>
    <w:rsid w:val="00985488"/>
    <w:rsid w:val="00985662"/>
    <w:rsid w:val="009856AB"/>
    <w:rsid w:val="00985B35"/>
    <w:rsid w:val="00985B79"/>
    <w:rsid w:val="0098618C"/>
    <w:rsid w:val="009869CE"/>
    <w:rsid w:val="00986B84"/>
    <w:rsid w:val="00986DED"/>
    <w:rsid w:val="00990642"/>
    <w:rsid w:val="0099089B"/>
    <w:rsid w:val="00990A8B"/>
    <w:rsid w:val="00990AD1"/>
    <w:rsid w:val="009911BE"/>
    <w:rsid w:val="009911C5"/>
    <w:rsid w:val="00991233"/>
    <w:rsid w:val="009919B4"/>
    <w:rsid w:val="00991D4E"/>
    <w:rsid w:val="00991D7A"/>
    <w:rsid w:val="00991E97"/>
    <w:rsid w:val="009927C5"/>
    <w:rsid w:val="00992956"/>
    <w:rsid w:val="00992CBD"/>
    <w:rsid w:val="00992D1A"/>
    <w:rsid w:val="00992E39"/>
    <w:rsid w:val="00992F1B"/>
    <w:rsid w:val="00993045"/>
    <w:rsid w:val="009933C5"/>
    <w:rsid w:val="0099358F"/>
    <w:rsid w:val="00994210"/>
    <w:rsid w:val="0099439E"/>
    <w:rsid w:val="009944D6"/>
    <w:rsid w:val="00994624"/>
    <w:rsid w:val="009946F5"/>
    <w:rsid w:val="00994932"/>
    <w:rsid w:val="00994976"/>
    <w:rsid w:val="00994A78"/>
    <w:rsid w:val="00994AC5"/>
    <w:rsid w:val="00994B6E"/>
    <w:rsid w:val="009958AD"/>
    <w:rsid w:val="00995A04"/>
    <w:rsid w:val="00995CE2"/>
    <w:rsid w:val="00995E36"/>
    <w:rsid w:val="0099606B"/>
    <w:rsid w:val="0099672D"/>
    <w:rsid w:val="009968D1"/>
    <w:rsid w:val="00996A00"/>
    <w:rsid w:val="0099723A"/>
    <w:rsid w:val="00997505"/>
    <w:rsid w:val="00997A94"/>
    <w:rsid w:val="00997F4F"/>
    <w:rsid w:val="009A013A"/>
    <w:rsid w:val="009A0266"/>
    <w:rsid w:val="009A0269"/>
    <w:rsid w:val="009A03FB"/>
    <w:rsid w:val="009A0824"/>
    <w:rsid w:val="009A13AF"/>
    <w:rsid w:val="009A186E"/>
    <w:rsid w:val="009A1F00"/>
    <w:rsid w:val="009A28CC"/>
    <w:rsid w:val="009A2B08"/>
    <w:rsid w:val="009A2D18"/>
    <w:rsid w:val="009A2D21"/>
    <w:rsid w:val="009A3172"/>
    <w:rsid w:val="009A329E"/>
    <w:rsid w:val="009A43CE"/>
    <w:rsid w:val="009A4690"/>
    <w:rsid w:val="009A47E4"/>
    <w:rsid w:val="009A494B"/>
    <w:rsid w:val="009A4988"/>
    <w:rsid w:val="009A578B"/>
    <w:rsid w:val="009A5C63"/>
    <w:rsid w:val="009A5C82"/>
    <w:rsid w:val="009A5F23"/>
    <w:rsid w:val="009A5F93"/>
    <w:rsid w:val="009A759B"/>
    <w:rsid w:val="009B08A6"/>
    <w:rsid w:val="009B0F21"/>
    <w:rsid w:val="009B0FEA"/>
    <w:rsid w:val="009B1F47"/>
    <w:rsid w:val="009B2131"/>
    <w:rsid w:val="009B3668"/>
    <w:rsid w:val="009B5176"/>
    <w:rsid w:val="009B52F7"/>
    <w:rsid w:val="009B5D6F"/>
    <w:rsid w:val="009B63FA"/>
    <w:rsid w:val="009B664E"/>
    <w:rsid w:val="009B6853"/>
    <w:rsid w:val="009B6AC9"/>
    <w:rsid w:val="009B6AE3"/>
    <w:rsid w:val="009B7039"/>
    <w:rsid w:val="009B70BB"/>
    <w:rsid w:val="009B77B8"/>
    <w:rsid w:val="009B7A20"/>
    <w:rsid w:val="009B7ADF"/>
    <w:rsid w:val="009B7D30"/>
    <w:rsid w:val="009B7D5B"/>
    <w:rsid w:val="009C0100"/>
    <w:rsid w:val="009C02AC"/>
    <w:rsid w:val="009C0347"/>
    <w:rsid w:val="009C03EE"/>
    <w:rsid w:val="009C096A"/>
    <w:rsid w:val="009C126C"/>
    <w:rsid w:val="009C1A4A"/>
    <w:rsid w:val="009C1B24"/>
    <w:rsid w:val="009C234C"/>
    <w:rsid w:val="009C262E"/>
    <w:rsid w:val="009C27B1"/>
    <w:rsid w:val="009C2C78"/>
    <w:rsid w:val="009C32CD"/>
    <w:rsid w:val="009C369F"/>
    <w:rsid w:val="009C37B8"/>
    <w:rsid w:val="009C3998"/>
    <w:rsid w:val="009C3BF9"/>
    <w:rsid w:val="009C41E7"/>
    <w:rsid w:val="009C5393"/>
    <w:rsid w:val="009C54E4"/>
    <w:rsid w:val="009C5546"/>
    <w:rsid w:val="009C5CDE"/>
    <w:rsid w:val="009C5F69"/>
    <w:rsid w:val="009C6263"/>
    <w:rsid w:val="009C6507"/>
    <w:rsid w:val="009C6DBE"/>
    <w:rsid w:val="009C6F75"/>
    <w:rsid w:val="009C72C3"/>
    <w:rsid w:val="009C7366"/>
    <w:rsid w:val="009C791C"/>
    <w:rsid w:val="009C7972"/>
    <w:rsid w:val="009C7D01"/>
    <w:rsid w:val="009C7F06"/>
    <w:rsid w:val="009D0ED3"/>
    <w:rsid w:val="009D1005"/>
    <w:rsid w:val="009D1397"/>
    <w:rsid w:val="009D14FF"/>
    <w:rsid w:val="009D1BC1"/>
    <w:rsid w:val="009D243E"/>
    <w:rsid w:val="009D2551"/>
    <w:rsid w:val="009D259B"/>
    <w:rsid w:val="009D2A71"/>
    <w:rsid w:val="009D2C07"/>
    <w:rsid w:val="009D2CFD"/>
    <w:rsid w:val="009D2F85"/>
    <w:rsid w:val="009D3266"/>
    <w:rsid w:val="009D35DC"/>
    <w:rsid w:val="009D35ED"/>
    <w:rsid w:val="009D3A5C"/>
    <w:rsid w:val="009D3F6C"/>
    <w:rsid w:val="009D4E8B"/>
    <w:rsid w:val="009D5595"/>
    <w:rsid w:val="009D56A3"/>
    <w:rsid w:val="009D56DF"/>
    <w:rsid w:val="009D5B10"/>
    <w:rsid w:val="009D5F34"/>
    <w:rsid w:val="009D68F1"/>
    <w:rsid w:val="009D6905"/>
    <w:rsid w:val="009D6D8E"/>
    <w:rsid w:val="009D702A"/>
    <w:rsid w:val="009D7382"/>
    <w:rsid w:val="009D75FF"/>
    <w:rsid w:val="009D7741"/>
    <w:rsid w:val="009D7BFD"/>
    <w:rsid w:val="009D7CCA"/>
    <w:rsid w:val="009D7F86"/>
    <w:rsid w:val="009E0AAF"/>
    <w:rsid w:val="009E0E76"/>
    <w:rsid w:val="009E1B5C"/>
    <w:rsid w:val="009E2545"/>
    <w:rsid w:val="009E2584"/>
    <w:rsid w:val="009E25CA"/>
    <w:rsid w:val="009E2BA4"/>
    <w:rsid w:val="009E2E76"/>
    <w:rsid w:val="009E3C07"/>
    <w:rsid w:val="009E3E5B"/>
    <w:rsid w:val="009E3F8B"/>
    <w:rsid w:val="009E46EC"/>
    <w:rsid w:val="009E4A8E"/>
    <w:rsid w:val="009E4BC7"/>
    <w:rsid w:val="009E4FDE"/>
    <w:rsid w:val="009E53B3"/>
    <w:rsid w:val="009E545A"/>
    <w:rsid w:val="009E5811"/>
    <w:rsid w:val="009E5AC7"/>
    <w:rsid w:val="009E5F7B"/>
    <w:rsid w:val="009E63D2"/>
    <w:rsid w:val="009E6552"/>
    <w:rsid w:val="009E671C"/>
    <w:rsid w:val="009E684F"/>
    <w:rsid w:val="009E696A"/>
    <w:rsid w:val="009E79EF"/>
    <w:rsid w:val="009E7BEE"/>
    <w:rsid w:val="009F0021"/>
    <w:rsid w:val="009F02F2"/>
    <w:rsid w:val="009F043D"/>
    <w:rsid w:val="009F0F4B"/>
    <w:rsid w:val="009F0F94"/>
    <w:rsid w:val="009F1448"/>
    <w:rsid w:val="009F1917"/>
    <w:rsid w:val="009F1CC1"/>
    <w:rsid w:val="009F1EDF"/>
    <w:rsid w:val="009F2288"/>
    <w:rsid w:val="009F292C"/>
    <w:rsid w:val="009F2AE5"/>
    <w:rsid w:val="009F31AB"/>
    <w:rsid w:val="009F3673"/>
    <w:rsid w:val="009F3F92"/>
    <w:rsid w:val="009F43CB"/>
    <w:rsid w:val="009F460C"/>
    <w:rsid w:val="009F5DFA"/>
    <w:rsid w:val="009F6576"/>
    <w:rsid w:val="009F65C2"/>
    <w:rsid w:val="009F6D1D"/>
    <w:rsid w:val="009F6ECA"/>
    <w:rsid w:val="009F7AF5"/>
    <w:rsid w:val="009F7E9B"/>
    <w:rsid w:val="00A00075"/>
    <w:rsid w:val="00A001C3"/>
    <w:rsid w:val="00A0022D"/>
    <w:rsid w:val="00A00461"/>
    <w:rsid w:val="00A0088D"/>
    <w:rsid w:val="00A00ED6"/>
    <w:rsid w:val="00A0116F"/>
    <w:rsid w:val="00A0171B"/>
    <w:rsid w:val="00A0190C"/>
    <w:rsid w:val="00A01FFE"/>
    <w:rsid w:val="00A0201C"/>
    <w:rsid w:val="00A0283E"/>
    <w:rsid w:val="00A02949"/>
    <w:rsid w:val="00A02BB2"/>
    <w:rsid w:val="00A033ED"/>
    <w:rsid w:val="00A03E93"/>
    <w:rsid w:val="00A04884"/>
    <w:rsid w:val="00A0496D"/>
    <w:rsid w:val="00A053D6"/>
    <w:rsid w:val="00A055F6"/>
    <w:rsid w:val="00A05A8F"/>
    <w:rsid w:val="00A05DA9"/>
    <w:rsid w:val="00A05EFE"/>
    <w:rsid w:val="00A060A0"/>
    <w:rsid w:val="00A06768"/>
    <w:rsid w:val="00A06D32"/>
    <w:rsid w:val="00A06F07"/>
    <w:rsid w:val="00A07152"/>
    <w:rsid w:val="00A074AE"/>
    <w:rsid w:val="00A075A5"/>
    <w:rsid w:val="00A07AA6"/>
    <w:rsid w:val="00A07CEA"/>
    <w:rsid w:val="00A101EA"/>
    <w:rsid w:val="00A107DE"/>
    <w:rsid w:val="00A10C94"/>
    <w:rsid w:val="00A11151"/>
    <w:rsid w:val="00A11198"/>
    <w:rsid w:val="00A11D17"/>
    <w:rsid w:val="00A11E1D"/>
    <w:rsid w:val="00A120C4"/>
    <w:rsid w:val="00A12156"/>
    <w:rsid w:val="00A1272F"/>
    <w:rsid w:val="00A127A9"/>
    <w:rsid w:val="00A12DD3"/>
    <w:rsid w:val="00A12F04"/>
    <w:rsid w:val="00A132FE"/>
    <w:rsid w:val="00A13BB6"/>
    <w:rsid w:val="00A1404E"/>
    <w:rsid w:val="00A14AC9"/>
    <w:rsid w:val="00A152C0"/>
    <w:rsid w:val="00A157AE"/>
    <w:rsid w:val="00A158A6"/>
    <w:rsid w:val="00A163A1"/>
    <w:rsid w:val="00A164BE"/>
    <w:rsid w:val="00A16AEA"/>
    <w:rsid w:val="00A16C1B"/>
    <w:rsid w:val="00A176E4"/>
    <w:rsid w:val="00A177CD"/>
    <w:rsid w:val="00A1796A"/>
    <w:rsid w:val="00A2006C"/>
    <w:rsid w:val="00A2084A"/>
    <w:rsid w:val="00A20A97"/>
    <w:rsid w:val="00A21757"/>
    <w:rsid w:val="00A21D9A"/>
    <w:rsid w:val="00A2220A"/>
    <w:rsid w:val="00A229AE"/>
    <w:rsid w:val="00A22A9A"/>
    <w:rsid w:val="00A232ED"/>
    <w:rsid w:val="00A23793"/>
    <w:rsid w:val="00A2408C"/>
    <w:rsid w:val="00A240D0"/>
    <w:rsid w:val="00A24254"/>
    <w:rsid w:val="00A24544"/>
    <w:rsid w:val="00A24A1A"/>
    <w:rsid w:val="00A24AB0"/>
    <w:rsid w:val="00A25C19"/>
    <w:rsid w:val="00A25DBF"/>
    <w:rsid w:val="00A25DE0"/>
    <w:rsid w:val="00A26B1C"/>
    <w:rsid w:val="00A271F8"/>
    <w:rsid w:val="00A274E5"/>
    <w:rsid w:val="00A2756D"/>
    <w:rsid w:val="00A278A4"/>
    <w:rsid w:val="00A27B94"/>
    <w:rsid w:val="00A30A53"/>
    <w:rsid w:val="00A30C56"/>
    <w:rsid w:val="00A311ED"/>
    <w:rsid w:val="00A31687"/>
    <w:rsid w:val="00A316BA"/>
    <w:rsid w:val="00A31AE3"/>
    <w:rsid w:val="00A31C40"/>
    <w:rsid w:val="00A326C0"/>
    <w:rsid w:val="00A339E7"/>
    <w:rsid w:val="00A33C43"/>
    <w:rsid w:val="00A351CA"/>
    <w:rsid w:val="00A3552A"/>
    <w:rsid w:val="00A35B58"/>
    <w:rsid w:val="00A36030"/>
    <w:rsid w:val="00A36AF8"/>
    <w:rsid w:val="00A36BF7"/>
    <w:rsid w:val="00A36CF6"/>
    <w:rsid w:val="00A36EA5"/>
    <w:rsid w:val="00A3760C"/>
    <w:rsid w:val="00A37704"/>
    <w:rsid w:val="00A37F21"/>
    <w:rsid w:val="00A40308"/>
    <w:rsid w:val="00A40A5E"/>
    <w:rsid w:val="00A40B18"/>
    <w:rsid w:val="00A40B97"/>
    <w:rsid w:val="00A40BAC"/>
    <w:rsid w:val="00A40C84"/>
    <w:rsid w:val="00A40CE4"/>
    <w:rsid w:val="00A414A9"/>
    <w:rsid w:val="00A41681"/>
    <w:rsid w:val="00A41E01"/>
    <w:rsid w:val="00A41EAF"/>
    <w:rsid w:val="00A4207F"/>
    <w:rsid w:val="00A4221B"/>
    <w:rsid w:val="00A42515"/>
    <w:rsid w:val="00A426A4"/>
    <w:rsid w:val="00A42D8F"/>
    <w:rsid w:val="00A435C8"/>
    <w:rsid w:val="00A44E8A"/>
    <w:rsid w:val="00A453C8"/>
    <w:rsid w:val="00A45C2A"/>
    <w:rsid w:val="00A462D0"/>
    <w:rsid w:val="00A469B0"/>
    <w:rsid w:val="00A47912"/>
    <w:rsid w:val="00A47D0A"/>
    <w:rsid w:val="00A5026E"/>
    <w:rsid w:val="00A50846"/>
    <w:rsid w:val="00A51353"/>
    <w:rsid w:val="00A52370"/>
    <w:rsid w:val="00A532E4"/>
    <w:rsid w:val="00A5336B"/>
    <w:rsid w:val="00A53474"/>
    <w:rsid w:val="00A54331"/>
    <w:rsid w:val="00A54CCD"/>
    <w:rsid w:val="00A55237"/>
    <w:rsid w:val="00A56458"/>
    <w:rsid w:val="00A56908"/>
    <w:rsid w:val="00A56B9D"/>
    <w:rsid w:val="00A5706D"/>
    <w:rsid w:val="00A5722B"/>
    <w:rsid w:val="00A573E1"/>
    <w:rsid w:val="00A5740D"/>
    <w:rsid w:val="00A57410"/>
    <w:rsid w:val="00A57CAC"/>
    <w:rsid w:val="00A6035F"/>
    <w:rsid w:val="00A60DE0"/>
    <w:rsid w:val="00A61259"/>
    <w:rsid w:val="00A612A8"/>
    <w:rsid w:val="00A613DB"/>
    <w:rsid w:val="00A616AC"/>
    <w:rsid w:val="00A617F4"/>
    <w:rsid w:val="00A61905"/>
    <w:rsid w:val="00A61B1A"/>
    <w:rsid w:val="00A61D15"/>
    <w:rsid w:val="00A62C03"/>
    <w:rsid w:val="00A62D0E"/>
    <w:rsid w:val="00A63010"/>
    <w:rsid w:val="00A636B4"/>
    <w:rsid w:val="00A64471"/>
    <w:rsid w:val="00A645E8"/>
    <w:rsid w:val="00A64B68"/>
    <w:rsid w:val="00A65037"/>
    <w:rsid w:val="00A650B8"/>
    <w:rsid w:val="00A654C9"/>
    <w:rsid w:val="00A6576B"/>
    <w:rsid w:val="00A6577E"/>
    <w:rsid w:val="00A65AD0"/>
    <w:rsid w:val="00A66072"/>
    <w:rsid w:val="00A662AF"/>
    <w:rsid w:val="00A66484"/>
    <w:rsid w:val="00A668FA"/>
    <w:rsid w:val="00A66A99"/>
    <w:rsid w:val="00A66B47"/>
    <w:rsid w:val="00A66BA8"/>
    <w:rsid w:val="00A66F9C"/>
    <w:rsid w:val="00A67271"/>
    <w:rsid w:val="00A6796A"/>
    <w:rsid w:val="00A712EE"/>
    <w:rsid w:val="00A722B2"/>
    <w:rsid w:val="00A7253C"/>
    <w:rsid w:val="00A726C9"/>
    <w:rsid w:val="00A733E6"/>
    <w:rsid w:val="00A73BF5"/>
    <w:rsid w:val="00A743F4"/>
    <w:rsid w:val="00A74A57"/>
    <w:rsid w:val="00A7517D"/>
    <w:rsid w:val="00A751FA"/>
    <w:rsid w:val="00A75A78"/>
    <w:rsid w:val="00A77767"/>
    <w:rsid w:val="00A77D72"/>
    <w:rsid w:val="00A8120F"/>
    <w:rsid w:val="00A81317"/>
    <w:rsid w:val="00A81906"/>
    <w:rsid w:val="00A819BA"/>
    <w:rsid w:val="00A81BDA"/>
    <w:rsid w:val="00A81D7D"/>
    <w:rsid w:val="00A8264D"/>
    <w:rsid w:val="00A828D1"/>
    <w:rsid w:val="00A8293C"/>
    <w:rsid w:val="00A830CD"/>
    <w:rsid w:val="00A83C3E"/>
    <w:rsid w:val="00A83C91"/>
    <w:rsid w:val="00A83E72"/>
    <w:rsid w:val="00A841D9"/>
    <w:rsid w:val="00A8433A"/>
    <w:rsid w:val="00A8457E"/>
    <w:rsid w:val="00A84B2A"/>
    <w:rsid w:val="00A84FEB"/>
    <w:rsid w:val="00A8540B"/>
    <w:rsid w:val="00A855E6"/>
    <w:rsid w:val="00A85706"/>
    <w:rsid w:val="00A858AD"/>
    <w:rsid w:val="00A85A73"/>
    <w:rsid w:val="00A85A9D"/>
    <w:rsid w:val="00A85AC8"/>
    <w:rsid w:val="00A85AED"/>
    <w:rsid w:val="00A85BE9"/>
    <w:rsid w:val="00A85E4B"/>
    <w:rsid w:val="00A85EA5"/>
    <w:rsid w:val="00A85EC2"/>
    <w:rsid w:val="00A8619B"/>
    <w:rsid w:val="00A86226"/>
    <w:rsid w:val="00A862DC"/>
    <w:rsid w:val="00A8640B"/>
    <w:rsid w:val="00A86433"/>
    <w:rsid w:val="00A86CD1"/>
    <w:rsid w:val="00A87632"/>
    <w:rsid w:val="00A879C4"/>
    <w:rsid w:val="00A90695"/>
    <w:rsid w:val="00A91222"/>
    <w:rsid w:val="00A91837"/>
    <w:rsid w:val="00A918CE"/>
    <w:rsid w:val="00A91A4C"/>
    <w:rsid w:val="00A92033"/>
    <w:rsid w:val="00A92DA9"/>
    <w:rsid w:val="00A92DAE"/>
    <w:rsid w:val="00A9305D"/>
    <w:rsid w:val="00A937C6"/>
    <w:rsid w:val="00A93E0F"/>
    <w:rsid w:val="00A93F3C"/>
    <w:rsid w:val="00A940A0"/>
    <w:rsid w:val="00A94337"/>
    <w:rsid w:val="00A947B8"/>
    <w:rsid w:val="00A949AE"/>
    <w:rsid w:val="00A94E1E"/>
    <w:rsid w:val="00A94EDA"/>
    <w:rsid w:val="00A951F4"/>
    <w:rsid w:val="00A95357"/>
    <w:rsid w:val="00A9538E"/>
    <w:rsid w:val="00A953DC"/>
    <w:rsid w:val="00A958CE"/>
    <w:rsid w:val="00A95E0F"/>
    <w:rsid w:val="00A96809"/>
    <w:rsid w:val="00A969C2"/>
    <w:rsid w:val="00A96EEA"/>
    <w:rsid w:val="00A97032"/>
    <w:rsid w:val="00A9790D"/>
    <w:rsid w:val="00A97CBC"/>
    <w:rsid w:val="00A97D2F"/>
    <w:rsid w:val="00AA0E1E"/>
    <w:rsid w:val="00AA0FB6"/>
    <w:rsid w:val="00AA1CA4"/>
    <w:rsid w:val="00AA2120"/>
    <w:rsid w:val="00AA2205"/>
    <w:rsid w:val="00AA2923"/>
    <w:rsid w:val="00AA304B"/>
    <w:rsid w:val="00AA360A"/>
    <w:rsid w:val="00AA413D"/>
    <w:rsid w:val="00AA46FC"/>
    <w:rsid w:val="00AA549F"/>
    <w:rsid w:val="00AA5E83"/>
    <w:rsid w:val="00AA6062"/>
    <w:rsid w:val="00AA60F0"/>
    <w:rsid w:val="00AA61BB"/>
    <w:rsid w:val="00AA6208"/>
    <w:rsid w:val="00AA6831"/>
    <w:rsid w:val="00AA6BC9"/>
    <w:rsid w:val="00AA74FD"/>
    <w:rsid w:val="00AA7590"/>
    <w:rsid w:val="00AB0125"/>
    <w:rsid w:val="00AB0162"/>
    <w:rsid w:val="00AB02DB"/>
    <w:rsid w:val="00AB09A5"/>
    <w:rsid w:val="00AB0AE0"/>
    <w:rsid w:val="00AB0AFC"/>
    <w:rsid w:val="00AB0E64"/>
    <w:rsid w:val="00AB0F0C"/>
    <w:rsid w:val="00AB0F63"/>
    <w:rsid w:val="00AB10A1"/>
    <w:rsid w:val="00AB1CA8"/>
    <w:rsid w:val="00AB1D85"/>
    <w:rsid w:val="00AB20B1"/>
    <w:rsid w:val="00AB2351"/>
    <w:rsid w:val="00AB2539"/>
    <w:rsid w:val="00AB255D"/>
    <w:rsid w:val="00AB25F5"/>
    <w:rsid w:val="00AB2A0B"/>
    <w:rsid w:val="00AB316F"/>
    <w:rsid w:val="00AB3365"/>
    <w:rsid w:val="00AB39B0"/>
    <w:rsid w:val="00AB3A10"/>
    <w:rsid w:val="00AB3B8F"/>
    <w:rsid w:val="00AB3C50"/>
    <w:rsid w:val="00AB3DA9"/>
    <w:rsid w:val="00AB4782"/>
    <w:rsid w:val="00AB48AC"/>
    <w:rsid w:val="00AB49DE"/>
    <w:rsid w:val="00AB519D"/>
    <w:rsid w:val="00AB51E9"/>
    <w:rsid w:val="00AB55AE"/>
    <w:rsid w:val="00AB58E0"/>
    <w:rsid w:val="00AB66CB"/>
    <w:rsid w:val="00AB67DA"/>
    <w:rsid w:val="00AB6AFD"/>
    <w:rsid w:val="00AB6B40"/>
    <w:rsid w:val="00AB727F"/>
    <w:rsid w:val="00AB799B"/>
    <w:rsid w:val="00AC05DE"/>
    <w:rsid w:val="00AC088E"/>
    <w:rsid w:val="00AC0997"/>
    <w:rsid w:val="00AC09DE"/>
    <w:rsid w:val="00AC0D17"/>
    <w:rsid w:val="00AC120A"/>
    <w:rsid w:val="00AC1281"/>
    <w:rsid w:val="00AC12F2"/>
    <w:rsid w:val="00AC13D6"/>
    <w:rsid w:val="00AC184F"/>
    <w:rsid w:val="00AC20FB"/>
    <w:rsid w:val="00AC24F3"/>
    <w:rsid w:val="00AC25C7"/>
    <w:rsid w:val="00AC2742"/>
    <w:rsid w:val="00AC277E"/>
    <w:rsid w:val="00AC2788"/>
    <w:rsid w:val="00AC288D"/>
    <w:rsid w:val="00AC29C8"/>
    <w:rsid w:val="00AC3763"/>
    <w:rsid w:val="00AC440C"/>
    <w:rsid w:val="00AC4429"/>
    <w:rsid w:val="00AC485B"/>
    <w:rsid w:val="00AC4ED7"/>
    <w:rsid w:val="00AC5351"/>
    <w:rsid w:val="00AC5423"/>
    <w:rsid w:val="00AC545C"/>
    <w:rsid w:val="00AC566B"/>
    <w:rsid w:val="00AC63F6"/>
    <w:rsid w:val="00AC68DA"/>
    <w:rsid w:val="00AC6BE1"/>
    <w:rsid w:val="00AC6E8B"/>
    <w:rsid w:val="00AC71EC"/>
    <w:rsid w:val="00AC74CA"/>
    <w:rsid w:val="00AC788E"/>
    <w:rsid w:val="00AC79A2"/>
    <w:rsid w:val="00AD00DD"/>
    <w:rsid w:val="00AD00E8"/>
    <w:rsid w:val="00AD0139"/>
    <w:rsid w:val="00AD0CA1"/>
    <w:rsid w:val="00AD2361"/>
    <w:rsid w:val="00AD2896"/>
    <w:rsid w:val="00AD2B58"/>
    <w:rsid w:val="00AD34F0"/>
    <w:rsid w:val="00AD3733"/>
    <w:rsid w:val="00AD377A"/>
    <w:rsid w:val="00AD39DC"/>
    <w:rsid w:val="00AD3BA3"/>
    <w:rsid w:val="00AD3C1D"/>
    <w:rsid w:val="00AD3EFC"/>
    <w:rsid w:val="00AD3F7A"/>
    <w:rsid w:val="00AD411C"/>
    <w:rsid w:val="00AD41CC"/>
    <w:rsid w:val="00AD442C"/>
    <w:rsid w:val="00AD4A36"/>
    <w:rsid w:val="00AD4D3C"/>
    <w:rsid w:val="00AD4EBE"/>
    <w:rsid w:val="00AD4F9F"/>
    <w:rsid w:val="00AD57D9"/>
    <w:rsid w:val="00AD5EA3"/>
    <w:rsid w:val="00AD61F1"/>
    <w:rsid w:val="00AD6378"/>
    <w:rsid w:val="00AD68FD"/>
    <w:rsid w:val="00AD712D"/>
    <w:rsid w:val="00AD71C7"/>
    <w:rsid w:val="00AD7338"/>
    <w:rsid w:val="00AD7A8B"/>
    <w:rsid w:val="00AD7C5A"/>
    <w:rsid w:val="00AD7D3D"/>
    <w:rsid w:val="00AE03D3"/>
    <w:rsid w:val="00AE058A"/>
    <w:rsid w:val="00AE0BBD"/>
    <w:rsid w:val="00AE0C2F"/>
    <w:rsid w:val="00AE1548"/>
    <w:rsid w:val="00AE1741"/>
    <w:rsid w:val="00AE189A"/>
    <w:rsid w:val="00AE210C"/>
    <w:rsid w:val="00AE2523"/>
    <w:rsid w:val="00AE2805"/>
    <w:rsid w:val="00AE3289"/>
    <w:rsid w:val="00AE41BA"/>
    <w:rsid w:val="00AE4267"/>
    <w:rsid w:val="00AE46C9"/>
    <w:rsid w:val="00AE4879"/>
    <w:rsid w:val="00AE4B45"/>
    <w:rsid w:val="00AE5425"/>
    <w:rsid w:val="00AE6082"/>
    <w:rsid w:val="00AE6396"/>
    <w:rsid w:val="00AE65B7"/>
    <w:rsid w:val="00AE69AC"/>
    <w:rsid w:val="00AE6C4D"/>
    <w:rsid w:val="00AE6E1B"/>
    <w:rsid w:val="00AE7237"/>
    <w:rsid w:val="00AE72CA"/>
    <w:rsid w:val="00AE72E6"/>
    <w:rsid w:val="00AE75E9"/>
    <w:rsid w:val="00AE780B"/>
    <w:rsid w:val="00AE7C54"/>
    <w:rsid w:val="00AF054D"/>
    <w:rsid w:val="00AF125E"/>
    <w:rsid w:val="00AF1443"/>
    <w:rsid w:val="00AF1496"/>
    <w:rsid w:val="00AF1828"/>
    <w:rsid w:val="00AF1CFF"/>
    <w:rsid w:val="00AF2A5E"/>
    <w:rsid w:val="00AF2CEC"/>
    <w:rsid w:val="00AF30B2"/>
    <w:rsid w:val="00AF3497"/>
    <w:rsid w:val="00AF3DDA"/>
    <w:rsid w:val="00AF431F"/>
    <w:rsid w:val="00AF573A"/>
    <w:rsid w:val="00AF5D86"/>
    <w:rsid w:val="00AF6218"/>
    <w:rsid w:val="00AF6583"/>
    <w:rsid w:val="00AF6E97"/>
    <w:rsid w:val="00AF6F35"/>
    <w:rsid w:val="00AF715E"/>
    <w:rsid w:val="00AF717D"/>
    <w:rsid w:val="00AF7745"/>
    <w:rsid w:val="00B009DA"/>
    <w:rsid w:val="00B011A0"/>
    <w:rsid w:val="00B01592"/>
    <w:rsid w:val="00B015EF"/>
    <w:rsid w:val="00B024C9"/>
    <w:rsid w:val="00B02769"/>
    <w:rsid w:val="00B02D52"/>
    <w:rsid w:val="00B031BE"/>
    <w:rsid w:val="00B03D13"/>
    <w:rsid w:val="00B0439B"/>
    <w:rsid w:val="00B04588"/>
    <w:rsid w:val="00B04C26"/>
    <w:rsid w:val="00B0514C"/>
    <w:rsid w:val="00B051F2"/>
    <w:rsid w:val="00B0593A"/>
    <w:rsid w:val="00B059AA"/>
    <w:rsid w:val="00B05CC7"/>
    <w:rsid w:val="00B064DC"/>
    <w:rsid w:val="00B076A7"/>
    <w:rsid w:val="00B07960"/>
    <w:rsid w:val="00B07DF2"/>
    <w:rsid w:val="00B103C1"/>
    <w:rsid w:val="00B1065C"/>
    <w:rsid w:val="00B108E4"/>
    <w:rsid w:val="00B109F4"/>
    <w:rsid w:val="00B10ABA"/>
    <w:rsid w:val="00B10D15"/>
    <w:rsid w:val="00B10E45"/>
    <w:rsid w:val="00B11688"/>
    <w:rsid w:val="00B116FE"/>
    <w:rsid w:val="00B118F2"/>
    <w:rsid w:val="00B11A75"/>
    <w:rsid w:val="00B11B36"/>
    <w:rsid w:val="00B126EC"/>
    <w:rsid w:val="00B12731"/>
    <w:rsid w:val="00B128A6"/>
    <w:rsid w:val="00B1293A"/>
    <w:rsid w:val="00B12A95"/>
    <w:rsid w:val="00B12F45"/>
    <w:rsid w:val="00B1397D"/>
    <w:rsid w:val="00B143B2"/>
    <w:rsid w:val="00B14474"/>
    <w:rsid w:val="00B14785"/>
    <w:rsid w:val="00B148C7"/>
    <w:rsid w:val="00B15A19"/>
    <w:rsid w:val="00B15B22"/>
    <w:rsid w:val="00B15CA5"/>
    <w:rsid w:val="00B16232"/>
    <w:rsid w:val="00B1633F"/>
    <w:rsid w:val="00B16813"/>
    <w:rsid w:val="00B16BFB"/>
    <w:rsid w:val="00B170C4"/>
    <w:rsid w:val="00B179E2"/>
    <w:rsid w:val="00B17B78"/>
    <w:rsid w:val="00B17C97"/>
    <w:rsid w:val="00B17D92"/>
    <w:rsid w:val="00B20212"/>
    <w:rsid w:val="00B202C4"/>
    <w:rsid w:val="00B2041C"/>
    <w:rsid w:val="00B21BC2"/>
    <w:rsid w:val="00B21E50"/>
    <w:rsid w:val="00B220DE"/>
    <w:rsid w:val="00B23ABA"/>
    <w:rsid w:val="00B23D03"/>
    <w:rsid w:val="00B25036"/>
    <w:rsid w:val="00B25FDD"/>
    <w:rsid w:val="00B260EC"/>
    <w:rsid w:val="00B26200"/>
    <w:rsid w:val="00B267E5"/>
    <w:rsid w:val="00B26C73"/>
    <w:rsid w:val="00B26E20"/>
    <w:rsid w:val="00B27770"/>
    <w:rsid w:val="00B27902"/>
    <w:rsid w:val="00B27CDE"/>
    <w:rsid w:val="00B27D53"/>
    <w:rsid w:val="00B30689"/>
    <w:rsid w:val="00B30FA2"/>
    <w:rsid w:val="00B3104B"/>
    <w:rsid w:val="00B3108F"/>
    <w:rsid w:val="00B31113"/>
    <w:rsid w:val="00B31204"/>
    <w:rsid w:val="00B315D5"/>
    <w:rsid w:val="00B31AF3"/>
    <w:rsid w:val="00B31FB8"/>
    <w:rsid w:val="00B322DC"/>
    <w:rsid w:val="00B32312"/>
    <w:rsid w:val="00B323F1"/>
    <w:rsid w:val="00B324CC"/>
    <w:rsid w:val="00B32D1A"/>
    <w:rsid w:val="00B33245"/>
    <w:rsid w:val="00B33452"/>
    <w:rsid w:val="00B33717"/>
    <w:rsid w:val="00B342F9"/>
    <w:rsid w:val="00B3465C"/>
    <w:rsid w:val="00B34B70"/>
    <w:rsid w:val="00B35046"/>
    <w:rsid w:val="00B350AD"/>
    <w:rsid w:val="00B351EB"/>
    <w:rsid w:val="00B35438"/>
    <w:rsid w:val="00B3576D"/>
    <w:rsid w:val="00B35EE1"/>
    <w:rsid w:val="00B35FE9"/>
    <w:rsid w:val="00B3613D"/>
    <w:rsid w:val="00B365DD"/>
    <w:rsid w:val="00B36709"/>
    <w:rsid w:val="00B36778"/>
    <w:rsid w:val="00B3684B"/>
    <w:rsid w:val="00B377D6"/>
    <w:rsid w:val="00B37FA6"/>
    <w:rsid w:val="00B40778"/>
    <w:rsid w:val="00B409DD"/>
    <w:rsid w:val="00B41615"/>
    <w:rsid w:val="00B41673"/>
    <w:rsid w:val="00B41D9F"/>
    <w:rsid w:val="00B4266C"/>
    <w:rsid w:val="00B426C5"/>
    <w:rsid w:val="00B42DF3"/>
    <w:rsid w:val="00B43138"/>
    <w:rsid w:val="00B442EC"/>
    <w:rsid w:val="00B44488"/>
    <w:rsid w:val="00B45874"/>
    <w:rsid w:val="00B465CA"/>
    <w:rsid w:val="00B46A6B"/>
    <w:rsid w:val="00B46FFF"/>
    <w:rsid w:val="00B509DD"/>
    <w:rsid w:val="00B510F4"/>
    <w:rsid w:val="00B514B8"/>
    <w:rsid w:val="00B5177D"/>
    <w:rsid w:val="00B5180E"/>
    <w:rsid w:val="00B51BFC"/>
    <w:rsid w:val="00B51C7E"/>
    <w:rsid w:val="00B51D0F"/>
    <w:rsid w:val="00B5219D"/>
    <w:rsid w:val="00B524DD"/>
    <w:rsid w:val="00B5304F"/>
    <w:rsid w:val="00B53175"/>
    <w:rsid w:val="00B53260"/>
    <w:rsid w:val="00B53366"/>
    <w:rsid w:val="00B534CB"/>
    <w:rsid w:val="00B53BAA"/>
    <w:rsid w:val="00B53CBC"/>
    <w:rsid w:val="00B54983"/>
    <w:rsid w:val="00B54F19"/>
    <w:rsid w:val="00B55270"/>
    <w:rsid w:val="00B55448"/>
    <w:rsid w:val="00B556B8"/>
    <w:rsid w:val="00B563EF"/>
    <w:rsid w:val="00B5681C"/>
    <w:rsid w:val="00B56EE9"/>
    <w:rsid w:val="00B573CB"/>
    <w:rsid w:val="00B577B6"/>
    <w:rsid w:val="00B5785F"/>
    <w:rsid w:val="00B57B7C"/>
    <w:rsid w:val="00B60234"/>
    <w:rsid w:val="00B602A6"/>
    <w:rsid w:val="00B60EE3"/>
    <w:rsid w:val="00B60F90"/>
    <w:rsid w:val="00B612A7"/>
    <w:rsid w:val="00B6133D"/>
    <w:rsid w:val="00B61802"/>
    <w:rsid w:val="00B61C3F"/>
    <w:rsid w:val="00B6246D"/>
    <w:rsid w:val="00B62886"/>
    <w:rsid w:val="00B62C4B"/>
    <w:rsid w:val="00B6307E"/>
    <w:rsid w:val="00B631FA"/>
    <w:rsid w:val="00B63268"/>
    <w:rsid w:val="00B6368A"/>
    <w:rsid w:val="00B64373"/>
    <w:rsid w:val="00B64747"/>
    <w:rsid w:val="00B64A49"/>
    <w:rsid w:val="00B64AE4"/>
    <w:rsid w:val="00B64B37"/>
    <w:rsid w:val="00B64B6E"/>
    <w:rsid w:val="00B650EB"/>
    <w:rsid w:val="00B650FE"/>
    <w:rsid w:val="00B65369"/>
    <w:rsid w:val="00B6592A"/>
    <w:rsid w:val="00B65DE2"/>
    <w:rsid w:val="00B661CF"/>
    <w:rsid w:val="00B66D7D"/>
    <w:rsid w:val="00B672EE"/>
    <w:rsid w:val="00B67969"/>
    <w:rsid w:val="00B70324"/>
    <w:rsid w:val="00B70A39"/>
    <w:rsid w:val="00B70BAA"/>
    <w:rsid w:val="00B71BAC"/>
    <w:rsid w:val="00B7223C"/>
    <w:rsid w:val="00B72468"/>
    <w:rsid w:val="00B724BD"/>
    <w:rsid w:val="00B7276B"/>
    <w:rsid w:val="00B7285E"/>
    <w:rsid w:val="00B73064"/>
    <w:rsid w:val="00B7394C"/>
    <w:rsid w:val="00B73A5E"/>
    <w:rsid w:val="00B73CE6"/>
    <w:rsid w:val="00B73DEE"/>
    <w:rsid w:val="00B73EB8"/>
    <w:rsid w:val="00B749F8"/>
    <w:rsid w:val="00B74CA8"/>
    <w:rsid w:val="00B75614"/>
    <w:rsid w:val="00B758D6"/>
    <w:rsid w:val="00B75B32"/>
    <w:rsid w:val="00B76381"/>
    <w:rsid w:val="00B7686B"/>
    <w:rsid w:val="00B76AC1"/>
    <w:rsid w:val="00B76F50"/>
    <w:rsid w:val="00B7703B"/>
    <w:rsid w:val="00B770CC"/>
    <w:rsid w:val="00B7744B"/>
    <w:rsid w:val="00B775B7"/>
    <w:rsid w:val="00B77836"/>
    <w:rsid w:val="00B8056F"/>
    <w:rsid w:val="00B805C4"/>
    <w:rsid w:val="00B80FC9"/>
    <w:rsid w:val="00B812AC"/>
    <w:rsid w:val="00B818B0"/>
    <w:rsid w:val="00B81983"/>
    <w:rsid w:val="00B81B4C"/>
    <w:rsid w:val="00B81C38"/>
    <w:rsid w:val="00B81D91"/>
    <w:rsid w:val="00B81EA9"/>
    <w:rsid w:val="00B82512"/>
    <w:rsid w:val="00B827E9"/>
    <w:rsid w:val="00B82834"/>
    <w:rsid w:val="00B82FFE"/>
    <w:rsid w:val="00B834EB"/>
    <w:rsid w:val="00B83AE8"/>
    <w:rsid w:val="00B84210"/>
    <w:rsid w:val="00B848FD"/>
    <w:rsid w:val="00B84901"/>
    <w:rsid w:val="00B84D14"/>
    <w:rsid w:val="00B85137"/>
    <w:rsid w:val="00B8546F"/>
    <w:rsid w:val="00B85CB8"/>
    <w:rsid w:val="00B85E01"/>
    <w:rsid w:val="00B85EA7"/>
    <w:rsid w:val="00B85FC1"/>
    <w:rsid w:val="00B86433"/>
    <w:rsid w:val="00B86639"/>
    <w:rsid w:val="00B86720"/>
    <w:rsid w:val="00B86BCB"/>
    <w:rsid w:val="00B86C89"/>
    <w:rsid w:val="00B86E38"/>
    <w:rsid w:val="00B87764"/>
    <w:rsid w:val="00B87C5B"/>
    <w:rsid w:val="00B87C69"/>
    <w:rsid w:val="00B87E25"/>
    <w:rsid w:val="00B907A1"/>
    <w:rsid w:val="00B907CB"/>
    <w:rsid w:val="00B9084F"/>
    <w:rsid w:val="00B9136C"/>
    <w:rsid w:val="00B91A6F"/>
    <w:rsid w:val="00B923AF"/>
    <w:rsid w:val="00B92794"/>
    <w:rsid w:val="00B928BB"/>
    <w:rsid w:val="00B92C32"/>
    <w:rsid w:val="00B92CBF"/>
    <w:rsid w:val="00B92DC3"/>
    <w:rsid w:val="00B9336B"/>
    <w:rsid w:val="00B934D4"/>
    <w:rsid w:val="00B935F5"/>
    <w:rsid w:val="00B93935"/>
    <w:rsid w:val="00B93DF2"/>
    <w:rsid w:val="00B94476"/>
    <w:rsid w:val="00B9470B"/>
    <w:rsid w:val="00B953B8"/>
    <w:rsid w:val="00B9577B"/>
    <w:rsid w:val="00B9597A"/>
    <w:rsid w:val="00B95CD5"/>
    <w:rsid w:val="00B9607A"/>
    <w:rsid w:val="00B9699B"/>
    <w:rsid w:val="00B96A63"/>
    <w:rsid w:val="00B970BA"/>
    <w:rsid w:val="00B97449"/>
    <w:rsid w:val="00BA00BF"/>
    <w:rsid w:val="00BA01C8"/>
    <w:rsid w:val="00BA0648"/>
    <w:rsid w:val="00BA0F93"/>
    <w:rsid w:val="00BA1012"/>
    <w:rsid w:val="00BA167A"/>
    <w:rsid w:val="00BA1975"/>
    <w:rsid w:val="00BA27A3"/>
    <w:rsid w:val="00BA27D8"/>
    <w:rsid w:val="00BA2D62"/>
    <w:rsid w:val="00BA36A0"/>
    <w:rsid w:val="00BA3A9B"/>
    <w:rsid w:val="00BA3AEF"/>
    <w:rsid w:val="00BA4119"/>
    <w:rsid w:val="00BA4490"/>
    <w:rsid w:val="00BA4524"/>
    <w:rsid w:val="00BA5839"/>
    <w:rsid w:val="00BA5916"/>
    <w:rsid w:val="00BA5C71"/>
    <w:rsid w:val="00BA5FB8"/>
    <w:rsid w:val="00BA6089"/>
    <w:rsid w:val="00BA660C"/>
    <w:rsid w:val="00BA6A32"/>
    <w:rsid w:val="00BA6A6A"/>
    <w:rsid w:val="00BA6A7E"/>
    <w:rsid w:val="00BA6E59"/>
    <w:rsid w:val="00BA75F1"/>
    <w:rsid w:val="00BA79B4"/>
    <w:rsid w:val="00BA7A2F"/>
    <w:rsid w:val="00BA7C48"/>
    <w:rsid w:val="00BA7D66"/>
    <w:rsid w:val="00BB08A8"/>
    <w:rsid w:val="00BB10AB"/>
    <w:rsid w:val="00BB1A9D"/>
    <w:rsid w:val="00BB1B91"/>
    <w:rsid w:val="00BB1BF4"/>
    <w:rsid w:val="00BB1E5A"/>
    <w:rsid w:val="00BB262E"/>
    <w:rsid w:val="00BB2A54"/>
    <w:rsid w:val="00BB3081"/>
    <w:rsid w:val="00BB34DE"/>
    <w:rsid w:val="00BB3683"/>
    <w:rsid w:val="00BB3794"/>
    <w:rsid w:val="00BB42F8"/>
    <w:rsid w:val="00BB45C4"/>
    <w:rsid w:val="00BB45F9"/>
    <w:rsid w:val="00BB58D2"/>
    <w:rsid w:val="00BB599D"/>
    <w:rsid w:val="00BB5B78"/>
    <w:rsid w:val="00BB5B9E"/>
    <w:rsid w:val="00BB64BA"/>
    <w:rsid w:val="00BB7273"/>
    <w:rsid w:val="00BB76FA"/>
    <w:rsid w:val="00BC02A5"/>
    <w:rsid w:val="00BC0D5A"/>
    <w:rsid w:val="00BC0DBF"/>
    <w:rsid w:val="00BC0EC5"/>
    <w:rsid w:val="00BC0F19"/>
    <w:rsid w:val="00BC15D8"/>
    <w:rsid w:val="00BC1980"/>
    <w:rsid w:val="00BC1BBB"/>
    <w:rsid w:val="00BC1D63"/>
    <w:rsid w:val="00BC2664"/>
    <w:rsid w:val="00BC2842"/>
    <w:rsid w:val="00BC2937"/>
    <w:rsid w:val="00BC2D6C"/>
    <w:rsid w:val="00BC36D7"/>
    <w:rsid w:val="00BC37CD"/>
    <w:rsid w:val="00BC3CEA"/>
    <w:rsid w:val="00BC3EE8"/>
    <w:rsid w:val="00BC3F88"/>
    <w:rsid w:val="00BC3FCF"/>
    <w:rsid w:val="00BC4323"/>
    <w:rsid w:val="00BC4565"/>
    <w:rsid w:val="00BC4688"/>
    <w:rsid w:val="00BC4B8C"/>
    <w:rsid w:val="00BC4C71"/>
    <w:rsid w:val="00BC4ED9"/>
    <w:rsid w:val="00BC4F9C"/>
    <w:rsid w:val="00BC50DD"/>
    <w:rsid w:val="00BC5702"/>
    <w:rsid w:val="00BC5EB3"/>
    <w:rsid w:val="00BC62B8"/>
    <w:rsid w:val="00BC6823"/>
    <w:rsid w:val="00BC6D9E"/>
    <w:rsid w:val="00BC70B3"/>
    <w:rsid w:val="00BC79F6"/>
    <w:rsid w:val="00BC7BEB"/>
    <w:rsid w:val="00BC7E80"/>
    <w:rsid w:val="00BC7EFF"/>
    <w:rsid w:val="00BD065E"/>
    <w:rsid w:val="00BD0826"/>
    <w:rsid w:val="00BD0B98"/>
    <w:rsid w:val="00BD0D68"/>
    <w:rsid w:val="00BD1036"/>
    <w:rsid w:val="00BD1DDC"/>
    <w:rsid w:val="00BD216B"/>
    <w:rsid w:val="00BD23E4"/>
    <w:rsid w:val="00BD242D"/>
    <w:rsid w:val="00BD2839"/>
    <w:rsid w:val="00BD286B"/>
    <w:rsid w:val="00BD2D23"/>
    <w:rsid w:val="00BD3079"/>
    <w:rsid w:val="00BD37DD"/>
    <w:rsid w:val="00BD3832"/>
    <w:rsid w:val="00BD3A83"/>
    <w:rsid w:val="00BD3F96"/>
    <w:rsid w:val="00BD4FD4"/>
    <w:rsid w:val="00BD5808"/>
    <w:rsid w:val="00BD5A87"/>
    <w:rsid w:val="00BD5CA8"/>
    <w:rsid w:val="00BD5CD4"/>
    <w:rsid w:val="00BD6164"/>
    <w:rsid w:val="00BD61B2"/>
    <w:rsid w:val="00BD63FB"/>
    <w:rsid w:val="00BD6B9B"/>
    <w:rsid w:val="00BD721B"/>
    <w:rsid w:val="00BD74DD"/>
    <w:rsid w:val="00BD7F03"/>
    <w:rsid w:val="00BD7F41"/>
    <w:rsid w:val="00BE05B2"/>
    <w:rsid w:val="00BE0B9A"/>
    <w:rsid w:val="00BE11AA"/>
    <w:rsid w:val="00BE1E5A"/>
    <w:rsid w:val="00BE211F"/>
    <w:rsid w:val="00BE2162"/>
    <w:rsid w:val="00BE2B11"/>
    <w:rsid w:val="00BE2C3C"/>
    <w:rsid w:val="00BE2D5C"/>
    <w:rsid w:val="00BE2FE5"/>
    <w:rsid w:val="00BE3024"/>
    <w:rsid w:val="00BE35F5"/>
    <w:rsid w:val="00BE3747"/>
    <w:rsid w:val="00BE389F"/>
    <w:rsid w:val="00BE3E93"/>
    <w:rsid w:val="00BE3FC8"/>
    <w:rsid w:val="00BE400C"/>
    <w:rsid w:val="00BE4244"/>
    <w:rsid w:val="00BE43F6"/>
    <w:rsid w:val="00BE4DC6"/>
    <w:rsid w:val="00BE51D4"/>
    <w:rsid w:val="00BE627C"/>
    <w:rsid w:val="00BE633B"/>
    <w:rsid w:val="00BE64AB"/>
    <w:rsid w:val="00BE6EE5"/>
    <w:rsid w:val="00BE760B"/>
    <w:rsid w:val="00BF0022"/>
    <w:rsid w:val="00BF0271"/>
    <w:rsid w:val="00BF06E0"/>
    <w:rsid w:val="00BF0EDD"/>
    <w:rsid w:val="00BF12B9"/>
    <w:rsid w:val="00BF1402"/>
    <w:rsid w:val="00BF2735"/>
    <w:rsid w:val="00BF277E"/>
    <w:rsid w:val="00BF29E6"/>
    <w:rsid w:val="00BF2C6C"/>
    <w:rsid w:val="00BF2D4E"/>
    <w:rsid w:val="00BF2E14"/>
    <w:rsid w:val="00BF32A9"/>
    <w:rsid w:val="00BF36E1"/>
    <w:rsid w:val="00BF37A3"/>
    <w:rsid w:val="00BF37CA"/>
    <w:rsid w:val="00BF3E39"/>
    <w:rsid w:val="00BF3EAF"/>
    <w:rsid w:val="00BF4241"/>
    <w:rsid w:val="00BF4D19"/>
    <w:rsid w:val="00BF54F5"/>
    <w:rsid w:val="00BF58A4"/>
    <w:rsid w:val="00BF5CC2"/>
    <w:rsid w:val="00BF6043"/>
    <w:rsid w:val="00BF6095"/>
    <w:rsid w:val="00BF60DA"/>
    <w:rsid w:val="00BF667D"/>
    <w:rsid w:val="00BF6932"/>
    <w:rsid w:val="00BF69EB"/>
    <w:rsid w:val="00BF6C29"/>
    <w:rsid w:val="00BF79ED"/>
    <w:rsid w:val="00BF7F7D"/>
    <w:rsid w:val="00C001BD"/>
    <w:rsid w:val="00C002F5"/>
    <w:rsid w:val="00C003AD"/>
    <w:rsid w:val="00C00CE9"/>
    <w:rsid w:val="00C015CA"/>
    <w:rsid w:val="00C01624"/>
    <w:rsid w:val="00C019E0"/>
    <w:rsid w:val="00C01DA5"/>
    <w:rsid w:val="00C01E7D"/>
    <w:rsid w:val="00C01F04"/>
    <w:rsid w:val="00C01FCA"/>
    <w:rsid w:val="00C0228B"/>
    <w:rsid w:val="00C02367"/>
    <w:rsid w:val="00C02754"/>
    <w:rsid w:val="00C02A7F"/>
    <w:rsid w:val="00C02BC4"/>
    <w:rsid w:val="00C02C7C"/>
    <w:rsid w:val="00C02F5A"/>
    <w:rsid w:val="00C033AE"/>
    <w:rsid w:val="00C03520"/>
    <w:rsid w:val="00C0366D"/>
    <w:rsid w:val="00C036E8"/>
    <w:rsid w:val="00C03B74"/>
    <w:rsid w:val="00C0456F"/>
    <w:rsid w:val="00C04AA8"/>
    <w:rsid w:val="00C04C1F"/>
    <w:rsid w:val="00C04C30"/>
    <w:rsid w:val="00C05004"/>
    <w:rsid w:val="00C05632"/>
    <w:rsid w:val="00C05896"/>
    <w:rsid w:val="00C05BA1"/>
    <w:rsid w:val="00C05BDA"/>
    <w:rsid w:val="00C05F99"/>
    <w:rsid w:val="00C0615C"/>
    <w:rsid w:val="00C06503"/>
    <w:rsid w:val="00C06600"/>
    <w:rsid w:val="00C06766"/>
    <w:rsid w:val="00C06E94"/>
    <w:rsid w:val="00C072E9"/>
    <w:rsid w:val="00C0763D"/>
    <w:rsid w:val="00C078BB"/>
    <w:rsid w:val="00C0794C"/>
    <w:rsid w:val="00C07B8A"/>
    <w:rsid w:val="00C07BD4"/>
    <w:rsid w:val="00C10218"/>
    <w:rsid w:val="00C10348"/>
    <w:rsid w:val="00C10CA4"/>
    <w:rsid w:val="00C1178B"/>
    <w:rsid w:val="00C117B5"/>
    <w:rsid w:val="00C11C65"/>
    <w:rsid w:val="00C121D9"/>
    <w:rsid w:val="00C127F5"/>
    <w:rsid w:val="00C12C86"/>
    <w:rsid w:val="00C12CDE"/>
    <w:rsid w:val="00C13641"/>
    <w:rsid w:val="00C13E0C"/>
    <w:rsid w:val="00C140DB"/>
    <w:rsid w:val="00C140F0"/>
    <w:rsid w:val="00C1428C"/>
    <w:rsid w:val="00C142AC"/>
    <w:rsid w:val="00C143EA"/>
    <w:rsid w:val="00C148D7"/>
    <w:rsid w:val="00C15066"/>
    <w:rsid w:val="00C1526C"/>
    <w:rsid w:val="00C153D6"/>
    <w:rsid w:val="00C15762"/>
    <w:rsid w:val="00C15892"/>
    <w:rsid w:val="00C15A77"/>
    <w:rsid w:val="00C15D6A"/>
    <w:rsid w:val="00C160B4"/>
    <w:rsid w:val="00C16409"/>
    <w:rsid w:val="00C1724C"/>
    <w:rsid w:val="00C17706"/>
    <w:rsid w:val="00C17E34"/>
    <w:rsid w:val="00C2002F"/>
    <w:rsid w:val="00C20152"/>
    <w:rsid w:val="00C21718"/>
    <w:rsid w:val="00C21A87"/>
    <w:rsid w:val="00C21EEF"/>
    <w:rsid w:val="00C22351"/>
    <w:rsid w:val="00C223AD"/>
    <w:rsid w:val="00C2242F"/>
    <w:rsid w:val="00C224DB"/>
    <w:rsid w:val="00C225D7"/>
    <w:rsid w:val="00C22651"/>
    <w:rsid w:val="00C22E0E"/>
    <w:rsid w:val="00C23536"/>
    <w:rsid w:val="00C23CE5"/>
    <w:rsid w:val="00C23D6E"/>
    <w:rsid w:val="00C23F3D"/>
    <w:rsid w:val="00C242CF"/>
    <w:rsid w:val="00C24B1E"/>
    <w:rsid w:val="00C24DC5"/>
    <w:rsid w:val="00C24F1B"/>
    <w:rsid w:val="00C25430"/>
    <w:rsid w:val="00C25C0E"/>
    <w:rsid w:val="00C260AD"/>
    <w:rsid w:val="00C261D1"/>
    <w:rsid w:val="00C26473"/>
    <w:rsid w:val="00C26754"/>
    <w:rsid w:val="00C269AB"/>
    <w:rsid w:val="00C26B01"/>
    <w:rsid w:val="00C26E23"/>
    <w:rsid w:val="00C27397"/>
    <w:rsid w:val="00C278E7"/>
    <w:rsid w:val="00C27D91"/>
    <w:rsid w:val="00C27EA3"/>
    <w:rsid w:val="00C3035B"/>
    <w:rsid w:val="00C308CF"/>
    <w:rsid w:val="00C309D8"/>
    <w:rsid w:val="00C30B5F"/>
    <w:rsid w:val="00C30C5D"/>
    <w:rsid w:val="00C31196"/>
    <w:rsid w:val="00C31747"/>
    <w:rsid w:val="00C31791"/>
    <w:rsid w:val="00C31A9F"/>
    <w:rsid w:val="00C31BBC"/>
    <w:rsid w:val="00C31E9E"/>
    <w:rsid w:val="00C320BB"/>
    <w:rsid w:val="00C32766"/>
    <w:rsid w:val="00C32B63"/>
    <w:rsid w:val="00C32BA7"/>
    <w:rsid w:val="00C32DAE"/>
    <w:rsid w:val="00C32F20"/>
    <w:rsid w:val="00C33382"/>
    <w:rsid w:val="00C3355E"/>
    <w:rsid w:val="00C34E7B"/>
    <w:rsid w:val="00C34FB7"/>
    <w:rsid w:val="00C35AD9"/>
    <w:rsid w:val="00C35EDE"/>
    <w:rsid w:val="00C36079"/>
    <w:rsid w:val="00C36ACC"/>
    <w:rsid w:val="00C371A8"/>
    <w:rsid w:val="00C37772"/>
    <w:rsid w:val="00C377B3"/>
    <w:rsid w:val="00C4077B"/>
    <w:rsid w:val="00C40827"/>
    <w:rsid w:val="00C40D6F"/>
    <w:rsid w:val="00C41128"/>
    <w:rsid w:val="00C418D4"/>
    <w:rsid w:val="00C41A87"/>
    <w:rsid w:val="00C41F4F"/>
    <w:rsid w:val="00C428FD"/>
    <w:rsid w:val="00C4295F"/>
    <w:rsid w:val="00C42A0F"/>
    <w:rsid w:val="00C42BE4"/>
    <w:rsid w:val="00C42DB1"/>
    <w:rsid w:val="00C431EB"/>
    <w:rsid w:val="00C43ED7"/>
    <w:rsid w:val="00C442E0"/>
    <w:rsid w:val="00C44ADD"/>
    <w:rsid w:val="00C44D88"/>
    <w:rsid w:val="00C451AD"/>
    <w:rsid w:val="00C45943"/>
    <w:rsid w:val="00C460C6"/>
    <w:rsid w:val="00C46926"/>
    <w:rsid w:val="00C46B20"/>
    <w:rsid w:val="00C47517"/>
    <w:rsid w:val="00C475BC"/>
    <w:rsid w:val="00C479B2"/>
    <w:rsid w:val="00C47BE8"/>
    <w:rsid w:val="00C5011C"/>
    <w:rsid w:val="00C502FE"/>
    <w:rsid w:val="00C50B17"/>
    <w:rsid w:val="00C50C69"/>
    <w:rsid w:val="00C510E5"/>
    <w:rsid w:val="00C5167E"/>
    <w:rsid w:val="00C51735"/>
    <w:rsid w:val="00C51C1B"/>
    <w:rsid w:val="00C522E6"/>
    <w:rsid w:val="00C52F7C"/>
    <w:rsid w:val="00C53682"/>
    <w:rsid w:val="00C542AF"/>
    <w:rsid w:val="00C54A0E"/>
    <w:rsid w:val="00C55B55"/>
    <w:rsid w:val="00C56007"/>
    <w:rsid w:val="00C56585"/>
    <w:rsid w:val="00C5670E"/>
    <w:rsid w:val="00C570E4"/>
    <w:rsid w:val="00C574DE"/>
    <w:rsid w:val="00C5793D"/>
    <w:rsid w:val="00C57B13"/>
    <w:rsid w:val="00C6074A"/>
    <w:rsid w:val="00C60A1D"/>
    <w:rsid w:val="00C6114F"/>
    <w:rsid w:val="00C611DF"/>
    <w:rsid w:val="00C613CE"/>
    <w:rsid w:val="00C61CB2"/>
    <w:rsid w:val="00C61FC2"/>
    <w:rsid w:val="00C6228D"/>
    <w:rsid w:val="00C622FB"/>
    <w:rsid w:val="00C62318"/>
    <w:rsid w:val="00C62452"/>
    <w:rsid w:val="00C6299D"/>
    <w:rsid w:val="00C63DF4"/>
    <w:rsid w:val="00C63F41"/>
    <w:rsid w:val="00C63FB7"/>
    <w:rsid w:val="00C6419A"/>
    <w:rsid w:val="00C6429F"/>
    <w:rsid w:val="00C64557"/>
    <w:rsid w:val="00C658D2"/>
    <w:rsid w:val="00C663C2"/>
    <w:rsid w:val="00C665FF"/>
    <w:rsid w:val="00C66F0E"/>
    <w:rsid w:val="00C66F15"/>
    <w:rsid w:val="00C6730A"/>
    <w:rsid w:val="00C67479"/>
    <w:rsid w:val="00C70215"/>
    <w:rsid w:val="00C702EE"/>
    <w:rsid w:val="00C70590"/>
    <w:rsid w:val="00C70A15"/>
    <w:rsid w:val="00C70CC0"/>
    <w:rsid w:val="00C70E4C"/>
    <w:rsid w:val="00C70F00"/>
    <w:rsid w:val="00C7150E"/>
    <w:rsid w:val="00C71591"/>
    <w:rsid w:val="00C71829"/>
    <w:rsid w:val="00C71879"/>
    <w:rsid w:val="00C71BD5"/>
    <w:rsid w:val="00C71E07"/>
    <w:rsid w:val="00C72AC3"/>
    <w:rsid w:val="00C731EA"/>
    <w:rsid w:val="00C73208"/>
    <w:rsid w:val="00C73490"/>
    <w:rsid w:val="00C73779"/>
    <w:rsid w:val="00C738CC"/>
    <w:rsid w:val="00C73BC7"/>
    <w:rsid w:val="00C74105"/>
    <w:rsid w:val="00C744D6"/>
    <w:rsid w:val="00C750E6"/>
    <w:rsid w:val="00C75617"/>
    <w:rsid w:val="00C75680"/>
    <w:rsid w:val="00C76385"/>
    <w:rsid w:val="00C76A20"/>
    <w:rsid w:val="00C76E60"/>
    <w:rsid w:val="00C7704B"/>
    <w:rsid w:val="00C7716A"/>
    <w:rsid w:val="00C77186"/>
    <w:rsid w:val="00C77A50"/>
    <w:rsid w:val="00C77D01"/>
    <w:rsid w:val="00C77DB7"/>
    <w:rsid w:val="00C80013"/>
    <w:rsid w:val="00C802A0"/>
    <w:rsid w:val="00C80473"/>
    <w:rsid w:val="00C807B5"/>
    <w:rsid w:val="00C80802"/>
    <w:rsid w:val="00C808F8"/>
    <w:rsid w:val="00C80D45"/>
    <w:rsid w:val="00C80EDA"/>
    <w:rsid w:val="00C81051"/>
    <w:rsid w:val="00C816C4"/>
    <w:rsid w:val="00C826FC"/>
    <w:rsid w:val="00C83224"/>
    <w:rsid w:val="00C83CF0"/>
    <w:rsid w:val="00C83CFE"/>
    <w:rsid w:val="00C84228"/>
    <w:rsid w:val="00C84345"/>
    <w:rsid w:val="00C84F1B"/>
    <w:rsid w:val="00C852C1"/>
    <w:rsid w:val="00C862BC"/>
    <w:rsid w:val="00C863AF"/>
    <w:rsid w:val="00C863BC"/>
    <w:rsid w:val="00C86B9C"/>
    <w:rsid w:val="00C86CE4"/>
    <w:rsid w:val="00C86E20"/>
    <w:rsid w:val="00C8705B"/>
    <w:rsid w:val="00C870D6"/>
    <w:rsid w:val="00C872C2"/>
    <w:rsid w:val="00C87A2E"/>
    <w:rsid w:val="00C9003F"/>
    <w:rsid w:val="00C9067F"/>
    <w:rsid w:val="00C90777"/>
    <w:rsid w:val="00C90A7D"/>
    <w:rsid w:val="00C90E61"/>
    <w:rsid w:val="00C91D06"/>
    <w:rsid w:val="00C91DA0"/>
    <w:rsid w:val="00C9204B"/>
    <w:rsid w:val="00C92268"/>
    <w:rsid w:val="00C922D6"/>
    <w:rsid w:val="00C92733"/>
    <w:rsid w:val="00C927EB"/>
    <w:rsid w:val="00C928D0"/>
    <w:rsid w:val="00C929EB"/>
    <w:rsid w:val="00C92A36"/>
    <w:rsid w:val="00C92B58"/>
    <w:rsid w:val="00C933EF"/>
    <w:rsid w:val="00C949A3"/>
    <w:rsid w:val="00C94D06"/>
    <w:rsid w:val="00C94E9D"/>
    <w:rsid w:val="00C950E0"/>
    <w:rsid w:val="00C952A6"/>
    <w:rsid w:val="00C9558C"/>
    <w:rsid w:val="00C95A04"/>
    <w:rsid w:val="00C95ACB"/>
    <w:rsid w:val="00C960EA"/>
    <w:rsid w:val="00C9625E"/>
    <w:rsid w:val="00C9675D"/>
    <w:rsid w:val="00C96863"/>
    <w:rsid w:val="00C96C64"/>
    <w:rsid w:val="00C96DC3"/>
    <w:rsid w:val="00C96F48"/>
    <w:rsid w:val="00C973A9"/>
    <w:rsid w:val="00C9789E"/>
    <w:rsid w:val="00C979D1"/>
    <w:rsid w:val="00CA0276"/>
    <w:rsid w:val="00CA097F"/>
    <w:rsid w:val="00CA0E75"/>
    <w:rsid w:val="00CA0FF0"/>
    <w:rsid w:val="00CA124F"/>
    <w:rsid w:val="00CA1A33"/>
    <w:rsid w:val="00CA1BF5"/>
    <w:rsid w:val="00CA1BF9"/>
    <w:rsid w:val="00CA1F09"/>
    <w:rsid w:val="00CA21FB"/>
    <w:rsid w:val="00CA2845"/>
    <w:rsid w:val="00CA2E85"/>
    <w:rsid w:val="00CA304D"/>
    <w:rsid w:val="00CA3663"/>
    <w:rsid w:val="00CA3A18"/>
    <w:rsid w:val="00CA3CCD"/>
    <w:rsid w:val="00CA408D"/>
    <w:rsid w:val="00CA438D"/>
    <w:rsid w:val="00CA4973"/>
    <w:rsid w:val="00CA4E42"/>
    <w:rsid w:val="00CA4E63"/>
    <w:rsid w:val="00CA4FEF"/>
    <w:rsid w:val="00CA5269"/>
    <w:rsid w:val="00CA545B"/>
    <w:rsid w:val="00CA56D2"/>
    <w:rsid w:val="00CA61D8"/>
    <w:rsid w:val="00CA64A3"/>
    <w:rsid w:val="00CA664D"/>
    <w:rsid w:val="00CA6B55"/>
    <w:rsid w:val="00CA6D30"/>
    <w:rsid w:val="00CA7051"/>
    <w:rsid w:val="00CA7997"/>
    <w:rsid w:val="00CA7E5C"/>
    <w:rsid w:val="00CB13EF"/>
    <w:rsid w:val="00CB1623"/>
    <w:rsid w:val="00CB1927"/>
    <w:rsid w:val="00CB20C8"/>
    <w:rsid w:val="00CB2157"/>
    <w:rsid w:val="00CB2524"/>
    <w:rsid w:val="00CB28C3"/>
    <w:rsid w:val="00CB2FF0"/>
    <w:rsid w:val="00CB33C2"/>
    <w:rsid w:val="00CB35FF"/>
    <w:rsid w:val="00CB38DA"/>
    <w:rsid w:val="00CB3A7B"/>
    <w:rsid w:val="00CB3ABE"/>
    <w:rsid w:val="00CB3E77"/>
    <w:rsid w:val="00CB4023"/>
    <w:rsid w:val="00CB407B"/>
    <w:rsid w:val="00CB412C"/>
    <w:rsid w:val="00CB4AF9"/>
    <w:rsid w:val="00CB51DB"/>
    <w:rsid w:val="00CB53C7"/>
    <w:rsid w:val="00CB5FD1"/>
    <w:rsid w:val="00CB654F"/>
    <w:rsid w:val="00CB6B91"/>
    <w:rsid w:val="00CB7264"/>
    <w:rsid w:val="00CB72A0"/>
    <w:rsid w:val="00CB7448"/>
    <w:rsid w:val="00CB765E"/>
    <w:rsid w:val="00CB76CE"/>
    <w:rsid w:val="00CB7B05"/>
    <w:rsid w:val="00CC0CC3"/>
    <w:rsid w:val="00CC1C30"/>
    <w:rsid w:val="00CC1FA3"/>
    <w:rsid w:val="00CC21DE"/>
    <w:rsid w:val="00CC2627"/>
    <w:rsid w:val="00CC2674"/>
    <w:rsid w:val="00CC27D0"/>
    <w:rsid w:val="00CC2F7B"/>
    <w:rsid w:val="00CC3794"/>
    <w:rsid w:val="00CC3808"/>
    <w:rsid w:val="00CC426A"/>
    <w:rsid w:val="00CC4925"/>
    <w:rsid w:val="00CC4B93"/>
    <w:rsid w:val="00CC4BA8"/>
    <w:rsid w:val="00CC51AD"/>
    <w:rsid w:val="00CC55E4"/>
    <w:rsid w:val="00CC55ED"/>
    <w:rsid w:val="00CC5A2D"/>
    <w:rsid w:val="00CC5F05"/>
    <w:rsid w:val="00CC5F37"/>
    <w:rsid w:val="00CC6141"/>
    <w:rsid w:val="00CC681D"/>
    <w:rsid w:val="00CC6DA6"/>
    <w:rsid w:val="00CC73B7"/>
    <w:rsid w:val="00CC797D"/>
    <w:rsid w:val="00CC7CCA"/>
    <w:rsid w:val="00CD030D"/>
    <w:rsid w:val="00CD0581"/>
    <w:rsid w:val="00CD06A6"/>
    <w:rsid w:val="00CD0B7C"/>
    <w:rsid w:val="00CD0FF2"/>
    <w:rsid w:val="00CD150F"/>
    <w:rsid w:val="00CD291D"/>
    <w:rsid w:val="00CD29DC"/>
    <w:rsid w:val="00CD2C69"/>
    <w:rsid w:val="00CD363C"/>
    <w:rsid w:val="00CD3925"/>
    <w:rsid w:val="00CD4099"/>
    <w:rsid w:val="00CD4201"/>
    <w:rsid w:val="00CD434B"/>
    <w:rsid w:val="00CD5344"/>
    <w:rsid w:val="00CD555C"/>
    <w:rsid w:val="00CD5863"/>
    <w:rsid w:val="00CD5960"/>
    <w:rsid w:val="00CD5B37"/>
    <w:rsid w:val="00CD5E99"/>
    <w:rsid w:val="00CD5FC0"/>
    <w:rsid w:val="00CD6835"/>
    <w:rsid w:val="00CD7524"/>
    <w:rsid w:val="00CD7C6C"/>
    <w:rsid w:val="00CD7CC8"/>
    <w:rsid w:val="00CE0058"/>
    <w:rsid w:val="00CE01F7"/>
    <w:rsid w:val="00CE023E"/>
    <w:rsid w:val="00CE06AB"/>
    <w:rsid w:val="00CE06F6"/>
    <w:rsid w:val="00CE07A1"/>
    <w:rsid w:val="00CE17EB"/>
    <w:rsid w:val="00CE1D79"/>
    <w:rsid w:val="00CE1FF7"/>
    <w:rsid w:val="00CE1FFC"/>
    <w:rsid w:val="00CE3224"/>
    <w:rsid w:val="00CE3510"/>
    <w:rsid w:val="00CE3586"/>
    <w:rsid w:val="00CE3A22"/>
    <w:rsid w:val="00CE3C9F"/>
    <w:rsid w:val="00CE4422"/>
    <w:rsid w:val="00CE458B"/>
    <w:rsid w:val="00CE45B3"/>
    <w:rsid w:val="00CE4670"/>
    <w:rsid w:val="00CE4CD6"/>
    <w:rsid w:val="00CE4FC7"/>
    <w:rsid w:val="00CE5016"/>
    <w:rsid w:val="00CE5173"/>
    <w:rsid w:val="00CE5CD8"/>
    <w:rsid w:val="00CE609C"/>
    <w:rsid w:val="00CE665F"/>
    <w:rsid w:val="00CE6FB6"/>
    <w:rsid w:val="00CE7250"/>
    <w:rsid w:val="00CE74EE"/>
    <w:rsid w:val="00CE7582"/>
    <w:rsid w:val="00CE7B32"/>
    <w:rsid w:val="00CF04A3"/>
    <w:rsid w:val="00CF0907"/>
    <w:rsid w:val="00CF09C5"/>
    <w:rsid w:val="00CF0E1E"/>
    <w:rsid w:val="00CF1226"/>
    <w:rsid w:val="00CF1AF4"/>
    <w:rsid w:val="00CF1D9A"/>
    <w:rsid w:val="00CF289E"/>
    <w:rsid w:val="00CF2D74"/>
    <w:rsid w:val="00CF2DCF"/>
    <w:rsid w:val="00CF3156"/>
    <w:rsid w:val="00CF447A"/>
    <w:rsid w:val="00CF4766"/>
    <w:rsid w:val="00CF5233"/>
    <w:rsid w:val="00CF53AF"/>
    <w:rsid w:val="00CF5C42"/>
    <w:rsid w:val="00CF5E08"/>
    <w:rsid w:val="00CF668E"/>
    <w:rsid w:val="00CF6D01"/>
    <w:rsid w:val="00D00284"/>
    <w:rsid w:val="00D005C3"/>
    <w:rsid w:val="00D00832"/>
    <w:rsid w:val="00D00C03"/>
    <w:rsid w:val="00D011EF"/>
    <w:rsid w:val="00D01973"/>
    <w:rsid w:val="00D01E17"/>
    <w:rsid w:val="00D0212B"/>
    <w:rsid w:val="00D025E4"/>
    <w:rsid w:val="00D02EFE"/>
    <w:rsid w:val="00D03484"/>
    <w:rsid w:val="00D03803"/>
    <w:rsid w:val="00D03AFE"/>
    <w:rsid w:val="00D04753"/>
    <w:rsid w:val="00D04757"/>
    <w:rsid w:val="00D04DA1"/>
    <w:rsid w:val="00D05339"/>
    <w:rsid w:val="00D053DA"/>
    <w:rsid w:val="00D05B91"/>
    <w:rsid w:val="00D073C0"/>
    <w:rsid w:val="00D0767B"/>
    <w:rsid w:val="00D078D1"/>
    <w:rsid w:val="00D07CF3"/>
    <w:rsid w:val="00D07DEE"/>
    <w:rsid w:val="00D104E2"/>
    <w:rsid w:val="00D1055C"/>
    <w:rsid w:val="00D10596"/>
    <w:rsid w:val="00D10833"/>
    <w:rsid w:val="00D108CE"/>
    <w:rsid w:val="00D10A56"/>
    <w:rsid w:val="00D11B69"/>
    <w:rsid w:val="00D11FDD"/>
    <w:rsid w:val="00D12215"/>
    <w:rsid w:val="00D123CA"/>
    <w:rsid w:val="00D12477"/>
    <w:rsid w:val="00D12923"/>
    <w:rsid w:val="00D12E9F"/>
    <w:rsid w:val="00D13147"/>
    <w:rsid w:val="00D13728"/>
    <w:rsid w:val="00D13EAD"/>
    <w:rsid w:val="00D1400C"/>
    <w:rsid w:val="00D14168"/>
    <w:rsid w:val="00D14A45"/>
    <w:rsid w:val="00D14AFD"/>
    <w:rsid w:val="00D152F5"/>
    <w:rsid w:val="00D156E9"/>
    <w:rsid w:val="00D16906"/>
    <w:rsid w:val="00D16C48"/>
    <w:rsid w:val="00D17113"/>
    <w:rsid w:val="00D1722C"/>
    <w:rsid w:val="00D17654"/>
    <w:rsid w:val="00D17A40"/>
    <w:rsid w:val="00D20A2F"/>
    <w:rsid w:val="00D20FAB"/>
    <w:rsid w:val="00D21321"/>
    <w:rsid w:val="00D21737"/>
    <w:rsid w:val="00D2181A"/>
    <w:rsid w:val="00D21DDD"/>
    <w:rsid w:val="00D2202C"/>
    <w:rsid w:val="00D222D0"/>
    <w:rsid w:val="00D22B13"/>
    <w:rsid w:val="00D22C26"/>
    <w:rsid w:val="00D231FF"/>
    <w:rsid w:val="00D23B74"/>
    <w:rsid w:val="00D2406B"/>
    <w:rsid w:val="00D2454F"/>
    <w:rsid w:val="00D246DF"/>
    <w:rsid w:val="00D246F9"/>
    <w:rsid w:val="00D24A78"/>
    <w:rsid w:val="00D24FB0"/>
    <w:rsid w:val="00D25810"/>
    <w:rsid w:val="00D258B3"/>
    <w:rsid w:val="00D25F97"/>
    <w:rsid w:val="00D262A7"/>
    <w:rsid w:val="00D26344"/>
    <w:rsid w:val="00D2672F"/>
    <w:rsid w:val="00D26A53"/>
    <w:rsid w:val="00D26BC7"/>
    <w:rsid w:val="00D26F14"/>
    <w:rsid w:val="00D27523"/>
    <w:rsid w:val="00D277BA"/>
    <w:rsid w:val="00D30174"/>
    <w:rsid w:val="00D30AAC"/>
    <w:rsid w:val="00D31149"/>
    <w:rsid w:val="00D31710"/>
    <w:rsid w:val="00D3213D"/>
    <w:rsid w:val="00D32254"/>
    <w:rsid w:val="00D32331"/>
    <w:rsid w:val="00D329CF"/>
    <w:rsid w:val="00D33F48"/>
    <w:rsid w:val="00D34586"/>
    <w:rsid w:val="00D34587"/>
    <w:rsid w:val="00D348AC"/>
    <w:rsid w:val="00D350B3"/>
    <w:rsid w:val="00D3528B"/>
    <w:rsid w:val="00D35973"/>
    <w:rsid w:val="00D35DC2"/>
    <w:rsid w:val="00D35DF2"/>
    <w:rsid w:val="00D35EEC"/>
    <w:rsid w:val="00D35F67"/>
    <w:rsid w:val="00D36367"/>
    <w:rsid w:val="00D363B1"/>
    <w:rsid w:val="00D366D0"/>
    <w:rsid w:val="00D36B01"/>
    <w:rsid w:val="00D37AF7"/>
    <w:rsid w:val="00D40B6E"/>
    <w:rsid w:val="00D40D92"/>
    <w:rsid w:val="00D417A8"/>
    <w:rsid w:val="00D417AC"/>
    <w:rsid w:val="00D42137"/>
    <w:rsid w:val="00D42271"/>
    <w:rsid w:val="00D423EF"/>
    <w:rsid w:val="00D42C55"/>
    <w:rsid w:val="00D42EAE"/>
    <w:rsid w:val="00D431E2"/>
    <w:rsid w:val="00D4334F"/>
    <w:rsid w:val="00D43BC0"/>
    <w:rsid w:val="00D43FD9"/>
    <w:rsid w:val="00D44042"/>
    <w:rsid w:val="00D449CB"/>
    <w:rsid w:val="00D44BD0"/>
    <w:rsid w:val="00D44D78"/>
    <w:rsid w:val="00D453CE"/>
    <w:rsid w:val="00D4560D"/>
    <w:rsid w:val="00D46317"/>
    <w:rsid w:val="00D46C7D"/>
    <w:rsid w:val="00D46C99"/>
    <w:rsid w:val="00D47182"/>
    <w:rsid w:val="00D471FF"/>
    <w:rsid w:val="00D476C0"/>
    <w:rsid w:val="00D476DC"/>
    <w:rsid w:val="00D47FA2"/>
    <w:rsid w:val="00D504E5"/>
    <w:rsid w:val="00D50A6B"/>
    <w:rsid w:val="00D5106C"/>
    <w:rsid w:val="00D5158B"/>
    <w:rsid w:val="00D517B3"/>
    <w:rsid w:val="00D51ED4"/>
    <w:rsid w:val="00D51FAD"/>
    <w:rsid w:val="00D51FEC"/>
    <w:rsid w:val="00D521EE"/>
    <w:rsid w:val="00D523E0"/>
    <w:rsid w:val="00D52C61"/>
    <w:rsid w:val="00D52E47"/>
    <w:rsid w:val="00D52ED1"/>
    <w:rsid w:val="00D537B2"/>
    <w:rsid w:val="00D53872"/>
    <w:rsid w:val="00D53C61"/>
    <w:rsid w:val="00D53D61"/>
    <w:rsid w:val="00D53E33"/>
    <w:rsid w:val="00D54814"/>
    <w:rsid w:val="00D54873"/>
    <w:rsid w:val="00D5489B"/>
    <w:rsid w:val="00D548AB"/>
    <w:rsid w:val="00D549ED"/>
    <w:rsid w:val="00D54C15"/>
    <w:rsid w:val="00D54D75"/>
    <w:rsid w:val="00D54F44"/>
    <w:rsid w:val="00D551C3"/>
    <w:rsid w:val="00D551C9"/>
    <w:rsid w:val="00D55842"/>
    <w:rsid w:val="00D55AFB"/>
    <w:rsid w:val="00D55D88"/>
    <w:rsid w:val="00D563DB"/>
    <w:rsid w:val="00D56B50"/>
    <w:rsid w:val="00D56C54"/>
    <w:rsid w:val="00D57092"/>
    <w:rsid w:val="00D571FC"/>
    <w:rsid w:val="00D5751B"/>
    <w:rsid w:val="00D57626"/>
    <w:rsid w:val="00D5773A"/>
    <w:rsid w:val="00D578D9"/>
    <w:rsid w:val="00D57ACC"/>
    <w:rsid w:val="00D60457"/>
    <w:rsid w:val="00D60899"/>
    <w:rsid w:val="00D60C74"/>
    <w:rsid w:val="00D610EB"/>
    <w:rsid w:val="00D614AB"/>
    <w:rsid w:val="00D614B7"/>
    <w:rsid w:val="00D61861"/>
    <w:rsid w:val="00D6234E"/>
    <w:rsid w:val="00D623FC"/>
    <w:rsid w:val="00D62822"/>
    <w:rsid w:val="00D62BC0"/>
    <w:rsid w:val="00D63061"/>
    <w:rsid w:val="00D63391"/>
    <w:rsid w:val="00D634C6"/>
    <w:rsid w:val="00D63843"/>
    <w:rsid w:val="00D63CC5"/>
    <w:rsid w:val="00D6419D"/>
    <w:rsid w:val="00D64828"/>
    <w:rsid w:val="00D64E9A"/>
    <w:rsid w:val="00D65269"/>
    <w:rsid w:val="00D656B4"/>
    <w:rsid w:val="00D65B63"/>
    <w:rsid w:val="00D65BB5"/>
    <w:rsid w:val="00D6657B"/>
    <w:rsid w:val="00D66CE5"/>
    <w:rsid w:val="00D672B5"/>
    <w:rsid w:val="00D6733B"/>
    <w:rsid w:val="00D70570"/>
    <w:rsid w:val="00D706AB"/>
    <w:rsid w:val="00D718A4"/>
    <w:rsid w:val="00D72CCA"/>
    <w:rsid w:val="00D73107"/>
    <w:rsid w:val="00D7316D"/>
    <w:rsid w:val="00D73E6E"/>
    <w:rsid w:val="00D7440C"/>
    <w:rsid w:val="00D748A8"/>
    <w:rsid w:val="00D74A7A"/>
    <w:rsid w:val="00D74C97"/>
    <w:rsid w:val="00D75855"/>
    <w:rsid w:val="00D75C3D"/>
    <w:rsid w:val="00D75D19"/>
    <w:rsid w:val="00D76686"/>
    <w:rsid w:val="00D76F26"/>
    <w:rsid w:val="00D771AA"/>
    <w:rsid w:val="00D771C0"/>
    <w:rsid w:val="00D77698"/>
    <w:rsid w:val="00D77B16"/>
    <w:rsid w:val="00D77D15"/>
    <w:rsid w:val="00D804E2"/>
    <w:rsid w:val="00D80735"/>
    <w:rsid w:val="00D80AE1"/>
    <w:rsid w:val="00D81265"/>
    <w:rsid w:val="00D81B78"/>
    <w:rsid w:val="00D81FF2"/>
    <w:rsid w:val="00D82D63"/>
    <w:rsid w:val="00D82FC5"/>
    <w:rsid w:val="00D834BB"/>
    <w:rsid w:val="00D8377A"/>
    <w:rsid w:val="00D83918"/>
    <w:rsid w:val="00D84534"/>
    <w:rsid w:val="00D84E8D"/>
    <w:rsid w:val="00D84F90"/>
    <w:rsid w:val="00D85B8F"/>
    <w:rsid w:val="00D85D9F"/>
    <w:rsid w:val="00D85FA4"/>
    <w:rsid w:val="00D85FE1"/>
    <w:rsid w:val="00D86191"/>
    <w:rsid w:val="00D863CA"/>
    <w:rsid w:val="00D871AD"/>
    <w:rsid w:val="00D87A73"/>
    <w:rsid w:val="00D905A7"/>
    <w:rsid w:val="00D907BC"/>
    <w:rsid w:val="00D909AC"/>
    <w:rsid w:val="00D90D03"/>
    <w:rsid w:val="00D9150A"/>
    <w:rsid w:val="00D920A3"/>
    <w:rsid w:val="00D92721"/>
    <w:rsid w:val="00D92886"/>
    <w:rsid w:val="00D92C0A"/>
    <w:rsid w:val="00D93079"/>
    <w:rsid w:val="00D9343A"/>
    <w:rsid w:val="00D93B08"/>
    <w:rsid w:val="00D93B78"/>
    <w:rsid w:val="00D943BE"/>
    <w:rsid w:val="00D945C5"/>
    <w:rsid w:val="00D947CF"/>
    <w:rsid w:val="00D94E5D"/>
    <w:rsid w:val="00D94F1F"/>
    <w:rsid w:val="00D95824"/>
    <w:rsid w:val="00D95849"/>
    <w:rsid w:val="00D95DBD"/>
    <w:rsid w:val="00D95EDA"/>
    <w:rsid w:val="00D9629A"/>
    <w:rsid w:val="00D96339"/>
    <w:rsid w:val="00D966E8"/>
    <w:rsid w:val="00D968CB"/>
    <w:rsid w:val="00D970D9"/>
    <w:rsid w:val="00D9776A"/>
    <w:rsid w:val="00D97DA5"/>
    <w:rsid w:val="00D97DDB"/>
    <w:rsid w:val="00DA08FA"/>
    <w:rsid w:val="00DA0B6E"/>
    <w:rsid w:val="00DA0C83"/>
    <w:rsid w:val="00DA1249"/>
    <w:rsid w:val="00DA135F"/>
    <w:rsid w:val="00DA184F"/>
    <w:rsid w:val="00DA2420"/>
    <w:rsid w:val="00DA24DF"/>
    <w:rsid w:val="00DA27F3"/>
    <w:rsid w:val="00DA2CA6"/>
    <w:rsid w:val="00DA2DDA"/>
    <w:rsid w:val="00DA30A7"/>
    <w:rsid w:val="00DA319B"/>
    <w:rsid w:val="00DA3815"/>
    <w:rsid w:val="00DA3959"/>
    <w:rsid w:val="00DA3F05"/>
    <w:rsid w:val="00DA43DA"/>
    <w:rsid w:val="00DA448C"/>
    <w:rsid w:val="00DA4B2D"/>
    <w:rsid w:val="00DA4CDE"/>
    <w:rsid w:val="00DA517F"/>
    <w:rsid w:val="00DA5D42"/>
    <w:rsid w:val="00DA6018"/>
    <w:rsid w:val="00DA6192"/>
    <w:rsid w:val="00DA6624"/>
    <w:rsid w:val="00DA675C"/>
    <w:rsid w:val="00DA6774"/>
    <w:rsid w:val="00DA6A38"/>
    <w:rsid w:val="00DA6B34"/>
    <w:rsid w:val="00DA6B3E"/>
    <w:rsid w:val="00DA6CAB"/>
    <w:rsid w:val="00DA7053"/>
    <w:rsid w:val="00DA7220"/>
    <w:rsid w:val="00DA73BF"/>
    <w:rsid w:val="00DA7826"/>
    <w:rsid w:val="00DB0BB6"/>
    <w:rsid w:val="00DB0CDF"/>
    <w:rsid w:val="00DB1A05"/>
    <w:rsid w:val="00DB1C8F"/>
    <w:rsid w:val="00DB23B1"/>
    <w:rsid w:val="00DB3169"/>
    <w:rsid w:val="00DB3705"/>
    <w:rsid w:val="00DB3941"/>
    <w:rsid w:val="00DB39F0"/>
    <w:rsid w:val="00DB3B73"/>
    <w:rsid w:val="00DB47B5"/>
    <w:rsid w:val="00DB4DA5"/>
    <w:rsid w:val="00DB538E"/>
    <w:rsid w:val="00DB5657"/>
    <w:rsid w:val="00DB612C"/>
    <w:rsid w:val="00DB6897"/>
    <w:rsid w:val="00DB6AE8"/>
    <w:rsid w:val="00DB6C63"/>
    <w:rsid w:val="00DB6FE8"/>
    <w:rsid w:val="00DB72DD"/>
    <w:rsid w:val="00DB7326"/>
    <w:rsid w:val="00DB73AC"/>
    <w:rsid w:val="00DB741A"/>
    <w:rsid w:val="00DC0308"/>
    <w:rsid w:val="00DC0817"/>
    <w:rsid w:val="00DC093A"/>
    <w:rsid w:val="00DC11A6"/>
    <w:rsid w:val="00DC1611"/>
    <w:rsid w:val="00DC1CC6"/>
    <w:rsid w:val="00DC1EB9"/>
    <w:rsid w:val="00DC2731"/>
    <w:rsid w:val="00DC311F"/>
    <w:rsid w:val="00DC3ABA"/>
    <w:rsid w:val="00DC3BBA"/>
    <w:rsid w:val="00DC3E54"/>
    <w:rsid w:val="00DC3F48"/>
    <w:rsid w:val="00DC44D2"/>
    <w:rsid w:val="00DC4550"/>
    <w:rsid w:val="00DC4647"/>
    <w:rsid w:val="00DC4A61"/>
    <w:rsid w:val="00DC5014"/>
    <w:rsid w:val="00DC5274"/>
    <w:rsid w:val="00DC5590"/>
    <w:rsid w:val="00DC58B9"/>
    <w:rsid w:val="00DC5D65"/>
    <w:rsid w:val="00DC654E"/>
    <w:rsid w:val="00DC70DB"/>
    <w:rsid w:val="00DC71D0"/>
    <w:rsid w:val="00DC72E5"/>
    <w:rsid w:val="00DC7410"/>
    <w:rsid w:val="00DC77D4"/>
    <w:rsid w:val="00DC7B81"/>
    <w:rsid w:val="00DC7D0D"/>
    <w:rsid w:val="00DC7F4F"/>
    <w:rsid w:val="00DD00BA"/>
    <w:rsid w:val="00DD0445"/>
    <w:rsid w:val="00DD0540"/>
    <w:rsid w:val="00DD087A"/>
    <w:rsid w:val="00DD1A59"/>
    <w:rsid w:val="00DD1B44"/>
    <w:rsid w:val="00DD1CA8"/>
    <w:rsid w:val="00DD1E54"/>
    <w:rsid w:val="00DD1EB9"/>
    <w:rsid w:val="00DD1ECA"/>
    <w:rsid w:val="00DD2052"/>
    <w:rsid w:val="00DD2E61"/>
    <w:rsid w:val="00DD3380"/>
    <w:rsid w:val="00DD371E"/>
    <w:rsid w:val="00DD3752"/>
    <w:rsid w:val="00DD40C5"/>
    <w:rsid w:val="00DD4394"/>
    <w:rsid w:val="00DD4C5A"/>
    <w:rsid w:val="00DD4E09"/>
    <w:rsid w:val="00DD5322"/>
    <w:rsid w:val="00DD54C2"/>
    <w:rsid w:val="00DD54F8"/>
    <w:rsid w:val="00DD56BA"/>
    <w:rsid w:val="00DD6115"/>
    <w:rsid w:val="00DD69EB"/>
    <w:rsid w:val="00DD71F5"/>
    <w:rsid w:val="00DD75FB"/>
    <w:rsid w:val="00DD79E2"/>
    <w:rsid w:val="00DE0A63"/>
    <w:rsid w:val="00DE0E87"/>
    <w:rsid w:val="00DE1644"/>
    <w:rsid w:val="00DE1866"/>
    <w:rsid w:val="00DE22E3"/>
    <w:rsid w:val="00DE2DDC"/>
    <w:rsid w:val="00DE32BF"/>
    <w:rsid w:val="00DE481E"/>
    <w:rsid w:val="00DE5417"/>
    <w:rsid w:val="00DE553B"/>
    <w:rsid w:val="00DE62B6"/>
    <w:rsid w:val="00DE69FC"/>
    <w:rsid w:val="00DE6AC3"/>
    <w:rsid w:val="00DE6DEF"/>
    <w:rsid w:val="00DE6F56"/>
    <w:rsid w:val="00DE70CF"/>
    <w:rsid w:val="00DE7BFA"/>
    <w:rsid w:val="00DE7C4A"/>
    <w:rsid w:val="00DE7C4B"/>
    <w:rsid w:val="00DE7EDD"/>
    <w:rsid w:val="00DF0176"/>
    <w:rsid w:val="00DF020C"/>
    <w:rsid w:val="00DF024A"/>
    <w:rsid w:val="00DF0B73"/>
    <w:rsid w:val="00DF1161"/>
    <w:rsid w:val="00DF1193"/>
    <w:rsid w:val="00DF15E6"/>
    <w:rsid w:val="00DF16E1"/>
    <w:rsid w:val="00DF182B"/>
    <w:rsid w:val="00DF1EAD"/>
    <w:rsid w:val="00DF2144"/>
    <w:rsid w:val="00DF2219"/>
    <w:rsid w:val="00DF2FFF"/>
    <w:rsid w:val="00DF30BA"/>
    <w:rsid w:val="00DF3809"/>
    <w:rsid w:val="00DF3833"/>
    <w:rsid w:val="00DF39BE"/>
    <w:rsid w:val="00DF45D9"/>
    <w:rsid w:val="00DF4762"/>
    <w:rsid w:val="00DF47AE"/>
    <w:rsid w:val="00DF4839"/>
    <w:rsid w:val="00DF4BFC"/>
    <w:rsid w:val="00DF4E31"/>
    <w:rsid w:val="00DF5017"/>
    <w:rsid w:val="00DF56F6"/>
    <w:rsid w:val="00DF57B9"/>
    <w:rsid w:val="00DF5DE3"/>
    <w:rsid w:val="00DF6142"/>
    <w:rsid w:val="00DF62AC"/>
    <w:rsid w:val="00DF6C1E"/>
    <w:rsid w:val="00DF6E41"/>
    <w:rsid w:val="00DF742D"/>
    <w:rsid w:val="00DF79D1"/>
    <w:rsid w:val="00DF7D8E"/>
    <w:rsid w:val="00DF7E35"/>
    <w:rsid w:val="00E003FD"/>
    <w:rsid w:val="00E00867"/>
    <w:rsid w:val="00E00A57"/>
    <w:rsid w:val="00E012DE"/>
    <w:rsid w:val="00E018C0"/>
    <w:rsid w:val="00E019FD"/>
    <w:rsid w:val="00E0207A"/>
    <w:rsid w:val="00E03209"/>
    <w:rsid w:val="00E0351A"/>
    <w:rsid w:val="00E037E3"/>
    <w:rsid w:val="00E03871"/>
    <w:rsid w:val="00E03A19"/>
    <w:rsid w:val="00E03BE3"/>
    <w:rsid w:val="00E03E7E"/>
    <w:rsid w:val="00E046D2"/>
    <w:rsid w:val="00E05E15"/>
    <w:rsid w:val="00E05F8D"/>
    <w:rsid w:val="00E05FB3"/>
    <w:rsid w:val="00E0604E"/>
    <w:rsid w:val="00E063F1"/>
    <w:rsid w:val="00E069D6"/>
    <w:rsid w:val="00E06CD5"/>
    <w:rsid w:val="00E0701D"/>
    <w:rsid w:val="00E071F9"/>
    <w:rsid w:val="00E076E5"/>
    <w:rsid w:val="00E07D2D"/>
    <w:rsid w:val="00E10522"/>
    <w:rsid w:val="00E10A63"/>
    <w:rsid w:val="00E10DF8"/>
    <w:rsid w:val="00E1100F"/>
    <w:rsid w:val="00E1143C"/>
    <w:rsid w:val="00E12758"/>
    <w:rsid w:val="00E13251"/>
    <w:rsid w:val="00E13352"/>
    <w:rsid w:val="00E13485"/>
    <w:rsid w:val="00E13488"/>
    <w:rsid w:val="00E13518"/>
    <w:rsid w:val="00E1495C"/>
    <w:rsid w:val="00E14A5D"/>
    <w:rsid w:val="00E14C0B"/>
    <w:rsid w:val="00E150AB"/>
    <w:rsid w:val="00E15943"/>
    <w:rsid w:val="00E15B69"/>
    <w:rsid w:val="00E15FEF"/>
    <w:rsid w:val="00E16763"/>
    <w:rsid w:val="00E16E50"/>
    <w:rsid w:val="00E16E7A"/>
    <w:rsid w:val="00E17435"/>
    <w:rsid w:val="00E1755C"/>
    <w:rsid w:val="00E17679"/>
    <w:rsid w:val="00E1778A"/>
    <w:rsid w:val="00E17DC0"/>
    <w:rsid w:val="00E20F33"/>
    <w:rsid w:val="00E20F79"/>
    <w:rsid w:val="00E2115E"/>
    <w:rsid w:val="00E21789"/>
    <w:rsid w:val="00E21B12"/>
    <w:rsid w:val="00E21E88"/>
    <w:rsid w:val="00E2234B"/>
    <w:rsid w:val="00E22391"/>
    <w:rsid w:val="00E225E2"/>
    <w:rsid w:val="00E22A64"/>
    <w:rsid w:val="00E22ECF"/>
    <w:rsid w:val="00E2332D"/>
    <w:rsid w:val="00E23A80"/>
    <w:rsid w:val="00E23B03"/>
    <w:rsid w:val="00E23BE7"/>
    <w:rsid w:val="00E23D6C"/>
    <w:rsid w:val="00E24966"/>
    <w:rsid w:val="00E25178"/>
    <w:rsid w:val="00E25255"/>
    <w:rsid w:val="00E254EC"/>
    <w:rsid w:val="00E254EE"/>
    <w:rsid w:val="00E25FB3"/>
    <w:rsid w:val="00E26656"/>
    <w:rsid w:val="00E271FF"/>
    <w:rsid w:val="00E27A19"/>
    <w:rsid w:val="00E27BE3"/>
    <w:rsid w:val="00E30822"/>
    <w:rsid w:val="00E30D55"/>
    <w:rsid w:val="00E30D92"/>
    <w:rsid w:val="00E30E76"/>
    <w:rsid w:val="00E30F7F"/>
    <w:rsid w:val="00E31127"/>
    <w:rsid w:val="00E31A29"/>
    <w:rsid w:val="00E31B35"/>
    <w:rsid w:val="00E31C2E"/>
    <w:rsid w:val="00E32624"/>
    <w:rsid w:val="00E33195"/>
    <w:rsid w:val="00E33310"/>
    <w:rsid w:val="00E3383A"/>
    <w:rsid w:val="00E339E7"/>
    <w:rsid w:val="00E33FA4"/>
    <w:rsid w:val="00E34049"/>
    <w:rsid w:val="00E342E6"/>
    <w:rsid w:val="00E34413"/>
    <w:rsid w:val="00E34733"/>
    <w:rsid w:val="00E34D2E"/>
    <w:rsid w:val="00E34D6A"/>
    <w:rsid w:val="00E34E08"/>
    <w:rsid w:val="00E355B4"/>
    <w:rsid w:val="00E36153"/>
    <w:rsid w:val="00E366F0"/>
    <w:rsid w:val="00E36FCE"/>
    <w:rsid w:val="00E3775F"/>
    <w:rsid w:val="00E37CF1"/>
    <w:rsid w:val="00E40034"/>
    <w:rsid w:val="00E407C3"/>
    <w:rsid w:val="00E40FB4"/>
    <w:rsid w:val="00E4137D"/>
    <w:rsid w:val="00E417BA"/>
    <w:rsid w:val="00E41A6D"/>
    <w:rsid w:val="00E423F9"/>
    <w:rsid w:val="00E42827"/>
    <w:rsid w:val="00E4283D"/>
    <w:rsid w:val="00E4391A"/>
    <w:rsid w:val="00E44498"/>
    <w:rsid w:val="00E444D9"/>
    <w:rsid w:val="00E44EAD"/>
    <w:rsid w:val="00E45008"/>
    <w:rsid w:val="00E455AB"/>
    <w:rsid w:val="00E46302"/>
    <w:rsid w:val="00E46DA1"/>
    <w:rsid w:val="00E46E1C"/>
    <w:rsid w:val="00E47855"/>
    <w:rsid w:val="00E47F92"/>
    <w:rsid w:val="00E50599"/>
    <w:rsid w:val="00E505BE"/>
    <w:rsid w:val="00E50824"/>
    <w:rsid w:val="00E51417"/>
    <w:rsid w:val="00E51770"/>
    <w:rsid w:val="00E5199E"/>
    <w:rsid w:val="00E51B97"/>
    <w:rsid w:val="00E5241B"/>
    <w:rsid w:val="00E52771"/>
    <w:rsid w:val="00E52C19"/>
    <w:rsid w:val="00E52F5C"/>
    <w:rsid w:val="00E534D5"/>
    <w:rsid w:val="00E536C6"/>
    <w:rsid w:val="00E53DB2"/>
    <w:rsid w:val="00E540FA"/>
    <w:rsid w:val="00E547A0"/>
    <w:rsid w:val="00E54F64"/>
    <w:rsid w:val="00E554C9"/>
    <w:rsid w:val="00E55C1B"/>
    <w:rsid w:val="00E55DA0"/>
    <w:rsid w:val="00E55E40"/>
    <w:rsid w:val="00E56018"/>
    <w:rsid w:val="00E56117"/>
    <w:rsid w:val="00E56A0E"/>
    <w:rsid w:val="00E56BC3"/>
    <w:rsid w:val="00E56C71"/>
    <w:rsid w:val="00E57A17"/>
    <w:rsid w:val="00E60134"/>
    <w:rsid w:val="00E605C2"/>
    <w:rsid w:val="00E60634"/>
    <w:rsid w:val="00E606BC"/>
    <w:rsid w:val="00E6105C"/>
    <w:rsid w:val="00E610B1"/>
    <w:rsid w:val="00E61194"/>
    <w:rsid w:val="00E613A2"/>
    <w:rsid w:val="00E61696"/>
    <w:rsid w:val="00E61EDD"/>
    <w:rsid w:val="00E6217E"/>
    <w:rsid w:val="00E623D3"/>
    <w:rsid w:val="00E626E7"/>
    <w:rsid w:val="00E62A7C"/>
    <w:rsid w:val="00E641B4"/>
    <w:rsid w:val="00E64C06"/>
    <w:rsid w:val="00E6549D"/>
    <w:rsid w:val="00E655FC"/>
    <w:rsid w:val="00E65858"/>
    <w:rsid w:val="00E65B65"/>
    <w:rsid w:val="00E65C08"/>
    <w:rsid w:val="00E65E0B"/>
    <w:rsid w:val="00E675C9"/>
    <w:rsid w:val="00E7099B"/>
    <w:rsid w:val="00E71387"/>
    <w:rsid w:val="00E7168E"/>
    <w:rsid w:val="00E71B0C"/>
    <w:rsid w:val="00E7214A"/>
    <w:rsid w:val="00E72991"/>
    <w:rsid w:val="00E72FE2"/>
    <w:rsid w:val="00E7319E"/>
    <w:rsid w:val="00E73AF6"/>
    <w:rsid w:val="00E744BB"/>
    <w:rsid w:val="00E7456E"/>
    <w:rsid w:val="00E74BC1"/>
    <w:rsid w:val="00E74D17"/>
    <w:rsid w:val="00E74F4D"/>
    <w:rsid w:val="00E75FF8"/>
    <w:rsid w:val="00E7602A"/>
    <w:rsid w:val="00E76395"/>
    <w:rsid w:val="00E764B6"/>
    <w:rsid w:val="00E766B2"/>
    <w:rsid w:val="00E76DC6"/>
    <w:rsid w:val="00E77336"/>
    <w:rsid w:val="00E775AA"/>
    <w:rsid w:val="00E7799D"/>
    <w:rsid w:val="00E800F8"/>
    <w:rsid w:val="00E805B2"/>
    <w:rsid w:val="00E807D2"/>
    <w:rsid w:val="00E80F3C"/>
    <w:rsid w:val="00E81574"/>
    <w:rsid w:val="00E81ED4"/>
    <w:rsid w:val="00E82286"/>
    <w:rsid w:val="00E82FCC"/>
    <w:rsid w:val="00E830E9"/>
    <w:rsid w:val="00E83625"/>
    <w:rsid w:val="00E83ADA"/>
    <w:rsid w:val="00E83E22"/>
    <w:rsid w:val="00E83FF1"/>
    <w:rsid w:val="00E842D5"/>
    <w:rsid w:val="00E8466E"/>
    <w:rsid w:val="00E84D81"/>
    <w:rsid w:val="00E84E53"/>
    <w:rsid w:val="00E84EDB"/>
    <w:rsid w:val="00E860C6"/>
    <w:rsid w:val="00E86C85"/>
    <w:rsid w:val="00E87158"/>
    <w:rsid w:val="00E8746B"/>
    <w:rsid w:val="00E87960"/>
    <w:rsid w:val="00E87ADB"/>
    <w:rsid w:val="00E87ECA"/>
    <w:rsid w:val="00E9095A"/>
    <w:rsid w:val="00E90F17"/>
    <w:rsid w:val="00E910A5"/>
    <w:rsid w:val="00E910C3"/>
    <w:rsid w:val="00E917EA"/>
    <w:rsid w:val="00E91C67"/>
    <w:rsid w:val="00E921BB"/>
    <w:rsid w:val="00E92D9E"/>
    <w:rsid w:val="00E930E1"/>
    <w:rsid w:val="00E93EA7"/>
    <w:rsid w:val="00E94C13"/>
    <w:rsid w:val="00E95923"/>
    <w:rsid w:val="00E95E0A"/>
    <w:rsid w:val="00E961E4"/>
    <w:rsid w:val="00E96D5E"/>
    <w:rsid w:val="00E96D93"/>
    <w:rsid w:val="00E96FB5"/>
    <w:rsid w:val="00E97406"/>
    <w:rsid w:val="00E97719"/>
    <w:rsid w:val="00E97834"/>
    <w:rsid w:val="00E97C38"/>
    <w:rsid w:val="00EA0CB0"/>
    <w:rsid w:val="00EA1513"/>
    <w:rsid w:val="00EA18FB"/>
    <w:rsid w:val="00EA194A"/>
    <w:rsid w:val="00EA194C"/>
    <w:rsid w:val="00EA1957"/>
    <w:rsid w:val="00EA1F6F"/>
    <w:rsid w:val="00EA2093"/>
    <w:rsid w:val="00EA257C"/>
    <w:rsid w:val="00EA3616"/>
    <w:rsid w:val="00EA39CE"/>
    <w:rsid w:val="00EA3D7C"/>
    <w:rsid w:val="00EA3E0A"/>
    <w:rsid w:val="00EA460B"/>
    <w:rsid w:val="00EA48B5"/>
    <w:rsid w:val="00EA498E"/>
    <w:rsid w:val="00EA4D6C"/>
    <w:rsid w:val="00EA4E3E"/>
    <w:rsid w:val="00EA5169"/>
    <w:rsid w:val="00EA51F3"/>
    <w:rsid w:val="00EA5229"/>
    <w:rsid w:val="00EA5563"/>
    <w:rsid w:val="00EA5CA4"/>
    <w:rsid w:val="00EA64CA"/>
    <w:rsid w:val="00EA693C"/>
    <w:rsid w:val="00EA73C8"/>
    <w:rsid w:val="00EA78E1"/>
    <w:rsid w:val="00EA7AC5"/>
    <w:rsid w:val="00EA7FC8"/>
    <w:rsid w:val="00EB005D"/>
    <w:rsid w:val="00EB047C"/>
    <w:rsid w:val="00EB0C48"/>
    <w:rsid w:val="00EB0E3F"/>
    <w:rsid w:val="00EB10EF"/>
    <w:rsid w:val="00EB1B40"/>
    <w:rsid w:val="00EB22C6"/>
    <w:rsid w:val="00EB283B"/>
    <w:rsid w:val="00EB317E"/>
    <w:rsid w:val="00EB33FA"/>
    <w:rsid w:val="00EB370D"/>
    <w:rsid w:val="00EB3A1C"/>
    <w:rsid w:val="00EB3FCE"/>
    <w:rsid w:val="00EB4192"/>
    <w:rsid w:val="00EB44B2"/>
    <w:rsid w:val="00EB4675"/>
    <w:rsid w:val="00EB52B8"/>
    <w:rsid w:val="00EB5770"/>
    <w:rsid w:val="00EB5B53"/>
    <w:rsid w:val="00EB5E8B"/>
    <w:rsid w:val="00EB688D"/>
    <w:rsid w:val="00EB7167"/>
    <w:rsid w:val="00EB78A5"/>
    <w:rsid w:val="00EC03B4"/>
    <w:rsid w:val="00EC04DE"/>
    <w:rsid w:val="00EC0DB4"/>
    <w:rsid w:val="00EC0FDC"/>
    <w:rsid w:val="00EC10FE"/>
    <w:rsid w:val="00EC230F"/>
    <w:rsid w:val="00EC2909"/>
    <w:rsid w:val="00EC2D74"/>
    <w:rsid w:val="00EC31CE"/>
    <w:rsid w:val="00EC36A6"/>
    <w:rsid w:val="00EC37CF"/>
    <w:rsid w:val="00EC3FC6"/>
    <w:rsid w:val="00EC4247"/>
    <w:rsid w:val="00EC4C53"/>
    <w:rsid w:val="00EC5299"/>
    <w:rsid w:val="00EC59EB"/>
    <w:rsid w:val="00EC5C65"/>
    <w:rsid w:val="00EC65D4"/>
    <w:rsid w:val="00EC676A"/>
    <w:rsid w:val="00EC6CB1"/>
    <w:rsid w:val="00EC6E13"/>
    <w:rsid w:val="00EC752B"/>
    <w:rsid w:val="00EC76AD"/>
    <w:rsid w:val="00EC7951"/>
    <w:rsid w:val="00EC7D1A"/>
    <w:rsid w:val="00ED0091"/>
    <w:rsid w:val="00ED058C"/>
    <w:rsid w:val="00ED07CC"/>
    <w:rsid w:val="00ED0D7B"/>
    <w:rsid w:val="00ED0E36"/>
    <w:rsid w:val="00ED0EFE"/>
    <w:rsid w:val="00ED166B"/>
    <w:rsid w:val="00ED18A3"/>
    <w:rsid w:val="00ED1BEE"/>
    <w:rsid w:val="00ED24F6"/>
    <w:rsid w:val="00ED253E"/>
    <w:rsid w:val="00ED25B1"/>
    <w:rsid w:val="00ED2CF3"/>
    <w:rsid w:val="00ED2E6F"/>
    <w:rsid w:val="00ED2E9B"/>
    <w:rsid w:val="00ED305E"/>
    <w:rsid w:val="00ED3A2D"/>
    <w:rsid w:val="00ED45DC"/>
    <w:rsid w:val="00ED4698"/>
    <w:rsid w:val="00ED473A"/>
    <w:rsid w:val="00ED4DA4"/>
    <w:rsid w:val="00ED56A6"/>
    <w:rsid w:val="00ED56AE"/>
    <w:rsid w:val="00ED59C9"/>
    <w:rsid w:val="00ED5DF4"/>
    <w:rsid w:val="00ED7A48"/>
    <w:rsid w:val="00EE0DF8"/>
    <w:rsid w:val="00EE1216"/>
    <w:rsid w:val="00EE134D"/>
    <w:rsid w:val="00EE1528"/>
    <w:rsid w:val="00EE1E41"/>
    <w:rsid w:val="00EE2284"/>
    <w:rsid w:val="00EE26B3"/>
    <w:rsid w:val="00EE2B38"/>
    <w:rsid w:val="00EE2B94"/>
    <w:rsid w:val="00EE300B"/>
    <w:rsid w:val="00EE30ED"/>
    <w:rsid w:val="00EE32B5"/>
    <w:rsid w:val="00EE3504"/>
    <w:rsid w:val="00EE3CE2"/>
    <w:rsid w:val="00EE4572"/>
    <w:rsid w:val="00EE50B2"/>
    <w:rsid w:val="00EE5209"/>
    <w:rsid w:val="00EE65E5"/>
    <w:rsid w:val="00EE6A82"/>
    <w:rsid w:val="00EE757B"/>
    <w:rsid w:val="00EE7AD0"/>
    <w:rsid w:val="00EF00A7"/>
    <w:rsid w:val="00EF02E2"/>
    <w:rsid w:val="00EF03DA"/>
    <w:rsid w:val="00EF0B06"/>
    <w:rsid w:val="00EF16B7"/>
    <w:rsid w:val="00EF16C2"/>
    <w:rsid w:val="00EF17BA"/>
    <w:rsid w:val="00EF1B4F"/>
    <w:rsid w:val="00EF2170"/>
    <w:rsid w:val="00EF22DA"/>
    <w:rsid w:val="00EF2B2C"/>
    <w:rsid w:val="00EF2DA0"/>
    <w:rsid w:val="00EF373E"/>
    <w:rsid w:val="00EF46E5"/>
    <w:rsid w:val="00EF4945"/>
    <w:rsid w:val="00EF4BEE"/>
    <w:rsid w:val="00EF4EAF"/>
    <w:rsid w:val="00EF5116"/>
    <w:rsid w:val="00EF5605"/>
    <w:rsid w:val="00EF5884"/>
    <w:rsid w:val="00EF5C24"/>
    <w:rsid w:val="00EF61F2"/>
    <w:rsid w:val="00EF65F2"/>
    <w:rsid w:val="00EF6AC4"/>
    <w:rsid w:val="00EF710E"/>
    <w:rsid w:val="00EF77E4"/>
    <w:rsid w:val="00EF7C2B"/>
    <w:rsid w:val="00EF7E0C"/>
    <w:rsid w:val="00EF7F8D"/>
    <w:rsid w:val="00F00C59"/>
    <w:rsid w:val="00F00D24"/>
    <w:rsid w:val="00F01145"/>
    <w:rsid w:val="00F014E7"/>
    <w:rsid w:val="00F01556"/>
    <w:rsid w:val="00F015D7"/>
    <w:rsid w:val="00F01FC7"/>
    <w:rsid w:val="00F0203D"/>
    <w:rsid w:val="00F02A97"/>
    <w:rsid w:val="00F02DCA"/>
    <w:rsid w:val="00F02DEC"/>
    <w:rsid w:val="00F04548"/>
    <w:rsid w:val="00F046ED"/>
    <w:rsid w:val="00F04F6B"/>
    <w:rsid w:val="00F05846"/>
    <w:rsid w:val="00F05FBF"/>
    <w:rsid w:val="00F063FC"/>
    <w:rsid w:val="00F06AC9"/>
    <w:rsid w:val="00F0727A"/>
    <w:rsid w:val="00F10B76"/>
    <w:rsid w:val="00F1112F"/>
    <w:rsid w:val="00F112F9"/>
    <w:rsid w:val="00F1160B"/>
    <w:rsid w:val="00F11936"/>
    <w:rsid w:val="00F11A96"/>
    <w:rsid w:val="00F122DD"/>
    <w:rsid w:val="00F129BE"/>
    <w:rsid w:val="00F12D3B"/>
    <w:rsid w:val="00F134F1"/>
    <w:rsid w:val="00F135EF"/>
    <w:rsid w:val="00F1363A"/>
    <w:rsid w:val="00F13B60"/>
    <w:rsid w:val="00F13F37"/>
    <w:rsid w:val="00F14097"/>
    <w:rsid w:val="00F140E4"/>
    <w:rsid w:val="00F14423"/>
    <w:rsid w:val="00F14969"/>
    <w:rsid w:val="00F15279"/>
    <w:rsid w:val="00F15D08"/>
    <w:rsid w:val="00F16182"/>
    <w:rsid w:val="00F1665E"/>
    <w:rsid w:val="00F169E3"/>
    <w:rsid w:val="00F16FFF"/>
    <w:rsid w:val="00F176CE"/>
    <w:rsid w:val="00F17ABA"/>
    <w:rsid w:val="00F17EB1"/>
    <w:rsid w:val="00F20430"/>
    <w:rsid w:val="00F2108D"/>
    <w:rsid w:val="00F211AB"/>
    <w:rsid w:val="00F21759"/>
    <w:rsid w:val="00F21966"/>
    <w:rsid w:val="00F21C8B"/>
    <w:rsid w:val="00F227A3"/>
    <w:rsid w:val="00F22DC5"/>
    <w:rsid w:val="00F23164"/>
    <w:rsid w:val="00F232AB"/>
    <w:rsid w:val="00F238B1"/>
    <w:rsid w:val="00F23A00"/>
    <w:rsid w:val="00F23D13"/>
    <w:rsid w:val="00F23FC6"/>
    <w:rsid w:val="00F24184"/>
    <w:rsid w:val="00F24673"/>
    <w:rsid w:val="00F24D6F"/>
    <w:rsid w:val="00F2573E"/>
    <w:rsid w:val="00F25AF8"/>
    <w:rsid w:val="00F25C13"/>
    <w:rsid w:val="00F2655D"/>
    <w:rsid w:val="00F2688F"/>
    <w:rsid w:val="00F26CFD"/>
    <w:rsid w:val="00F26D61"/>
    <w:rsid w:val="00F27665"/>
    <w:rsid w:val="00F27A82"/>
    <w:rsid w:val="00F27FD8"/>
    <w:rsid w:val="00F3059F"/>
    <w:rsid w:val="00F30966"/>
    <w:rsid w:val="00F3120A"/>
    <w:rsid w:val="00F3127B"/>
    <w:rsid w:val="00F3146F"/>
    <w:rsid w:val="00F31854"/>
    <w:rsid w:val="00F31A9D"/>
    <w:rsid w:val="00F3231C"/>
    <w:rsid w:val="00F3273F"/>
    <w:rsid w:val="00F3299F"/>
    <w:rsid w:val="00F329FF"/>
    <w:rsid w:val="00F32B18"/>
    <w:rsid w:val="00F32C21"/>
    <w:rsid w:val="00F32D49"/>
    <w:rsid w:val="00F33E41"/>
    <w:rsid w:val="00F34360"/>
    <w:rsid w:val="00F344EA"/>
    <w:rsid w:val="00F345F4"/>
    <w:rsid w:val="00F34BC6"/>
    <w:rsid w:val="00F34D9A"/>
    <w:rsid w:val="00F34F90"/>
    <w:rsid w:val="00F35C57"/>
    <w:rsid w:val="00F360BB"/>
    <w:rsid w:val="00F360C0"/>
    <w:rsid w:val="00F362DF"/>
    <w:rsid w:val="00F36411"/>
    <w:rsid w:val="00F36516"/>
    <w:rsid w:val="00F368BB"/>
    <w:rsid w:val="00F369F0"/>
    <w:rsid w:val="00F36A39"/>
    <w:rsid w:val="00F3734D"/>
    <w:rsid w:val="00F37549"/>
    <w:rsid w:val="00F37F4C"/>
    <w:rsid w:val="00F40076"/>
    <w:rsid w:val="00F40492"/>
    <w:rsid w:val="00F409FE"/>
    <w:rsid w:val="00F40AAB"/>
    <w:rsid w:val="00F4153B"/>
    <w:rsid w:val="00F41685"/>
    <w:rsid w:val="00F4180B"/>
    <w:rsid w:val="00F41DD5"/>
    <w:rsid w:val="00F41F42"/>
    <w:rsid w:val="00F4214C"/>
    <w:rsid w:val="00F42571"/>
    <w:rsid w:val="00F42AB8"/>
    <w:rsid w:val="00F435CA"/>
    <w:rsid w:val="00F4372D"/>
    <w:rsid w:val="00F43CDE"/>
    <w:rsid w:val="00F43EA7"/>
    <w:rsid w:val="00F43EDC"/>
    <w:rsid w:val="00F44249"/>
    <w:rsid w:val="00F4441F"/>
    <w:rsid w:val="00F445D2"/>
    <w:rsid w:val="00F445D8"/>
    <w:rsid w:val="00F4494C"/>
    <w:rsid w:val="00F44F8D"/>
    <w:rsid w:val="00F45E93"/>
    <w:rsid w:val="00F467E4"/>
    <w:rsid w:val="00F46947"/>
    <w:rsid w:val="00F470BA"/>
    <w:rsid w:val="00F47184"/>
    <w:rsid w:val="00F47849"/>
    <w:rsid w:val="00F50025"/>
    <w:rsid w:val="00F501F0"/>
    <w:rsid w:val="00F502FB"/>
    <w:rsid w:val="00F503F0"/>
    <w:rsid w:val="00F507DB"/>
    <w:rsid w:val="00F50F03"/>
    <w:rsid w:val="00F515A6"/>
    <w:rsid w:val="00F51D6F"/>
    <w:rsid w:val="00F51EF6"/>
    <w:rsid w:val="00F51FA3"/>
    <w:rsid w:val="00F52421"/>
    <w:rsid w:val="00F52534"/>
    <w:rsid w:val="00F52830"/>
    <w:rsid w:val="00F5284B"/>
    <w:rsid w:val="00F5317F"/>
    <w:rsid w:val="00F532AB"/>
    <w:rsid w:val="00F532AC"/>
    <w:rsid w:val="00F53447"/>
    <w:rsid w:val="00F53759"/>
    <w:rsid w:val="00F53D7A"/>
    <w:rsid w:val="00F54091"/>
    <w:rsid w:val="00F54B66"/>
    <w:rsid w:val="00F54B89"/>
    <w:rsid w:val="00F54BB1"/>
    <w:rsid w:val="00F54E60"/>
    <w:rsid w:val="00F55269"/>
    <w:rsid w:val="00F55475"/>
    <w:rsid w:val="00F5593E"/>
    <w:rsid w:val="00F55EC7"/>
    <w:rsid w:val="00F55F8F"/>
    <w:rsid w:val="00F565C2"/>
    <w:rsid w:val="00F5688A"/>
    <w:rsid w:val="00F56CDA"/>
    <w:rsid w:val="00F57128"/>
    <w:rsid w:val="00F5746F"/>
    <w:rsid w:val="00F603FE"/>
    <w:rsid w:val="00F60AE7"/>
    <w:rsid w:val="00F61223"/>
    <w:rsid w:val="00F61412"/>
    <w:rsid w:val="00F61671"/>
    <w:rsid w:val="00F618B6"/>
    <w:rsid w:val="00F61C38"/>
    <w:rsid w:val="00F61D7B"/>
    <w:rsid w:val="00F61FDB"/>
    <w:rsid w:val="00F62821"/>
    <w:rsid w:val="00F62A34"/>
    <w:rsid w:val="00F6337D"/>
    <w:rsid w:val="00F63C20"/>
    <w:rsid w:val="00F64D0C"/>
    <w:rsid w:val="00F65664"/>
    <w:rsid w:val="00F65FBF"/>
    <w:rsid w:val="00F662B6"/>
    <w:rsid w:val="00F66A39"/>
    <w:rsid w:val="00F675AA"/>
    <w:rsid w:val="00F676B6"/>
    <w:rsid w:val="00F67A44"/>
    <w:rsid w:val="00F67DF6"/>
    <w:rsid w:val="00F67F5F"/>
    <w:rsid w:val="00F70781"/>
    <w:rsid w:val="00F71543"/>
    <w:rsid w:val="00F717F8"/>
    <w:rsid w:val="00F71867"/>
    <w:rsid w:val="00F72543"/>
    <w:rsid w:val="00F72547"/>
    <w:rsid w:val="00F73A18"/>
    <w:rsid w:val="00F73CCD"/>
    <w:rsid w:val="00F73FBB"/>
    <w:rsid w:val="00F742CA"/>
    <w:rsid w:val="00F744A0"/>
    <w:rsid w:val="00F7464B"/>
    <w:rsid w:val="00F74739"/>
    <w:rsid w:val="00F748F4"/>
    <w:rsid w:val="00F75C27"/>
    <w:rsid w:val="00F75E41"/>
    <w:rsid w:val="00F75FD8"/>
    <w:rsid w:val="00F760A8"/>
    <w:rsid w:val="00F76F8E"/>
    <w:rsid w:val="00F770DF"/>
    <w:rsid w:val="00F770E7"/>
    <w:rsid w:val="00F8026E"/>
    <w:rsid w:val="00F80318"/>
    <w:rsid w:val="00F80399"/>
    <w:rsid w:val="00F80A60"/>
    <w:rsid w:val="00F80A7C"/>
    <w:rsid w:val="00F813C4"/>
    <w:rsid w:val="00F8227D"/>
    <w:rsid w:val="00F82E59"/>
    <w:rsid w:val="00F83265"/>
    <w:rsid w:val="00F8334D"/>
    <w:rsid w:val="00F83B1E"/>
    <w:rsid w:val="00F83EA7"/>
    <w:rsid w:val="00F84364"/>
    <w:rsid w:val="00F843F7"/>
    <w:rsid w:val="00F84AAB"/>
    <w:rsid w:val="00F84D8F"/>
    <w:rsid w:val="00F85613"/>
    <w:rsid w:val="00F85618"/>
    <w:rsid w:val="00F859D4"/>
    <w:rsid w:val="00F85A33"/>
    <w:rsid w:val="00F86042"/>
    <w:rsid w:val="00F86B5D"/>
    <w:rsid w:val="00F86D67"/>
    <w:rsid w:val="00F86DD5"/>
    <w:rsid w:val="00F86DF7"/>
    <w:rsid w:val="00F86EC1"/>
    <w:rsid w:val="00F87E17"/>
    <w:rsid w:val="00F87F83"/>
    <w:rsid w:val="00F90762"/>
    <w:rsid w:val="00F90B7A"/>
    <w:rsid w:val="00F90B7E"/>
    <w:rsid w:val="00F90CE9"/>
    <w:rsid w:val="00F91247"/>
    <w:rsid w:val="00F914D5"/>
    <w:rsid w:val="00F92977"/>
    <w:rsid w:val="00F92BC2"/>
    <w:rsid w:val="00F935E5"/>
    <w:rsid w:val="00F936C9"/>
    <w:rsid w:val="00F936E9"/>
    <w:rsid w:val="00F93C1F"/>
    <w:rsid w:val="00F93CD6"/>
    <w:rsid w:val="00F94061"/>
    <w:rsid w:val="00F94558"/>
    <w:rsid w:val="00F9456E"/>
    <w:rsid w:val="00F94E38"/>
    <w:rsid w:val="00F9581C"/>
    <w:rsid w:val="00F95DCE"/>
    <w:rsid w:val="00F960DF"/>
    <w:rsid w:val="00F96A20"/>
    <w:rsid w:val="00F96DEA"/>
    <w:rsid w:val="00F97410"/>
    <w:rsid w:val="00F97A79"/>
    <w:rsid w:val="00F97AB8"/>
    <w:rsid w:val="00FA093D"/>
    <w:rsid w:val="00FA1005"/>
    <w:rsid w:val="00FA11DA"/>
    <w:rsid w:val="00FA13E0"/>
    <w:rsid w:val="00FA1615"/>
    <w:rsid w:val="00FA167A"/>
    <w:rsid w:val="00FA1703"/>
    <w:rsid w:val="00FA2509"/>
    <w:rsid w:val="00FA2F72"/>
    <w:rsid w:val="00FA3A86"/>
    <w:rsid w:val="00FA43FF"/>
    <w:rsid w:val="00FA457B"/>
    <w:rsid w:val="00FA49BD"/>
    <w:rsid w:val="00FA4D46"/>
    <w:rsid w:val="00FA4ECF"/>
    <w:rsid w:val="00FA512D"/>
    <w:rsid w:val="00FA529B"/>
    <w:rsid w:val="00FA62FB"/>
    <w:rsid w:val="00FA656B"/>
    <w:rsid w:val="00FA70B5"/>
    <w:rsid w:val="00FA7469"/>
    <w:rsid w:val="00FA7720"/>
    <w:rsid w:val="00FA7E25"/>
    <w:rsid w:val="00FB05C8"/>
    <w:rsid w:val="00FB175D"/>
    <w:rsid w:val="00FB1772"/>
    <w:rsid w:val="00FB1D69"/>
    <w:rsid w:val="00FB1FBC"/>
    <w:rsid w:val="00FB263E"/>
    <w:rsid w:val="00FB2B44"/>
    <w:rsid w:val="00FB2D25"/>
    <w:rsid w:val="00FB3198"/>
    <w:rsid w:val="00FB34FF"/>
    <w:rsid w:val="00FB377B"/>
    <w:rsid w:val="00FB3B6B"/>
    <w:rsid w:val="00FB41BC"/>
    <w:rsid w:val="00FB4382"/>
    <w:rsid w:val="00FB4750"/>
    <w:rsid w:val="00FB4989"/>
    <w:rsid w:val="00FB4DA5"/>
    <w:rsid w:val="00FB4EE3"/>
    <w:rsid w:val="00FB58F2"/>
    <w:rsid w:val="00FB5B51"/>
    <w:rsid w:val="00FB5B7A"/>
    <w:rsid w:val="00FB5C38"/>
    <w:rsid w:val="00FB6823"/>
    <w:rsid w:val="00FB68B6"/>
    <w:rsid w:val="00FB6A12"/>
    <w:rsid w:val="00FB6A87"/>
    <w:rsid w:val="00FB7259"/>
    <w:rsid w:val="00FB749B"/>
    <w:rsid w:val="00FB75F8"/>
    <w:rsid w:val="00FB7803"/>
    <w:rsid w:val="00FB78BC"/>
    <w:rsid w:val="00FB7952"/>
    <w:rsid w:val="00FB7B58"/>
    <w:rsid w:val="00FC028D"/>
    <w:rsid w:val="00FC05FE"/>
    <w:rsid w:val="00FC06AE"/>
    <w:rsid w:val="00FC0B37"/>
    <w:rsid w:val="00FC1516"/>
    <w:rsid w:val="00FC1707"/>
    <w:rsid w:val="00FC17C6"/>
    <w:rsid w:val="00FC1B3F"/>
    <w:rsid w:val="00FC2362"/>
    <w:rsid w:val="00FC2860"/>
    <w:rsid w:val="00FC2AB4"/>
    <w:rsid w:val="00FC2C24"/>
    <w:rsid w:val="00FC3750"/>
    <w:rsid w:val="00FC4157"/>
    <w:rsid w:val="00FC4180"/>
    <w:rsid w:val="00FC51E9"/>
    <w:rsid w:val="00FC53B9"/>
    <w:rsid w:val="00FC597E"/>
    <w:rsid w:val="00FC5ADE"/>
    <w:rsid w:val="00FC65E2"/>
    <w:rsid w:val="00FC6904"/>
    <w:rsid w:val="00FC6B1E"/>
    <w:rsid w:val="00FC721E"/>
    <w:rsid w:val="00FC78D7"/>
    <w:rsid w:val="00FC7D47"/>
    <w:rsid w:val="00FC7D4D"/>
    <w:rsid w:val="00FD0591"/>
    <w:rsid w:val="00FD099A"/>
    <w:rsid w:val="00FD0C0C"/>
    <w:rsid w:val="00FD0D91"/>
    <w:rsid w:val="00FD0E2E"/>
    <w:rsid w:val="00FD0FD6"/>
    <w:rsid w:val="00FD10DC"/>
    <w:rsid w:val="00FD11C4"/>
    <w:rsid w:val="00FD2542"/>
    <w:rsid w:val="00FD254E"/>
    <w:rsid w:val="00FD27DB"/>
    <w:rsid w:val="00FD2953"/>
    <w:rsid w:val="00FD2A89"/>
    <w:rsid w:val="00FD2C1E"/>
    <w:rsid w:val="00FD3940"/>
    <w:rsid w:val="00FD3A64"/>
    <w:rsid w:val="00FD3D2B"/>
    <w:rsid w:val="00FD409C"/>
    <w:rsid w:val="00FD4567"/>
    <w:rsid w:val="00FD4D51"/>
    <w:rsid w:val="00FD54F9"/>
    <w:rsid w:val="00FD578C"/>
    <w:rsid w:val="00FD5C74"/>
    <w:rsid w:val="00FD5F40"/>
    <w:rsid w:val="00FD616A"/>
    <w:rsid w:val="00FD653F"/>
    <w:rsid w:val="00FD6958"/>
    <w:rsid w:val="00FD6A08"/>
    <w:rsid w:val="00FD6C52"/>
    <w:rsid w:val="00FD6CD0"/>
    <w:rsid w:val="00FE0559"/>
    <w:rsid w:val="00FE0FD6"/>
    <w:rsid w:val="00FE10B9"/>
    <w:rsid w:val="00FE1722"/>
    <w:rsid w:val="00FE1748"/>
    <w:rsid w:val="00FE1BC0"/>
    <w:rsid w:val="00FE2319"/>
    <w:rsid w:val="00FE2847"/>
    <w:rsid w:val="00FE31FD"/>
    <w:rsid w:val="00FE33C3"/>
    <w:rsid w:val="00FE3615"/>
    <w:rsid w:val="00FE3B5D"/>
    <w:rsid w:val="00FE41BE"/>
    <w:rsid w:val="00FE4767"/>
    <w:rsid w:val="00FE48C8"/>
    <w:rsid w:val="00FE4C48"/>
    <w:rsid w:val="00FE4E7A"/>
    <w:rsid w:val="00FE5191"/>
    <w:rsid w:val="00FE52F3"/>
    <w:rsid w:val="00FE595D"/>
    <w:rsid w:val="00FE5A1B"/>
    <w:rsid w:val="00FE5E22"/>
    <w:rsid w:val="00FE5EAE"/>
    <w:rsid w:val="00FE60B1"/>
    <w:rsid w:val="00FE65A5"/>
    <w:rsid w:val="00FE6898"/>
    <w:rsid w:val="00FE7036"/>
    <w:rsid w:val="00FE7F09"/>
    <w:rsid w:val="00FF0502"/>
    <w:rsid w:val="00FF0F4D"/>
    <w:rsid w:val="00FF1179"/>
    <w:rsid w:val="00FF20F3"/>
    <w:rsid w:val="00FF23C5"/>
    <w:rsid w:val="00FF2CFC"/>
    <w:rsid w:val="00FF3080"/>
    <w:rsid w:val="00FF3775"/>
    <w:rsid w:val="00FF39FD"/>
    <w:rsid w:val="00FF3B12"/>
    <w:rsid w:val="00FF3BF6"/>
    <w:rsid w:val="00FF4339"/>
    <w:rsid w:val="00FF4CB1"/>
    <w:rsid w:val="00FF4E7A"/>
    <w:rsid w:val="00FF5006"/>
    <w:rsid w:val="00FF504D"/>
    <w:rsid w:val="00FF57FA"/>
    <w:rsid w:val="00FF603E"/>
    <w:rsid w:val="00FF613E"/>
    <w:rsid w:val="00FF6CDD"/>
    <w:rsid w:val="00FF6DBD"/>
    <w:rsid w:val="00FF7096"/>
    <w:rsid w:val="00FF7221"/>
    <w:rsid w:val="00FF7266"/>
    <w:rsid w:val="00FF7A6F"/>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f113d1"/>
      <o:colormenu v:ext="edit" fillcolor="#ffc000"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61"/>
    <w:rPr>
      <w:rFonts w:ascii="Times New Roman" w:hAnsi="Times New Roman"/>
      <w:szCs w:val="24"/>
    </w:rPr>
  </w:style>
  <w:style w:type="paragraph" w:styleId="Heading3">
    <w:name w:val="heading 3"/>
    <w:aliases w:val="Heading"/>
    <w:basedOn w:val="Normal"/>
    <w:next w:val="Normal"/>
    <w:link w:val="Heading3Char"/>
    <w:qFormat/>
    <w:rsid w:val="00BF1402"/>
    <w:pPr>
      <w:keepNext/>
      <w:jc w:val="center"/>
      <w:outlineLvl w:val="2"/>
    </w:pPr>
    <w:rPr>
      <w:rFonts w:ascii="Arial" w:eastAsia="Times New Roman" w:hAnsi="Arial" w:cs="Times New Roman"/>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Char"/>
    <w:basedOn w:val="DefaultParagraphFont"/>
    <w:link w:val="Heading3"/>
    <w:rsid w:val="00BF1402"/>
    <w:rPr>
      <w:rFonts w:eastAsia="Times New Roman" w:cs="Times New Roman"/>
      <w:b/>
      <w:sz w:val="48"/>
      <w:szCs w:val="24"/>
    </w:rPr>
  </w:style>
  <w:style w:type="paragraph" w:styleId="ListParagraph">
    <w:name w:val="List Paragraph"/>
    <w:basedOn w:val="Normal"/>
    <w:qFormat/>
    <w:rsid w:val="00782361"/>
    <w:pPr>
      <w:spacing w:after="200" w:line="276" w:lineRule="auto"/>
      <w:ind w:left="720"/>
      <w:contextualSpacing/>
    </w:pPr>
    <w:rPr>
      <w:rFonts w:ascii="Calibri" w:eastAsia="Calibri" w:hAnsi="Calibri" w:cs="Times New Roman"/>
      <w:sz w:val="22"/>
      <w:szCs w:val="22"/>
    </w:rPr>
  </w:style>
  <w:style w:type="paragraph" w:customStyle="1" w:styleId="CIS">
    <w:name w:val="CIS"/>
    <w:basedOn w:val="Normal"/>
    <w:next w:val="Normal"/>
    <w:link w:val="CISChar"/>
    <w:qFormat/>
    <w:rsid w:val="00361650"/>
    <w:pPr>
      <w:jc w:val="center"/>
    </w:pPr>
    <w:rPr>
      <w:rFonts w:ascii="Arial" w:eastAsia="Times New Roman" w:hAnsi="Arial" w:cs="Arial"/>
      <w:b/>
      <w:sz w:val="48"/>
    </w:rPr>
  </w:style>
  <w:style w:type="character" w:customStyle="1" w:styleId="CISChar">
    <w:name w:val="CIS Char"/>
    <w:basedOn w:val="DefaultParagraphFont"/>
    <w:link w:val="CIS"/>
    <w:rsid w:val="00361650"/>
    <w:rPr>
      <w:rFonts w:eastAsia="Times New Roman" w:cs="Arial"/>
      <w:b/>
      <w:sz w:val="48"/>
      <w:szCs w:val="24"/>
    </w:rPr>
  </w:style>
  <w:style w:type="paragraph" w:styleId="BalloonText">
    <w:name w:val="Balloon Text"/>
    <w:basedOn w:val="Normal"/>
    <w:link w:val="BalloonTextChar"/>
    <w:uiPriority w:val="99"/>
    <w:semiHidden/>
    <w:unhideWhenUsed/>
    <w:rsid w:val="00547D46"/>
    <w:rPr>
      <w:rFonts w:ascii="Tahoma" w:hAnsi="Tahoma" w:cs="Tahoma"/>
      <w:sz w:val="16"/>
      <w:szCs w:val="16"/>
    </w:rPr>
  </w:style>
  <w:style w:type="character" w:customStyle="1" w:styleId="BalloonTextChar">
    <w:name w:val="Balloon Text Char"/>
    <w:basedOn w:val="DefaultParagraphFont"/>
    <w:link w:val="BalloonText"/>
    <w:uiPriority w:val="99"/>
    <w:semiHidden/>
    <w:rsid w:val="00547D46"/>
    <w:rPr>
      <w:rFonts w:ascii="Tahoma" w:hAnsi="Tahoma" w:cs="Tahoma"/>
      <w:sz w:val="16"/>
      <w:szCs w:val="16"/>
    </w:rPr>
  </w:style>
  <w:style w:type="table" w:styleId="TableGrid">
    <w:name w:val="Table Grid"/>
    <w:basedOn w:val="TableNormal"/>
    <w:uiPriority w:val="59"/>
    <w:rsid w:val="006D0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3851">
      <w:bodyDiv w:val="1"/>
      <w:marLeft w:val="0"/>
      <w:marRight w:val="0"/>
      <w:marTop w:val="0"/>
      <w:marBottom w:val="0"/>
      <w:divBdr>
        <w:top w:val="none" w:sz="0" w:space="0" w:color="auto"/>
        <w:left w:val="none" w:sz="0" w:space="0" w:color="auto"/>
        <w:bottom w:val="none" w:sz="0" w:space="0" w:color="auto"/>
        <w:right w:val="none" w:sz="0" w:space="0" w:color="auto"/>
      </w:divBdr>
      <w:divsChild>
        <w:div w:id="78252651">
          <w:marLeft w:val="547"/>
          <w:marRight w:val="0"/>
          <w:marTop w:val="0"/>
          <w:marBottom w:val="0"/>
          <w:divBdr>
            <w:top w:val="none" w:sz="0" w:space="0" w:color="auto"/>
            <w:left w:val="none" w:sz="0" w:space="0" w:color="auto"/>
            <w:bottom w:val="none" w:sz="0" w:space="0" w:color="auto"/>
            <w:right w:val="none" w:sz="0" w:space="0" w:color="auto"/>
          </w:divBdr>
        </w:div>
      </w:divsChild>
    </w:div>
    <w:div w:id="1059327902">
      <w:bodyDiv w:val="1"/>
      <w:marLeft w:val="0"/>
      <w:marRight w:val="0"/>
      <w:marTop w:val="0"/>
      <w:marBottom w:val="0"/>
      <w:divBdr>
        <w:top w:val="none" w:sz="0" w:space="0" w:color="auto"/>
        <w:left w:val="none" w:sz="0" w:space="0" w:color="auto"/>
        <w:bottom w:val="none" w:sz="0" w:space="0" w:color="auto"/>
        <w:right w:val="none" w:sz="0" w:space="0" w:color="auto"/>
      </w:divBdr>
      <w:divsChild>
        <w:div w:id="2664259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diagramData" Target="diagrams/data12.xml"/><Relationship Id="rId68" Type="http://schemas.openxmlformats.org/officeDocument/2006/relationships/diagramData" Target="diagrams/data13.xml"/><Relationship Id="rId76" Type="http://schemas.openxmlformats.org/officeDocument/2006/relationships/diagramColors" Target="diagrams/colors14.xm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diagramColors" Target="diagrams/colors13.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66" Type="http://schemas.openxmlformats.org/officeDocument/2006/relationships/diagramColors" Target="diagrams/colors12.xml"/><Relationship Id="rId74" Type="http://schemas.openxmlformats.org/officeDocument/2006/relationships/diagramLayout" Target="diagrams/layout14.xml"/><Relationship Id="rId79" Type="http://schemas.openxmlformats.org/officeDocument/2006/relationships/diagramLayout" Target="diagrams/layout15.xml"/><Relationship Id="rId5" Type="http://schemas.openxmlformats.org/officeDocument/2006/relationships/settings" Target="settings.xml"/><Relationship Id="rId61" Type="http://schemas.openxmlformats.org/officeDocument/2006/relationships/diagramColors" Target="diagrams/colors11.xml"/><Relationship Id="rId82" Type="http://schemas.microsoft.com/office/2007/relationships/diagramDrawing" Target="diagrams/drawing1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73" Type="http://schemas.openxmlformats.org/officeDocument/2006/relationships/diagramData" Target="diagrams/data14.xml"/><Relationship Id="rId78" Type="http://schemas.openxmlformats.org/officeDocument/2006/relationships/diagramData" Target="diagrams/data15.xml"/><Relationship Id="rId81" Type="http://schemas.openxmlformats.org/officeDocument/2006/relationships/diagramColors" Target="diagrams/colors15.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diagramLayout" Target="diagrams/layout12.xml"/><Relationship Id="rId69" Type="http://schemas.openxmlformats.org/officeDocument/2006/relationships/diagramLayout" Target="diagrams/layout13.xml"/><Relationship Id="rId77" Type="http://schemas.microsoft.com/office/2007/relationships/diagramDrawing" Target="diagrams/drawing14.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80" Type="http://schemas.openxmlformats.org/officeDocument/2006/relationships/diagramQuickStyle" Target="diagrams/quickStyle15.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67" Type="http://schemas.microsoft.com/office/2007/relationships/diagramDrawing" Target="diagrams/drawing12.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70" Type="http://schemas.openxmlformats.org/officeDocument/2006/relationships/diagramQuickStyle" Target="diagrams/quickStyle13.xml"/><Relationship Id="rId75" Type="http://schemas.openxmlformats.org/officeDocument/2006/relationships/diagramQuickStyle" Target="diagrams/quickStyle1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DB37E4-B64C-4ABB-8BFD-30FE8B7718EB}" type="doc">
      <dgm:prSet loTypeId="urn:microsoft.com/office/officeart/2005/8/layout/vList4#1" loCatId="list" qsTypeId="urn:microsoft.com/office/officeart/2005/8/quickstyle/simple1" qsCatId="simple" csTypeId="urn:microsoft.com/office/officeart/2005/8/colors/colorful1#1" csCatId="colorful" phldr="1"/>
      <dgm:spPr/>
      <dgm:t>
        <a:bodyPr/>
        <a:lstStyle/>
        <a:p>
          <a:endParaRPr lang="en-GB"/>
        </a:p>
      </dgm:t>
    </dgm:pt>
    <dgm:pt modelId="{6F94B9C7-C14E-49BF-93BC-474EE9CC8C24}">
      <dgm:prSet phldrT="[Text]" custT="1"/>
      <dgm:spPr/>
      <dgm:t>
        <a:bodyPr/>
        <a:lstStyle/>
        <a:p>
          <a:pPr algn="ctr"/>
          <a:r>
            <a:rPr lang="en-GB" sz="2400">
              <a:latin typeface="Arial Rounded MT Bold" pitchFamily="34" charset="0"/>
            </a:rPr>
            <a:t>The guide tells you about Preparing for Adulthood</a:t>
          </a:r>
        </a:p>
      </dgm:t>
    </dgm:pt>
    <dgm:pt modelId="{BCD8AEAB-A685-430C-8773-290A6206E0E6}" type="parTrans" cxnId="{4D0A3161-C85C-4283-94EB-E6B1F6DF9A67}">
      <dgm:prSet/>
      <dgm:spPr/>
      <dgm:t>
        <a:bodyPr/>
        <a:lstStyle/>
        <a:p>
          <a:pPr algn="ctr"/>
          <a:endParaRPr lang="en-GB" sz="2400">
            <a:latin typeface="Arial Rounded MT Bold" pitchFamily="34" charset="0"/>
          </a:endParaRPr>
        </a:p>
      </dgm:t>
    </dgm:pt>
    <dgm:pt modelId="{71860826-56C9-4E45-963B-95555BF153EF}" type="sibTrans" cxnId="{4D0A3161-C85C-4283-94EB-E6B1F6DF9A67}">
      <dgm:prSet/>
      <dgm:spPr/>
      <dgm:t>
        <a:bodyPr/>
        <a:lstStyle/>
        <a:p>
          <a:pPr algn="ctr"/>
          <a:endParaRPr lang="en-GB" sz="2400">
            <a:latin typeface="Arial Rounded MT Bold" pitchFamily="34" charset="0"/>
          </a:endParaRPr>
        </a:p>
      </dgm:t>
    </dgm:pt>
    <dgm:pt modelId="{98E2108F-1FAD-4707-B172-C72440BAE378}">
      <dgm:prSet phldrT="[Text]" custT="1"/>
      <dgm:spPr/>
      <dgm:t>
        <a:bodyPr/>
        <a:lstStyle/>
        <a:p>
          <a:pPr algn="ctr"/>
          <a:r>
            <a:rPr lang="en-GB" sz="2400">
              <a:latin typeface="Arial Rounded MT Bold" pitchFamily="34" charset="0"/>
            </a:rPr>
            <a:t>It tells you about the people who will help you</a:t>
          </a:r>
        </a:p>
      </dgm:t>
    </dgm:pt>
    <dgm:pt modelId="{02F6AA7E-FF34-469F-8525-C1D9516552C4}" type="parTrans" cxnId="{4C131EE9-7D8C-461B-B299-7BC402FAA121}">
      <dgm:prSet/>
      <dgm:spPr/>
      <dgm:t>
        <a:bodyPr/>
        <a:lstStyle/>
        <a:p>
          <a:pPr algn="ctr"/>
          <a:endParaRPr lang="en-GB" sz="2400">
            <a:latin typeface="Arial Rounded MT Bold" pitchFamily="34" charset="0"/>
          </a:endParaRPr>
        </a:p>
      </dgm:t>
    </dgm:pt>
    <dgm:pt modelId="{4D346B55-88A0-4057-8F1D-14F497258DCA}" type="sibTrans" cxnId="{4C131EE9-7D8C-461B-B299-7BC402FAA121}">
      <dgm:prSet/>
      <dgm:spPr/>
      <dgm:t>
        <a:bodyPr/>
        <a:lstStyle/>
        <a:p>
          <a:pPr algn="ctr"/>
          <a:endParaRPr lang="en-GB" sz="2400">
            <a:latin typeface="Arial Rounded MT Bold" pitchFamily="34" charset="0"/>
          </a:endParaRPr>
        </a:p>
      </dgm:t>
    </dgm:pt>
    <dgm:pt modelId="{DC1877BD-CC73-404C-A2FF-7FFBB48BE1A4}">
      <dgm:prSet phldrT="[Text]" custT="1"/>
      <dgm:spPr/>
      <dgm:t>
        <a:bodyPr/>
        <a:lstStyle/>
        <a:p>
          <a:pPr algn="ctr"/>
          <a:r>
            <a:rPr lang="en-GB" sz="2400">
              <a:latin typeface="Arial Rounded MT Bold" pitchFamily="34" charset="0"/>
            </a:rPr>
            <a:t>It tells you about the choices you can make</a:t>
          </a:r>
        </a:p>
      </dgm:t>
    </dgm:pt>
    <dgm:pt modelId="{163CF35F-5A20-4761-B1F5-0537CBA277AB}" type="parTrans" cxnId="{0B22A44E-5A3C-4835-99CA-2F449755FF69}">
      <dgm:prSet/>
      <dgm:spPr/>
      <dgm:t>
        <a:bodyPr/>
        <a:lstStyle/>
        <a:p>
          <a:pPr algn="ctr"/>
          <a:endParaRPr lang="en-GB" sz="2400">
            <a:latin typeface="Arial Rounded MT Bold" pitchFamily="34" charset="0"/>
          </a:endParaRPr>
        </a:p>
      </dgm:t>
    </dgm:pt>
    <dgm:pt modelId="{89FDB874-1DCE-4D60-801A-F97455580DDC}" type="sibTrans" cxnId="{0B22A44E-5A3C-4835-99CA-2F449755FF69}">
      <dgm:prSet/>
      <dgm:spPr/>
      <dgm:t>
        <a:bodyPr/>
        <a:lstStyle/>
        <a:p>
          <a:pPr algn="ctr"/>
          <a:endParaRPr lang="en-GB" sz="2400">
            <a:latin typeface="Arial Rounded MT Bold" pitchFamily="34" charset="0"/>
          </a:endParaRPr>
        </a:p>
      </dgm:t>
    </dgm:pt>
    <dgm:pt modelId="{D3D42B8D-1965-485E-B117-61289006EADE}">
      <dgm:prSet custT="1"/>
      <dgm:spPr/>
      <dgm:t>
        <a:bodyPr/>
        <a:lstStyle/>
        <a:p>
          <a:pPr algn="ctr"/>
          <a:r>
            <a:rPr lang="en-GB" sz="2400">
              <a:latin typeface="Arial Rounded MT Bold" pitchFamily="34" charset="0"/>
            </a:rPr>
            <a:t>It will help you choose what to do next</a:t>
          </a:r>
        </a:p>
      </dgm:t>
    </dgm:pt>
    <dgm:pt modelId="{F5DF04C9-C52B-441F-A98F-7E7F4383A43E}" type="parTrans" cxnId="{7B8F0C90-38A1-4602-99A9-1D68BEBCE6D5}">
      <dgm:prSet/>
      <dgm:spPr/>
      <dgm:t>
        <a:bodyPr/>
        <a:lstStyle/>
        <a:p>
          <a:pPr algn="ctr"/>
          <a:endParaRPr lang="en-GB" sz="2400">
            <a:latin typeface="Arial Rounded MT Bold" pitchFamily="34" charset="0"/>
          </a:endParaRPr>
        </a:p>
      </dgm:t>
    </dgm:pt>
    <dgm:pt modelId="{8C348C52-FC29-490F-874B-C9CAA2B2786F}" type="sibTrans" cxnId="{7B8F0C90-38A1-4602-99A9-1D68BEBCE6D5}">
      <dgm:prSet/>
      <dgm:spPr/>
      <dgm:t>
        <a:bodyPr/>
        <a:lstStyle/>
        <a:p>
          <a:pPr algn="ctr"/>
          <a:endParaRPr lang="en-GB" sz="2400">
            <a:latin typeface="Arial Rounded MT Bold" pitchFamily="34" charset="0"/>
          </a:endParaRPr>
        </a:p>
      </dgm:t>
    </dgm:pt>
    <dgm:pt modelId="{758583FE-2739-4BDE-B6C8-FAB7144C34F3}" type="pres">
      <dgm:prSet presAssocID="{70DB37E4-B64C-4ABB-8BFD-30FE8B7718EB}" presName="linear" presStyleCnt="0">
        <dgm:presLayoutVars>
          <dgm:dir/>
          <dgm:resizeHandles val="exact"/>
        </dgm:presLayoutVars>
      </dgm:prSet>
      <dgm:spPr/>
      <dgm:t>
        <a:bodyPr/>
        <a:lstStyle/>
        <a:p>
          <a:endParaRPr lang="en-GB"/>
        </a:p>
      </dgm:t>
    </dgm:pt>
    <dgm:pt modelId="{D1FC8893-CDE1-4523-8BEE-92204C1F3021}" type="pres">
      <dgm:prSet presAssocID="{6F94B9C7-C14E-49BF-93BC-474EE9CC8C24}" presName="comp" presStyleCnt="0"/>
      <dgm:spPr/>
    </dgm:pt>
    <dgm:pt modelId="{DE3F11BB-EAF1-482F-A103-6CF6B73824AF}" type="pres">
      <dgm:prSet presAssocID="{6F94B9C7-C14E-49BF-93BC-474EE9CC8C24}" presName="box" presStyleLbl="node1" presStyleIdx="0" presStyleCnt="4" custScaleY="17431" custLinFactNeighborX="219" custLinFactNeighborY="153"/>
      <dgm:spPr/>
      <dgm:t>
        <a:bodyPr/>
        <a:lstStyle/>
        <a:p>
          <a:endParaRPr lang="en-GB"/>
        </a:p>
      </dgm:t>
    </dgm:pt>
    <dgm:pt modelId="{9DC306B0-AFFD-4F33-8BB1-6FFA18F8EC56}" type="pres">
      <dgm:prSet presAssocID="{6F94B9C7-C14E-49BF-93BC-474EE9CC8C24}" presName="img" presStyleLbl="fgImgPlace1" presStyleIdx="0" presStyleCnt="4" custScaleY="17064" custLinFactNeighborX="-36660" custLinFactNeighborY="302"/>
      <dgm:spPr/>
    </dgm:pt>
    <dgm:pt modelId="{14424D25-2382-456F-AA9C-5B69333F944A}" type="pres">
      <dgm:prSet presAssocID="{6F94B9C7-C14E-49BF-93BC-474EE9CC8C24}" presName="text" presStyleLbl="node1" presStyleIdx="0" presStyleCnt="4">
        <dgm:presLayoutVars>
          <dgm:bulletEnabled val="1"/>
        </dgm:presLayoutVars>
      </dgm:prSet>
      <dgm:spPr/>
      <dgm:t>
        <a:bodyPr/>
        <a:lstStyle/>
        <a:p>
          <a:endParaRPr lang="en-GB"/>
        </a:p>
      </dgm:t>
    </dgm:pt>
    <dgm:pt modelId="{D612F9F0-E814-45DB-A01B-AC0B1991625F}" type="pres">
      <dgm:prSet presAssocID="{71860826-56C9-4E45-963B-95555BF153EF}" presName="spacer" presStyleCnt="0"/>
      <dgm:spPr/>
    </dgm:pt>
    <dgm:pt modelId="{975353F4-CA8A-426C-8CB8-20AB192072D6}" type="pres">
      <dgm:prSet presAssocID="{98E2108F-1FAD-4707-B172-C72440BAE378}" presName="comp" presStyleCnt="0"/>
      <dgm:spPr/>
    </dgm:pt>
    <dgm:pt modelId="{5D837371-239A-4652-BA89-E28ED0D19C07}" type="pres">
      <dgm:prSet presAssocID="{98E2108F-1FAD-4707-B172-C72440BAE378}" presName="box" presStyleLbl="node1" presStyleIdx="1" presStyleCnt="4" custScaleY="17999"/>
      <dgm:spPr/>
      <dgm:t>
        <a:bodyPr/>
        <a:lstStyle/>
        <a:p>
          <a:endParaRPr lang="en-GB"/>
        </a:p>
      </dgm:t>
    </dgm:pt>
    <dgm:pt modelId="{41BFBB7C-6CAB-42C8-B009-00B93BB6D1C3}" type="pres">
      <dgm:prSet presAssocID="{98E2108F-1FAD-4707-B172-C72440BAE378}" presName="img" presStyleLbl="fgImgPlace1" presStyleIdx="1" presStyleCnt="4" custScaleY="17809" custLinFactNeighborX="-39218" custLinFactNeighborY="-143"/>
      <dgm:spPr/>
    </dgm:pt>
    <dgm:pt modelId="{780AFBA0-6B0B-47B1-AD29-4F10BA04B664}" type="pres">
      <dgm:prSet presAssocID="{98E2108F-1FAD-4707-B172-C72440BAE378}" presName="text" presStyleLbl="node1" presStyleIdx="1" presStyleCnt="4">
        <dgm:presLayoutVars>
          <dgm:bulletEnabled val="1"/>
        </dgm:presLayoutVars>
      </dgm:prSet>
      <dgm:spPr/>
      <dgm:t>
        <a:bodyPr/>
        <a:lstStyle/>
        <a:p>
          <a:endParaRPr lang="en-GB"/>
        </a:p>
      </dgm:t>
    </dgm:pt>
    <dgm:pt modelId="{DFCFCBFB-1C9A-4B47-B4C5-CA15F30FF5A6}" type="pres">
      <dgm:prSet presAssocID="{4D346B55-88A0-4057-8F1D-14F497258DCA}" presName="spacer" presStyleCnt="0"/>
      <dgm:spPr/>
    </dgm:pt>
    <dgm:pt modelId="{F436BCFC-5298-4CC5-B0C5-694C00ED15C4}" type="pres">
      <dgm:prSet presAssocID="{DC1877BD-CC73-404C-A2FF-7FFBB48BE1A4}" presName="comp" presStyleCnt="0"/>
      <dgm:spPr/>
    </dgm:pt>
    <dgm:pt modelId="{7E5ED5C7-95A4-4C62-B26C-644423FB8B89}" type="pres">
      <dgm:prSet presAssocID="{DC1877BD-CC73-404C-A2FF-7FFBB48BE1A4}" presName="box" presStyleLbl="node1" presStyleIdx="2" presStyleCnt="4" custScaleY="17609"/>
      <dgm:spPr/>
      <dgm:t>
        <a:bodyPr/>
        <a:lstStyle/>
        <a:p>
          <a:endParaRPr lang="en-GB"/>
        </a:p>
      </dgm:t>
    </dgm:pt>
    <dgm:pt modelId="{26963417-8C31-496B-9588-C4604AEC1851}" type="pres">
      <dgm:prSet presAssocID="{DC1877BD-CC73-404C-A2FF-7FFBB48BE1A4}" presName="img" presStyleLbl="fgImgPlace1" presStyleIdx="2" presStyleCnt="4" custScaleY="16783" custLinFactNeighborX="-38366"/>
      <dgm:spPr/>
    </dgm:pt>
    <dgm:pt modelId="{6D0BB342-43E5-4833-8349-1C001DD53622}" type="pres">
      <dgm:prSet presAssocID="{DC1877BD-CC73-404C-A2FF-7FFBB48BE1A4}" presName="text" presStyleLbl="node1" presStyleIdx="2" presStyleCnt="4">
        <dgm:presLayoutVars>
          <dgm:bulletEnabled val="1"/>
        </dgm:presLayoutVars>
      </dgm:prSet>
      <dgm:spPr/>
      <dgm:t>
        <a:bodyPr/>
        <a:lstStyle/>
        <a:p>
          <a:endParaRPr lang="en-GB"/>
        </a:p>
      </dgm:t>
    </dgm:pt>
    <dgm:pt modelId="{22CF1FD6-C0BD-49C8-836F-B6B40D7B8029}" type="pres">
      <dgm:prSet presAssocID="{89FDB874-1DCE-4D60-801A-F97455580DDC}" presName="spacer" presStyleCnt="0"/>
      <dgm:spPr/>
    </dgm:pt>
    <dgm:pt modelId="{ACFA788E-D509-4BDD-BFED-AA6A4C0D724D}" type="pres">
      <dgm:prSet presAssocID="{D3D42B8D-1965-485E-B117-61289006EADE}" presName="comp" presStyleCnt="0"/>
      <dgm:spPr/>
    </dgm:pt>
    <dgm:pt modelId="{02A38855-F237-4553-9245-EA8B14C7EDDB}" type="pres">
      <dgm:prSet presAssocID="{D3D42B8D-1965-485E-B117-61289006EADE}" presName="box" presStyleLbl="node1" presStyleIdx="3" presStyleCnt="4" custScaleY="16780"/>
      <dgm:spPr/>
      <dgm:t>
        <a:bodyPr/>
        <a:lstStyle/>
        <a:p>
          <a:endParaRPr lang="en-GB"/>
        </a:p>
      </dgm:t>
    </dgm:pt>
    <dgm:pt modelId="{FCF723E0-04A7-4ABA-B9FA-F954499993D0}" type="pres">
      <dgm:prSet presAssocID="{D3D42B8D-1965-485E-B117-61289006EADE}" presName="img" presStyleLbl="fgImgPlace1" presStyleIdx="3" presStyleCnt="4" custScaleY="16782" custLinFactNeighborX="-36220" custLinFactNeighborY="-154"/>
      <dgm:spPr/>
    </dgm:pt>
    <dgm:pt modelId="{5450216D-68D9-4D2E-B8F7-A6F391A93E0C}" type="pres">
      <dgm:prSet presAssocID="{D3D42B8D-1965-485E-B117-61289006EADE}" presName="text" presStyleLbl="node1" presStyleIdx="3" presStyleCnt="4">
        <dgm:presLayoutVars>
          <dgm:bulletEnabled val="1"/>
        </dgm:presLayoutVars>
      </dgm:prSet>
      <dgm:spPr/>
      <dgm:t>
        <a:bodyPr/>
        <a:lstStyle/>
        <a:p>
          <a:endParaRPr lang="en-GB"/>
        </a:p>
      </dgm:t>
    </dgm:pt>
  </dgm:ptLst>
  <dgm:cxnLst>
    <dgm:cxn modelId="{ED3A949F-620B-46EE-98F3-AC76A9898FB8}" type="presOf" srcId="{D3D42B8D-1965-485E-B117-61289006EADE}" destId="{02A38855-F237-4553-9245-EA8B14C7EDDB}" srcOrd="0" destOrd="0" presId="urn:microsoft.com/office/officeart/2005/8/layout/vList4#1"/>
    <dgm:cxn modelId="{7B8F0C90-38A1-4602-99A9-1D68BEBCE6D5}" srcId="{70DB37E4-B64C-4ABB-8BFD-30FE8B7718EB}" destId="{D3D42B8D-1965-485E-B117-61289006EADE}" srcOrd="3" destOrd="0" parTransId="{F5DF04C9-C52B-441F-A98F-7E7F4383A43E}" sibTransId="{8C348C52-FC29-490F-874B-C9CAA2B2786F}"/>
    <dgm:cxn modelId="{0B22A44E-5A3C-4835-99CA-2F449755FF69}" srcId="{70DB37E4-B64C-4ABB-8BFD-30FE8B7718EB}" destId="{DC1877BD-CC73-404C-A2FF-7FFBB48BE1A4}" srcOrd="2" destOrd="0" parTransId="{163CF35F-5A20-4761-B1F5-0537CBA277AB}" sibTransId="{89FDB874-1DCE-4D60-801A-F97455580DDC}"/>
    <dgm:cxn modelId="{1A910426-4B23-49A8-836B-6D80DF205239}" type="presOf" srcId="{6F94B9C7-C14E-49BF-93BC-474EE9CC8C24}" destId="{14424D25-2382-456F-AA9C-5B69333F944A}" srcOrd="1" destOrd="0" presId="urn:microsoft.com/office/officeart/2005/8/layout/vList4#1"/>
    <dgm:cxn modelId="{ACE2DBC4-4691-4CAB-BC3B-76C3189A619C}" type="presOf" srcId="{6F94B9C7-C14E-49BF-93BC-474EE9CC8C24}" destId="{DE3F11BB-EAF1-482F-A103-6CF6B73824AF}" srcOrd="0" destOrd="0" presId="urn:microsoft.com/office/officeart/2005/8/layout/vList4#1"/>
    <dgm:cxn modelId="{F9734B99-079A-492A-A018-F8E5C64DAF01}" type="presOf" srcId="{D3D42B8D-1965-485E-B117-61289006EADE}" destId="{5450216D-68D9-4D2E-B8F7-A6F391A93E0C}" srcOrd="1" destOrd="0" presId="urn:microsoft.com/office/officeart/2005/8/layout/vList4#1"/>
    <dgm:cxn modelId="{9D0ABFCC-2C77-438F-8C3D-A6F8BF3CEE85}" type="presOf" srcId="{98E2108F-1FAD-4707-B172-C72440BAE378}" destId="{5D837371-239A-4652-BA89-E28ED0D19C07}" srcOrd="0" destOrd="0" presId="urn:microsoft.com/office/officeart/2005/8/layout/vList4#1"/>
    <dgm:cxn modelId="{4D0A3161-C85C-4283-94EB-E6B1F6DF9A67}" srcId="{70DB37E4-B64C-4ABB-8BFD-30FE8B7718EB}" destId="{6F94B9C7-C14E-49BF-93BC-474EE9CC8C24}" srcOrd="0" destOrd="0" parTransId="{BCD8AEAB-A685-430C-8773-290A6206E0E6}" sibTransId="{71860826-56C9-4E45-963B-95555BF153EF}"/>
    <dgm:cxn modelId="{4C131EE9-7D8C-461B-B299-7BC402FAA121}" srcId="{70DB37E4-B64C-4ABB-8BFD-30FE8B7718EB}" destId="{98E2108F-1FAD-4707-B172-C72440BAE378}" srcOrd="1" destOrd="0" parTransId="{02F6AA7E-FF34-469F-8525-C1D9516552C4}" sibTransId="{4D346B55-88A0-4057-8F1D-14F497258DCA}"/>
    <dgm:cxn modelId="{561F3843-DB07-416B-A81E-3F404D9F16FC}" type="presOf" srcId="{70DB37E4-B64C-4ABB-8BFD-30FE8B7718EB}" destId="{758583FE-2739-4BDE-B6C8-FAB7144C34F3}" srcOrd="0" destOrd="0" presId="urn:microsoft.com/office/officeart/2005/8/layout/vList4#1"/>
    <dgm:cxn modelId="{ACDA0C88-F34E-488B-8CEC-AE1409F08547}" type="presOf" srcId="{DC1877BD-CC73-404C-A2FF-7FFBB48BE1A4}" destId="{6D0BB342-43E5-4833-8349-1C001DD53622}" srcOrd="1" destOrd="0" presId="urn:microsoft.com/office/officeart/2005/8/layout/vList4#1"/>
    <dgm:cxn modelId="{3FBE37EC-9DAE-4A8B-B688-F4D987B41613}" type="presOf" srcId="{98E2108F-1FAD-4707-B172-C72440BAE378}" destId="{780AFBA0-6B0B-47B1-AD29-4F10BA04B664}" srcOrd="1" destOrd="0" presId="urn:microsoft.com/office/officeart/2005/8/layout/vList4#1"/>
    <dgm:cxn modelId="{AA0C6CEC-12A2-4A26-BA56-F88BA269ECC8}" type="presOf" srcId="{DC1877BD-CC73-404C-A2FF-7FFBB48BE1A4}" destId="{7E5ED5C7-95A4-4C62-B26C-644423FB8B89}" srcOrd="0" destOrd="0" presId="urn:microsoft.com/office/officeart/2005/8/layout/vList4#1"/>
    <dgm:cxn modelId="{56765994-7F06-4D52-A9F9-8C633919CF3E}" type="presParOf" srcId="{758583FE-2739-4BDE-B6C8-FAB7144C34F3}" destId="{D1FC8893-CDE1-4523-8BEE-92204C1F3021}" srcOrd="0" destOrd="0" presId="urn:microsoft.com/office/officeart/2005/8/layout/vList4#1"/>
    <dgm:cxn modelId="{3A30A2A9-25B4-4499-AC78-6D7692B01427}" type="presParOf" srcId="{D1FC8893-CDE1-4523-8BEE-92204C1F3021}" destId="{DE3F11BB-EAF1-482F-A103-6CF6B73824AF}" srcOrd="0" destOrd="0" presId="urn:microsoft.com/office/officeart/2005/8/layout/vList4#1"/>
    <dgm:cxn modelId="{73BD2984-F0B0-4585-9948-43A137A073DF}" type="presParOf" srcId="{D1FC8893-CDE1-4523-8BEE-92204C1F3021}" destId="{9DC306B0-AFFD-4F33-8BB1-6FFA18F8EC56}" srcOrd="1" destOrd="0" presId="urn:microsoft.com/office/officeart/2005/8/layout/vList4#1"/>
    <dgm:cxn modelId="{A80D59B7-31EF-4B24-9FF1-F1B94CD38211}" type="presParOf" srcId="{D1FC8893-CDE1-4523-8BEE-92204C1F3021}" destId="{14424D25-2382-456F-AA9C-5B69333F944A}" srcOrd="2" destOrd="0" presId="urn:microsoft.com/office/officeart/2005/8/layout/vList4#1"/>
    <dgm:cxn modelId="{3D54DF62-39BE-4007-BA39-FF361ADA5307}" type="presParOf" srcId="{758583FE-2739-4BDE-B6C8-FAB7144C34F3}" destId="{D612F9F0-E814-45DB-A01B-AC0B1991625F}" srcOrd="1" destOrd="0" presId="urn:microsoft.com/office/officeart/2005/8/layout/vList4#1"/>
    <dgm:cxn modelId="{0A3333E2-1D8F-4301-BF62-2EDC1C78A1EA}" type="presParOf" srcId="{758583FE-2739-4BDE-B6C8-FAB7144C34F3}" destId="{975353F4-CA8A-426C-8CB8-20AB192072D6}" srcOrd="2" destOrd="0" presId="urn:microsoft.com/office/officeart/2005/8/layout/vList4#1"/>
    <dgm:cxn modelId="{5A84D2C6-419A-42AB-97E6-6AE71039EE97}" type="presParOf" srcId="{975353F4-CA8A-426C-8CB8-20AB192072D6}" destId="{5D837371-239A-4652-BA89-E28ED0D19C07}" srcOrd="0" destOrd="0" presId="urn:microsoft.com/office/officeart/2005/8/layout/vList4#1"/>
    <dgm:cxn modelId="{0A2AA700-56C9-4D0F-91A0-D091E702D49D}" type="presParOf" srcId="{975353F4-CA8A-426C-8CB8-20AB192072D6}" destId="{41BFBB7C-6CAB-42C8-B009-00B93BB6D1C3}" srcOrd="1" destOrd="0" presId="urn:microsoft.com/office/officeart/2005/8/layout/vList4#1"/>
    <dgm:cxn modelId="{39B06AF3-F101-4098-82EE-9557D94FC0C2}" type="presParOf" srcId="{975353F4-CA8A-426C-8CB8-20AB192072D6}" destId="{780AFBA0-6B0B-47B1-AD29-4F10BA04B664}" srcOrd="2" destOrd="0" presId="urn:microsoft.com/office/officeart/2005/8/layout/vList4#1"/>
    <dgm:cxn modelId="{8401ED53-252B-4C48-A588-38C8C7A15402}" type="presParOf" srcId="{758583FE-2739-4BDE-B6C8-FAB7144C34F3}" destId="{DFCFCBFB-1C9A-4B47-B4C5-CA15F30FF5A6}" srcOrd="3" destOrd="0" presId="urn:microsoft.com/office/officeart/2005/8/layout/vList4#1"/>
    <dgm:cxn modelId="{713A9589-7C2B-4F51-A006-0CBD1D4801E7}" type="presParOf" srcId="{758583FE-2739-4BDE-B6C8-FAB7144C34F3}" destId="{F436BCFC-5298-4CC5-B0C5-694C00ED15C4}" srcOrd="4" destOrd="0" presId="urn:microsoft.com/office/officeart/2005/8/layout/vList4#1"/>
    <dgm:cxn modelId="{6F703A42-9743-4EC1-859A-1F4977D18E0A}" type="presParOf" srcId="{F436BCFC-5298-4CC5-B0C5-694C00ED15C4}" destId="{7E5ED5C7-95A4-4C62-B26C-644423FB8B89}" srcOrd="0" destOrd="0" presId="urn:microsoft.com/office/officeart/2005/8/layout/vList4#1"/>
    <dgm:cxn modelId="{17351F58-F7C2-481A-B16B-EBF98195E5C4}" type="presParOf" srcId="{F436BCFC-5298-4CC5-B0C5-694C00ED15C4}" destId="{26963417-8C31-496B-9588-C4604AEC1851}" srcOrd="1" destOrd="0" presId="urn:microsoft.com/office/officeart/2005/8/layout/vList4#1"/>
    <dgm:cxn modelId="{E60B5716-53AA-4958-A654-A9C5A35A0D46}" type="presParOf" srcId="{F436BCFC-5298-4CC5-B0C5-694C00ED15C4}" destId="{6D0BB342-43E5-4833-8349-1C001DD53622}" srcOrd="2" destOrd="0" presId="urn:microsoft.com/office/officeart/2005/8/layout/vList4#1"/>
    <dgm:cxn modelId="{5FA76E54-FB41-4ACD-A627-9B204F9BAD00}" type="presParOf" srcId="{758583FE-2739-4BDE-B6C8-FAB7144C34F3}" destId="{22CF1FD6-C0BD-49C8-836F-B6B40D7B8029}" srcOrd="5" destOrd="0" presId="urn:microsoft.com/office/officeart/2005/8/layout/vList4#1"/>
    <dgm:cxn modelId="{82411B73-AB1A-40D1-BFAA-648262EA980C}" type="presParOf" srcId="{758583FE-2739-4BDE-B6C8-FAB7144C34F3}" destId="{ACFA788E-D509-4BDD-BFED-AA6A4C0D724D}" srcOrd="6" destOrd="0" presId="urn:microsoft.com/office/officeart/2005/8/layout/vList4#1"/>
    <dgm:cxn modelId="{77FBD386-9BCD-4EF1-B8F4-F738E3CA1C99}" type="presParOf" srcId="{ACFA788E-D509-4BDD-BFED-AA6A4C0D724D}" destId="{02A38855-F237-4553-9245-EA8B14C7EDDB}" srcOrd="0" destOrd="0" presId="urn:microsoft.com/office/officeart/2005/8/layout/vList4#1"/>
    <dgm:cxn modelId="{A9BB9A9F-3736-42E2-B4D1-B364EE3064E4}" type="presParOf" srcId="{ACFA788E-D509-4BDD-BFED-AA6A4C0D724D}" destId="{FCF723E0-04A7-4ABA-B9FA-F954499993D0}" srcOrd="1" destOrd="0" presId="urn:microsoft.com/office/officeart/2005/8/layout/vList4#1"/>
    <dgm:cxn modelId="{D27BFB77-C3F4-4AEF-92E0-EF782C9DDF8E}" type="presParOf" srcId="{ACFA788E-D509-4BDD-BFED-AA6A4C0D724D}" destId="{5450216D-68D9-4D2E-B8F7-A6F391A93E0C}" srcOrd="2" destOrd="0" presId="urn:microsoft.com/office/officeart/2005/8/layout/vList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AFA5865-EBE2-45CF-95BB-7E00E0DCB91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EE033B94-9173-40DF-9D8F-E9231F6B7FCF}">
      <dgm:prSet phldrT="[Text]" custT="1"/>
      <dgm:spPr/>
      <dgm:t>
        <a:bodyPr/>
        <a:lstStyle/>
        <a:p>
          <a:r>
            <a:rPr lang="en-GB" sz="2400">
              <a:latin typeface="Arial Rounded MT Bold" pitchFamily="34" charset="0"/>
            </a:rPr>
            <a:t>Your friends at school will also be planning for transition... get together and share your thoughts!</a:t>
          </a:r>
          <a:endParaRPr lang="en-GB" sz="2400"/>
        </a:p>
      </dgm:t>
    </dgm:pt>
    <dgm:pt modelId="{38E1AE0E-D42A-4AFB-A004-20F93CB02C81}" type="parTrans" cxnId="{312DC3E2-84B9-4A05-920B-5F54EA0BCF19}">
      <dgm:prSet/>
      <dgm:spPr/>
      <dgm:t>
        <a:bodyPr/>
        <a:lstStyle/>
        <a:p>
          <a:endParaRPr lang="en-GB" sz="2400"/>
        </a:p>
      </dgm:t>
    </dgm:pt>
    <dgm:pt modelId="{E4B11B9C-0498-4FAC-B1BD-D19C291180FF}" type="sibTrans" cxnId="{312DC3E2-84B9-4A05-920B-5F54EA0BCF19}">
      <dgm:prSet/>
      <dgm:spPr/>
      <dgm:t>
        <a:bodyPr/>
        <a:lstStyle/>
        <a:p>
          <a:endParaRPr lang="en-GB" sz="2400"/>
        </a:p>
      </dgm:t>
    </dgm:pt>
    <dgm:pt modelId="{FFC6D2ED-5B3C-4273-A3ED-E39837E538C5}" type="pres">
      <dgm:prSet presAssocID="{EAFA5865-EBE2-45CF-95BB-7E00E0DCB915}" presName="linear" presStyleCnt="0">
        <dgm:presLayoutVars>
          <dgm:animLvl val="lvl"/>
          <dgm:resizeHandles val="exact"/>
        </dgm:presLayoutVars>
      </dgm:prSet>
      <dgm:spPr/>
      <dgm:t>
        <a:bodyPr/>
        <a:lstStyle/>
        <a:p>
          <a:endParaRPr lang="en-GB"/>
        </a:p>
      </dgm:t>
    </dgm:pt>
    <dgm:pt modelId="{D60F3136-A028-4128-AFEE-E1DA3352AD3C}" type="pres">
      <dgm:prSet presAssocID="{EE033B94-9173-40DF-9D8F-E9231F6B7FCF}" presName="parentText" presStyleLbl="node1" presStyleIdx="0" presStyleCnt="1" custLinFactNeighborX="-89" custLinFactNeighborY="7004">
        <dgm:presLayoutVars>
          <dgm:chMax val="0"/>
          <dgm:bulletEnabled val="1"/>
        </dgm:presLayoutVars>
      </dgm:prSet>
      <dgm:spPr/>
      <dgm:t>
        <a:bodyPr/>
        <a:lstStyle/>
        <a:p>
          <a:endParaRPr lang="en-GB"/>
        </a:p>
      </dgm:t>
    </dgm:pt>
  </dgm:ptLst>
  <dgm:cxnLst>
    <dgm:cxn modelId="{312DC3E2-84B9-4A05-920B-5F54EA0BCF19}" srcId="{EAFA5865-EBE2-45CF-95BB-7E00E0DCB915}" destId="{EE033B94-9173-40DF-9D8F-E9231F6B7FCF}" srcOrd="0" destOrd="0" parTransId="{38E1AE0E-D42A-4AFB-A004-20F93CB02C81}" sibTransId="{E4B11B9C-0498-4FAC-B1BD-D19C291180FF}"/>
    <dgm:cxn modelId="{90906387-7911-4C20-8491-B4C751168939}" type="presOf" srcId="{EE033B94-9173-40DF-9D8F-E9231F6B7FCF}" destId="{D60F3136-A028-4128-AFEE-E1DA3352AD3C}" srcOrd="0" destOrd="0" presId="urn:microsoft.com/office/officeart/2005/8/layout/vList2"/>
    <dgm:cxn modelId="{BF46ABCA-4784-4B41-81B5-E57ED535F91C}" type="presOf" srcId="{EAFA5865-EBE2-45CF-95BB-7E00E0DCB915}" destId="{FFC6D2ED-5B3C-4273-A3ED-E39837E538C5}" srcOrd="0" destOrd="0" presId="urn:microsoft.com/office/officeart/2005/8/layout/vList2"/>
    <dgm:cxn modelId="{97CD0FA0-4EF4-428E-87EB-3503E4DF56F7}" type="presParOf" srcId="{FFC6D2ED-5B3C-4273-A3ED-E39837E538C5}" destId="{D60F3136-A028-4128-AFEE-E1DA3352AD3C}" srcOrd="0"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260E15A-6EC8-4D2F-A0B5-3346591B6CC7}" type="doc">
      <dgm:prSet loTypeId="urn:microsoft.com/office/officeart/2005/8/layout/vList4#5" loCatId="list" qsTypeId="urn:microsoft.com/office/officeart/2005/8/quickstyle/simple1" qsCatId="simple" csTypeId="urn:microsoft.com/office/officeart/2005/8/colors/accent1_2" csCatId="accent1" phldr="1"/>
      <dgm:spPr/>
      <dgm:t>
        <a:bodyPr/>
        <a:lstStyle/>
        <a:p>
          <a:endParaRPr lang="en-GB"/>
        </a:p>
      </dgm:t>
    </dgm:pt>
    <dgm:pt modelId="{ACF65426-8080-4E5D-A7F6-0A4D2165283C}">
      <dgm:prSet phldrT="[Text]" custT="1"/>
      <dgm:spPr/>
      <dgm:t>
        <a:bodyPr/>
        <a:lstStyle/>
        <a:p>
          <a:r>
            <a:rPr lang="en-GB" sz="2400">
              <a:latin typeface="Arial Rounded MT Bold" pitchFamily="34" charset="0"/>
            </a:rPr>
            <a:t>Advocate</a:t>
          </a:r>
        </a:p>
        <a:p>
          <a:r>
            <a:rPr lang="en-GB" sz="2000">
              <a:latin typeface="Arial Rounded MT Bold" pitchFamily="34" charset="0"/>
            </a:rPr>
            <a:t>This is someone who gets to know you well. An advocate can help you say what you want, plan for the future and tell people what you want to do.</a:t>
          </a:r>
        </a:p>
      </dgm:t>
    </dgm:pt>
    <dgm:pt modelId="{F14D8D79-1DDF-4779-8144-23B13BD15EBC}" type="parTrans" cxnId="{E70A09EB-4740-4DF2-857E-46E06B41F923}">
      <dgm:prSet/>
      <dgm:spPr/>
      <dgm:t>
        <a:bodyPr/>
        <a:lstStyle/>
        <a:p>
          <a:endParaRPr lang="en-GB" sz="2000">
            <a:latin typeface="Arial Rounded MT Bold" pitchFamily="34" charset="0"/>
          </a:endParaRPr>
        </a:p>
      </dgm:t>
    </dgm:pt>
    <dgm:pt modelId="{3F6F7D70-F99C-476F-9EFE-97FEF749A5E5}" type="sibTrans" cxnId="{E70A09EB-4740-4DF2-857E-46E06B41F923}">
      <dgm:prSet/>
      <dgm:spPr/>
      <dgm:t>
        <a:bodyPr/>
        <a:lstStyle/>
        <a:p>
          <a:endParaRPr lang="en-GB" sz="2000">
            <a:latin typeface="Arial Rounded MT Bold" pitchFamily="34" charset="0"/>
          </a:endParaRPr>
        </a:p>
      </dgm:t>
    </dgm:pt>
    <dgm:pt modelId="{B12FC364-E69D-46FE-B6D0-DA39EF2B4810}">
      <dgm:prSet phldrT="[Text]" custT="1"/>
      <dgm:spPr/>
      <dgm:t>
        <a:bodyPr/>
        <a:lstStyle/>
        <a:p>
          <a:r>
            <a:rPr lang="en-GB" sz="2400">
              <a:latin typeface="Arial Rounded MT Bold" pitchFamily="34" charset="0"/>
            </a:rPr>
            <a:t>Other outside agencies.</a:t>
          </a:r>
        </a:p>
      </dgm:t>
    </dgm:pt>
    <dgm:pt modelId="{B52C74D1-D768-463A-810A-60656F5F59A0}" type="parTrans" cxnId="{C420998A-D5B8-415C-ABE2-38DC05B8AFA8}">
      <dgm:prSet/>
      <dgm:spPr/>
      <dgm:t>
        <a:bodyPr/>
        <a:lstStyle/>
        <a:p>
          <a:endParaRPr lang="en-GB" sz="2000">
            <a:latin typeface="Arial Rounded MT Bold" pitchFamily="34" charset="0"/>
          </a:endParaRPr>
        </a:p>
      </dgm:t>
    </dgm:pt>
    <dgm:pt modelId="{BA243087-0296-48A1-AA79-2B8A5B81BD1D}" type="sibTrans" cxnId="{C420998A-D5B8-415C-ABE2-38DC05B8AFA8}">
      <dgm:prSet/>
      <dgm:spPr/>
      <dgm:t>
        <a:bodyPr/>
        <a:lstStyle/>
        <a:p>
          <a:endParaRPr lang="en-GB" sz="2000">
            <a:latin typeface="Arial Rounded MT Bold" pitchFamily="34" charset="0"/>
          </a:endParaRPr>
        </a:p>
      </dgm:t>
    </dgm:pt>
    <dgm:pt modelId="{DEADF92B-D0A3-4DE3-B68C-9E812FBFEB4D}" type="pres">
      <dgm:prSet presAssocID="{A260E15A-6EC8-4D2F-A0B5-3346591B6CC7}" presName="linear" presStyleCnt="0">
        <dgm:presLayoutVars>
          <dgm:dir/>
          <dgm:resizeHandles val="exact"/>
        </dgm:presLayoutVars>
      </dgm:prSet>
      <dgm:spPr/>
      <dgm:t>
        <a:bodyPr/>
        <a:lstStyle/>
        <a:p>
          <a:endParaRPr lang="en-GB"/>
        </a:p>
      </dgm:t>
    </dgm:pt>
    <dgm:pt modelId="{6090C7FD-358E-40DF-93C2-94D50FD4164C}" type="pres">
      <dgm:prSet presAssocID="{ACF65426-8080-4E5D-A7F6-0A4D2165283C}" presName="comp" presStyleCnt="0"/>
      <dgm:spPr/>
    </dgm:pt>
    <dgm:pt modelId="{B9ED143F-5B24-4402-AFCD-AA780B41B658}" type="pres">
      <dgm:prSet presAssocID="{ACF65426-8080-4E5D-A7F6-0A4D2165283C}" presName="box" presStyleLbl="node1" presStyleIdx="0" presStyleCnt="2" custScaleY="39475" custLinFactNeighborY="4576"/>
      <dgm:spPr/>
      <dgm:t>
        <a:bodyPr/>
        <a:lstStyle/>
        <a:p>
          <a:endParaRPr lang="en-GB"/>
        </a:p>
      </dgm:t>
    </dgm:pt>
    <dgm:pt modelId="{1FD88688-FE86-42A7-B83E-394515DFD8BC}" type="pres">
      <dgm:prSet presAssocID="{ACF65426-8080-4E5D-A7F6-0A4D2165283C}" presName="img" presStyleLbl="fgImgPlace1" presStyleIdx="0" presStyleCnt="2" custScaleX="69801" custScaleY="31400" custLinFactNeighborX="-4303" custLinFactNeighborY="4404"/>
      <dgm:spPr/>
    </dgm:pt>
    <dgm:pt modelId="{11DC0247-30FA-4291-974A-B212237114DE}" type="pres">
      <dgm:prSet presAssocID="{ACF65426-8080-4E5D-A7F6-0A4D2165283C}" presName="text" presStyleLbl="node1" presStyleIdx="0" presStyleCnt="2">
        <dgm:presLayoutVars>
          <dgm:bulletEnabled val="1"/>
        </dgm:presLayoutVars>
      </dgm:prSet>
      <dgm:spPr/>
      <dgm:t>
        <a:bodyPr/>
        <a:lstStyle/>
        <a:p>
          <a:endParaRPr lang="en-GB"/>
        </a:p>
      </dgm:t>
    </dgm:pt>
    <dgm:pt modelId="{3A56DF19-7127-4E8F-8AAA-57162C7F2561}" type="pres">
      <dgm:prSet presAssocID="{3F6F7D70-F99C-476F-9EFE-97FEF749A5E5}" presName="spacer" presStyleCnt="0"/>
      <dgm:spPr/>
    </dgm:pt>
    <dgm:pt modelId="{B9D99A0A-A8FD-4DCF-B0AD-70E0773D2521}" type="pres">
      <dgm:prSet presAssocID="{B12FC364-E69D-46FE-B6D0-DA39EF2B4810}" presName="comp" presStyleCnt="0"/>
      <dgm:spPr/>
    </dgm:pt>
    <dgm:pt modelId="{FF6D16FF-EB52-46E0-9618-2043A858403A}" type="pres">
      <dgm:prSet presAssocID="{B12FC364-E69D-46FE-B6D0-DA39EF2B4810}" presName="box" presStyleLbl="node1" presStyleIdx="1" presStyleCnt="2" custScaleY="42402" custLinFactNeighborY="2032"/>
      <dgm:spPr/>
      <dgm:t>
        <a:bodyPr/>
        <a:lstStyle/>
        <a:p>
          <a:endParaRPr lang="en-GB"/>
        </a:p>
      </dgm:t>
    </dgm:pt>
    <dgm:pt modelId="{8F1A972A-1918-42CE-BE56-87AC3ED8F999}" type="pres">
      <dgm:prSet presAssocID="{B12FC364-E69D-46FE-B6D0-DA39EF2B4810}" presName="img" presStyleLbl="fgImgPlace1" presStyleIdx="1" presStyleCnt="2" custScaleX="69802" custScaleY="32540" custLinFactNeighborX="-1088" custLinFactNeighborY="3937"/>
      <dgm:spPr/>
    </dgm:pt>
    <dgm:pt modelId="{86171CB7-44A9-4F4A-8165-EB938A127C7D}" type="pres">
      <dgm:prSet presAssocID="{B12FC364-E69D-46FE-B6D0-DA39EF2B4810}" presName="text" presStyleLbl="node1" presStyleIdx="1" presStyleCnt="2">
        <dgm:presLayoutVars>
          <dgm:bulletEnabled val="1"/>
        </dgm:presLayoutVars>
      </dgm:prSet>
      <dgm:spPr/>
      <dgm:t>
        <a:bodyPr/>
        <a:lstStyle/>
        <a:p>
          <a:endParaRPr lang="en-GB"/>
        </a:p>
      </dgm:t>
    </dgm:pt>
  </dgm:ptLst>
  <dgm:cxnLst>
    <dgm:cxn modelId="{C420998A-D5B8-415C-ABE2-38DC05B8AFA8}" srcId="{A260E15A-6EC8-4D2F-A0B5-3346591B6CC7}" destId="{B12FC364-E69D-46FE-B6D0-DA39EF2B4810}" srcOrd="1" destOrd="0" parTransId="{B52C74D1-D768-463A-810A-60656F5F59A0}" sibTransId="{BA243087-0296-48A1-AA79-2B8A5B81BD1D}"/>
    <dgm:cxn modelId="{5BB4C271-25FC-4DA9-81EF-54B905AEFACC}" type="presOf" srcId="{B12FC364-E69D-46FE-B6D0-DA39EF2B4810}" destId="{FF6D16FF-EB52-46E0-9618-2043A858403A}" srcOrd="0" destOrd="0" presId="urn:microsoft.com/office/officeart/2005/8/layout/vList4#5"/>
    <dgm:cxn modelId="{34CF0695-FC91-442E-A35A-ECB96C7DE6E1}" type="presOf" srcId="{ACF65426-8080-4E5D-A7F6-0A4D2165283C}" destId="{B9ED143F-5B24-4402-AFCD-AA780B41B658}" srcOrd="0" destOrd="0" presId="urn:microsoft.com/office/officeart/2005/8/layout/vList4#5"/>
    <dgm:cxn modelId="{13DE3350-3E07-49D4-97CD-0E3321BA29AE}" type="presOf" srcId="{ACF65426-8080-4E5D-A7F6-0A4D2165283C}" destId="{11DC0247-30FA-4291-974A-B212237114DE}" srcOrd="1" destOrd="0" presId="urn:microsoft.com/office/officeart/2005/8/layout/vList4#5"/>
    <dgm:cxn modelId="{E70A09EB-4740-4DF2-857E-46E06B41F923}" srcId="{A260E15A-6EC8-4D2F-A0B5-3346591B6CC7}" destId="{ACF65426-8080-4E5D-A7F6-0A4D2165283C}" srcOrd="0" destOrd="0" parTransId="{F14D8D79-1DDF-4779-8144-23B13BD15EBC}" sibTransId="{3F6F7D70-F99C-476F-9EFE-97FEF749A5E5}"/>
    <dgm:cxn modelId="{CFC604EC-2D64-4257-80BB-A9014DD4F5BE}" type="presOf" srcId="{B12FC364-E69D-46FE-B6D0-DA39EF2B4810}" destId="{86171CB7-44A9-4F4A-8165-EB938A127C7D}" srcOrd="1" destOrd="0" presId="urn:microsoft.com/office/officeart/2005/8/layout/vList4#5"/>
    <dgm:cxn modelId="{4720BFB6-2B7E-40D1-9706-14CEB83D4CE9}" type="presOf" srcId="{A260E15A-6EC8-4D2F-A0B5-3346591B6CC7}" destId="{DEADF92B-D0A3-4DE3-B68C-9E812FBFEB4D}" srcOrd="0" destOrd="0" presId="urn:microsoft.com/office/officeart/2005/8/layout/vList4#5"/>
    <dgm:cxn modelId="{40C26E8D-0F57-4F11-B248-EF2EB7D72604}" type="presParOf" srcId="{DEADF92B-D0A3-4DE3-B68C-9E812FBFEB4D}" destId="{6090C7FD-358E-40DF-93C2-94D50FD4164C}" srcOrd="0" destOrd="0" presId="urn:microsoft.com/office/officeart/2005/8/layout/vList4#5"/>
    <dgm:cxn modelId="{4AF7A61E-3027-419A-8F6A-25AB419C97DF}" type="presParOf" srcId="{6090C7FD-358E-40DF-93C2-94D50FD4164C}" destId="{B9ED143F-5B24-4402-AFCD-AA780B41B658}" srcOrd="0" destOrd="0" presId="urn:microsoft.com/office/officeart/2005/8/layout/vList4#5"/>
    <dgm:cxn modelId="{445B4944-0D12-43C5-A1C7-2910B9F72B4E}" type="presParOf" srcId="{6090C7FD-358E-40DF-93C2-94D50FD4164C}" destId="{1FD88688-FE86-42A7-B83E-394515DFD8BC}" srcOrd="1" destOrd="0" presId="urn:microsoft.com/office/officeart/2005/8/layout/vList4#5"/>
    <dgm:cxn modelId="{94AD1645-1A59-4FF0-AF23-00B9562C7381}" type="presParOf" srcId="{6090C7FD-358E-40DF-93C2-94D50FD4164C}" destId="{11DC0247-30FA-4291-974A-B212237114DE}" srcOrd="2" destOrd="0" presId="urn:microsoft.com/office/officeart/2005/8/layout/vList4#5"/>
    <dgm:cxn modelId="{33DAAC51-705C-4EB9-BB11-53EDC8D48653}" type="presParOf" srcId="{DEADF92B-D0A3-4DE3-B68C-9E812FBFEB4D}" destId="{3A56DF19-7127-4E8F-8AAA-57162C7F2561}" srcOrd="1" destOrd="0" presId="urn:microsoft.com/office/officeart/2005/8/layout/vList4#5"/>
    <dgm:cxn modelId="{1EE47201-6140-4861-9C0B-4E57DDDA49DC}" type="presParOf" srcId="{DEADF92B-D0A3-4DE3-B68C-9E812FBFEB4D}" destId="{B9D99A0A-A8FD-4DCF-B0AD-70E0773D2521}" srcOrd="2" destOrd="0" presId="urn:microsoft.com/office/officeart/2005/8/layout/vList4#5"/>
    <dgm:cxn modelId="{D6FCBC46-419B-4CD1-9FA9-B32438AB4551}" type="presParOf" srcId="{B9D99A0A-A8FD-4DCF-B0AD-70E0773D2521}" destId="{FF6D16FF-EB52-46E0-9618-2043A858403A}" srcOrd="0" destOrd="0" presId="urn:microsoft.com/office/officeart/2005/8/layout/vList4#5"/>
    <dgm:cxn modelId="{13DBFF98-7706-448B-9CAE-598D49DD7ACA}" type="presParOf" srcId="{B9D99A0A-A8FD-4DCF-B0AD-70E0773D2521}" destId="{8F1A972A-1918-42CE-BE56-87AC3ED8F999}" srcOrd="1" destOrd="0" presId="urn:microsoft.com/office/officeart/2005/8/layout/vList4#5"/>
    <dgm:cxn modelId="{F238500F-15A8-4EFC-96EF-F0EAAB48D735}" type="presParOf" srcId="{B9D99A0A-A8FD-4DCF-B0AD-70E0773D2521}" destId="{86171CB7-44A9-4F4A-8165-EB938A127C7D}" srcOrd="2" destOrd="0" presId="urn:microsoft.com/office/officeart/2005/8/layout/vList4#5"/>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AFA5865-EBE2-45CF-95BB-7E00E0DCB91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EE033B94-9173-40DF-9D8F-E9231F6B7FCF}">
      <dgm:prSet phldrT="[Text]" custT="1"/>
      <dgm:spPr/>
      <dgm:t>
        <a:bodyPr/>
        <a:lstStyle/>
        <a:p>
          <a:r>
            <a:rPr lang="en-GB" sz="2400">
              <a:latin typeface="Arial Rounded MT Bold" pitchFamily="34" charset="0"/>
            </a:rPr>
            <a:t>If you want this sort of help, tell your Personal Adviser or Social Worker.</a:t>
          </a:r>
          <a:endParaRPr lang="en-GB" sz="2400"/>
        </a:p>
      </dgm:t>
    </dgm:pt>
    <dgm:pt modelId="{38E1AE0E-D42A-4AFB-A004-20F93CB02C81}" type="parTrans" cxnId="{312DC3E2-84B9-4A05-920B-5F54EA0BCF19}">
      <dgm:prSet/>
      <dgm:spPr/>
      <dgm:t>
        <a:bodyPr/>
        <a:lstStyle/>
        <a:p>
          <a:endParaRPr lang="en-GB" sz="2400"/>
        </a:p>
      </dgm:t>
    </dgm:pt>
    <dgm:pt modelId="{E4B11B9C-0498-4FAC-B1BD-D19C291180FF}" type="sibTrans" cxnId="{312DC3E2-84B9-4A05-920B-5F54EA0BCF19}">
      <dgm:prSet/>
      <dgm:spPr/>
      <dgm:t>
        <a:bodyPr/>
        <a:lstStyle/>
        <a:p>
          <a:endParaRPr lang="en-GB" sz="2400"/>
        </a:p>
      </dgm:t>
    </dgm:pt>
    <dgm:pt modelId="{FFC6D2ED-5B3C-4273-A3ED-E39837E538C5}" type="pres">
      <dgm:prSet presAssocID="{EAFA5865-EBE2-45CF-95BB-7E00E0DCB915}" presName="linear" presStyleCnt="0">
        <dgm:presLayoutVars>
          <dgm:animLvl val="lvl"/>
          <dgm:resizeHandles val="exact"/>
        </dgm:presLayoutVars>
      </dgm:prSet>
      <dgm:spPr/>
      <dgm:t>
        <a:bodyPr/>
        <a:lstStyle/>
        <a:p>
          <a:endParaRPr lang="en-GB"/>
        </a:p>
      </dgm:t>
    </dgm:pt>
    <dgm:pt modelId="{D60F3136-A028-4128-AFEE-E1DA3352AD3C}" type="pres">
      <dgm:prSet presAssocID="{EE033B94-9173-40DF-9D8F-E9231F6B7FCF}" presName="parentText" presStyleLbl="node1" presStyleIdx="0" presStyleCnt="1" custLinFactNeighborX="-49" custLinFactNeighborY="-8831">
        <dgm:presLayoutVars>
          <dgm:chMax val="0"/>
          <dgm:bulletEnabled val="1"/>
        </dgm:presLayoutVars>
      </dgm:prSet>
      <dgm:spPr/>
      <dgm:t>
        <a:bodyPr/>
        <a:lstStyle/>
        <a:p>
          <a:endParaRPr lang="en-GB"/>
        </a:p>
      </dgm:t>
    </dgm:pt>
  </dgm:ptLst>
  <dgm:cxnLst>
    <dgm:cxn modelId="{312DC3E2-84B9-4A05-920B-5F54EA0BCF19}" srcId="{EAFA5865-EBE2-45CF-95BB-7E00E0DCB915}" destId="{EE033B94-9173-40DF-9D8F-E9231F6B7FCF}" srcOrd="0" destOrd="0" parTransId="{38E1AE0E-D42A-4AFB-A004-20F93CB02C81}" sibTransId="{E4B11B9C-0498-4FAC-B1BD-D19C291180FF}"/>
    <dgm:cxn modelId="{11D13E24-91A9-4071-B783-FD18D7D8177A}" type="presOf" srcId="{EAFA5865-EBE2-45CF-95BB-7E00E0DCB915}" destId="{FFC6D2ED-5B3C-4273-A3ED-E39837E538C5}" srcOrd="0" destOrd="0" presId="urn:microsoft.com/office/officeart/2005/8/layout/vList2"/>
    <dgm:cxn modelId="{A3C53CC4-A727-4CC3-B011-8F7EF63ADB1E}" type="presOf" srcId="{EE033B94-9173-40DF-9D8F-E9231F6B7FCF}" destId="{D60F3136-A028-4128-AFEE-E1DA3352AD3C}" srcOrd="0" destOrd="0" presId="urn:microsoft.com/office/officeart/2005/8/layout/vList2"/>
    <dgm:cxn modelId="{608C15FA-7FDF-4473-868E-004A4D8AB427}" type="presParOf" srcId="{FFC6D2ED-5B3C-4273-A3ED-E39837E538C5}" destId="{D60F3136-A028-4128-AFEE-E1DA3352AD3C}" srcOrd="0" destOrd="0" presId="urn:microsoft.com/office/officeart/2005/8/layout/vList2"/>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ACA33D08-5A26-4D09-BAC9-512CD4C15FDD}" type="doc">
      <dgm:prSet loTypeId="urn:microsoft.com/office/officeart/2005/8/layout/vList4#6" loCatId="list" qsTypeId="urn:microsoft.com/office/officeart/2005/8/quickstyle/simple1" qsCatId="simple" csTypeId="urn:microsoft.com/office/officeart/2005/8/colors/accent1_2" csCatId="accent1" phldr="1"/>
      <dgm:spPr/>
      <dgm:t>
        <a:bodyPr/>
        <a:lstStyle/>
        <a:p>
          <a:endParaRPr lang="en-GB"/>
        </a:p>
      </dgm:t>
    </dgm:pt>
    <dgm:pt modelId="{2B9EF3F5-003F-4C1E-ACC2-2A900B57894C}">
      <dgm:prSet phldrT="[Text]"/>
      <dgm:spPr>
        <a:solidFill>
          <a:schemeClr val="bg1"/>
        </a:solidFill>
      </dgm:spPr>
      <dgm:t>
        <a:bodyPr/>
        <a:lstStyle/>
        <a:p>
          <a:r>
            <a:rPr lang="en-GB">
              <a:solidFill>
                <a:schemeClr val="tx1"/>
              </a:solidFill>
              <a:latin typeface="Arial Rounded MT Bold" pitchFamily="34" charset="0"/>
            </a:rPr>
            <a:t>My Connexions Adviser is called:</a:t>
          </a:r>
        </a:p>
        <a:p>
          <a:endParaRPr lang="en-GB">
            <a:solidFill>
              <a:schemeClr val="tx1"/>
            </a:solidFill>
            <a:latin typeface="Arial Rounded MT Bold" pitchFamily="34" charset="0"/>
          </a:endParaRPr>
        </a:p>
        <a:p>
          <a:endParaRPr lang="en-GB">
            <a:solidFill>
              <a:schemeClr val="tx1"/>
            </a:solidFill>
            <a:latin typeface="Arial Rounded MT Bold" pitchFamily="34" charset="0"/>
          </a:endParaRPr>
        </a:p>
        <a:p>
          <a:r>
            <a:rPr lang="en-GB">
              <a:solidFill>
                <a:schemeClr val="tx1"/>
              </a:solidFill>
              <a:latin typeface="Arial Rounded MT Bold" pitchFamily="34" charset="0"/>
            </a:rPr>
            <a:t>..............................................................................</a:t>
          </a:r>
        </a:p>
      </dgm:t>
    </dgm:pt>
    <dgm:pt modelId="{ADEF00A0-310C-4D8A-AD70-F7ADB9B1BF99}" type="parTrans" cxnId="{E054DE70-83DE-48AA-999B-93A91D076C83}">
      <dgm:prSet/>
      <dgm:spPr/>
      <dgm:t>
        <a:bodyPr/>
        <a:lstStyle/>
        <a:p>
          <a:endParaRPr lang="en-GB">
            <a:solidFill>
              <a:schemeClr val="tx1"/>
            </a:solidFill>
            <a:latin typeface="Arial Rounded MT Bold" pitchFamily="34" charset="0"/>
          </a:endParaRPr>
        </a:p>
      </dgm:t>
    </dgm:pt>
    <dgm:pt modelId="{5043AC83-1B35-4C4C-8449-595ACEAB1B9E}" type="sibTrans" cxnId="{E054DE70-83DE-48AA-999B-93A91D076C83}">
      <dgm:prSet/>
      <dgm:spPr/>
      <dgm:t>
        <a:bodyPr/>
        <a:lstStyle/>
        <a:p>
          <a:endParaRPr lang="en-GB">
            <a:solidFill>
              <a:schemeClr val="tx1"/>
            </a:solidFill>
            <a:latin typeface="Arial Rounded MT Bold" pitchFamily="34" charset="0"/>
          </a:endParaRPr>
        </a:p>
      </dgm:t>
    </dgm:pt>
    <dgm:pt modelId="{0C1AB195-556B-4459-93E8-8E404BC94908}" type="pres">
      <dgm:prSet presAssocID="{ACA33D08-5A26-4D09-BAC9-512CD4C15FDD}" presName="linear" presStyleCnt="0">
        <dgm:presLayoutVars>
          <dgm:dir/>
          <dgm:resizeHandles val="exact"/>
        </dgm:presLayoutVars>
      </dgm:prSet>
      <dgm:spPr/>
      <dgm:t>
        <a:bodyPr/>
        <a:lstStyle/>
        <a:p>
          <a:endParaRPr lang="en-GB"/>
        </a:p>
      </dgm:t>
    </dgm:pt>
    <dgm:pt modelId="{862BCEA3-379B-4BDD-9745-3903F83AA743}" type="pres">
      <dgm:prSet presAssocID="{2B9EF3F5-003F-4C1E-ACC2-2A900B57894C}" presName="comp" presStyleCnt="0"/>
      <dgm:spPr/>
    </dgm:pt>
    <dgm:pt modelId="{98BD8507-D246-491D-99B9-417FD0F7B8D3}" type="pres">
      <dgm:prSet presAssocID="{2B9EF3F5-003F-4C1E-ACC2-2A900B57894C}" presName="box" presStyleLbl="node1" presStyleIdx="0" presStyleCnt="1" custLinFactNeighborY="725"/>
      <dgm:spPr/>
      <dgm:t>
        <a:bodyPr/>
        <a:lstStyle/>
        <a:p>
          <a:endParaRPr lang="en-GB"/>
        </a:p>
      </dgm:t>
    </dgm:pt>
    <dgm:pt modelId="{68D41F2D-4C50-4981-8327-C013A787B9F9}" type="pres">
      <dgm:prSet presAssocID="{2B9EF3F5-003F-4C1E-ACC2-2A900B57894C}" presName="img" presStyleLbl="fgImgPlace1" presStyleIdx="0" presStyleCnt="1" custScaleX="83735" custScaleY="67288" custLinFactNeighborX="-8317">
        <dgm:style>
          <a:lnRef idx="2">
            <a:schemeClr val="accent6"/>
          </a:lnRef>
          <a:fillRef idx="1">
            <a:schemeClr val="lt1"/>
          </a:fillRef>
          <a:effectRef idx="0">
            <a:schemeClr val="accent6"/>
          </a:effectRef>
          <a:fontRef idx="minor">
            <a:schemeClr val="dk1"/>
          </a:fontRef>
        </dgm:style>
      </dgm:prSet>
      <dgm:spPr>
        <a:prstGeom prst="rect">
          <a:avLst/>
        </a:prstGeom>
        <a:solidFill>
          <a:schemeClr val="bg1"/>
        </a:solidFill>
      </dgm:spPr>
    </dgm:pt>
    <dgm:pt modelId="{EAB45DD1-886E-450B-BE16-A4A1DF214C75}" type="pres">
      <dgm:prSet presAssocID="{2B9EF3F5-003F-4C1E-ACC2-2A900B57894C}" presName="text" presStyleLbl="node1" presStyleIdx="0" presStyleCnt="1">
        <dgm:presLayoutVars>
          <dgm:bulletEnabled val="1"/>
        </dgm:presLayoutVars>
      </dgm:prSet>
      <dgm:spPr/>
      <dgm:t>
        <a:bodyPr/>
        <a:lstStyle/>
        <a:p>
          <a:endParaRPr lang="en-GB"/>
        </a:p>
      </dgm:t>
    </dgm:pt>
  </dgm:ptLst>
  <dgm:cxnLst>
    <dgm:cxn modelId="{0F068BA2-CE83-4AFE-9D7A-E7A94A0B361F}" type="presOf" srcId="{ACA33D08-5A26-4D09-BAC9-512CD4C15FDD}" destId="{0C1AB195-556B-4459-93E8-8E404BC94908}" srcOrd="0" destOrd="0" presId="urn:microsoft.com/office/officeart/2005/8/layout/vList4#6"/>
    <dgm:cxn modelId="{BA5AD8B4-845E-4703-89DA-864700A60587}" type="presOf" srcId="{2B9EF3F5-003F-4C1E-ACC2-2A900B57894C}" destId="{EAB45DD1-886E-450B-BE16-A4A1DF214C75}" srcOrd="1" destOrd="0" presId="urn:microsoft.com/office/officeart/2005/8/layout/vList4#6"/>
    <dgm:cxn modelId="{35FA9050-BBA3-4B1A-82BE-5BC412194654}" type="presOf" srcId="{2B9EF3F5-003F-4C1E-ACC2-2A900B57894C}" destId="{98BD8507-D246-491D-99B9-417FD0F7B8D3}" srcOrd="0" destOrd="0" presId="urn:microsoft.com/office/officeart/2005/8/layout/vList4#6"/>
    <dgm:cxn modelId="{E054DE70-83DE-48AA-999B-93A91D076C83}" srcId="{ACA33D08-5A26-4D09-BAC9-512CD4C15FDD}" destId="{2B9EF3F5-003F-4C1E-ACC2-2A900B57894C}" srcOrd="0" destOrd="0" parTransId="{ADEF00A0-310C-4D8A-AD70-F7ADB9B1BF99}" sibTransId="{5043AC83-1B35-4C4C-8449-595ACEAB1B9E}"/>
    <dgm:cxn modelId="{9E4FCA2D-2752-40BF-B70A-5D591630A8FA}" type="presParOf" srcId="{0C1AB195-556B-4459-93E8-8E404BC94908}" destId="{862BCEA3-379B-4BDD-9745-3903F83AA743}" srcOrd="0" destOrd="0" presId="urn:microsoft.com/office/officeart/2005/8/layout/vList4#6"/>
    <dgm:cxn modelId="{7F241252-4051-4ADD-AFB6-396B16DD2A14}" type="presParOf" srcId="{862BCEA3-379B-4BDD-9745-3903F83AA743}" destId="{98BD8507-D246-491D-99B9-417FD0F7B8D3}" srcOrd="0" destOrd="0" presId="urn:microsoft.com/office/officeart/2005/8/layout/vList4#6"/>
    <dgm:cxn modelId="{FD5C15A7-9B38-4D01-B679-50A159353F1C}" type="presParOf" srcId="{862BCEA3-379B-4BDD-9745-3903F83AA743}" destId="{68D41F2D-4C50-4981-8327-C013A787B9F9}" srcOrd="1" destOrd="0" presId="urn:microsoft.com/office/officeart/2005/8/layout/vList4#6"/>
    <dgm:cxn modelId="{E516814C-AB24-4A29-9554-86356ED8C6E4}" type="presParOf" srcId="{862BCEA3-379B-4BDD-9745-3903F83AA743}" destId="{EAB45DD1-886E-450B-BE16-A4A1DF214C75}" srcOrd="2" destOrd="0" presId="urn:microsoft.com/office/officeart/2005/8/layout/vList4#6"/>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ACA33D08-5A26-4D09-BAC9-512CD4C15FDD}" type="doc">
      <dgm:prSet loTypeId="urn:microsoft.com/office/officeart/2005/8/layout/vList4#7" loCatId="list" qsTypeId="urn:microsoft.com/office/officeart/2005/8/quickstyle/simple1" qsCatId="simple" csTypeId="urn:microsoft.com/office/officeart/2005/8/colors/accent1_2" csCatId="accent1" phldr="1"/>
      <dgm:spPr/>
      <dgm:t>
        <a:bodyPr/>
        <a:lstStyle/>
        <a:p>
          <a:endParaRPr lang="en-GB"/>
        </a:p>
      </dgm:t>
    </dgm:pt>
    <dgm:pt modelId="{2B9EF3F5-003F-4C1E-ACC2-2A900B57894C}">
      <dgm:prSet phldrT="[Text]" custT="1"/>
      <dgm:spPr>
        <a:solidFill>
          <a:schemeClr val="bg1"/>
        </a:solidFill>
      </dgm:spPr>
      <dgm:t>
        <a:bodyPr/>
        <a:lstStyle/>
        <a:p>
          <a:endParaRPr lang="en-GB" sz="1600">
            <a:solidFill>
              <a:schemeClr val="tx1"/>
            </a:solidFill>
            <a:latin typeface="Arial Rounded MT Bold" pitchFamily="34" charset="0"/>
          </a:endParaRPr>
        </a:p>
        <a:p>
          <a:endParaRPr lang="en-GB" sz="1600">
            <a:solidFill>
              <a:schemeClr val="tx1"/>
            </a:solidFill>
            <a:latin typeface="Arial Rounded MT Bold" pitchFamily="34" charset="0"/>
          </a:endParaRPr>
        </a:p>
        <a:p>
          <a:r>
            <a:rPr lang="en-GB" sz="1600">
              <a:solidFill>
                <a:schemeClr val="tx1"/>
              </a:solidFill>
              <a:latin typeface="Arial Rounded MT Bold" pitchFamily="34" charset="0"/>
            </a:rPr>
            <a:t>...........................................................................</a:t>
          </a:r>
        </a:p>
      </dgm:t>
    </dgm:pt>
    <dgm:pt modelId="{ADEF00A0-310C-4D8A-AD70-F7ADB9B1BF99}" type="parTrans" cxnId="{E054DE70-83DE-48AA-999B-93A91D076C83}">
      <dgm:prSet/>
      <dgm:spPr/>
      <dgm:t>
        <a:bodyPr/>
        <a:lstStyle/>
        <a:p>
          <a:endParaRPr lang="en-GB" sz="2000">
            <a:solidFill>
              <a:schemeClr val="tx1"/>
            </a:solidFill>
            <a:latin typeface="Arial Rounded MT Bold" pitchFamily="34" charset="0"/>
          </a:endParaRPr>
        </a:p>
      </dgm:t>
    </dgm:pt>
    <dgm:pt modelId="{5043AC83-1B35-4C4C-8449-595ACEAB1B9E}" type="sibTrans" cxnId="{E054DE70-83DE-48AA-999B-93A91D076C83}">
      <dgm:prSet/>
      <dgm:spPr/>
      <dgm:t>
        <a:bodyPr/>
        <a:lstStyle/>
        <a:p>
          <a:endParaRPr lang="en-GB" sz="2000">
            <a:solidFill>
              <a:schemeClr val="tx1"/>
            </a:solidFill>
            <a:latin typeface="Arial Rounded MT Bold" pitchFamily="34" charset="0"/>
          </a:endParaRPr>
        </a:p>
      </dgm:t>
    </dgm:pt>
    <dgm:pt modelId="{808D6406-F948-471F-B87C-B4B4A926B764}">
      <dgm:prSet custT="1"/>
      <dgm:spPr>
        <a:solidFill>
          <a:schemeClr val="bg1"/>
        </a:solidFill>
      </dgm:spPr>
      <dgm:t>
        <a:bodyPr/>
        <a:lstStyle/>
        <a:p>
          <a:endParaRPr lang="en-GB" sz="1600">
            <a:solidFill>
              <a:schemeClr val="tx1"/>
            </a:solidFill>
            <a:latin typeface="Arial Rounded MT Bold" pitchFamily="34" charset="0"/>
          </a:endParaRPr>
        </a:p>
        <a:p>
          <a:endParaRPr lang="en-GB" sz="1600">
            <a:solidFill>
              <a:schemeClr val="tx1"/>
            </a:solidFill>
            <a:latin typeface="Arial Rounded MT Bold" pitchFamily="34" charset="0"/>
          </a:endParaRPr>
        </a:p>
        <a:p>
          <a:endParaRPr lang="en-GB" sz="1600">
            <a:solidFill>
              <a:schemeClr val="tx1"/>
            </a:solidFill>
            <a:latin typeface="Arial Rounded MT Bold" pitchFamily="34" charset="0"/>
          </a:endParaRPr>
        </a:p>
        <a:p>
          <a:r>
            <a:rPr lang="en-GB" sz="1600">
              <a:solidFill>
                <a:schemeClr val="tx1"/>
              </a:solidFill>
              <a:latin typeface="Arial Rounded MT Bold" pitchFamily="34" charset="0"/>
            </a:rPr>
            <a:t>...........................................................................</a:t>
          </a:r>
        </a:p>
      </dgm:t>
    </dgm:pt>
    <dgm:pt modelId="{743D12EC-6CD0-4F4D-8088-0349F7E4B0E0}" type="parTrans" cxnId="{2D083FFE-F7D5-49F2-8236-6B66A92C5E79}">
      <dgm:prSet/>
      <dgm:spPr/>
      <dgm:t>
        <a:bodyPr/>
        <a:lstStyle/>
        <a:p>
          <a:endParaRPr lang="en-GB" sz="2000">
            <a:solidFill>
              <a:schemeClr val="tx1"/>
            </a:solidFill>
            <a:latin typeface="Arial Rounded MT Bold" pitchFamily="34" charset="0"/>
          </a:endParaRPr>
        </a:p>
      </dgm:t>
    </dgm:pt>
    <dgm:pt modelId="{31157721-A4E9-4B3B-8C92-3F906439A34E}" type="sibTrans" cxnId="{2D083FFE-F7D5-49F2-8236-6B66A92C5E79}">
      <dgm:prSet/>
      <dgm:spPr/>
      <dgm:t>
        <a:bodyPr/>
        <a:lstStyle/>
        <a:p>
          <a:endParaRPr lang="en-GB" sz="2000">
            <a:solidFill>
              <a:schemeClr val="tx1"/>
            </a:solidFill>
            <a:latin typeface="Arial Rounded MT Bold" pitchFamily="34" charset="0"/>
          </a:endParaRPr>
        </a:p>
      </dgm:t>
    </dgm:pt>
    <dgm:pt modelId="{AAD20F21-5CB2-4969-92BF-77B7E345C360}">
      <dgm:prSet custT="1"/>
      <dgm:spPr>
        <a:solidFill>
          <a:schemeClr val="bg1"/>
        </a:solidFill>
      </dgm:spPr>
      <dgm:t>
        <a:bodyPr/>
        <a:lstStyle/>
        <a:p>
          <a:endParaRPr lang="en-GB" sz="1600">
            <a:solidFill>
              <a:schemeClr val="tx1"/>
            </a:solidFill>
            <a:latin typeface="Arial Rounded MT Bold" pitchFamily="34" charset="0"/>
          </a:endParaRPr>
        </a:p>
        <a:p>
          <a:endParaRPr lang="en-GB" sz="1600">
            <a:solidFill>
              <a:schemeClr val="tx1"/>
            </a:solidFill>
            <a:latin typeface="Arial Rounded MT Bold" pitchFamily="34" charset="0"/>
          </a:endParaRPr>
        </a:p>
        <a:p>
          <a:r>
            <a:rPr lang="en-GB" sz="1600">
              <a:solidFill>
                <a:schemeClr val="tx1"/>
              </a:solidFill>
              <a:latin typeface="Arial Rounded MT Bold" pitchFamily="34" charset="0"/>
            </a:rPr>
            <a:t>...........................................................................</a:t>
          </a:r>
        </a:p>
      </dgm:t>
    </dgm:pt>
    <dgm:pt modelId="{D007A7F7-AA0A-4641-AAD8-192EC9820E09}" type="parTrans" cxnId="{BDB1D493-C89F-4A4C-A720-0F9842935F13}">
      <dgm:prSet/>
      <dgm:spPr/>
      <dgm:t>
        <a:bodyPr/>
        <a:lstStyle/>
        <a:p>
          <a:endParaRPr lang="en-GB" sz="2000">
            <a:solidFill>
              <a:schemeClr val="tx1"/>
            </a:solidFill>
            <a:latin typeface="Arial Rounded MT Bold" pitchFamily="34" charset="0"/>
          </a:endParaRPr>
        </a:p>
      </dgm:t>
    </dgm:pt>
    <dgm:pt modelId="{32EA62CF-02E5-4645-A925-A8744403DC12}" type="sibTrans" cxnId="{BDB1D493-C89F-4A4C-A720-0F9842935F13}">
      <dgm:prSet/>
      <dgm:spPr/>
      <dgm:t>
        <a:bodyPr/>
        <a:lstStyle/>
        <a:p>
          <a:endParaRPr lang="en-GB" sz="2000">
            <a:solidFill>
              <a:schemeClr val="tx1"/>
            </a:solidFill>
            <a:latin typeface="Arial Rounded MT Bold" pitchFamily="34" charset="0"/>
          </a:endParaRPr>
        </a:p>
      </dgm:t>
    </dgm:pt>
    <dgm:pt modelId="{0C1AB195-556B-4459-93E8-8E404BC94908}" type="pres">
      <dgm:prSet presAssocID="{ACA33D08-5A26-4D09-BAC9-512CD4C15FDD}" presName="linear" presStyleCnt="0">
        <dgm:presLayoutVars>
          <dgm:dir/>
          <dgm:resizeHandles val="exact"/>
        </dgm:presLayoutVars>
      </dgm:prSet>
      <dgm:spPr/>
      <dgm:t>
        <a:bodyPr/>
        <a:lstStyle/>
        <a:p>
          <a:endParaRPr lang="en-GB"/>
        </a:p>
      </dgm:t>
    </dgm:pt>
    <dgm:pt modelId="{862BCEA3-379B-4BDD-9745-3903F83AA743}" type="pres">
      <dgm:prSet presAssocID="{2B9EF3F5-003F-4C1E-ACC2-2A900B57894C}" presName="comp" presStyleCnt="0"/>
      <dgm:spPr/>
    </dgm:pt>
    <dgm:pt modelId="{98BD8507-D246-491D-99B9-417FD0F7B8D3}" type="pres">
      <dgm:prSet presAssocID="{2B9EF3F5-003F-4C1E-ACC2-2A900B57894C}" presName="box" presStyleLbl="node1" presStyleIdx="0" presStyleCnt="3" custScaleY="66190" custLinFactNeighborY="725"/>
      <dgm:spPr/>
      <dgm:t>
        <a:bodyPr/>
        <a:lstStyle/>
        <a:p>
          <a:endParaRPr lang="en-GB"/>
        </a:p>
      </dgm:t>
    </dgm:pt>
    <dgm:pt modelId="{68D41F2D-4C50-4981-8327-C013A787B9F9}" type="pres">
      <dgm:prSet presAssocID="{2B9EF3F5-003F-4C1E-ACC2-2A900B57894C}" presName="img" presStyleLbl="fgImgPlace1" presStyleIdx="0" presStyleCnt="3" custScaleX="83790" custScaleY="51365" custLinFactNeighborX="-12637" custLinFactNeighborY="-6256">
        <dgm:style>
          <a:lnRef idx="2">
            <a:schemeClr val="accent6"/>
          </a:lnRef>
          <a:fillRef idx="1">
            <a:schemeClr val="lt1"/>
          </a:fillRef>
          <a:effectRef idx="0">
            <a:schemeClr val="accent6"/>
          </a:effectRef>
          <a:fontRef idx="minor">
            <a:schemeClr val="dk1"/>
          </a:fontRef>
        </dgm:style>
      </dgm:prSet>
      <dgm:spPr>
        <a:prstGeom prst="rect">
          <a:avLst/>
        </a:prstGeom>
        <a:solidFill>
          <a:schemeClr val="bg1"/>
        </a:solidFill>
      </dgm:spPr>
    </dgm:pt>
    <dgm:pt modelId="{EAB45DD1-886E-450B-BE16-A4A1DF214C75}" type="pres">
      <dgm:prSet presAssocID="{2B9EF3F5-003F-4C1E-ACC2-2A900B57894C}" presName="text" presStyleLbl="node1" presStyleIdx="0" presStyleCnt="3">
        <dgm:presLayoutVars>
          <dgm:bulletEnabled val="1"/>
        </dgm:presLayoutVars>
      </dgm:prSet>
      <dgm:spPr/>
      <dgm:t>
        <a:bodyPr/>
        <a:lstStyle/>
        <a:p>
          <a:endParaRPr lang="en-GB"/>
        </a:p>
      </dgm:t>
    </dgm:pt>
    <dgm:pt modelId="{6D113E87-9F5A-457A-9F6F-8FE9431510FE}" type="pres">
      <dgm:prSet presAssocID="{5043AC83-1B35-4C4C-8449-595ACEAB1B9E}" presName="spacer" presStyleCnt="0"/>
      <dgm:spPr/>
    </dgm:pt>
    <dgm:pt modelId="{98120C09-4E1E-40F9-92B4-F23A69E71CE0}" type="pres">
      <dgm:prSet presAssocID="{808D6406-F948-471F-B87C-B4B4A926B764}" presName="comp" presStyleCnt="0"/>
      <dgm:spPr/>
    </dgm:pt>
    <dgm:pt modelId="{8352882D-44A0-4111-BCB1-8E7D1B98FAAC}" type="pres">
      <dgm:prSet presAssocID="{808D6406-F948-471F-B87C-B4B4A926B764}" presName="box" presStyleLbl="node1" presStyleIdx="1" presStyleCnt="3" custScaleY="59145" custLinFactNeighborY="-6552"/>
      <dgm:spPr/>
      <dgm:t>
        <a:bodyPr/>
        <a:lstStyle/>
        <a:p>
          <a:endParaRPr lang="en-GB"/>
        </a:p>
      </dgm:t>
    </dgm:pt>
    <dgm:pt modelId="{B78C54B7-A2B0-48D6-A778-7DF0BA4CA800}" type="pres">
      <dgm:prSet presAssocID="{808D6406-F948-471F-B87C-B4B4A926B764}" presName="img" presStyleLbl="fgImgPlace1" presStyleIdx="1" presStyleCnt="3" custScaleX="84461" custScaleY="51300" custLinFactNeighborX="-10557" custLinFactNeighborY="-10920">
        <dgm:style>
          <a:lnRef idx="2">
            <a:schemeClr val="accent6"/>
          </a:lnRef>
          <a:fillRef idx="1">
            <a:schemeClr val="lt1"/>
          </a:fillRef>
          <a:effectRef idx="0">
            <a:schemeClr val="accent6"/>
          </a:effectRef>
          <a:fontRef idx="minor">
            <a:schemeClr val="dk1"/>
          </a:fontRef>
        </dgm:style>
      </dgm:prSet>
      <dgm:spPr>
        <a:prstGeom prst="rect">
          <a:avLst/>
        </a:prstGeom>
        <a:solidFill>
          <a:schemeClr val="bg1"/>
        </a:solidFill>
      </dgm:spPr>
    </dgm:pt>
    <dgm:pt modelId="{869CCE9C-2D08-4F1F-BC81-FD6AF4A8F8AB}" type="pres">
      <dgm:prSet presAssocID="{808D6406-F948-471F-B87C-B4B4A926B764}" presName="text" presStyleLbl="node1" presStyleIdx="1" presStyleCnt="3">
        <dgm:presLayoutVars>
          <dgm:bulletEnabled val="1"/>
        </dgm:presLayoutVars>
      </dgm:prSet>
      <dgm:spPr/>
      <dgm:t>
        <a:bodyPr/>
        <a:lstStyle/>
        <a:p>
          <a:endParaRPr lang="en-GB"/>
        </a:p>
      </dgm:t>
    </dgm:pt>
    <dgm:pt modelId="{139AD853-24EA-43F2-AD0F-9874EC46632B}" type="pres">
      <dgm:prSet presAssocID="{31157721-A4E9-4B3B-8C92-3F906439A34E}" presName="spacer" presStyleCnt="0"/>
      <dgm:spPr/>
    </dgm:pt>
    <dgm:pt modelId="{2FC17D2D-FCB0-41AE-974B-D4900F53983E}" type="pres">
      <dgm:prSet presAssocID="{AAD20F21-5CB2-4969-92BF-77B7E345C360}" presName="comp" presStyleCnt="0"/>
      <dgm:spPr/>
    </dgm:pt>
    <dgm:pt modelId="{0A5DB0DA-2C4F-4019-ADF1-9B6BCAAF2313}" type="pres">
      <dgm:prSet presAssocID="{AAD20F21-5CB2-4969-92BF-77B7E345C360}" presName="box" presStyleLbl="node1" presStyleIdx="2" presStyleCnt="3" custScaleY="57136" custLinFactNeighborX="1553" custLinFactNeighborY="101"/>
      <dgm:spPr/>
      <dgm:t>
        <a:bodyPr/>
        <a:lstStyle/>
        <a:p>
          <a:endParaRPr lang="en-GB"/>
        </a:p>
      </dgm:t>
    </dgm:pt>
    <dgm:pt modelId="{F7310A71-6734-4C63-B6EF-628A9AFB444B}" type="pres">
      <dgm:prSet presAssocID="{AAD20F21-5CB2-4969-92BF-77B7E345C360}" presName="img" presStyleLbl="fgImgPlace1" presStyleIdx="2" presStyleCnt="3" custScaleX="85874" custScaleY="50893" custLinFactNeighborX="-8446" custLinFactNeighborY="-6826">
        <dgm:style>
          <a:lnRef idx="2">
            <a:schemeClr val="accent6"/>
          </a:lnRef>
          <a:fillRef idx="1">
            <a:schemeClr val="lt1"/>
          </a:fillRef>
          <a:effectRef idx="0">
            <a:schemeClr val="accent6"/>
          </a:effectRef>
          <a:fontRef idx="minor">
            <a:schemeClr val="dk1"/>
          </a:fontRef>
        </dgm:style>
      </dgm:prSet>
      <dgm:spPr>
        <a:prstGeom prst="rect">
          <a:avLst/>
        </a:prstGeom>
        <a:solidFill>
          <a:schemeClr val="bg1"/>
        </a:solidFill>
      </dgm:spPr>
    </dgm:pt>
    <dgm:pt modelId="{FFE8B3DF-7A07-4226-838D-50839048DC07}" type="pres">
      <dgm:prSet presAssocID="{AAD20F21-5CB2-4969-92BF-77B7E345C360}" presName="text" presStyleLbl="node1" presStyleIdx="2" presStyleCnt="3">
        <dgm:presLayoutVars>
          <dgm:bulletEnabled val="1"/>
        </dgm:presLayoutVars>
      </dgm:prSet>
      <dgm:spPr/>
      <dgm:t>
        <a:bodyPr/>
        <a:lstStyle/>
        <a:p>
          <a:endParaRPr lang="en-GB"/>
        </a:p>
      </dgm:t>
    </dgm:pt>
  </dgm:ptLst>
  <dgm:cxnLst>
    <dgm:cxn modelId="{D096CF72-01B0-459C-8430-639062E7177B}" type="presOf" srcId="{ACA33D08-5A26-4D09-BAC9-512CD4C15FDD}" destId="{0C1AB195-556B-4459-93E8-8E404BC94908}" srcOrd="0" destOrd="0" presId="urn:microsoft.com/office/officeart/2005/8/layout/vList4#7"/>
    <dgm:cxn modelId="{DF3EE84D-F98F-4F7A-AFDC-541FD53A3844}" type="presOf" srcId="{AAD20F21-5CB2-4969-92BF-77B7E345C360}" destId="{FFE8B3DF-7A07-4226-838D-50839048DC07}" srcOrd="1" destOrd="0" presId="urn:microsoft.com/office/officeart/2005/8/layout/vList4#7"/>
    <dgm:cxn modelId="{8C0AACE8-1A3A-4C67-92F9-289C6962AD61}" type="presOf" srcId="{808D6406-F948-471F-B87C-B4B4A926B764}" destId="{8352882D-44A0-4111-BCB1-8E7D1B98FAAC}" srcOrd="0" destOrd="0" presId="urn:microsoft.com/office/officeart/2005/8/layout/vList4#7"/>
    <dgm:cxn modelId="{2A50E611-EE84-4878-93F6-A7432026F010}" type="presOf" srcId="{2B9EF3F5-003F-4C1E-ACC2-2A900B57894C}" destId="{98BD8507-D246-491D-99B9-417FD0F7B8D3}" srcOrd="0" destOrd="0" presId="urn:microsoft.com/office/officeart/2005/8/layout/vList4#7"/>
    <dgm:cxn modelId="{2D083FFE-F7D5-49F2-8236-6B66A92C5E79}" srcId="{ACA33D08-5A26-4D09-BAC9-512CD4C15FDD}" destId="{808D6406-F948-471F-B87C-B4B4A926B764}" srcOrd="1" destOrd="0" parTransId="{743D12EC-6CD0-4F4D-8088-0349F7E4B0E0}" sibTransId="{31157721-A4E9-4B3B-8C92-3F906439A34E}"/>
    <dgm:cxn modelId="{D149D032-16AA-4ACF-9D2F-218B0E3E73E5}" type="presOf" srcId="{808D6406-F948-471F-B87C-B4B4A926B764}" destId="{869CCE9C-2D08-4F1F-BC81-FD6AF4A8F8AB}" srcOrd="1" destOrd="0" presId="urn:microsoft.com/office/officeart/2005/8/layout/vList4#7"/>
    <dgm:cxn modelId="{E054DE70-83DE-48AA-999B-93A91D076C83}" srcId="{ACA33D08-5A26-4D09-BAC9-512CD4C15FDD}" destId="{2B9EF3F5-003F-4C1E-ACC2-2A900B57894C}" srcOrd="0" destOrd="0" parTransId="{ADEF00A0-310C-4D8A-AD70-F7ADB9B1BF99}" sibTransId="{5043AC83-1B35-4C4C-8449-595ACEAB1B9E}"/>
    <dgm:cxn modelId="{7266A1FA-D4B1-4632-A812-0758C3FD01B1}" type="presOf" srcId="{2B9EF3F5-003F-4C1E-ACC2-2A900B57894C}" destId="{EAB45DD1-886E-450B-BE16-A4A1DF214C75}" srcOrd="1" destOrd="0" presId="urn:microsoft.com/office/officeart/2005/8/layout/vList4#7"/>
    <dgm:cxn modelId="{E8C72E92-68A7-4299-8B6D-7B70058E1025}" type="presOf" srcId="{AAD20F21-5CB2-4969-92BF-77B7E345C360}" destId="{0A5DB0DA-2C4F-4019-ADF1-9B6BCAAF2313}" srcOrd="0" destOrd="0" presId="urn:microsoft.com/office/officeart/2005/8/layout/vList4#7"/>
    <dgm:cxn modelId="{BDB1D493-C89F-4A4C-A720-0F9842935F13}" srcId="{ACA33D08-5A26-4D09-BAC9-512CD4C15FDD}" destId="{AAD20F21-5CB2-4969-92BF-77B7E345C360}" srcOrd="2" destOrd="0" parTransId="{D007A7F7-AA0A-4641-AAD8-192EC9820E09}" sibTransId="{32EA62CF-02E5-4645-A925-A8744403DC12}"/>
    <dgm:cxn modelId="{23A5EDDB-CDC7-4697-89FB-2F06D63BDDA2}" type="presParOf" srcId="{0C1AB195-556B-4459-93E8-8E404BC94908}" destId="{862BCEA3-379B-4BDD-9745-3903F83AA743}" srcOrd="0" destOrd="0" presId="urn:microsoft.com/office/officeart/2005/8/layout/vList4#7"/>
    <dgm:cxn modelId="{176D2AC1-B49B-44B5-B986-4CEA146E1AC4}" type="presParOf" srcId="{862BCEA3-379B-4BDD-9745-3903F83AA743}" destId="{98BD8507-D246-491D-99B9-417FD0F7B8D3}" srcOrd="0" destOrd="0" presId="urn:microsoft.com/office/officeart/2005/8/layout/vList4#7"/>
    <dgm:cxn modelId="{B723656D-8072-445D-94EC-24D1BCB60295}" type="presParOf" srcId="{862BCEA3-379B-4BDD-9745-3903F83AA743}" destId="{68D41F2D-4C50-4981-8327-C013A787B9F9}" srcOrd="1" destOrd="0" presId="urn:microsoft.com/office/officeart/2005/8/layout/vList4#7"/>
    <dgm:cxn modelId="{2930723A-31CE-4BCA-87A5-B6A08AB948B8}" type="presParOf" srcId="{862BCEA3-379B-4BDD-9745-3903F83AA743}" destId="{EAB45DD1-886E-450B-BE16-A4A1DF214C75}" srcOrd="2" destOrd="0" presId="urn:microsoft.com/office/officeart/2005/8/layout/vList4#7"/>
    <dgm:cxn modelId="{00CF2757-ADAF-4BF6-811E-FBC518AC22CB}" type="presParOf" srcId="{0C1AB195-556B-4459-93E8-8E404BC94908}" destId="{6D113E87-9F5A-457A-9F6F-8FE9431510FE}" srcOrd="1" destOrd="0" presId="urn:microsoft.com/office/officeart/2005/8/layout/vList4#7"/>
    <dgm:cxn modelId="{CEEB9EDD-A703-45E5-9509-48A79DEFA5D7}" type="presParOf" srcId="{0C1AB195-556B-4459-93E8-8E404BC94908}" destId="{98120C09-4E1E-40F9-92B4-F23A69E71CE0}" srcOrd="2" destOrd="0" presId="urn:microsoft.com/office/officeart/2005/8/layout/vList4#7"/>
    <dgm:cxn modelId="{F7A8E08F-93EF-48AD-A027-FF8739A3325D}" type="presParOf" srcId="{98120C09-4E1E-40F9-92B4-F23A69E71CE0}" destId="{8352882D-44A0-4111-BCB1-8E7D1B98FAAC}" srcOrd="0" destOrd="0" presId="urn:microsoft.com/office/officeart/2005/8/layout/vList4#7"/>
    <dgm:cxn modelId="{0F1825A8-8BE5-465E-8B15-0FE2CF48E9B6}" type="presParOf" srcId="{98120C09-4E1E-40F9-92B4-F23A69E71CE0}" destId="{B78C54B7-A2B0-48D6-A778-7DF0BA4CA800}" srcOrd="1" destOrd="0" presId="urn:microsoft.com/office/officeart/2005/8/layout/vList4#7"/>
    <dgm:cxn modelId="{AC9FD36B-C7DC-41D7-8895-89A16820AF97}" type="presParOf" srcId="{98120C09-4E1E-40F9-92B4-F23A69E71CE0}" destId="{869CCE9C-2D08-4F1F-BC81-FD6AF4A8F8AB}" srcOrd="2" destOrd="0" presId="urn:microsoft.com/office/officeart/2005/8/layout/vList4#7"/>
    <dgm:cxn modelId="{1A1970A0-6036-4030-A513-46D999F658BD}" type="presParOf" srcId="{0C1AB195-556B-4459-93E8-8E404BC94908}" destId="{139AD853-24EA-43F2-AD0F-9874EC46632B}" srcOrd="3" destOrd="0" presId="urn:microsoft.com/office/officeart/2005/8/layout/vList4#7"/>
    <dgm:cxn modelId="{6B8DF12A-BBCE-4C70-9C39-105CD237DBF0}" type="presParOf" srcId="{0C1AB195-556B-4459-93E8-8E404BC94908}" destId="{2FC17D2D-FCB0-41AE-974B-D4900F53983E}" srcOrd="4" destOrd="0" presId="urn:microsoft.com/office/officeart/2005/8/layout/vList4#7"/>
    <dgm:cxn modelId="{0713CBC6-4BB9-49E1-A656-D60DBB77DFCD}" type="presParOf" srcId="{2FC17D2D-FCB0-41AE-974B-D4900F53983E}" destId="{0A5DB0DA-2C4F-4019-ADF1-9B6BCAAF2313}" srcOrd="0" destOrd="0" presId="urn:microsoft.com/office/officeart/2005/8/layout/vList4#7"/>
    <dgm:cxn modelId="{2C024FA5-D6CF-44B1-8F74-925D9EBB3E96}" type="presParOf" srcId="{2FC17D2D-FCB0-41AE-974B-D4900F53983E}" destId="{F7310A71-6734-4C63-B6EF-628A9AFB444B}" srcOrd="1" destOrd="0" presId="urn:microsoft.com/office/officeart/2005/8/layout/vList4#7"/>
    <dgm:cxn modelId="{00AC7485-BDF2-40B8-A8FF-00AC6B6E40A5}" type="presParOf" srcId="{2FC17D2D-FCB0-41AE-974B-D4900F53983E}" destId="{FFE8B3DF-7A07-4226-838D-50839048DC07}" srcOrd="2" destOrd="0" presId="urn:microsoft.com/office/officeart/2005/8/layout/vList4#7"/>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BAC36C5-A5A4-4684-9D3B-9B811A56DE13}" type="doc">
      <dgm:prSet loTypeId="urn:microsoft.com/office/officeart/2005/8/layout/default#1" loCatId="list" qsTypeId="urn:microsoft.com/office/officeart/2005/8/quickstyle/simple1" qsCatId="simple" csTypeId="urn:microsoft.com/office/officeart/2005/8/colors/colorful1#3" csCatId="colorful" phldr="1"/>
      <dgm:spPr/>
      <dgm:t>
        <a:bodyPr/>
        <a:lstStyle/>
        <a:p>
          <a:endParaRPr lang="en-GB"/>
        </a:p>
      </dgm:t>
    </dgm:pt>
    <dgm:pt modelId="{9961EE13-FBB0-45BB-A4D3-04CB2EC19C08}">
      <dgm:prSet phldrT="[Text]" custT="1"/>
      <dgm:spPr>
        <a:solidFill>
          <a:schemeClr val="accent6">
            <a:lumMod val="75000"/>
          </a:schemeClr>
        </a:solidFill>
      </dgm:spPr>
      <dgm:t>
        <a:bodyPr/>
        <a:lstStyle/>
        <a:p>
          <a:r>
            <a:rPr lang="en-GB" sz="1800">
              <a:latin typeface="Arial Rounded MT Bold" pitchFamily="34" charset="0"/>
            </a:rPr>
            <a:t>Daytime activites</a:t>
          </a:r>
        </a:p>
      </dgm:t>
    </dgm:pt>
    <dgm:pt modelId="{5038D94E-C02F-4DAB-B34E-689FB62FDC39}" type="parTrans" cxnId="{0B92D8BF-EA1A-47D1-BA87-A403ED73CBBD}">
      <dgm:prSet/>
      <dgm:spPr/>
      <dgm:t>
        <a:bodyPr/>
        <a:lstStyle/>
        <a:p>
          <a:endParaRPr lang="en-GB" sz="1800">
            <a:latin typeface="Arial Rounded MT Bold" pitchFamily="34" charset="0"/>
          </a:endParaRPr>
        </a:p>
      </dgm:t>
    </dgm:pt>
    <dgm:pt modelId="{5A4160C2-4642-4875-96D0-E2E6F81157D0}" type="sibTrans" cxnId="{0B92D8BF-EA1A-47D1-BA87-A403ED73CBBD}">
      <dgm:prSet/>
      <dgm:spPr/>
      <dgm:t>
        <a:bodyPr/>
        <a:lstStyle/>
        <a:p>
          <a:endParaRPr lang="en-GB" sz="1800">
            <a:latin typeface="Arial Rounded MT Bold" pitchFamily="34" charset="0"/>
          </a:endParaRPr>
        </a:p>
      </dgm:t>
    </dgm:pt>
    <dgm:pt modelId="{A9841890-8906-4C2A-AA46-98954329A207}">
      <dgm:prSet phldrT="[Text]" custT="1"/>
      <dgm:spPr>
        <a:solidFill>
          <a:srgbClr val="C00000"/>
        </a:solidFill>
        <a:ln>
          <a:solidFill>
            <a:srgbClr val="C00000"/>
          </a:solidFill>
        </a:ln>
      </dgm:spPr>
      <dgm:t>
        <a:bodyPr/>
        <a:lstStyle/>
        <a:p>
          <a:r>
            <a:rPr lang="en-GB" sz="1800">
              <a:latin typeface="Arial Rounded MT Bold" pitchFamily="34" charset="0"/>
            </a:rPr>
            <a:t>Stay at school</a:t>
          </a:r>
        </a:p>
      </dgm:t>
    </dgm:pt>
    <dgm:pt modelId="{98D5B17D-2036-4236-AD7F-6A5DF081B77A}" type="parTrans" cxnId="{7D6BD0F1-A9C9-4239-BD9B-AC2C255DBAB8}">
      <dgm:prSet/>
      <dgm:spPr/>
      <dgm:t>
        <a:bodyPr/>
        <a:lstStyle/>
        <a:p>
          <a:endParaRPr lang="en-GB" sz="1800">
            <a:latin typeface="Arial Rounded MT Bold" pitchFamily="34" charset="0"/>
          </a:endParaRPr>
        </a:p>
      </dgm:t>
    </dgm:pt>
    <dgm:pt modelId="{88C74704-2A36-4D34-9480-F60B4BFF657E}" type="sibTrans" cxnId="{7D6BD0F1-A9C9-4239-BD9B-AC2C255DBAB8}">
      <dgm:prSet/>
      <dgm:spPr/>
      <dgm:t>
        <a:bodyPr/>
        <a:lstStyle/>
        <a:p>
          <a:endParaRPr lang="en-GB" sz="1800">
            <a:latin typeface="Arial Rounded MT Bold" pitchFamily="34" charset="0"/>
          </a:endParaRPr>
        </a:p>
      </dgm:t>
    </dgm:pt>
    <dgm:pt modelId="{53468CC6-0968-4A6E-B85C-AA807E14943A}">
      <dgm:prSet phldrT="[Text]" custT="1"/>
      <dgm:spPr>
        <a:solidFill>
          <a:srgbClr val="FFC000"/>
        </a:solidFill>
      </dgm:spPr>
      <dgm:t>
        <a:bodyPr/>
        <a:lstStyle/>
        <a:p>
          <a:r>
            <a:rPr lang="en-GB" sz="1800">
              <a:latin typeface="Arial Rounded MT Bold" pitchFamily="34" charset="0"/>
            </a:rPr>
            <a:t>Go to college</a:t>
          </a:r>
        </a:p>
      </dgm:t>
    </dgm:pt>
    <dgm:pt modelId="{D8B132FB-8F3C-4805-947E-5A422B7B21ED}" type="parTrans" cxnId="{ED3FA58A-0E9C-460A-BFA6-BCA701A37F0B}">
      <dgm:prSet/>
      <dgm:spPr/>
      <dgm:t>
        <a:bodyPr/>
        <a:lstStyle/>
        <a:p>
          <a:endParaRPr lang="en-GB" sz="1800">
            <a:latin typeface="Arial Rounded MT Bold" pitchFamily="34" charset="0"/>
          </a:endParaRPr>
        </a:p>
      </dgm:t>
    </dgm:pt>
    <dgm:pt modelId="{ACFEF454-1FC2-4F4F-96DB-CEEBE22AD22D}" type="sibTrans" cxnId="{ED3FA58A-0E9C-460A-BFA6-BCA701A37F0B}">
      <dgm:prSet/>
      <dgm:spPr/>
      <dgm:t>
        <a:bodyPr/>
        <a:lstStyle/>
        <a:p>
          <a:endParaRPr lang="en-GB" sz="1800">
            <a:latin typeface="Arial Rounded MT Bold" pitchFamily="34" charset="0"/>
          </a:endParaRPr>
        </a:p>
      </dgm:t>
    </dgm:pt>
    <dgm:pt modelId="{C3C5B83A-6C0C-49F4-880A-66BBF72F0321}">
      <dgm:prSet phldrT="[Text]" custT="1"/>
      <dgm:spPr>
        <a:solidFill>
          <a:srgbClr val="F113D1"/>
        </a:solidFill>
      </dgm:spPr>
      <dgm:t>
        <a:bodyPr/>
        <a:lstStyle/>
        <a:p>
          <a:r>
            <a:rPr lang="en-GB" sz="1800">
              <a:latin typeface="Arial Rounded MT Bold" pitchFamily="34" charset="0"/>
            </a:rPr>
            <a:t>Training</a:t>
          </a:r>
        </a:p>
      </dgm:t>
    </dgm:pt>
    <dgm:pt modelId="{F140E3EB-65A7-43DC-AF25-2FD7E08EF8C3}" type="parTrans" cxnId="{1D44D578-3E08-4579-BD4E-60E90652A90C}">
      <dgm:prSet/>
      <dgm:spPr/>
      <dgm:t>
        <a:bodyPr/>
        <a:lstStyle/>
        <a:p>
          <a:endParaRPr lang="en-GB" sz="1800">
            <a:latin typeface="Arial Rounded MT Bold" pitchFamily="34" charset="0"/>
          </a:endParaRPr>
        </a:p>
      </dgm:t>
    </dgm:pt>
    <dgm:pt modelId="{AF03A1D5-DBE4-49F5-9DA0-41D521711CF1}" type="sibTrans" cxnId="{1D44D578-3E08-4579-BD4E-60E90652A90C}">
      <dgm:prSet/>
      <dgm:spPr/>
      <dgm:t>
        <a:bodyPr/>
        <a:lstStyle/>
        <a:p>
          <a:endParaRPr lang="en-GB" sz="1800">
            <a:latin typeface="Arial Rounded MT Bold" pitchFamily="34" charset="0"/>
          </a:endParaRPr>
        </a:p>
      </dgm:t>
    </dgm:pt>
    <dgm:pt modelId="{3E41167C-AD9C-4D15-AF18-26A1731521A1}">
      <dgm:prSet phldrT="[Text]" custT="1"/>
      <dgm:spPr>
        <a:solidFill>
          <a:schemeClr val="accent4">
            <a:lumMod val="75000"/>
          </a:schemeClr>
        </a:solidFill>
      </dgm:spPr>
      <dgm:t>
        <a:bodyPr/>
        <a:lstStyle/>
        <a:p>
          <a:r>
            <a:rPr lang="en-GB" sz="1800">
              <a:latin typeface="Arial Rounded MT Bold" pitchFamily="34" charset="0"/>
            </a:rPr>
            <a:t>Get a job</a:t>
          </a:r>
        </a:p>
      </dgm:t>
    </dgm:pt>
    <dgm:pt modelId="{27F57EC3-13AC-45E7-A183-F14A7992927D}" type="parTrans" cxnId="{E3557973-DEB8-4443-BBD7-E3E0C49E75FF}">
      <dgm:prSet/>
      <dgm:spPr/>
      <dgm:t>
        <a:bodyPr/>
        <a:lstStyle/>
        <a:p>
          <a:endParaRPr lang="en-GB" sz="1800">
            <a:latin typeface="Arial Rounded MT Bold" pitchFamily="34" charset="0"/>
          </a:endParaRPr>
        </a:p>
      </dgm:t>
    </dgm:pt>
    <dgm:pt modelId="{BF52FDF6-0BF2-4D55-A47B-40975A264D8B}" type="sibTrans" cxnId="{E3557973-DEB8-4443-BBD7-E3E0C49E75FF}">
      <dgm:prSet/>
      <dgm:spPr/>
      <dgm:t>
        <a:bodyPr/>
        <a:lstStyle/>
        <a:p>
          <a:endParaRPr lang="en-GB" sz="1800">
            <a:latin typeface="Arial Rounded MT Bold" pitchFamily="34" charset="0"/>
          </a:endParaRPr>
        </a:p>
      </dgm:t>
    </dgm:pt>
    <dgm:pt modelId="{95E1F045-6DAA-4F49-B4D0-174AD6FDB4C8}">
      <dgm:prSet custT="1"/>
      <dgm:spPr>
        <a:solidFill>
          <a:srgbClr val="002060"/>
        </a:solidFill>
        <a:ln>
          <a:solidFill>
            <a:schemeClr val="bg1"/>
          </a:solidFill>
        </a:ln>
      </dgm:spPr>
      <dgm:t>
        <a:bodyPr/>
        <a:lstStyle/>
        <a:p>
          <a:r>
            <a:rPr lang="en-GB" sz="1800">
              <a:latin typeface="Arial Rounded MT Bold" pitchFamily="34" charset="0"/>
            </a:rPr>
            <a:t>Each choice has a different colour. Follow the colour to find out more.</a:t>
          </a:r>
        </a:p>
      </dgm:t>
    </dgm:pt>
    <dgm:pt modelId="{A8445383-0025-485D-A276-8E9A92C98E3C}" type="parTrans" cxnId="{604E3410-8AB6-4D63-9593-953AC0D3C3B8}">
      <dgm:prSet/>
      <dgm:spPr/>
      <dgm:t>
        <a:bodyPr/>
        <a:lstStyle/>
        <a:p>
          <a:endParaRPr lang="en-GB" sz="1800">
            <a:latin typeface="Arial Rounded MT Bold" pitchFamily="34" charset="0"/>
          </a:endParaRPr>
        </a:p>
      </dgm:t>
    </dgm:pt>
    <dgm:pt modelId="{CB86084E-0388-4C50-9073-F8AF1074FF6E}" type="sibTrans" cxnId="{604E3410-8AB6-4D63-9593-953AC0D3C3B8}">
      <dgm:prSet/>
      <dgm:spPr/>
      <dgm:t>
        <a:bodyPr/>
        <a:lstStyle/>
        <a:p>
          <a:endParaRPr lang="en-GB" sz="1800">
            <a:latin typeface="Arial Rounded MT Bold" pitchFamily="34" charset="0"/>
          </a:endParaRPr>
        </a:p>
      </dgm:t>
    </dgm:pt>
    <dgm:pt modelId="{9B0B87F7-CC3D-4930-B068-B1AF0BC75632}" type="pres">
      <dgm:prSet presAssocID="{3BAC36C5-A5A4-4684-9D3B-9B811A56DE13}" presName="diagram" presStyleCnt="0">
        <dgm:presLayoutVars>
          <dgm:dir/>
          <dgm:resizeHandles val="exact"/>
        </dgm:presLayoutVars>
      </dgm:prSet>
      <dgm:spPr/>
      <dgm:t>
        <a:bodyPr/>
        <a:lstStyle/>
        <a:p>
          <a:endParaRPr lang="en-GB"/>
        </a:p>
      </dgm:t>
    </dgm:pt>
    <dgm:pt modelId="{43052CEC-21C5-4FB5-AC38-F5F4479A43B2}" type="pres">
      <dgm:prSet presAssocID="{9961EE13-FBB0-45BB-A4D3-04CB2EC19C08}" presName="node" presStyleLbl="node1" presStyleIdx="0" presStyleCnt="6" custScaleX="52945" custScaleY="55349" custLinFactNeighborX="31520" custLinFactNeighborY="-42528">
        <dgm:presLayoutVars>
          <dgm:bulletEnabled val="1"/>
        </dgm:presLayoutVars>
      </dgm:prSet>
      <dgm:spPr/>
      <dgm:t>
        <a:bodyPr/>
        <a:lstStyle/>
        <a:p>
          <a:endParaRPr lang="en-GB"/>
        </a:p>
      </dgm:t>
    </dgm:pt>
    <dgm:pt modelId="{EC672F68-C328-4BDC-8650-34E026295669}" type="pres">
      <dgm:prSet presAssocID="{5A4160C2-4642-4875-96D0-E2E6F81157D0}" presName="sibTrans" presStyleCnt="0"/>
      <dgm:spPr/>
    </dgm:pt>
    <dgm:pt modelId="{86732BFB-827E-46CC-AECB-89BBA4A5278C}" type="pres">
      <dgm:prSet presAssocID="{A9841890-8906-4C2A-AA46-98954329A207}" presName="node" presStyleLbl="node1" presStyleIdx="1" presStyleCnt="6" custScaleX="56461" custScaleY="55861" custLinFactNeighborX="34152" custLinFactNeighborY="-30460">
        <dgm:presLayoutVars>
          <dgm:bulletEnabled val="1"/>
        </dgm:presLayoutVars>
      </dgm:prSet>
      <dgm:spPr/>
      <dgm:t>
        <a:bodyPr/>
        <a:lstStyle/>
        <a:p>
          <a:endParaRPr lang="en-GB"/>
        </a:p>
      </dgm:t>
    </dgm:pt>
    <dgm:pt modelId="{F8BAC36C-AAC8-4969-BEA5-CF31F259CC24}" type="pres">
      <dgm:prSet presAssocID="{88C74704-2A36-4D34-9480-F60B4BFF657E}" presName="sibTrans" presStyleCnt="0"/>
      <dgm:spPr/>
    </dgm:pt>
    <dgm:pt modelId="{ABC371E9-1ACA-48F7-9F78-E4D40FEAE1E3}" type="pres">
      <dgm:prSet presAssocID="{53468CC6-0968-4A6E-B85C-AA807E14943A}" presName="node" presStyleLbl="node1" presStyleIdx="2" presStyleCnt="6" custScaleX="58207" custScaleY="54606" custLinFactNeighborX="9659" custLinFactNeighborY="38044">
        <dgm:presLayoutVars>
          <dgm:bulletEnabled val="1"/>
        </dgm:presLayoutVars>
      </dgm:prSet>
      <dgm:spPr/>
      <dgm:t>
        <a:bodyPr/>
        <a:lstStyle/>
        <a:p>
          <a:endParaRPr lang="en-GB"/>
        </a:p>
      </dgm:t>
    </dgm:pt>
    <dgm:pt modelId="{D5E8FECF-D68F-429B-AFFC-9077242CF69D}" type="pres">
      <dgm:prSet presAssocID="{ACFEF454-1FC2-4F4F-96DB-CEEBE22AD22D}" presName="sibTrans" presStyleCnt="0"/>
      <dgm:spPr/>
    </dgm:pt>
    <dgm:pt modelId="{85C9AD72-E7A5-494A-BDE8-112E7E8308D0}" type="pres">
      <dgm:prSet presAssocID="{C3C5B83A-6C0C-49F4-880A-66BBF72F0321}" presName="node" presStyleLbl="node1" presStyleIdx="3" presStyleCnt="6" custScaleX="49338" custScaleY="54877" custLinFactNeighborX="2146" custLinFactNeighborY="-46699">
        <dgm:presLayoutVars>
          <dgm:bulletEnabled val="1"/>
        </dgm:presLayoutVars>
      </dgm:prSet>
      <dgm:spPr/>
      <dgm:t>
        <a:bodyPr/>
        <a:lstStyle/>
        <a:p>
          <a:endParaRPr lang="en-GB"/>
        </a:p>
      </dgm:t>
    </dgm:pt>
    <dgm:pt modelId="{AC87CBD7-72C0-430C-8413-889A194DCFCF}" type="pres">
      <dgm:prSet presAssocID="{AF03A1D5-DBE4-49F5-9DA0-41D521711CF1}" presName="sibTrans" presStyleCnt="0"/>
      <dgm:spPr/>
    </dgm:pt>
    <dgm:pt modelId="{FBBA27FC-F655-46B3-A15E-2E68BFFF9C50}" type="pres">
      <dgm:prSet presAssocID="{3E41167C-AD9C-4D15-AF18-26A1731521A1}" presName="node" presStyleLbl="node1" presStyleIdx="4" presStyleCnt="6" custScaleX="52694" custScaleY="52310" custLinFactNeighborX="-21071" custLinFactNeighborY="32784">
        <dgm:presLayoutVars>
          <dgm:bulletEnabled val="1"/>
        </dgm:presLayoutVars>
      </dgm:prSet>
      <dgm:spPr/>
      <dgm:t>
        <a:bodyPr/>
        <a:lstStyle/>
        <a:p>
          <a:endParaRPr lang="en-GB"/>
        </a:p>
      </dgm:t>
    </dgm:pt>
    <dgm:pt modelId="{FECF8E04-AFF5-4BAB-A574-C0A56E593741}" type="pres">
      <dgm:prSet presAssocID="{BF52FDF6-0BF2-4D55-A47B-40975A264D8B}" presName="sibTrans" presStyleCnt="0"/>
      <dgm:spPr/>
    </dgm:pt>
    <dgm:pt modelId="{6F14453A-E337-4533-B39D-610156130894}" type="pres">
      <dgm:prSet presAssocID="{95E1F045-6DAA-4F49-B4D0-174AD6FDB4C8}" presName="node" presStyleLbl="node1" presStyleIdx="5" presStyleCnt="6" custScaleX="87271" custScaleY="74208" custLinFactNeighborX="-22336" custLinFactNeighborY="26371">
        <dgm:presLayoutVars>
          <dgm:bulletEnabled val="1"/>
        </dgm:presLayoutVars>
      </dgm:prSet>
      <dgm:spPr>
        <a:prstGeom prst="rightArrow">
          <a:avLst/>
        </a:prstGeom>
      </dgm:spPr>
      <dgm:t>
        <a:bodyPr/>
        <a:lstStyle/>
        <a:p>
          <a:endParaRPr lang="en-GB"/>
        </a:p>
      </dgm:t>
    </dgm:pt>
  </dgm:ptLst>
  <dgm:cxnLst>
    <dgm:cxn modelId="{EF8FC00D-8360-41FF-80E4-F71F43BE6D08}" type="presOf" srcId="{3BAC36C5-A5A4-4684-9D3B-9B811A56DE13}" destId="{9B0B87F7-CC3D-4930-B068-B1AF0BC75632}" srcOrd="0" destOrd="0" presId="urn:microsoft.com/office/officeart/2005/8/layout/default#1"/>
    <dgm:cxn modelId="{5D3E4E68-7148-4015-99E5-4158DEC2722A}" type="presOf" srcId="{9961EE13-FBB0-45BB-A4D3-04CB2EC19C08}" destId="{43052CEC-21C5-4FB5-AC38-F5F4479A43B2}" srcOrd="0" destOrd="0" presId="urn:microsoft.com/office/officeart/2005/8/layout/default#1"/>
    <dgm:cxn modelId="{ED3FA58A-0E9C-460A-BFA6-BCA701A37F0B}" srcId="{3BAC36C5-A5A4-4684-9D3B-9B811A56DE13}" destId="{53468CC6-0968-4A6E-B85C-AA807E14943A}" srcOrd="2" destOrd="0" parTransId="{D8B132FB-8F3C-4805-947E-5A422B7B21ED}" sibTransId="{ACFEF454-1FC2-4F4F-96DB-CEEBE22AD22D}"/>
    <dgm:cxn modelId="{604E3410-8AB6-4D63-9593-953AC0D3C3B8}" srcId="{3BAC36C5-A5A4-4684-9D3B-9B811A56DE13}" destId="{95E1F045-6DAA-4F49-B4D0-174AD6FDB4C8}" srcOrd="5" destOrd="0" parTransId="{A8445383-0025-485D-A276-8E9A92C98E3C}" sibTransId="{CB86084E-0388-4C50-9073-F8AF1074FF6E}"/>
    <dgm:cxn modelId="{38C9C45F-9226-4CF1-9600-1EF92D334C25}" type="presOf" srcId="{95E1F045-6DAA-4F49-B4D0-174AD6FDB4C8}" destId="{6F14453A-E337-4533-B39D-610156130894}" srcOrd="0" destOrd="0" presId="urn:microsoft.com/office/officeart/2005/8/layout/default#1"/>
    <dgm:cxn modelId="{7D6BD0F1-A9C9-4239-BD9B-AC2C255DBAB8}" srcId="{3BAC36C5-A5A4-4684-9D3B-9B811A56DE13}" destId="{A9841890-8906-4C2A-AA46-98954329A207}" srcOrd="1" destOrd="0" parTransId="{98D5B17D-2036-4236-AD7F-6A5DF081B77A}" sibTransId="{88C74704-2A36-4D34-9480-F60B4BFF657E}"/>
    <dgm:cxn modelId="{E3557973-DEB8-4443-BBD7-E3E0C49E75FF}" srcId="{3BAC36C5-A5A4-4684-9D3B-9B811A56DE13}" destId="{3E41167C-AD9C-4D15-AF18-26A1731521A1}" srcOrd="4" destOrd="0" parTransId="{27F57EC3-13AC-45E7-A183-F14A7992927D}" sibTransId="{BF52FDF6-0BF2-4D55-A47B-40975A264D8B}"/>
    <dgm:cxn modelId="{5CD71147-0D91-414A-819E-00EC4754C20E}" type="presOf" srcId="{53468CC6-0968-4A6E-B85C-AA807E14943A}" destId="{ABC371E9-1ACA-48F7-9F78-E4D40FEAE1E3}" srcOrd="0" destOrd="0" presId="urn:microsoft.com/office/officeart/2005/8/layout/default#1"/>
    <dgm:cxn modelId="{1D44D578-3E08-4579-BD4E-60E90652A90C}" srcId="{3BAC36C5-A5A4-4684-9D3B-9B811A56DE13}" destId="{C3C5B83A-6C0C-49F4-880A-66BBF72F0321}" srcOrd="3" destOrd="0" parTransId="{F140E3EB-65A7-43DC-AF25-2FD7E08EF8C3}" sibTransId="{AF03A1D5-DBE4-49F5-9DA0-41D521711CF1}"/>
    <dgm:cxn modelId="{2C8B7340-10D6-40B1-85DD-8495626D839A}" type="presOf" srcId="{3E41167C-AD9C-4D15-AF18-26A1731521A1}" destId="{FBBA27FC-F655-46B3-A15E-2E68BFFF9C50}" srcOrd="0" destOrd="0" presId="urn:microsoft.com/office/officeart/2005/8/layout/default#1"/>
    <dgm:cxn modelId="{0B92D8BF-EA1A-47D1-BA87-A403ED73CBBD}" srcId="{3BAC36C5-A5A4-4684-9D3B-9B811A56DE13}" destId="{9961EE13-FBB0-45BB-A4D3-04CB2EC19C08}" srcOrd="0" destOrd="0" parTransId="{5038D94E-C02F-4DAB-B34E-689FB62FDC39}" sibTransId="{5A4160C2-4642-4875-96D0-E2E6F81157D0}"/>
    <dgm:cxn modelId="{5B66252F-9BA0-4493-98EC-6153203267C1}" type="presOf" srcId="{C3C5B83A-6C0C-49F4-880A-66BBF72F0321}" destId="{85C9AD72-E7A5-494A-BDE8-112E7E8308D0}" srcOrd="0" destOrd="0" presId="urn:microsoft.com/office/officeart/2005/8/layout/default#1"/>
    <dgm:cxn modelId="{93B82CB6-8ED9-460C-8255-6565523A8EEC}" type="presOf" srcId="{A9841890-8906-4C2A-AA46-98954329A207}" destId="{86732BFB-827E-46CC-AECB-89BBA4A5278C}" srcOrd="0" destOrd="0" presId="urn:microsoft.com/office/officeart/2005/8/layout/default#1"/>
    <dgm:cxn modelId="{E4DB5235-EE6F-42C5-AEDB-09A97AD88B84}" type="presParOf" srcId="{9B0B87F7-CC3D-4930-B068-B1AF0BC75632}" destId="{43052CEC-21C5-4FB5-AC38-F5F4479A43B2}" srcOrd="0" destOrd="0" presId="urn:microsoft.com/office/officeart/2005/8/layout/default#1"/>
    <dgm:cxn modelId="{D23A5182-2A10-43F0-AB68-526B096346D8}" type="presParOf" srcId="{9B0B87F7-CC3D-4930-B068-B1AF0BC75632}" destId="{EC672F68-C328-4BDC-8650-34E026295669}" srcOrd="1" destOrd="0" presId="urn:microsoft.com/office/officeart/2005/8/layout/default#1"/>
    <dgm:cxn modelId="{F9D0CDEE-D843-4760-8BE6-F50A427D9BB7}" type="presParOf" srcId="{9B0B87F7-CC3D-4930-B068-B1AF0BC75632}" destId="{86732BFB-827E-46CC-AECB-89BBA4A5278C}" srcOrd="2" destOrd="0" presId="urn:microsoft.com/office/officeart/2005/8/layout/default#1"/>
    <dgm:cxn modelId="{7F0D9934-FD1D-4656-B5AE-9866EB0DD5A6}" type="presParOf" srcId="{9B0B87F7-CC3D-4930-B068-B1AF0BC75632}" destId="{F8BAC36C-AAC8-4969-BEA5-CF31F259CC24}" srcOrd="3" destOrd="0" presId="urn:microsoft.com/office/officeart/2005/8/layout/default#1"/>
    <dgm:cxn modelId="{7291A9AC-6AC0-4835-93B5-CC1E5A259D52}" type="presParOf" srcId="{9B0B87F7-CC3D-4930-B068-B1AF0BC75632}" destId="{ABC371E9-1ACA-48F7-9F78-E4D40FEAE1E3}" srcOrd="4" destOrd="0" presId="urn:microsoft.com/office/officeart/2005/8/layout/default#1"/>
    <dgm:cxn modelId="{1C1B3839-1EB3-497A-AEF6-7CDB79605D00}" type="presParOf" srcId="{9B0B87F7-CC3D-4930-B068-B1AF0BC75632}" destId="{D5E8FECF-D68F-429B-AFFC-9077242CF69D}" srcOrd="5" destOrd="0" presId="urn:microsoft.com/office/officeart/2005/8/layout/default#1"/>
    <dgm:cxn modelId="{E9916A8F-C255-4869-A552-061371F4896C}" type="presParOf" srcId="{9B0B87F7-CC3D-4930-B068-B1AF0BC75632}" destId="{85C9AD72-E7A5-494A-BDE8-112E7E8308D0}" srcOrd="6" destOrd="0" presId="urn:microsoft.com/office/officeart/2005/8/layout/default#1"/>
    <dgm:cxn modelId="{C7557DD2-2AF7-4F1D-B2AC-129AD1C1C816}" type="presParOf" srcId="{9B0B87F7-CC3D-4930-B068-B1AF0BC75632}" destId="{AC87CBD7-72C0-430C-8413-889A194DCFCF}" srcOrd="7" destOrd="0" presId="urn:microsoft.com/office/officeart/2005/8/layout/default#1"/>
    <dgm:cxn modelId="{E0ED44C3-83E4-454D-B932-7BAC9B5B9CD3}" type="presParOf" srcId="{9B0B87F7-CC3D-4930-B068-B1AF0BC75632}" destId="{FBBA27FC-F655-46B3-A15E-2E68BFFF9C50}" srcOrd="8" destOrd="0" presId="urn:microsoft.com/office/officeart/2005/8/layout/default#1"/>
    <dgm:cxn modelId="{6B16B1C2-335D-4D3B-83D9-518FC4E35735}" type="presParOf" srcId="{9B0B87F7-CC3D-4930-B068-B1AF0BC75632}" destId="{FECF8E04-AFF5-4BAB-A574-C0A56E593741}" srcOrd="9" destOrd="0" presId="urn:microsoft.com/office/officeart/2005/8/layout/default#1"/>
    <dgm:cxn modelId="{69E39517-ECE7-4EDD-B360-15F479DE3C6A}" type="presParOf" srcId="{9B0B87F7-CC3D-4930-B068-B1AF0BC75632}" destId="{6F14453A-E337-4533-B39D-610156130894}" srcOrd="10" destOrd="0" presId="urn:microsoft.com/office/officeart/2005/8/layout/default#1"/>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21897C-CD94-4986-A777-6DA4CB93231D}" type="doc">
      <dgm:prSet loTypeId="urn:microsoft.com/office/officeart/2005/8/layout/matrix3" loCatId="matrix" qsTypeId="urn:microsoft.com/office/officeart/2005/8/quickstyle/simple1" qsCatId="simple" csTypeId="urn:microsoft.com/office/officeart/2005/8/colors/accent5_2" csCatId="accent5" phldr="1"/>
      <dgm:spPr/>
      <dgm:t>
        <a:bodyPr/>
        <a:lstStyle/>
        <a:p>
          <a:endParaRPr lang="en-GB"/>
        </a:p>
      </dgm:t>
    </dgm:pt>
    <dgm:pt modelId="{CEA0D4CA-01C2-4ACC-8E38-4FD39CD67099}">
      <dgm:prSet phldrT="[Text]" custT="1"/>
      <dgm:spPr>
        <a:solidFill>
          <a:schemeClr val="tx2">
            <a:lumMod val="60000"/>
            <a:lumOff val="40000"/>
          </a:schemeClr>
        </a:solidFill>
      </dgm:spPr>
      <dgm:t>
        <a:bodyPr/>
        <a:lstStyle/>
        <a:p>
          <a:r>
            <a:rPr lang="en-GB" sz="2400">
              <a:latin typeface="Arial Rounded MT Bold" pitchFamily="34" charset="0"/>
            </a:rPr>
            <a:t>Many things in your life change as you get  older</a:t>
          </a:r>
        </a:p>
      </dgm:t>
    </dgm:pt>
    <dgm:pt modelId="{33F07B33-2BE9-4378-9E11-D112B729EB68}" type="parTrans" cxnId="{D01778F5-02B4-4478-AB05-E90064940B28}">
      <dgm:prSet/>
      <dgm:spPr/>
      <dgm:t>
        <a:bodyPr/>
        <a:lstStyle/>
        <a:p>
          <a:endParaRPr lang="en-GB" sz="2400"/>
        </a:p>
      </dgm:t>
    </dgm:pt>
    <dgm:pt modelId="{28503B63-C941-424B-B4B9-E141BCE2EBA2}" type="sibTrans" cxnId="{D01778F5-02B4-4478-AB05-E90064940B28}">
      <dgm:prSet/>
      <dgm:spPr/>
      <dgm:t>
        <a:bodyPr/>
        <a:lstStyle/>
        <a:p>
          <a:endParaRPr lang="en-GB" sz="2400"/>
        </a:p>
      </dgm:t>
    </dgm:pt>
    <dgm:pt modelId="{0DFA8022-DEFD-416E-97F5-692C9CECF2EF}">
      <dgm:prSet phldrT="[Text]" custT="1"/>
      <dgm:spPr>
        <a:solidFill>
          <a:schemeClr val="tx2">
            <a:lumMod val="60000"/>
            <a:lumOff val="40000"/>
          </a:schemeClr>
        </a:solidFill>
      </dgm:spPr>
      <dgm:t>
        <a:bodyPr/>
        <a:lstStyle/>
        <a:p>
          <a:r>
            <a:rPr lang="en-GB" sz="2400">
              <a:latin typeface="Arial Rounded MT Bold" pitchFamily="34" charset="0"/>
            </a:rPr>
            <a:t>As you get older you will have new choices  to make</a:t>
          </a:r>
        </a:p>
      </dgm:t>
    </dgm:pt>
    <dgm:pt modelId="{9354F987-EAEF-4A0B-B270-6E2E26696A35}" type="parTrans" cxnId="{EE987884-5931-477E-A487-E89834EE4D29}">
      <dgm:prSet/>
      <dgm:spPr/>
      <dgm:t>
        <a:bodyPr/>
        <a:lstStyle/>
        <a:p>
          <a:endParaRPr lang="en-GB" sz="2400"/>
        </a:p>
      </dgm:t>
    </dgm:pt>
    <dgm:pt modelId="{2A350EBB-2073-4C1E-B272-03EF5089E242}" type="sibTrans" cxnId="{EE987884-5931-477E-A487-E89834EE4D29}">
      <dgm:prSet/>
      <dgm:spPr/>
      <dgm:t>
        <a:bodyPr/>
        <a:lstStyle/>
        <a:p>
          <a:endParaRPr lang="en-GB" sz="2400"/>
        </a:p>
      </dgm:t>
    </dgm:pt>
    <dgm:pt modelId="{A780D969-D2A6-425E-B1C3-B46E223CE3F4}">
      <dgm:prSet phldrT="[Text]" custT="1"/>
      <dgm:spPr>
        <a:solidFill>
          <a:schemeClr val="tx2">
            <a:lumMod val="60000"/>
            <a:lumOff val="40000"/>
          </a:schemeClr>
        </a:solidFill>
      </dgm:spPr>
      <dgm:t>
        <a:bodyPr/>
        <a:lstStyle/>
        <a:p>
          <a:r>
            <a:rPr lang="en-GB" sz="2400">
              <a:latin typeface="Arial Rounded MT Bold" pitchFamily="34" charset="0"/>
            </a:rPr>
            <a:t>This guide tells you what should happen and who should help you in transition</a:t>
          </a:r>
        </a:p>
      </dgm:t>
    </dgm:pt>
    <dgm:pt modelId="{B5BCCD7E-5E14-48FD-8432-5A7304F68D93}" type="parTrans" cxnId="{97F1BAE4-47AE-4520-9270-6108CCFA0C53}">
      <dgm:prSet/>
      <dgm:spPr/>
      <dgm:t>
        <a:bodyPr/>
        <a:lstStyle/>
        <a:p>
          <a:endParaRPr lang="en-GB" sz="2400"/>
        </a:p>
      </dgm:t>
    </dgm:pt>
    <dgm:pt modelId="{4F0DDF1F-4D4A-4370-8185-CEBE2D917CD3}" type="sibTrans" cxnId="{97F1BAE4-47AE-4520-9270-6108CCFA0C53}">
      <dgm:prSet/>
      <dgm:spPr/>
      <dgm:t>
        <a:bodyPr/>
        <a:lstStyle/>
        <a:p>
          <a:endParaRPr lang="en-GB" sz="2400"/>
        </a:p>
      </dgm:t>
    </dgm:pt>
    <dgm:pt modelId="{5D86BBDC-7714-4015-8637-726F83C32136}">
      <dgm:prSet phldrT="[Text]" custT="1"/>
      <dgm:spPr>
        <a:solidFill>
          <a:schemeClr val="tx2">
            <a:lumMod val="60000"/>
            <a:lumOff val="40000"/>
          </a:schemeClr>
        </a:solidFill>
      </dgm:spPr>
      <dgm:t>
        <a:bodyPr/>
        <a:lstStyle/>
        <a:p>
          <a:r>
            <a:rPr lang="en-GB" sz="2400">
              <a:latin typeface="Arial Rounded MT Bold" pitchFamily="34" charset="0"/>
            </a:rPr>
            <a:t>It starts at age 13</a:t>
          </a:r>
        </a:p>
      </dgm:t>
    </dgm:pt>
    <dgm:pt modelId="{55417D66-5405-48C2-90C2-8B78D78196AE}" type="parTrans" cxnId="{5DF77789-F533-4F3A-8A7D-940B5212D273}">
      <dgm:prSet/>
      <dgm:spPr/>
      <dgm:t>
        <a:bodyPr/>
        <a:lstStyle/>
        <a:p>
          <a:endParaRPr lang="en-GB" sz="2400"/>
        </a:p>
      </dgm:t>
    </dgm:pt>
    <dgm:pt modelId="{5543A06E-FF16-4E1A-8287-4A1FB621FFA2}" type="sibTrans" cxnId="{5DF77789-F533-4F3A-8A7D-940B5212D273}">
      <dgm:prSet/>
      <dgm:spPr/>
      <dgm:t>
        <a:bodyPr/>
        <a:lstStyle/>
        <a:p>
          <a:endParaRPr lang="en-GB" sz="2400"/>
        </a:p>
      </dgm:t>
    </dgm:pt>
    <dgm:pt modelId="{1B460876-F902-4BC0-BF5C-A2CF44CD555D}" type="pres">
      <dgm:prSet presAssocID="{8E21897C-CD94-4986-A777-6DA4CB93231D}" presName="matrix" presStyleCnt="0">
        <dgm:presLayoutVars>
          <dgm:chMax val="1"/>
          <dgm:dir/>
          <dgm:resizeHandles val="exact"/>
        </dgm:presLayoutVars>
      </dgm:prSet>
      <dgm:spPr/>
      <dgm:t>
        <a:bodyPr/>
        <a:lstStyle/>
        <a:p>
          <a:endParaRPr lang="en-GB"/>
        </a:p>
      </dgm:t>
    </dgm:pt>
    <dgm:pt modelId="{7AD22D6C-93FA-4DFA-8857-972A9A946F1A}" type="pres">
      <dgm:prSet presAssocID="{8E21897C-CD94-4986-A777-6DA4CB93231D}" presName="diamond" presStyleLbl="bgShp" presStyleIdx="0" presStyleCnt="1" custScaleX="94151"/>
      <dgm:spPr>
        <a:solidFill>
          <a:schemeClr val="tx2">
            <a:lumMod val="20000"/>
            <a:lumOff val="80000"/>
          </a:schemeClr>
        </a:solidFill>
      </dgm:spPr>
      <dgm:t>
        <a:bodyPr/>
        <a:lstStyle/>
        <a:p>
          <a:endParaRPr lang="en-GB"/>
        </a:p>
      </dgm:t>
    </dgm:pt>
    <dgm:pt modelId="{F889A7A8-1AA8-47A9-A22D-57EC0C859625}" type="pres">
      <dgm:prSet presAssocID="{8E21897C-CD94-4986-A777-6DA4CB93231D}" presName="quad1" presStyleLbl="node1" presStyleIdx="0" presStyleCnt="4" custScaleX="124249" custLinFactNeighborX="-9687" custLinFactNeighborY="564">
        <dgm:presLayoutVars>
          <dgm:chMax val="0"/>
          <dgm:chPref val="0"/>
          <dgm:bulletEnabled val="1"/>
        </dgm:presLayoutVars>
      </dgm:prSet>
      <dgm:spPr/>
      <dgm:t>
        <a:bodyPr/>
        <a:lstStyle/>
        <a:p>
          <a:endParaRPr lang="en-GB"/>
        </a:p>
      </dgm:t>
    </dgm:pt>
    <dgm:pt modelId="{A40BBADE-6D3F-4E7E-9FE7-43E0AD7810D2}" type="pres">
      <dgm:prSet presAssocID="{8E21897C-CD94-4986-A777-6DA4CB93231D}" presName="quad2" presStyleLbl="node1" presStyleIdx="1" presStyleCnt="4" custScaleX="125999" custScaleY="101368" custLinFactNeighborX="13050" custLinFactNeighborY="2248">
        <dgm:presLayoutVars>
          <dgm:chMax val="0"/>
          <dgm:chPref val="0"/>
          <dgm:bulletEnabled val="1"/>
        </dgm:presLayoutVars>
      </dgm:prSet>
      <dgm:spPr/>
      <dgm:t>
        <a:bodyPr/>
        <a:lstStyle/>
        <a:p>
          <a:endParaRPr lang="en-GB"/>
        </a:p>
      </dgm:t>
    </dgm:pt>
    <dgm:pt modelId="{35274CFE-AFE1-42AB-B37B-9A6FB9AAED6D}" type="pres">
      <dgm:prSet presAssocID="{8E21897C-CD94-4986-A777-6DA4CB93231D}" presName="quad3" presStyleLbl="node1" presStyleIdx="2" presStyleCnt="4" custScaleX="124210" custLinFactNeighborX="-7413" custLinFactNeighborY="2818">
        <dgm:presLayoutVars>
          <dgm:chMax val="0"/>
          <dgm:chPref val="0"/>
          <dgm:bulletEnabled val="1"/>
        </dgm:presLayoutVars>
      </dgm:prSet>
      <dgm:spPr/>
      <dgm:t>
        <a:bodyPr/>
        <a:lstStyle/>
        <a:p>
          <a:endParaRPr lang="en-GB"/>
        </a:p>
      </dgm:t>
    </dgm:pt>
    <dgm:pt modelId="{9FEE44DF-A0E6-4A90-B4A5-936630F936C5}" type="pres">
      <dgm:prSet presAssocID="{8E21897C-CD94-4986-A777-6DA4CB93231D}" presName="quad4" presStyleLbl="node1" presStyleIdx="3" presStyleCnt="4" custScaleX="114467" custLinFactNeighborX="14308" custLinFactNeighborY="2818">
        <dgm:presLayoutVars>
          <dgm:chMax val="0"/>
          <dgm:chPref val="0"/>
          <dgm:bulletEnabled val="1"/>
        </dgm:presLayoutVars>
      </dgm:prSet>
      <dgm:spPr>
        <a:prstGeom prst="rightArrow">
          <a:avLst/>
        </a:prstGeom>
      </dgm:spPr>
      <dgm:t>
        <a:bodyPr/>
        <a:lstStyle/>
        <a:p>
          <a:endParaRPr lang="en-GB"/>
        </a:p>
      </dgm:t>
    </dgm:pt>
  </dgm:ptLst>
  <dgm:cxnLst>
    <dgm:cxn modelId="{D01778F5-02B4-4478-AB05-E90064940B28}" srcId="{8E21897C-CD94-4986-A777-6DA4CB93231D}" destId="{CEA0D4CA-01C2-4ACC-8E38-4FD39CD67099}" srcOrd="0" destOrd="0" parTransId="{33F07B33-2BE9-4378-9E11-D112B729EB68}" sibTransId="{28503B63-C941-424B-B4B9-E141BCE2EBA2}"/>
    <dgm:cxn modelId="{EE987884-5931-477E-A487-E89834EE4D29}" srcId="{8E21897C-CD94-4986-A777-6DA4CB93231D}" destId="{0DFA8022-DEFD-416E-97F5-692C9CECF2EF}" srcOrd="1" destOrd="0" parTransId="{9354F987-EAEF-4A0B-B270-6E2E26696A35}" sibTransId="{2A350EBB-2073-4C1E-B272-03EF5089E242}"/>
    <dgm:cxn modelId="{2CA222EA-3404-4E1B-82B0-E2D6C9D90CD0}" type="presOf" srcId="{5D86BBDC-7714-4015-8637-726F83C32136}" destId="{9FEE44DF-A0E6-4A90-B4A5-936630F936C5}" srcOrd="0" destOrd="0" presId="urn:microsoft.com/office/officeart/2005/8/layout/matrix3"/>
    <dgm:cxn modelId="{5DF77789-F533-4F3A-8A7D-940B5212D273}" srcId="{8E21897C-CD94-4986-A777-6DA4CB93231D}" destId="{5D86BBDC-7714-4015-8637-726F83C32136}" srcOrd="3" destOrd="0" parTransId="{55417D66-5405-48C2-90C2-8B78D78196AE}" sibTransId="{5543A06E-FF16-4E1A-8287-4A1FB621FFA2}"/>
    <dgm:cxn modelId="{27C38836-B9D0-4F37-8D44-0560A2994864}" type="presOf" srcId="{A780D969-D2A6-425E-B1C3-B46E223CE3F4}" destId="{35274CFE-AFE1-42AB-B37B-9A6FB9AAED6D}" srcOrd="0" destOrd="0" presId="urn:microsoft.com/office/officeart/2005/8/layout/matrix3"/>
    <dgm:cxn modelId="{D03DA01E-F183-478F-93D7-405E7033E487}" type="presOf" srcId="{0DFA8022-DEFD-416E-97F5-692C9CECF2EF}" destId="{A40BBADE-6D3F-4E7E-9FE7-43E0AD7810D2}" srcOrd="0" destOrd="0" presId="urn:microsoft.com/office/officeart/2005/8/layout/matrix3"/>
    <dgm:cxn modelId="{97F1BAE4-47AE-4520-9270-6108CCFA0C53}" srcId="{8E21897C-CD94-4986-A777-6DA4CB93231D}" destId="{A780D969-D2A6-425E-B1C3-B46E223CE3F4}" srcOrd="2" destOrd="0" parTransId="{B5BCCD7E-5E14-48FD-8432-5A7304F68D93}" sibTransId="{4F0DDF1F-4D4A-4370-8185-CEBE2D917CD3}"/>
    <dgm:cxn modelId="{0CE849CB-37C2-466A-860A-50CF5B5B9932}" type="presOf" srcId="{8E21897C-CD94-4986-A777-6DA4CB93231D}" destId="{1B460876-F902-4BC0-BF5C-A2CF44CD555D}" srcOrd="0" destOrd="0" presId="urn:microsoft.com/office/officeart/2005/8/layout/matrix3"/>
    <dgm:cxn modelId="{5A88D730-B6A2-4BE8-B2C7-4FF0FDD8D595}" type="presOf" srcId="{CEA0D4CA-01C2-4ACC-8E38-4FD39CD67099}" destId="{F889A7A8-1AA8-47A9-A22D-57EC0C859625}" srcOrd="0" destOrd="0" presId="urn:microsoft.com/office/officeart/2005/8/layout/matrix3"/>
    <dgm:cxn modelId="{8A998E93-9615-43A9-8D44-BD0661590407}" type="presParOf" srcId="{1B460876-F902-4BC0-BF5C-A2CF44CD555D}" destId="{7AD22D6C-93FA-4DFA-8857-972A9A946F1A}" srcOrd="0" destOrd="0" presId="urn:microsoft.com/office/officeart/2005/8/layout/matrix3"/>
    <dgm:cxn modelId="{929B2F34-62E7-4AA3-B74A-0AC5136923F7}" type="presParOf" srcId="{1B460876-F902-4BC0-BF5C-A2CF44CD555D}" destId="{F889A7A8-1AA8-47A9-A22D-57EC0C859625}" srcOrd="1" destOrd="0" presId="urn:microsoft.com/office/officeart/2005/8/layout/matrix3"/>
    <dgm:cxn modelId="{6533AC0C-4D29-4243-B714-02374B367386}" type="presParOf" srcId="{1B460876-F902-4BC0-BF5C-A2CF44CD555D}" destId="{A40BBADE-6D3F-4E7E-9FE7-43E0AD7810D2}" srcOrd="2" destOrd="0" presId="urn:microsoft.com/office/officeart/2005/8/layout/matrix3"/>
    <dgm:cxn modelId="{B9C72CA6-1A28-4E3E-AB2D-D3B8B90D174B}" type="presParOf" srcId="{1B460876-F902-4BC0-BF5C-A2CF44CD555D}" destId="{35274CFE-AFE1-42AB-B37B-9A6FB9AAED6D}" srcOrd="3" destOrd="0" presId="urn:microsoft.com/office/officeart/2005/8/layout/matrix3"/>
    <dgm:cxn modelId="{78C3E7BA-54D2-439C-AE19-1C31431786BF}" type="presParOf" srcId="{1B460876-F902-4BC0-BF5C-A2CF44CD555D}" destId="{9FEE44DF-A0E6-4A90-B4A5-936630F936C5}" srcOrd="4" destOrd="0" presId="urn:microsoft.com/office/officeart/2005/8/layout/matrix3"/>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D0B7BA-6ABA-4DE1-9979-57619A0E2013}"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BCCBEE4C-0D0C-497C-ADB4-5A07569BE57D}">
      <dgm:prSet phldrT="[Text]" custT="1"/>
      <dgm:spPr>
        <a:ln>
          <a:solidFill>
            <a:schemeClr val="bg1"/>
          </a:solidFill>
        </a:ln>
      </dgm:spPr>
      <dgm:t>
        <a:bodyPr/>
        <a:lstStyle/>
        <a:p>
          <a:r>
            <a:rPr lang="en-GB" sz="2400"/>
            <a:t>Start</a:t>
          </a:r>
        </a:p>
      </dgm:t>
    </dgm:pt>
    <dgm:pt modelId="{8210FC5F-1124-4560-82CE-F1DD3294B5A5}" type="parTrans" cxnId="{67DB2B7E-314E-4910-8DE6-D4B5D5A572B8}">
      <dgm:prSet/>
      <dgm:spPr/>
      <dgm:t>
        <a:bodyPr/>
        <a:lstStyle/>
        <a:p>
          <a:endParaRPr lang="en-GB"/>
        </a:p>
      </dgm:t>
    </dgm:pt>
    <dgm:pt modelId="{19099244-2467-4E10-A1BC-D80587D525DA}" type="sibTrans" cxnId="{67DB2B7E-314E-4910-8DE6-D4B5D5A572B8}">
      <dgm:prSet/>
      <dgm:spPr/>
      <dgm:t>
        <a:bodyPr/>
        <a:lstStyle/>
        <a:p>
          <a:endParaRPr lang="en-GB"/>
        </a:p>
      </dgm:t>
    </dgm:pt>
    <dgm:pt modelId="{325F3010-B200-42F8-878C-A3CB9775D635}">
      <dgm:prSet phldrT="[Text]" custT="1"/>
      <dgm:spPr/>
      <dgm:t>
        <a:bodyPr/>
        <a:lstStyle/>
        <a:p>
          <a:r>
            <a:rPr lang="en-GB" sz="1800">
              <a:latin typeface="Arial Rounded MT Bold" pitchFamily="34" charset="0"/>
            </a:rPr>
            <a:t>Getting ready</a:t>
          </a:r>
        </a:p>
      </dgm:t>
    </dgm:pt>
    <dgm:pt modelId="{60130B3B-13C6-4FC9-851B-1A88C82CFE6E}" type="parTrans" cxnId="{0EF0919B-D0E7-4A6A-94D5-A2572047052B}">
      <dgm:prSet/>
      <dgm:spPr/>
      <dgm:t>
        <a:bodyPr/>
        <a:lstStyle/>
        <a:p>
          <a:endParaRPr lang="en-GB"/>
        </a:p>
      </dgm:t>
    </dgm:pt>
    <dgm:pt modelId="{4E8AC978-301C-4954-AAB3-278772621327}" type="sibTrans" cxnId="{0EF0919B-D0E7-4A6A-94D5-A2572047052B}">
      <dgm:prSet/>
      <dgm:spPr/>
      <dgm:t>
        <a:bodyPr/>
        <a:lstStyle/>
        <a:p>
          <a:endParaRPr lang="en-GB"/>
        </a:p>
      </dgm:t>
    </dgm:pt>
    <dgm:pt modelId="{CAC3B98B-8273-4CE1-8E46-9898D9764072}">
      <dgm:prSet custT="1"/>
      <dgm:spPr/>
      <dgm:t>
        <a:bodyPr/>
        <a:lstStyle/>
        <a:p>
          <a:pPr algn="ctr"/>
          <a:r>
            <a:rPr lang="en-GB" sz="1800">
              <a:latin typeface="Arial Rounded MT Bold" pitchFamily="34" charset="0"/>
            </a:rPr>
            <a:t>Thinking about what you want to do</a:t>
          </a:r>
        </a:p>
      </dgm:t>
    </dgm:pt>
    <dgm:pt modelId="{47F7D1CE-6B9E-419D-851B-1D02C9EDC034}" type="parTrans" cxnId="{357851B9-8595-4BE9-A7CA-242FF160E6E2}">
      <dgm:prSet/>
      <dgm:spPr/>
      <dgm:t>
        <a:bodyPr/>
        <a:lstStyle/>
        <a:p>
          <a:endParaRPr lang="en-GB"/>
        </a:p>
      </dgm:t>
    </dgm:pt>
    <dgm:pt modelId="{1ACFDC2A-2A1F-4EBD-839C-A8407A3B65DD}" type="sibTrans" cxnId="{357851B9-8595-4BE9-A7CA-242FF160E6E2}">
      <dgm:prSet/>
      <dgm:spPr/>
      <dgm:t>
        <a:bodyPr/>
        <a:lstStyle/>
        <a:p>
          <a:endParaRPr lang="en-GB"/>
        </a:p>
      </dgm:t>
    </dgm:pt>
    <dgm:pt modelId="{B32C6F8B-DC7B-468F-A48D-16DDA1ED5A48}">
      <dgm:prSet custT="1"/>
      <dgm:spPr/>
      <dgm:t>
        <a:bodyPr/>
        <a:lstStyle/>
        <a:p>
          <a:r>
            <a:rPr lang="en-GB" sz="1800">
              <a:latin typeface="Arial Rounded MT Bold" pitchFamily="34" charset="0"/>
            </a:rPr>
            <a:t>Making a Plan</a:t>
          </a:r>
        </a:p>
      </dgm:t>
    </dgm:pt>
    <dgm:pt modelId="{5BF01605-9C78-4EB9-B817-EBF9447A5FEA}" type="parTrans" cxnId="{3AD25ECE-F807-497B-8240-75CA6785652A}">
      <dgm:prSet/>
      <dgm:spPr/>
      <dgm:t>
        <a:bodyPr/>
        <a:lstStyle/>
        <a:p>
          <a:endParaRPr lang="en-GB"/>
        </a:p>
      </dgm:t>
    </dgm:pt>
    <dgm:pt modelId="{E5DC7BFB-DB96-4BD6-8071-5F975AC1C5B8}" type="sibTrans" cxnId="{3AD25ECE-F807-497B-8240-75CA6785652A}">
      <dgm:prSet/>
      <dgm:spPr/>
      <dgm:t>
        <a:bodyPr/>
        <a:lstStyle/>
        <a:p>
          <a:endParaRPr lang="en-GB"/>
        </a:p>
      </dgm:t>
    </dgm:pt>
    <dgm:pt modelId="{ECC6CBD2-80BA-4F82-A8ED-7D1FCB1476C3}">
      <dgm:prSet custT="1"/>
      <dgm:spPr/>
      <dgm:t>
        <a:bodyPr/>
        <a:lstStyle/>
        <a:p>
          <a:r>
            <a:rPr lang="en-GB" sz="1800">
              <a:latin typeface="Arial Rounded MT Bold" pitchFamily="34" charset="0"/>
            </a:rPr>
            <a:t>Making choices</a:t>
          </a:r>
        </a:p>
      </dgm:t>
    </dgm:pt>
    <dgm:pt modelId="{F8F397DB-8C19-4719-B7DD-F1E3D6F98D23}" type="parTrans" cxnId="{15D753C9-49B8-4C5C-B376-B06822245C48}">
      <dgm:prSet/>
      <dgm:spPr/>
      <dgm:t>
        <a:bodyPr/>
        <a:lstStyle/>
        <a:p>
          <a:endParaRPr lang="en-GB"/>
        </a:p>
      </dgm:t>
    </dgm:pt>
    <dgm:pt modelId="{B711F15C-A57E-40FF-A6C5-0C8E19C3EFD1}" type="sibTrans" cxnId="{15D753C9-49B8-4C5C-B376-B06822245C48}">
      <dgm:prSet/>
      <dgm:spPr/>
      <dgm:t>
        <a:bodyPr/>
        <a:lstStyle/>
        <a:p>
          <a:endParaRPr lang="en-GB"/>
        </a:p>
      </dgm:t>
    </dgm:pt>
    <dgm:pt modelId="{61A25F36-504B-4E36-BB44-AA5D00CD488F}">
      <dgm:prSet custT="1"/>
      <dgm:spPr/>
      <dgm:t>
        <a:bodyPr/>
        <a:lstStyle/>
        <a:p>
          <a:r>
            <a:rPr lang="en-GB" sz="1800">
              <a:latin typeface="Arial Rounded MT Bold" pitchFamily="34" charset="0"/>
            </a:rPr>
            <a:t>Leaving school</a:t>
          </a:r>
        </a:p>
      </dgm:t>
    </dgm:pt>
    <dgm:pt modelId="{82E20764-C4F9-4E1A-B3CC-E339E860D319}" type="parTrans" cxnId="{AFEDAE4C-8359-4B58-ADAC-A7E64CF702D4}">
      <dgm:prSet/>
      <dgm:spPr/>
      <dgm:t>
        <a:bodyPr/>
        <a:lstStyle/>
        <a:p>
          <a:endParaRPr lang="en-GB"/>
        </a:p>
      </dgm:t>
    </dgm:pt>
    <dgm:pt modelId="{152E04E0-BE8A-4338-B3D6-99B2D1A1465B}" type="sibTrans" cxnId="{AFEDAE4C-8359-4B58-ADAC-A7E64CF702D4}">
      <dgm:prSet/>
      <dgm:spPr/>
      <dgm:t>
        <a:bodyPr/>
        <a:lstStyle/>
        <a:p>
          <a:endParaRPr lang="en-GB"/>
        </a:p>
      </dgm:t>
    </dgm:pt>
    <dgm:pt modelId="{A9AB7457-B20C-464C-A833-72EDBCACF0A4}">
      <dgm:prSet custT="1"/>
      <dgm:spPr>
        <a:solidFill>
          <a:schemeClr val="tx2">
            <a:lumMod val="60000"/>
            <a:lumOff val="40000"/>
            <a:alpha val="90000"/>
          </a:schemeClr>
        </a:solidFill>
        <a:ln>
          <a:solidFill>
            <a:schemeClr val="bg1"/>
          </a:solidFill>
        </a:ln>
      </dgm:spPr>
      <dgm:t>
        <a:bodyPr/>
        <a:lstStyle/>
        <a:p>
          <a:r>
            <a:rPr lang="en-GB" sz="1600">
              <a:solidFill>
                <a:schemeClr val="bg1"/>
              </a:solidFill>
              <a:latin typeface="Arial Rounded MT Bold" pitchFamily="34" charset="0"/>
            </a:rPr>
            <a:t>Moving on into Training, Further Education, Employment</a:t>
          </a:r>
        </a:p>
      </dgm:t>
    </dgm:pt>
    <dgm:pt modelId="{8859037B-5E8A-44AA-85F2-1263DFE8FF96}" type="parTrans" cxnId="{51CF2521-9072-41C6-B2DF-C7120D0EC502}">
      <dgm:prSet/>
      <dgm:spPr/>
      <dgm:t>
        <a:bodyPr/>
        <a:lstStyle/>
        <a:p>
          <a:endParaRPr lang="en-GB"/>
        </a:p>
      </dgm:t>
    </dgm:pt>
    <dgm:pt modelId="{32E8238A-903B-4234-B196-FBB462B101FA}" type="sibTrans" cxnId="{51CF2521-9072-41C6-B2DF-C7120D0EC502}">
      <dgm:prSet/>
      <dgm:spPr/>
      <dgm:t>
        <a:bodyPr/>
        <a:lstStyle/>
        <a:p>
          <a:endParaRPr lang="en-GB"/>
        </a:p>
      </dgm:t>
    </dgm:pt>
    <dgm:pt modelId="{D545B2A2-A152-4184-AFF9-447178BB5FBD}" type="pres">
      <dgm:prSet presAssocID="{D6D0B7BA-6ABA-4DE1-9979-57619A0E2013}" presName="diagram" presStyleCnt="0">
        <dgm:presLayoutVars>
          <dgm:chPref val="1"/>
          <dgm:dir/>
          <dgm:animOne val="branch"/>
          <dgm:animLvl val="lvl"/>
          <dgm:resizeHandles/>
        </dgm:presLayoutVars>
      </dgm:prSet>
      <dgm:spPr/>
      <dgm:t>
        <a:bodyPr/>
        <a:lstStyle/>
        <a:p>
          <a:endParaRPr lang="en-GB"/>
        </a:p>
      </dgm:t>
    </dgm:pt>
    <dgm:pt modelId="{C8A68B68-4D78-4A61-A7E6-81CF52D510A1}" type="pres">
      <dgm:prSet presAssocID="{BCCBEE4C-0D0C-497C-ADB4-5A07569BE57D}" presName="root" presStyleCnt="0"/>
      <dgm:spPr/>
    </dgm:pt>
    <dgm:pt modelId="{9FD1F99D-10C8-4663-B4A5-160EA1DFFA3E}" type="pres">
      <dgm:prSet presAssocID="{BCCBEE4C-0D0C-497C-ADB4-5A07569BE57D}" presName="rootComposite" presStyleCnt="0"/>
      <dgm:spPr/>
    </dgm:pt>
    <dgm:pt modelId="{0A6F0483-9026-47A1-9213-E8B4A6930B72}" type="pres">
      <dgm:prSet presAssocID="{BCCBEE4C-0D0C-497C-ADB4-5A07569BE57D}" presName="rootText" presStyleLbl="node1" presStyleIdx="0" presStyleCnt="1" custScaleX="114000" custScaleY="120849" custLinFactX="-5402" custLinFactNeighborX="-100000" custLinFactNeighborY="-190"/>
      <dgm:spPr>
        <a:prstGeom prst="rightArrow">
          <a:avLst/>
        </a:prstGeom>
      </dgm:spPr>
      <dgm:t>
        <a:bodyPr/>
        <a:lstStyle/>
        <a:p>
          <a:endParaRPr lang="en-GB"/>
        </a:p>
      </dgm:t>
    </dgm:pt>
    <dgm:pt modelId="{561615A5-5AF9-4922-8D78-8CB07A33FF8C}" type="pres">
      <dgm:prSet presAssocID="{BCCBEE4C-0D0C-497C-ADB4-5A07569BE57D}" presName="rootConnector" presStyleLbl="node1" presStyleIdx="0" presStyleCnt="1"/>
      <dgm:spPr/>
      <dgm:t>
        <a:bodyPr/>
        <a:lstStyle/>
        <a:p>
          <a:endParaRPr lang="en-GB"/>
        </a:p>
      </dgm:t>
    </dgm:pt>
    <dgm:pt modelId="{544E3CB5-4ABF-4290-BB35-FD800141A4C9}" type="pres">
      <dgm:prSet presAssocID="{BCCBEE4C-0D0C-497C-ADB4-5A07569BE57D}" presName="childShape" presStyleCnt="0"/>
      <dgm:spPr/>
    </dgm:pt>
    <dgm:pt modelId="{EFA54942-E38D-443C-8048-DA146CC06B7F}" type="pres">
      <dgm:prSet presAssocID="{60130B3B-13C6-4FC9-851B-1A88C82CFE6E}" presName="Name13" presStyleLbl="parChTrans1D2" presStyleIdx="0" presStyleCnt="6"/>
      <dgm:spPr/>
      <dgm:t>
        <a:bodyPr/>
        <a:lstStyle/>
        <a:p>
          <a:endParaRPr lang="en-GB"/>
        </a:p>
      </dgm:t>
    </dgm:pt>
    <dgm:pt modelId="{B4BAA537-F4C9-4582-9501-74379F129EB8}" type="pres">
      <dgm:prSet presAssocID="{325F3010-B200-42F8-878C-A3CB9775D635}" presName="childText" presStyleLbl="bgAcc1" presStyleIdx="0" presStyleCnt="6" custLinFactX="-11710" custLinFactNeighborX="-100000" custLinFactNeighborY="-6656">
        <dgm:presLayoutVars>
          <dgm:bulletEnabled val="1"/>
        </dgm:presLayoutVars>
      </dgm:prSet>
      <dgm:spPr/>
      <dgm:t>
        <a:bodyPr/>
        <a:lstStyle/>
        <a:p>
          <a:endParaRPr lang="en-GB"/>
        </a:p>
      </dgm:t>
    </dgm:pt>
    <dgm:pt modelId="{DD04E170-4E46-4DBA-B523-AF90F8E71FDE}" type="pres">
      <dgm:prSet presAssocID="{47F7D1CE-6B9E-419D-851B-1D02C9EDC034}" presName="Name13" presStyleLbl="parChTrans1D2" presStyleIdx="1" presStyleCnt="6"/>
      <dgm:spPr/>
      <dgm:t>
        <a:bodyPr/>
        <a:lstStyle/>
        <a:p>
          <a:endParaRPr lang="en-GB"/>
        </a:p>
      </dgm:t>
    </dgm:pt>
    <dgm:pt modelId="{BFC7B7FD-0A4D-47D7-A20D-4A91D5D95457}" type="pres">
      <dgm:prSet presAssocID="{CAC3B98B-8273-4CE1-8E46-9898D9764072}" presName="childText" presStyleLbl="bgAcc1" presStyleIdx="1" presStyleCnt="6" custScaleX="132401" custScaleY="115407" custLinFactNeighborX="-73485" custLinFactNeighborY="-4054">
        <dgm:presLayoutVars>
          <dgm:bulletEnabled val="1"/>
        </dgm:presLayoutVars>
      </dgm:prSet>
      <dgm:spPr/>
      <dgm:t>
        <a:bodyPr/>
        <a:lstStyle/>
        <a:p>
          <a:endParaRPr lang="en-GB"/>
        </a:p>
      </dgm:t>
    </dgm:pt>
    <dgm:pt modelId="{69D2B1AF-17B2-4B31-9044-B987B545382E}" type="pres">
      <dgm:prSet presAssocID="{5BF01605-9C78-4EB9-B817-EBF9447A5FEA}" presName="Name13" presStyleLbl="parChTrans1D2" presStyleIdx="2" presStyleCnt="6"/>
      <dgm:spPr/>
      <dgm:t>
        <a:bodyPr/>
        <a:lstStyle/>
        <a:p>
          <a:endParaRPr lang="en-GB"/>
        </a:p>
      </dgm:t>
    </dgm:pt>
    <dgm:pt modelId="{09164249-8E86-4D80-9DFB-F8CC642B5426}" type="pres">
      <dgm:prSet presAssocID="{B32C6F8B-DC7B-468F-A48D-16DDA1ED5A48}" presName="childText" presStyleLbl="bgAcc1" presStyleIdx="2" presStyleCnt="6" custLinFactNeighborX="-4514" custLinFactNeighborY="589">
        <dgm:presLayoutVars>
          <dgm:bulletEnabled val="1"/>
        </dgm:presLayoutVars>
      </dgm:prSet>
      <dgm:spPr/>
      <dgm:t>
        <a:bodyPr/>
        <a:lstStyle/>
        <a:p>
          <a:endParaRPr lang="en-GB"/>
        </a:p>
      </dgm:t>
    </dgm:pt>
    <dgm:pt modelId="{D33F6084-7174-4EE6-BDC3-6DDED23C9E3D}" type="pres">
      <dgm:prSet presAssocID="{F8F397DB-8C19-4719-B7DD-F1E3D6F98D23}" presName="Name13" presStyleLbl="parChTrans1D2" presStyleIdx="3" presStyleCnt="6"/>
      <dgm:spPr/>
      <dgm:t>
        <a:bodyPr/>
        <a:lstStyle/>
        <a:p>
          <a:endParaRPr lang="en-GB"/>
        </a:p>
      </dgm:t>
    </dgm:pt>
    <dgm:pt modelId="{DC316A42-6E13-4AFE-8E0F-BDED424BDAD4}" type="pres">
      <dgm:prSet presAssocID="{ECC6CBD2-80BA-4F82-A8ED-7D1FCB1476C3}" presName="childText" presStyleLbl="bgAcc1" presStyleIdx="3" presStyleCnt="6" custLinFactNeighborX="37750" custLinFactNeighborY="1549">
        <dgm:presLayoutVars>
          <dgm:bulletEnabled val="1"/>
        </dgm:presLayoutVars>
      </dgm:prSet>
      <dgm:spPr/>
      <dgm:t>
        <a:bodyPr/>
        <a:lstStyle/>
        <a:p>
          <a:endParaRPr lang="en-GB"/>
        </a:p>
      </dgm:t>
    </dgm:pt>
    <dgm:pt modelId="{1F7F3722-2B36-4D9E-96E6-5A6A6D915B21}" type="pres">
      <dgm:prSet presAssocID="{82E20764-C4F9-4E1A-B3CC-E339E860D319}" presName="Name13" presStyleLbl="parChTrans1D2" presStyleIdx="4" presStyleCnt="6"/>
      <dgm:spPr/>
      <dgm:t>
        <a:bodyPr/>
        <a:lstStyle/>
        <a:p>
          <a:endParaRPr lang="en-GB"/>
        </a:p>
      </dgm:t>
    </dgm:pt>
    <dgm:pt modelId="{AC458E6A-F6EF-4638-85AB-D7828C8BDAB0}" type="pres">
      <dgm:prSet presAssocID="{61A25F36-504B-4E36-BB44-AA5D00CD488F}" presName="childText" presStyleLbl="bgAcc1" presStyleIdx="4" presStyleCnt="6" custLinFactX="1268" custLinFactNeighborX="100000" custLinFactNeighborY="-5962">
        <dgm:presLayoutVars>
          <dgm:bulletEnabled val="1"/>
        </dgm:presLayoutVars>
      </dgm:prSet>
      <dgm:spPr/>
      <dgm:t>
        <a:bodyPr/>
        <a:lstStyle/>
        <a:p>
          <a:endParaRPr lang="en-GB"/>
        </a:p>
      </dgm:t>
    </dgm:pt>
    <dgm:pt modelId="{B29A5AFD-8FF7-40BD-81F5-F042FB601688}" type="pres">
      <dgm:prSet presAssocID="{8859037B-5E8A-44AA-85F2-1263DFE8FF96}" presName="Name13" presStyleLbl="parChTrans1D2" presStyleIdx="5" presStyleCnt="6"/>
      <dgm:spPr/>
      <dgm:t>
        <a:bodyPr/>
        <a:lstStyle/>
        <a:p>
          <a:endParaRPr lang="en-GB"/>
        </a:p>
      </dgm:t>
    </dgm:pt>
    <dgm:pt modelId="{CDE25C3A-28A4-4CE0-B655-B4DF00D3A4A9}" type="pres">
      <dgm:prSet presAssocID="{A9AB7457-B20C-464C-A833-72EDBCACF0A4}" presName="childText" presStyleLbl="bgAcc1" presStyleIdx="5" presStyleCnt="6" custScaleX="184063" custScaleY="240301" custLinFactX="8541" custLinFactNeighborX="100000" custLinFactNeighborY="-21955">
        <dgm:presLayoutVars>
          <dgm:bulletEnabled val="1"/>
        </dgm:presLayoutVars>
      </dgm:prSet>
      <dgm:spPr>
        <a:prstGeom prst="rightArrow">
          <a:avLst/>
        </a:prstGeom>
      </dgm:spPr>
      <dgm:t>
        <a:bodyPr/>
        <a:lstStyle/>
        <a:p>
          <a:endParaRPr lang="en-GB"/>
        </a:p>
      </dgm:t>
    </dgm:pt>
  </dgm:ptLst>
  <dgm:cxnLst>
    <dgm:cxn modelId="{C77BE638-E829-4F70-9D3E-619D1A4662AE}" type="presOf" srcId="{325F3010-B200-42F8-878C-A3CB9775D635}" destId="{B4BAA537-F4C9-4582-9501-74379F129EB8}" srcOrd="0" destOrd="0" presId="urn:microsoft.com/office/officeart/2005/8/layout/hierarchy3"/>
    <dgm:cxn modelId="{67DB2B7E-314E-4910-8DE6-D4B5D5A572B8}" srcId="{D6D0B7BA-6ABA-4DE1-9979-57619A0E2013}" destId="{BCCBEE4C-0D0C-497C-ADB4-5A07569BE57D}" srcOrd="0" destOrd="0" parTransId="{8210FC5F-1124-4560-82CE-F1DD3294B5A5}" sibTransId="{19099244-2467-4E10-A1BC-D80587D525DA}"/>
    <dgm:cxn modelId="{AFEDAE4C-8359-4B58-ADAC-A7E64CF702D4}" srcId="{BCCBEE4C-0D0C-497C-ADB4-5A07569BE57D}" destId="{61A25F36-504B-4E36-BB44-AA5D00CD488F}" srcOrd="4" destOrd="0" parTransId="{82E20764-C4F9-4E1A-B3CC-E339E860D319}" sibTransId="{152E04E0-BE8A-4338-B3D6-99B2D1A1465B}"/>
    <dgm:cxn modelId="{3AD25ECE-F807-497B-8240-75CA6785652A}" srcId="{BCCBEE4C-0D0C-497C-ADB4-5A07569BE57D}" destId="{B32C6F8B-DC7B-468F-A48D-16DDA1ED5A48}" srcOrd="2" destOrd="0" parTransId="{5BF01605-9C78-4EB9-B817-EBF9447A5FEA}" sibTransId="{E5DC7BFB-DB96-4BD6-8071-5F975AC1C5B8}"/>
    <dgm:cxn modelId="{E26FE61A-CFD2-4359-8A5F-18B068D3C6F4}" type="presOf" srcId="{B32C6F8B-DC7B-468F-A48D-16DDA1ED5A48}" destId="{09164249-8E86-4D80-9DFB-F8CC642B5426}" srcOrd="0" destOrd="0" presId="urn:microsoft.com/office/officeart/2005/8/layout/hierarchy3"/>
    <dgm:cxn modelId="{51CF2521-9072-41C6-B2DF-C7120D0EC502}" srcId="{BCCBEE4C-0D0C-497C-ADB4-5A07569BE57D}" destId="{A9AB7457-B20C-464C-A833-72EDBCACF0A4}" srcOrd="5" destOrd="0" parTransId="{8859037B-5E8A-44AA-85F2-1263DFE8FF96}" sibTransId="{32E8238A-903B-4234-B196-FBB462B101FA}"/>
    <dgm:cxn modelId="{7617D932-ABA7-488B-A6A0-83DBDEE7B171}" type="presOf" srcId="{A9AB7457-B20C-464C-A833-72EDBCACF0A4}" destId="{CDE25C3A-28A4-4CE0-B655-B4DF00D3A4A9}" srcOrd="0" destOrd="0" presId="urn:microsoft.com/office/officeart/2005/8/layout/hierarchy3"/>
    <dgm:cxn modelId="{5963FC12-7B48-4618-9D39-CF55028391A4}" type="presOf" srcId="{61A25F36-504B-4E36-BB44-AA5D00CD488F}" destId="{AC458E6A-F6EF-4638-85AB-D7828C8BDAB0}" srcOrd="0" destOrd="0" presId="urn:microsoft.com/office/officeart/2005/8/layout/hierarchy3"/>
    <dgm:cxn modelId="{C6A982C3-76F2-4B98-A7F5-62A717FE7986}" type="presOf" srcId="{F8F397DB-8C19-4719-B7DD-F1E3D6F98D23}" destId="{D33F6084-7174-4EE6-BDC3-6DDED23C9E3D}" srcOrd="0" destOrd="0" presId="urn:microsoft.com/office/officeart/2005/8/layout/hierarchy3"/>
    <dgm:cxn modelId="{31D4FBEB-E970-4EFB-B177-268CC613F993}" type="presOf" srcId="{82E20764-C4F9-4E1A-B3CC-E339E860D319}" destId="{1F7F3722-2B36-4D9E-96E6-5A6A6D915B21}" srcOrd="0" destOrd="0" presId="urn:microsoft.com/office/officeart/2005/8/layout/hierarchy3"/>
    <dgm:cxn modelId="{0EF0919B-D0E7-4A6A-94D5-A2572047052B}" srcId="{BCCBEE4C-0D0C-497C-ADB4-5A07569BE57D}" destId="{325F3010-B200-42F8-878C-A3CB9775D635}" srcOrd="0" destOrd="0" parTransId="{60130B3B-13C6-4FC9-851B-1A88C82CFE6E}" sibTransId="{4E8AC978-301C-4954-AAB3-278772621327}"/>
    <dgm:cxn modelId="{BC068A6C-D79F-4930-8E17-15E5DDECF3D4}" type="presOf" srcId="{8859037B-5E8A-44AA-85F2-1263DFE8FF96}" destId="{B29A5AFD-8FF7-40BD-81F5-F042FB601688}" srcOrd="0" destOrd="0" presId="urn:microsoft.com/office/officeart/2005/8/layout/hierarchy3"/>
    <dgm:cxn modelId="{13DB9272-9F21-4EAC-954D-987CF786E77C}" type="presOf" srcId="{5BF01605-9C78-4EB9-B817-EBF9447A5FEA}" destId="{69D2B1AF-17B2-4B31-9044-B987B545382E}" srcOrd="0" destOrd="0" presId="urn:microsoft.com/office/officeart/2005/8/layout/hierarchy3"/>
    <dgm:cxn modelId="{D7BD88EB-054B-4197-864C-950A27805315}" type="presOf" srcId="{BCCBEE4C-0D0C-497C-ADB4-5A07569BE57D}" destId="{0A6F0483-9026-47A1-9213-E8B4A6930B72}" srcOrd="0" destOrd="0" presId="urn:microsoft.com/office/officeart/2005/8/layout/hierarchy3"/>
    <dgm:cxn modelId="{9D5A44CC-E303-4FFB-90AB-8B88848C4C09}" type="presOf" srcId="{D6D0B7BA-6ABA-4DE1-9979-57619A0E2013}" destId="{D545B2A2-A152-4184-AFF9-447178BB5FBD}" srcOrd="0" destOrd="0" presId="urn:microsoft.com/office/officeart/2005/8/layout/hierarchy3"/>
    <dgm:cxn modelId="{685CAA13-EE94-4393-AE7B-D2AE0527AD76}" type="presOf" srcId="{CAC3B98B-8273-4CE1-8E46-9898D9764072}" destId="{BFC7B7FD-0A4D-47D7-A20D-4A91D5D95457}" srcOrd="0" destOrd="0" presId="urn:microsoft.com/office/officeart/2005/8/layout/hierarchy3"/>
    <dgm:cxn modelId="{FFA877B3-E631-4A7B-9446-FAEF60FC1591}" type="presOf" srcId="{60130B3B-13C6-4FC9-851B-1A88C82CFE6E}" destId="{EFA54942-E38D-443C-8048-DA146CC06B7F}" srcOrd="0" destOrd="0" presId="urn:microsoft.com/office/officeart/2005/8/layout/hierarchy3"/>
    <dgm:cxn modelId="{357851B9-8595-4BE9-A7CA-242FF160E6E2}" srcId="{BCCBEE4C-0D0C-497C-ADB4-5A07569BE57D}" destId="{CAC3B98B-8273-4CE1-8E46-9898D9764072}" srcOrd="1" destOrd="0" parTransId="{47F7D1CE-6B9E-419D-851B-1D02C9EDC034}" sibTransId="{1ACFDC2A-2A1F-4EBD-839C-A8407A3B65DD}"/>
    <dgm:cxn modelId="{3F74C1F8-8FAC-4DBC-BC31-2B154EA66C4A}" type="presOf" srcId="{47F7D1CE-6B9E-419D-851B-1D02C9EDC034}" destId="{DD04E170-4E46-4DBA-B523-AF90F8E71FDE}" srcOrd="0" destOrd="0" presId="urn:microsoft.com/office/officeart/2005/8/layout/hierarchy3"/>
    <dgm:cxn modelId="{15D753C9-49B8-4C5C-B376-B06822245C48}" srcId="{BCCBEE4C-0D0C-497C-ADB4-5A07569BE57D}" destId="{ECC6CBD2-80BA-4F82-A8ED-7D1FCB1476C3}" srcOrd="3" destOrd="0" parTransId="{F8F397DB-8C19-4719-B7DD-F1E3D6F98D23}" sibTransId="{B711F15C-A57E-40FF-A6C5-0C8E19C3EFD1}"/>
    <dgm:cxn modelId="{6FFFFD1B-6603-4EB8-8B4B-F2A61F05F7B1}" type="presOf" srcId="{ECC6CBD2-80BA-4F82-A8ED-7D1FCB1476C3}" destId="{DC316A42-6E13-4AFE-8E0F-BDED424BDAD4}" srcOrd="0" destOrd="0" presId="urn:microsoft.com/office/officeart/2005/8/layout/hierarchy3"/>
    <dgm:cxn modelId="{44F0BCD7-E426-4C33-8AFD-DAC2E83C9158}" type="presOf" srcId="{BCCBEE4C-0D0C-497C-ADB4-5A07569BE57D}" destId="{561615A5-5AF9-4922-8D78-8CB07A33FF8C}" srcOrd="1" destOrd="0" presId="urn:microsoft.com/office/officeart/2005/8/layout/hierarchy3"/>
    <dgm:cxn modelId="{153578B0-F63A-43A4-AEA2-BE9C40F65D16}" type="presParOf" srcId="{D545B2A2-A152-4184-AFF9-447178BB5FBD}" destId="{C8A68B68-4D78-4A61-A7E6-81CF52D510A1}" srcOrd="0" destOrd="0" presId="urn:microsoft.com/office/officeart/2005/8/layout/hierarchy3"/>
    <dgm:cxn modelId="{C07A152D-3890-45BA-88A5-C9965F28F062}" type="presParOf" srcId="{C8A68B68-4D78-4A61-A7E6-81CF52D510A1}" destId="{9FD1F99D-10C8-4663-B4A5-160EA1DFFA3E}" srcOrd="0" destOrd="0" presId="urn:microsoft.com/office/officeart/2005/8/layout/hierarchy3"/>
    <dgm:cxn modelId="{EA1AF52D-29ED-4ED8-ACFD-397F2C5253DF}" type="presParOf" srcId="{9FD1F99D-10C8-4663-B4A5-160EA1DFFA3E}" destId="{0A6F0483-9026-47A1-9213-E8B4A6930B72}" srcOrd="0" destOrd="0" presId="urn:microsoft.com/office/officeart/2005/8/layout/hierarchy3"/>
    <dgm:cxn modelId="{B1574472-8BF0-4D0A-BB87-060531F08EF0}" type="presParOf" srcId="{9FD1F99D-10C8-4663-B4A5-160EA1DFFA3E}" destId="{561615A5-5AF9-4922-8D78-8CB07A33FF8C}" srcOrd="1" destOrd="0" presId="urn:microsoft.com/office/officeart/2005/8/layout/hierarchy3"/>
    <dgm:cxn modelId="{E3AE2BA2-7511-4BA2-BE32-87C05B5DCD60}" type="presParOf" srcId="{C8A68B68-4D78-4A61-A7E6-81CF52D510A1}" destId="{544E3CB5-4ABF-4290-BB35-FD800141A4C9}" srcOrd="1" destOrd="0" presId="urn:microsoft.com/office/officeart/2005/8/layout/hierarchy3"/>
    <dgm:cxn modelId="{EF3B2FC1-C78E-48BC-9904-D6573115DC03}" type="presParOf" srcId="{544E3CB5-4ABF-4290-BB35-FD800141A4C9}" destId="{EFA54942-E38D-443C-8048-DA146CC06B7F}" srcOrd="0" destOrd="0" presId="urn:microsoft.com/office/officeart/2005/8/layout/hierarchy3"/>
    <dgm:cxn modelId="{AFD7F5C5-BB85-4AF3-84C0-602E66B29E1D}" type="presParOf" srcId="{544E3CB5-4ABF-4290-BB35-FD800141A4C9}" destId="{B4BAA537-F4C9-4582-9501-74379F129EB8}" srcOrd="1" destOrd="0" presId="urn:microsoft.com/office/officeart/2005/8/layout/hierarchy3"/>
    <dgm:cxn modelId="{06BCA83F-97DB-424E-8954-1765F063B58C}" type="presParOf" srcId="{544E3CB5-4ABF-4290-BB35-FD800141A4C9}" destId="{DD04E170-4E46-4DBA-B523-AF90F8E71FDE}" srcOrd="2" destOrd="0" presId="urn:microsoft.com/office/officeart/2005/8/layout/hierarchy3"/>
    <dgm:cxn modelId="{F6E264A5-8AD1-46F1-AEB7-DAAD1724D8F9}" type="presParOf" srcId="{544E3CB5-4ABF-4290-BB35-FD800141A4C9}" destId="{BFC7B7FD-0A4D-47D7-A20D-4A91D5D95457}" srcOrd="3" destOrd="0" presId="urn:microsoft.com/office/officeart/2005/8/layout/hierarchy3"/>
    <dgm:cxn modelId="{3F555A12-FA40-4E2D-B910-14B71A4BD7ED}" type="presParOf" srcId="{544E3CB5-4ABF-4290-BB35-FD800141A4C9}" destId="{69D2B1AF-17B2-4B31-9044-B987B545382E}" srcOrd="4" destOrd="0" presId="urn:microsoft.com/office/officeart/2005/8/layout/hierarchy3"/>
    <dgm:cxn modelId="{D8848C44-9B9D-410F-A518-8239727C61EA}" type="presParOf" srcId="{544E3CB5-4ABF-4290-BB35-FD800141A4C9}" destId="{09164249-8E86-4D80-9DFB-F8CC642B5426}" srcOrd="5" destOrd="0" presId="urn:microsoft.com/office/officeart/2005/8/layout/hierarchy3"/>
    <dgm:cxn modelId="{A091604B-C573-4BF9-ABE5-017EA2FB5351}" type="presParOf" srcId="{544E3CB5-4ABF-4290-BB35-FD800141A4C9}" destId="{D33F6084-7174-4EE6-BDC3-6DDED23C9E3D}" srcOrd="6" destOrd="0" presId="urn:microsoft.com/office/officeart/2005/8/layout/hierarchy3"/>
    <dgm:cxn modelId="{9946AFB0-B1AC-414E-81A6-C51B933DA454}" type="presParOf" srcId="{544E3CB5-4ABF-4290-BB35-FD800141A4C9}" destId="{DC316A42-6E13-4AFE-8E0F-BDED424BDAD4}" srcOrd="7" destOrd="0" presId="urn:microsoft.com/office/officeart/2005/8/layout/hierarchy3"/>
    <dgm:cxn modelId="{900A714C-59FF-48D6-BAD6-521971DB147F}" type="presParOf" srcId="{544E3CB5-4ABF-4290-BB35-FD800141A4C9}" destId="{1F7F3722-2B36-4D9E-96E6-5A6A6D915B21}" srcOrd="8" destOrd="0" presId="urn:microsoft.com/office/officeart/2005/8/layout/hierarchy3"/>
    <dgm:cxn modelId="{5C825514-3B85-4916-9C6F-E53FEB51C388}" type="presParOf" srcId="{544E3CB5-4ABF-4290-BB35-FD800141A4C9}" destId="{AC458E6A-F6EF-4638-85AB-D7828C8BDAB0}" srcOrd="9" destOrd="0" presId="urn:microsoft.com/office/officeart/2005/8/layout/hierarchy3"/>
    <dgm:cxn modelId="{6341FA92-FAAC-4F87-92D7-4F23CA2B604E}" type="presParOf" srcId="{544E3CB5-4ABF-4290-BB35-FD800141A4C9}" destId="{B29A5AFD-8FF7-40BD-81F5-F042FB601688}" srcOrd="10" destOrd="0" presId="urn:microsoft.com/office/officeart/2005/8/layout/hierarchy3"/>
    <dgm:cxn modelId="{DFC205F3-524F-4A05-8076-FA6E15738C35}" type="presParOf" srcId="{544E3CB5-4ABF-4290-BB35-FD800141A4C9}" destId="{CDE25C3A-28A4-4CE0-B655-B4DF00D3A4A9}" srcOrd="1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518062-CD66-4D21-A660-92779E58460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28EDE29F-AF80-41D2-98DB-D0DFF54488AB}">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2400">
              <a:latin typeface="Arial Rounded MT Bold" pitchFamily="34" charset="0"/>
            </a:rPr>
            <a:t>My photo/picture</a:t>
          </a:r>
        </a:p>
      </dgm:t>
    </dgm:pt>
    <dgm:pt modelId="{44733E82-674B-48C4-A2D7-FC646847DB99}" type="parTrans" cxnId="{AE647837-D217-4EB5-9F12-24D431CF0F45}">
      <dgm:prSet/>
      <dgm:spPr/>
      <dgm:t>
        <a:bodyPr/>
        <a:lstStyle/>
        <a:p>
          <a:endParaRPr lang="en-GB" sz="2000">
            <a:latin typeface="Arial Rounded MT Bold" pitchFamily="34" charset="0"/>
          </a:endParaRPr>
        </a:p>
      </dgm:t>
    </dgm:pt>
    <dgm:pt modelId="{12993EDB-7502-417C-881D-E0546229C378}" type="sibTrans" cxnId="{AE647837-D217-4EB5-9F12-24D431CF0F45}">
      <dgm:prSet/>
      <dgm:spPr/>
      <dgm:t>
        <a:bodyPr/>
        <a:lstStyle/>
        <a:p>
          <a:endParaRPr lang="en-GB" sz="2000">
            <a:latin typeface="Arial Rounded MT Bold" pitchFamily="34" charset="0"/>
          </a:endParaRPr>
        </a:p>
      </dgm:t>
    </dgm:pt>
    <dgm:pt modelId="{3A627BC5-42E4-43F0-B3AC-FD90B584B439}">
      <dgm:prSet phldrT="[Text]" custT="1"/>
      <dgm:spPr/>
      <dgm:t>
        <a:bodyPr/>
        <a:lstStyle/>
        <a:p>
          <a:r>
            <a:rPr lang="en-GB" sz="1600">
              <a:latin typeface="Arial Rounded MT Bold" pitchFamily="34" charset="0"/>
            </a:rPr>
            <a:t>Where you want to live </a:t>
          </a:r>
        </a:p>
      </dgm:t>
    </dgm:pt>
    <dgm:pt modelId="{01BE7535-72AD-4B08-9B5C-9CE3C7DC02FC}" type="parTrans" cxnId="{7BC16A86-3843-4D0D-B5D6-7A5B1CA418F6}">
      <dgm:prSet/>
      <dgm:spPr/>
      <dgm:t>
        <a:bodyPr/>
        <a:lstStyle/>
        <a:p>
          <a:endParaRPr lang="en-GB" sz="2000">
            <a:latin typeface="Arial Rounded MT Bold" pitchFamily="34" charset="0"/>
          </a:endParaRPr>
        </a:p>
      </dgm:t>
    </dgm:pt>
    <dgm:pt modelId="{42893FCC-5A8B-45A6-BF9D-0330B4738D1F}" type="sibTrans" cxnId="{7BC16A86-3843-4D0D-B5D6-7A5B1CA418F6}">
      <dgm:prSet/>
      <dgm:spPr/>
      <dgm:t>
        <a:bodyPr/>
        <a:lstStyle/>
        <a:p>
          <a:endParaRPr lang="en-GB" sz="2000">
            <a:latin typeface="Arial Rounded MT Bold" pitchFamily="34" charset="0"/>
          </a:endParaRPr>
        </a:p>
      </dgm:t>
    </dgm:pt>
    <dgm:pt modelId="{CEC5016F-908D-4206-ACFD-3FAB7B7E5495}">
      <dgm:prSet phldrT="[Text]" custT="1"/>
      <dgm:spPr/>
      <dgm:t>
        <a:bodyPr/>
        <a:lstStyle/>
        <a:p>
          <a:r>
            <a:rPr lang="en-GB" sz="1600">
              <a:latin typeface="Arial Rounded MT Bold" pitchFamily="34" charset="0"/>
            </a:rPr>
            <a:t>Work</a:t>
          </a:r>
        </a:p>
      </dgm:t>
    </dgm:pt>
    <dgm:pt modelId="{2B847F88-67F5-4EF1-8579-644A033E6F89}" type="parTrans" cxnId="{4FAEB768-4596-4F12-8DEF-7DEC188CA583}">
      <dgm:prSet/>
      <dgm:spPr/>
      <dgm:t>
        <a:bodyPr/>
        <a:lstStyle/>
        <a:p>
          <a:endParaRPr lang="en-GB" sz="2000">
            <a:latin typeface="Arial Rounded MT Bold" pitchFamily="34" charset="0"/>
          </a:endParaRPr>
        </a:p>
      </dgm:t>
    </dgm:pt>
    <dgm:pt modelId="{3D4CE7C0-E756-4748-A5DA-77BAB01C10F7}" type="sibTrans" cxnId="{4FAEB768-4596-4F12-8DEF-7DEC188CA583}">
      <dgm:prSet/>
      <dgm:spPr/>
      <dgm:t>
        <a:bodyPr/>
        <a:lstStyle/>
        <a:p>
          <a:endParaRPr lang="en-GB" sz="2000">
            <a:latin typeface="Arial Rounded MT Bold" pitchFamily="34" charset="0"/>
          </a:endParaRPr>
        </a:p>
      </dgm:t>
    </dgm:pt>
    <dgm:pt modelId="{C86A8CD3-1EF2-4FD6-A08E-C8E19720EFD6}">
      <dgm:prSet phldrT="[Text]" custT="1"/>
      <dgm:spPr/>
      <dgm:t>
        <a:bodyPr/>
        <a:lstStyle/>
        <a:p>
          <a:r>
            <a:rPr lang="en-GB" sz="1600">
              <a:latin typeface="Arial Rounded MT Bold" pitchFamily="34" charset="0"/>
            </a:rPr>
            <a:t>Training</a:t>
          </a:r>
        </a:p>
      </dgm:t>
    </dgm:pt>
    <dgm:pt modelId="{D42A8A41-ED58-4250-ADBE-ACC942C1CC0E}" type="parTrans" cxnId="{81986DF6-0F1B-4069-BBF1-397756B7E1FA}">
      <dgm:prSet/>
      <dgm:spPr/>
      <dgm:t>
        <a:bodyPr/>
        <a:lstStyle/>
        <a:p>
          <a:endParaRPr lang="en-GB" sz="2000">
            <a:latin typeface="Arial Rounded MT Bold" pitchFamily="34" charset="0"/>
          </a:endParaRPr>
        </a:p>
      </dgm:t>
    </dgm:pt>
    <dgm:pt modelId="{667F0771-BED4-46EC-8C66-8B2E2D1CD620}" type="sibTrans" cxnId="{81986DF6-0F1B-4069-BBF1-397756B7E1FA}">
      <dgm:prSet/>
      <dgm:spPr/>
      <dgm:t>
        <a:bodyPr/>
        <a:lstStyle/>
        <a:p>
          <a:endParaRPr lang="en-GB" sz="2000">
            <a:latin typeface="Arial Rounded MT Bold" pitchFamily="34" charset="0"/>
          </a:endParaRPr>
        </a:p>
      </dgm:t>
    </dgm:pt>
    <dgm:pt modelId="{BF17CDBD-3521-4CD8-8698-61ABBC093B5B}">
      <dgm:prSet phldrT="[Text]" custT="1"/>
      <dgm:spPr/>
      <dgm:t>
        <a:bodyPr/>
        <a:lstStyle/>
        <a:p>
          <a:r>
            <a:rPr lang="en-GB" sz="1800">
              <a:latin typeface="Arial Rounded MT Bold" pitchFamily="34" charset="0"/>
            </a:rPr>
            <a:t>The support you need</a:t>
          </a:r>
        </a:p>
      </dgm:t>
    </dgm:pt>
    <dgm:pt modelId="{EE56FA2A-9B61-435A-848B-6B8A45FEA86F}" type="parTrans" cxnId="{3CA37158-F609-4975-9C99-5444FF53F17B}">
      <dgm:prSet/>
      <dgm:spPr/>
      <dgm:t>
        <a:bodyPr/>
        <a:lstStyle/>
        <a:p>
          <a:endParaRPr lang="en-GB" sz="2000">
            <a:latin typeface="Arial Rounded MT Bold" pitchFamily="34" charset="0"/>
          </a:endParaRPr>
        </a:p>
      </dgm:t>
    </dgm:pt>
    <dgm:pt modelId="{555F0671-F92B-4CFB-9A5A-2AD285047D39}" type="sibTrans" cxnId="{3CA37158-F609-4975-9C99-5444FF53F17B}">
      <dgm:prSet/>
      <dgm:spPr/>
      <dgm:t>
        <a:bodyPr/>
        <a:lstStyle/>
        <a:p>
          <a:endParaRPr lang="en-GB" sz="2000">
            <a:latin typeface="Arial Rounded MT Bold" pitchFamily="34" charset="0"/>
          </a:endParaRPr>
        </a:p>
      </dgm:t>
    </dgm:pt>
    <dgm:pt modelId="{CCE08B54-B4F9-4411-B232-949C5CE831A4}">
      <dgm:prSet custT="1"/>
      <dgm:spPr/>
      <dgm:t>
        <a:bodyPr/>
        <a:lstStyle/>
        <a:p>
          <a:r>
            <a:rPr lang="en-GB" sz="1600">
              <a:latin typeface="Arial Rounded MT Bold" pitchFamily="34" charset="0"/>
            </a:rPr>
            <a:t>Your family</a:t>
          </a:r>
        </a:p>
      </dgm:t>
    </dgm:pt>
    <dgm:pt modelId="{5F7CC282-6BF6-4511-97B4-2239C2819D87}" type="parTrans" cxnId="{548F43E1-E003-48ED-BB63-8AF8325907F6}">
      <dgm:prSet/>
      <dgm:spPr/>
      <dgm:t>
        <a:bodyPr/>
        <a:lstStyle/>
        <a:p>
          <a:endParaRPr lang="en-GB" sz="2000">
            <a:latin typeface="Arial Rounded MT Bold" pitchFamily="34" charset="0"/>
          </a:endParaRPr>
        </a:p>
      </dgm:t>
    </dgm:pt>
    <dgm:pt modelId="{79F4942C-20F1-479B-89FF-29F72ACEDC3B}" type="sibTrans" cxnId="{548F43E1-E003-48ED-BB63-8AF8325907F6}">
      <dgm:prSet/>
      <dgm:spPr/>
      <dgm:t>
        <a:bodyPr/>
        <a:lstStyle/>
        <a:p>
          <a:endParaRPr lang="en-GB" sz="2000">
            <a:latin typeface="Arial Rounded MT Bold" pitchFamily="34" charset="0"/>
          </a:endParaRPr>
        </a:p>
      </dgm:t>
    </dgm:pt>
    <dgm:pt modelId="{2A5E086B-E087-482C-8C66-D461D90EE138}">
      <dgm:prSet custT="1"/>
      <dgm:spPr/>
      <dgm:t>
        <a:bodyPr/>
        <a:lstStyle/>
        <a:p>
          <a:r>
            <a:rPr lang="en-GB" sz="1600">
              <a:latin typeface="Arial Rounded MT Bold" pitchFamily="34" charset="0"/>
            </a:rPr>
            <a:t>Money</a:t>
          </a:r>
        </a:p>
      </dgm:t>
    </dgm:pt>
    <dgm:pt modelId="{E5982DDC-84EA-40C4-8A3C-3506D961905B}" type="parTrans" cxnId="{784304FF-431F-4FA6-B956-ABF55D7179E3}">
      <dgm:prSet/>
      <dgm:spPr/>
      <dgm:t>
        <a:bodyPr/>
        <a:lstStyle/>
        <a:p>
          <a:endParaRPr lang="en-GB" sz="2000">
            <a:latin typeface="Arial Rounded MT Bold" pitchFamily="34" charset="0"/>
          </a:endParaRPr>
        </a:p>
      </dgm:t>
    </dgm:pt>
    <dgm:pt modelId="{A0B27E49-C728-4FD4-BDF6-D9DBC80546DF}" type="sibTrans" cxnId="{784304FF-431F-4FA6-B956-ABF55D7179E3}">
      <dgm:prSet/>
      <dgm:spPr/>
      <dgm:t>
        <a:bodyPr/>
        <a:lstStyle/>
        <a:p>
          <a:endParaRPr lang="en-GB" sz="2000">
            <a:latin typeface="Arial Rounded MT Bold" pitchFamily="34" charset="0"/>
          </a:endParaRPr>
        </a:p>
      </dgm:t>
    </dgm:pt>
    <dgm:pt modelId="{0B99EEB0-391B-42E1-94AC-12EF9FAAB5F5}">
      <dgm:prSet custT="1"/>
      <dgm:spPr/>
      <dgm:t>
        <a:bodyPr/>
        <a:lstStyle/>
        <a:p>
          <a:r>
            <a:rPr lang="en-GB" sz="1600">
              <a:latin typeface="Arial Rounded MT Bold" pitchFamily="34" charset="0"/>
            </a:rPr>
            <a:t>College</a:t>
          </a:r>
        </a:p>
      </dgm:t>
    </dgm:pt>
    <dgm:pt modelId="{771D1203-5321-4FA5-B357-8CBC97627944}" type="parTrans" cxnId="{699C1263-A269-49B4-B13E-12B8A1A7BBB8}">
      <dgm:prSet/>
      <dgm:spPr/>
      <dgm:t>
        <a:bodyPr/>
        <a:lstStyle/>
        <a:p>
          <a:endParaRPr lang="en-GB" sz="2000">
            <a:latin typeface="Arial Rounded MT Bold" pitchFamily="34" charset="0"/>
          </a:endParaRPr>
        </a:p>
      </dgm:t>
    </dgm:pt>
    <dgm:pt modelId="{2E91DDBC-549D-4822-9ED0-1EB4F4369F81}" type="sibTrans" cxnId="{699C1263-A269-49B4-B13E-12B8A1A7BBB8}">
      <dgm:prSet/>
      <dgm:spPr/>
      <dgm:t>
        <a:bodyPr/>
        <a:lstStyle/>
        <a:p>
          <a:endParaRPr lang="en-GB" sz="2000">
            <a:latin typeface="Arial Rounded MT Bold" pitchFamily="34" charset="0"/>
          </a:endParaRPr>
        </a:p>
      </dgm:t>
    </dgm:pt>
    <dgm:pt modelId="{830E0024-C465-4148-B875-E7BDF2882969}">
      <dgm:prSet custT="1"/>
      <dgm:spPr/>
      <dgm:t>
        <a:bodyPr/>
        <a:lstStyle/>
        <a:p>
          <a:r>
            <a:rPr lang="en-GB" sz="1600">
              <a:latin typeface="Arial Rounded MT Bold" pitchFamily="34" charset="0"/>
            </a:rPr>
            <a:t>Having fun</a:t>
          </a:r>
        </a:p>
      </dgm:t>
    </dgm:pt>
    <dgm:pt modelId="{2C6DBECA-733F-4F24-B58A-66F84E3D997C}" type="parTrans" cxnId="{67A5546F-CB66-42E5-8BCD-AFA84BE2CC9C}">
      <dgm:prSet/>
      <dgm:spPr/>
      <dgm:t>
        <a:bodyPr/>
        <a:lstStyle/>
        <a:p>
          <a:endParaRPr lang="en-GB" sz="2000">
            <a:latin typeface="Arial Rounded MT Bold" pitchFamily="34" charset="0"/>
          </a:endParaRPr>
        </a:p>
      </dgm:t>
    </dgm:pt>
    <dgm:pt modelId="{4B1E1A07-5461-46A1-A983-ED0787831B60}" type="sibTrans" cxnId="{67A5546F-CB66-42E5-8BCD-AFA84BE2CC9C}">
      <dgm:prSet/>
      <dgm:spPr/>
      <dgm:t>
        <a:bodyPr/>
        <a:lstStyle/>
        <a:p>
          <a:endParaRPr lang="en-GB" sz="2000">
            <a:latin typeface="Arial Rounded MT Bold" pitchFamily="34" charset="0"/>
          </a:endParaRPr>
        </a:p>
      </dgm:t>
    </dgm:pt>
    <dgm:pt modelId="{5965736E-1CDA-4858-856B-AA47D1D03781}">
      <dgm:prSet custT="1"/>
      <dgm:spPr/>
      <dgm:t>
        <a:bodyPr/>
        <a:lstStyle/>
        <a:p>
          <a:r>
            <a:rPr lang="en-GB" sz="1600">
              <a:latin typeface="Arial Rounded MT Bold" pitchFamily="34" charset="0"/>
            </a:rPr>
            <a:t>Staying on at School</a:t>
          </a:r>
        </a:p>
      </dgm:t>
    </dgm:pt>
    <dgm:pt modelId="{90FA7BA4-D3A1-461B-A5AA-930000FFE58D}" type="parTrans" cxnId="{263BBBE9-A630-4FDC-86DB-F97E0688719D}">
      <dgm:prSet/>
      <dgm:spPr/>
      <dgm:t>
        <a:bodyPr/>
        <a:lstStyle/>
        <a:p>
          <a:endParaRPr lang="en-GB" sz="2000">
            <a:latin typeface="Arial Rounded MT Bold" pitchFamily="34" charset="0"/>
          </a:endParaRPr>
        </a:p>
      </dgm:t>
    </dgm:pt>
    <dgm:pt modelId="{D4312850-2698-4212-A111-2DC7A61A8515}" type="sibTrans" cxnId="{263BBBE9-A630-4FDC-86DB-F97E0688719D}">
      <dgm:prSet/>
      <dgm:spPr/>
      <dgm:t>
        <a:bodyPr/>
        <a:lstStyle/>
        <a:p>
          <a:endParaRPr lang="en-GB" sz="2000">
            <a:latin typeface="Arial Rounded MT Bold" pitchFamily="34" charset="0"/>
          </a:endParaRPr>
        </a:p>
      </dgm:t>
    </dgm:pt>
    <dgm:pt modelId="{D5BF6DC8-73BF-41D7-9848-3C12AFBED612}">
      <dgm:prSet custT="1"/>
      <dgm:spPr/>
      <dgm:t>
        <a:bodyPr/>
        <a:lstStyle/>
        <a:p>
          <a:r>
            <a:rPr lang="en-GB" sz="1600">
              <a:latin typeface="Arial Rounded MT Bold" pitchFamily="34" charset="0"/>
            </a:rPr>
            <a:t>Friends</a:t>
          </a:r>
        </a:p>
      </dgm:t>
    </dgm:pt>
    <dgm:pt modelId="{290B5AA6-E47D-4116-96CF-57168DF0D556}" type="parTrans" cxnId="{54046823-EEF1-4089-8694-9EDB72DC98DC}">
      <dgm:prSet/>
      <dgm:spPr/>
      <dgm:t>
        <a:bodyPr/>
        <a:lstStyle/>
        <a:p>
          <a:endParaRPr lang="en-GB" sz="2000">
            <a:latin typeface="Arial Rounded MT Bold" pitchFamily="34" charset="0"/>
          </a:endParaRPr>
        </a:p>
      </dgm:t>
    </dgm:pt>
    <dgm:pt modelId="{D1860BC5-5288-43E8-9020-210808F531F0}" type="sibTrans" cxnId="{54046823-EEF1-4089-8694-9EDB72DC98DC}">
      <dgm:prSet/>
      <dgm:spPr/>
      <dgm:t>
        <a:bodyPr/>
        <a:lstStyle/>
        <a:p>
          <a:endParaRPr lang="en-GB" sz="2000">
            <a:latin typeface="Arial Rounded MT Bold" pitchFamily="34" charset="0"/>
          </a:endParaRPr>
        </a:p>
      </dgm:t>
    </dgm:pt>
    <dgm:pt modelId="{1FD314CD-1931-4822-934B-6A0791D9E81D}" type="pres">
      <dgm:prSet presAssocID="{4D518062-CD66-4D21-A660-92779E58460A}" presName="Name0" presStyleCnt="0">
        <dgm:presLayoutVars>
          <dgm:chMax val="1"/>
          <dgm:dir/>
          <dgm:animLvl val="ctr"/>
          <dgm:resizeHandles val="exact"/>
        </dgm:presLayoutVars>
      </dgm:prSet>
      <dgm:spPr/>
      <dgm:t>
        <a:bodyPr/>
        <a:lstStyle/>
        <a:p>
          <a:endParaRPr lang="en-GB"/>
        </a:p>
      </dgm:t>
    </dgm:pt>
    <dgm:pt modelId="{8E92C85C-8DFF-4DDB-919D-581AFD05E270}" type="pres">
      <dgm:prSet presAssocID="{28EDE29F-AF80-41D2-98DB-D0DFF54488AB}" presName="centerShape" presStyleLbl="node0" presStyleIdx="0" presStyleCnt="1" custScaleX="198247" custScaleY="171359" custLinFactNeighborX="-241" custLinFactNeighborY="-964"/>
      <dgm:spPr>
        <a:prstGeom prst="flowChartProcess">
          <a:avLst/>
        </a:prstGeom>
      </dgm:spPr>
      <dgm:t>
        <a:bodyPr/>
        <a:lstStyle/>
        <a:p>
          <a:endParaRPr lang="en-GB"/>
        </a:p>
      </dgm:t>
    </dgm:pt>
    <dgm:pt modelId="{56671E3A-829E-4583-BDA7-22EEF5649D1D}" type="pres">
      <dgm:prSet presAssocID="{3A627BC5-42E4-43F0-B3AC-FD90B584B439}" presName="node" presStyleLbl="node1" presStyleIdx="0" presStyleCnt="10" custScaleX="141884" custScaleY="158910" custRadScaleRad="91382" custRadScaleInc="-156421">
        <dgm:presLayoutVars>
          <dgm:bulletEnabled val="1"/>
        </dgm:presLayoutVars>
      </dgm:prSet>
      <dgm:spPr>
        <a:prstGeom prst="rect">
          <a:avLst/>
        </a:prstGeom>
      </dgm:spPr>
      <dgm:t>
        <a:bodyPr/>
        <a:lstStyle/>
        <a:p>
          <a:endParaRPr lang="en-GB"/>
        </a:p>
      </dgm:t>
    </dgm:pt>
    <dgm:pt modelId="{43E2344D-981C-4951-A88D-3B77481CE94E}" type="pres">
      <dgm:prSet presAssocID="{3A627BC5-42E4-43F0-B3AC-FD90B584B439}" presName="dummy" presStyleCnt="0"/>
      <dgm:spPr/>
    </dgm:pt>
    <dgm:pt modelId="{A44F154A-464E-4700-8EF6-29099D13554B}" type="pres">
      <dgm:prSet presAssocID="{42893FCC-5A8B-45A6-BF9D-0330B4738D1F}" presName="sibTrans" presStyleLbl="sibTrans2D1" presStyleIdx="0" presStyleCnt="10"/>
      <dgm:spPr/>
      <dgm:t>
        <a:bodyPr/>
        <a:lstStyle/>
        <a:p>
          <a:endParaRPr lang="en-GB"/>
        </a:p>
      </dgm:t>
    </dgm:pt>
    <dgm:pt modelId="{4B1DFB4E-4F23-4841-8895-F3626D04D46D}" type="pres">
      <dgm:prSet presAssocID="{CCE08B54-B4F9-4411-B232-949C5CE831A4}" presName="node" presStyleLbl="node1" presStyleIdx="1" presStyleCnt="10" custScaleX="139249" custScaleY="156611" custRadScaleRad="90157" custRadScaleInc="-149623">
        <dgm:presLayoutVars>
          <dgm:bulletEnabled val="1"/>
        </dgm:presLayoutVars>
      </dgm:prSet>
      <dgm:spPr>
        <a:prstGeom prst="rect">
          <a:avLst/>
        </a:prstGeom>
      </dgm:spPr>
      <dgm:t>
        <a:bodyPr/>
        <a:lstStyle/>
        <a:p>
          <a:endParaRPr lang="en-GB"/>
        </a:p>
      </dgm:t>
    </dgm:pt>
    <dgm:pt modelId="{3477A670-00B0-4CF6-A38F-585A5EF0EA05}" type="pres">
      <dgm:prSet presAssocID="{CCE08B54-B4F9-4411-B232-949C5CE831A4}" presName="dummy" presStyleCnt="0"/>
      <dgm:spPr/>
    </dgm:pt>
    <dgm:pt modelId="{58CB2822-BE96-40B2-9699-0CA630D5ACCE}" type="pres">
      <dgm:prSet presAssocID="{79F4942C-20F1-479B-89FF-29F72ACEDC3B}" presName="sibTrans" presStyleLbl="sibTrans2D1" presStyleIdx="1" presStyleCnt="10" custScaleX="98722" custScaleY="105967"/>
      <dgm:spPr/>
      <dgm:t>
        <a:bodyPr/>
        <a:lstStyle/>
        <a:p>
          <a:endParaRPr lang="en-GB"/>
        </a:p>
      </dgm:t>
    </dgm:pt>
    <dgm:pt modelId="{3D6673F2-B73A-4B57-B6E4-F8A5EC1F464E}" type="pres">
      <dgm:prSet presAssocID="{2A5E086B-E087-482C-8C66-D461D90EE138}" presName="node" presStyleLbl="node1" presStyleIdx="2" presStyleCnt="10" custScaleX="141843" custScaleY="143293" custRadScaleRad="109836" custRadScaleInc="-160496">
        <dgm:presLayoutVars>
          <dgm:bulletEnabled val="1"/>
        </dgm:presLayoutVars>
      </dgm:prSet>
      <dgm:spPr>
        <a:prstGeom prst="rect">
          <a:avLst/>
        </a:prstGeom>
      </dgm:spPr>
      <dgm:t>
        <a:bodyPr/>
        <a:lstStyle/>
        <a:p>
          <a:endParaRPr lang="en-GB"/>
        </a:p>
      </dgm:t>
    </dgm:pt>
    <dgm:pt modelId="{6EDE91AF-59E5-4734-A7B1-5F27D1D6E68B}" type="pres">
      <dgm:prSet presAssocID="{2A5E086B-E087-482C-8C66-D461D90EE138}" presName="dummy" presStyleCnt="0"/>
      <dgm:spPr/>
    </dgm:pt>
    <dgm:pt modelId="{D8A32B17-F6E1-4CC2-8245-DB0020B2C0A0}" type="pres">
      <dgm:prSet presAssocID="{A0B27E49-C728-4FD4-BDF6-D9DBC80546DF}" presName="sibTrans" presStyleLbl="sibTrans2D1" presStyleIdx="2" presStyleCnt="10"/>
      <dgm:spPr/>
      <dgm:t>
        <a:bodyPr/>
        <a:lstStyle/>
        <a:p>
          <a:endParaRPr lang="en-GB"/>
        </a:p>
      </dgm:t>
    </dgm:pt>
    <dgm:pt modelId="{4E136B39-DC46-43E6-B36D-947FE4E63B4B}" type="pres">
      <dgm:prSet presAssocID="{0B99EEB0-391B-42E1-94AC-12EF9FAAB5F5}" presName="node" presStyleLbl="node1" presStyleIdx="3" presStyleCnt="10" custScaleX="139718" custScaleY="135009" custRadScaleRad="88150" custRadScaleInc="-188453">
        <dgm:presLayoutVars>
          <dgm:bulletEnabled val="1"/>
        </dgm:presLayoutVars>
      </dgm:prSet>
      <dgm:spPr>
        <a:prstGeom prst="rect">
          <a:avLst/>
        </a:prstGeom>
      </dgm:spPr>
      <dgm:t>
        <a:bodyPr/>
        <a:lstStyle/>
        <a:p>
          <a:endParaRPr lang="en-GB"/>
        </a:p>
      </dgm:t>
    </dgm:pt>
    <dgm:pt modelId="{B314448B-714C-45EC-886F-902B60FEC1EC}" type="pres">
      <dgm:prSet presAssocID="{0B99EEB0-391B-42E1-94AC-12EF9FAAB5F5}" presName="dummy" presStyleCnt="0"/>
      <dgm:spPr/>
    </dgm:pt>
    <dgm:pt modelId="{8AC61D55-F4A6-4642-A4D0-9AB0A02E0B5F}" type="pres">
      <dgm:prSet presAssocID="{2E91DDBC-549D-4822-9ED0-1EB4F4369F81}" presName="sibTrans" presStyleLbl="sibTrans2D1" presStyleIdx="3" presStyleCnt="10"/>
      <dgm:spPr/>
      <dgm:t>
        <a:bodyPr/>
        <a:lstStyle/>
        <a:p>
          <a:endParaRPr lang="en-GB"/>
        </a:p>
      </dgm:t>
    </dgm:pt>
    <dgm:pt modelId="{AEBDBF9E-EB9E-4DD2-A1BE-51DD8D390615}" type="pres">
      <dgm:prSet presAssocID="{830E0024-C465-4148-B875-E7BDF2882969}" presName="node" presStyleLbl="node1" presStyleIdx="4" presStyleCnt="10" custScaleX="136334" custScaleY="141532" custRadScaleRad="103608" custRadScaleInc="-186121">
        <dgm:presLayoutVars>
          <dgm:bulletEnabled val="1"/>
        </dgm:presLayoutVars>
      </dgm:prSet>
      <dgm:spPr>
        <a:prstGeom prst="rect">
          <a:avLst/>
        </a:prstGeom>
      </dgm:spPr>
      <dgm:t>
        <a:bodyPr/>
        <a:lstStyle/>
        <a:p>
          <a:endParaRPr lang="en-GB"/>
        </a:p>
      </dgm:t>
    </dgm:pt>
    <dgm:pt modelId="{797F4B7B-4A03-49E4-A584-CAC995CE5BD4}" type="pres">
      <dgm:prSet presAssocID="{830E0024-C465-4148-B875-E7BDF2882969}" presName="dummy" presStyleCnt="0"/>
      <dgm:spPr/>
    </dgm:pt>
    <dgm:pt modelId="{BE8950AE-B964-49EF-8D3D-69110FB09E3C}" type="pres">
      <dgm:prSet presAssocID="{4B1E1A07-5461-46A1-A983-ED0787831B60}" presName="sibTrans" presStyleLbl="sibTrans2D1" presStyleIdx="4" presStyleCnt="10"/>
      <dgm:spPr/>
      <dgm:t>
        <a:bodyPr/>
        <a:lstStyle/>
        <a:p>
          <a:endParaRPr lang="en-GB"/>
        </a:p>
      </dgm:t>
    </dgm:pt>
    <dgm:pt modelId="{3ADA39E0-811F-4C0A-9701-A8D25AD999D2}" type="pres">
      <dgm:prSet presAssocID="{5965736E-1CDA-4858-856B-AA47D1D03781}" presName="node" presStyleLbl="node1" presStyleIdx="5" presStyleCnt="10" custScaleX="155095" custScaleY="158409" custRadScaleRad="85266" custRadScaleInc="-156657">
        <dgm:presLayoutVars>
          <dgm:bulletEnabled val="1"/>
        </dgm:presLayoutVars>
      </dgm:prSet>
      <dgm:spPr>
        <a:prstGeom prst="rect">
          <a:avLst/>
        </a:prstGeom>
      </dgm:spPr>
      <dgm:t>
        <a:bodyPr/>
        <a:lstStyle/>
        <a:p>
          <a:endParaRPr lang="en-GB"/>
        </a:p>
      </dgm:t>
    </dgm:pt>
    <dgm:pt modelId="{16244C1C-D63D-495D-B6EA-77A76177862C}" type="pres">
      <dgm:prSet presAssocID="{5965736E-1CDA-4858-856B-AA47D1D03781}" presName="dummy" presStyleCnt="0"/>
      <dgm:spPr/>
    </dgm:pt>
    <dgm:pt modelId="{663A1415-8792-4CCC-8C10-E80452E55B32}" type="pres">
      <dgm:prSet presAssocID="{D4312850-2698-4212-A111-2DC7A61A8515}" presName="sibTrans" presStyleLbl="sibTrans2D1" presStyleIdx="5" presStyleCnt="10"/>
      <dgm:spPr/>
      <dgm:t>
        <a:bodyPr/>
        <a:lstStyle/>
        <a:p>
          <a:endParaRPr lang="en-GB"/>
        </a:p>
      </dgm:t>
    </dgm:pt>
    <dgm:pt modelId="{28ECE92C-D97C-4D9C-B5FA-4C4EB708B6B3}" type="pres">
      <dgm:prSet presAssocID="{D5BF6DC8-73BF-41D7-9848-3C12AFBED612}" presName="node" presStyleLbl="node1" presStyleIdx="6" presStyleCnt="10" custScaleX="143694" custScaleY="156839" custRadScaleRad="87279" custRadScaleInc="-116355">
        <dgm:presLayoutVars>
          <dgm:bulletEnabled val="1"/>
        </dgm:presLayoutVars>
      </dgm:prSet>
      <dgm:spPr>
        <a:prstGeom prst="rect">
          <a:avLst/>
        </a:prstGeom>
      </dgm:spPr>
      <dgm:t>
        <a:bodyPr/>
        <a:lstStyle/>
        <a:p>
          <a:endParaRPr lang="en-GB"/>
        </a:p>
      </dgm:t>
    </dgm:pt>
    <dgm:pt modelId="{521CA958-8B48-4C80-811E-EB97C2E4F59F}" type="pres">
      <dgm:prSet presAssocID="{D5BF6DC8-73BF-41D7-9848-3C12AFBED612}" presName="dummy" presStyleCnt="0"/>
      <dgm:spPr/>
    </dgm:pt>
    <dgm:pt modelId="{19B0A492-C25E-4B97-89FA-7DF02D754493}" type="pres">
      <dgm:prSet presAssocID="{D1860BC5-5288-43E8-9020-210808F531F0}" presName="sibTrans" presStyleLbl="sibTrans2D1" presStyleIdx="6" presStyleCnt="10"/>
      <dgm:spPr/>
      <dgm:t>
        <a:bodyPr/>
        <a:lstStyle/>
        <a:p>
          <a:endParaRPr lang="en-GB"/>
        </a:p>
      </dgm:t>
    </dgm:pt>
    <dgm:pt modelId="{B964EA75-1A3F-4E92-89A6-208BC414AB97}" type="pres">
      <dgm:prSet presAssocID="{CEC5016F-908D-4206-ACFD-3FAB7B7E5495}" presName="node" presStyleLbl="node1" presStyleIdx="7" presStyleCnt="10" custScaleX="135742" custScaleY="135606" custRadScaleRad="102601" custRadScaleInc="-86340">
        <dgm:presLayoutVars>
          <dgm:bulletEnabled val="1"/>
        </dgm:presLayoutVars>
      </dgm:prSet>
      <dgm:spPr>
        <a:prstGeom prst="rect">
          <a:avLst/>
        </a:prstGeom>
      </dgm:spPr>
      <dgm:t>
        <a:bodyPr/>
        <a:lstStyle/>
        <a:p>
          <a:endParaRPr lang="en-GB"/>
        </a:p>
      </dgm:t>
    </dgm:pt>
    <dgm:pt modelId="{1C7F2005-FBFD-49C5-ADC0-8E7E7E570F2B}" type="pres">
      <dgm:prSet presAssocID="{CEC5016F-908D-4206-ACFD-3FAB7B7E5495}" presName="dummy" presStyleCnt="0"/>
      <dgm:spPr/>
    </dgm:pt>
    <dgm:pt modelId="{0BC86C94-A891-474A-8F29-D37FCA443D5E}" type="pres">
      <dgm:prSet presAssocID="{3D4CE7C0-E756-4748-A5DA-77BAB01C10F7}" presName="sibTrans" presStyleLbl="sibTrans2D1" presStyleIdx="7" presStyleCnt="10"/>
      <dgm:spPr/>
      <dgm:t>
        <a:bodyPr/>
        <a:lstStyle/>
        <a:p>
          <a:endParaRPr lang="en-GB"/>
        </a:p>
      </dgm:t>
    </dgm:pt>
    <dgm:pt modelId="{DC124F61-02CB-4AF3-98EE-F375C581BF7A}" type="pres">
      <dgm:prSet presAssocID="{C86A8CD3-1EF2-4FD6-A08E-C8E19720EFD6}" presName="node" presStyleLbl="node1" presStyleIdx="8" presStyleCnt="10" custScaleX="130901" custScaleY="143064" custRadScaleRad="93317" custRadScaleInc="-87905">
        <dgm:presLayoutVars>
          <dgm:bulletEnabled val="1"/>
        </dgm:presLayoutVars>
      </dgm:prSet>
      <dgm:spPr>
        <a:prstGeom prst="rect">
          <a:avLst/>
        </a:prstGeom>
      </dgm:spPr>
      <dgm:t>
        <a:bodyPr/>
        <a:lstStyle/>
        <a:p>
          <a:endParaRPr lang="en-GB"/>
        </a:p>
      </dgm:t>
    </dgm:pt>
    <dgm:pt modelId="{9708459C-AFF9-4C3B-8671-FF9368F35A9F}" type="pres">
      <dgm:prSet presAssocID="{C86A8CD3-1EF2-4FD6-A08E-C8E19720EFD6}" presName="dummy" presStyleCnt="0"/>
      <dgm:spPr/>
    </dgm:pt>
    <dgm:pt modelId="{4AC6068C-7589-4D96-9B3B-A5E2A575C47B}" type="pres">
      <dgm:prSet presAssocID="{667F0771-BED4-46EC-8C66-8B2E2D1CD620}" presName="sibTrans" presStyleLbl="sibTrans2D1" presStyleIdx="8" presStyleCnt="10"/>
      <dgm:spPr/>
      <dgm:t>
        <a:bodyPr/>
        <a:lstStyle/>
        <a:p>
          <a:endParaRPr lang="en-GB"/>
        </a:p>
      </dgm:t>
    </dgm:pt>
    <dgm:pt modelId="{A6875FEA-EC0F-4B73-93B0-CDED1FB89097}" type="pres">
      <dgm:prSet presAssocID="{BF17CDBD-3521-4CD8-8698-61ABBC093B5B}" presName="node" presStyleLbl="node1" presStyleIdx="9" presStyleCnt="10" custScaleX="132177" custScaleY="135209" custRadScaleRad="115641" custRadScaleInc="-132992">
        <dgm:presLayoutVars>
          <dgm:bulletEnabled val="1"/>
        </dgm:presLayoutVars>
      </dgm:prSet>
      <dgm:spPr>
        <a:prstGeom prst="rect">
          <a:avLst/>
        </a:prstGeom>
      </dgm:spPr>
      <dgm:t>
        <a:bodyPr/>
        <a:lstStyle/>
        <a:p>
          <a:endParaRPr lang="en-GB"/>
        </a:p>
      </dgm:t>
    </dgm:pt>
    <dgm:pt modelId="{10A4FE0E-3EFE-4463-A646-64ACB27D1876}" type="pres">
      <dgm:prSet presAssocID="{BF17CDBD-3521-4CD8-8698-61ABBC093B5B}" presName="dummy" presStyleCnt="0"/>
      <dgm:spPr/>
    </dgm:pt>
    <dgm:pt modelId="{5E414350-A18D-4F33-B8BD-A63E2508FEDC}" type="pres">
      <dgm:prSet presAssocID="{555F0671-F92B-4CFB-9A5A-2AD285047D39}" presName="sibTrans" presStyleLbl="sibTrans2D1" presStyleIdx="9" presStyleCnt="10"/>
      <dgm:spPr/>
      <dgm:t>
        <a:bodyPr/>
        <a:lstStyle/>
        <a:p>
          <a:endParaRPr lang="en-GB"/>
        </a:p>
      </dgm:t>
    </dgm:pt>
  </dgm:ptLst>
  <dgm:cxnLst>
    <dgm:cxn modelId="{946EECDE-E301-4F50-B80F-E26E89CF78C7}" type="presOf" srcId="{28EDE29F-AF80-41D2-98DB-D0DFF54488AB}" destId="{8E92C85C-8DFF-4DDB-919D-581AFD05E270}" srcOrd="0" destOrd="0" presId="urn:microsoft.com/office/officeart/2005/8/layout/radial6"/>
    <dgm:cxn modelId="{77D4F4D3-E80C-47EF-953B-715E67F8AD9B}" type="presOf" srcId="{CCE08B54-B4F9-4411-B232-949C5CE831A4}" destId="{4B1DFB4E-4F23-4841-8895-F3626D04D46D}" srcOrd="0" destOrd="0" presId="urn:microsoft.com/office/officeart/2005/8/layout/radial6"/>
    <dgm:cxn modelId="{261741F0-4EBE-4DBE-BD61-5203D652C28E}" type="presOf" srcId="{BF17CDBD-3521-4CD8-8698-61ABBC093B5B}" destId="{A6875FEA-EC0F-4B73-93B0-CDED1FB89097}" srcOrd="0" destOrd="0" presId="urn:microsoft.com/office/officeart/2005/8/layout/radial6"/>
    <dgm:cxn modelId="{81986DF6-0F1B-4069-BBF1-397756B7E1FA}" srcId="{28EDE29F-AF80-41D2-98DB-D0DFF54488AB}" destId="{C86A8CD3-1EF2-4FD6-A08E-C8E19720EFD6}" srcOrd="8" destOrd="0" parTransId="{D42A8A41-ED58-4250-ADBE-ACC942C1CC0E}" sibTransId="{667F0771-BED4-46EC-8C66-8B2E2D1CD620}"/>
    <dgm:cxn modelId="{76A240B7-D48D-4DE5-BD35-7B549B923DC9}" type="presOf" srcId="{A0B27E49-C728-4FD4-BDF6-D9DBC80546DF}" destId="{D8A32B17-F6E1-4CC2-8245-DB0020B2C0A0}" srcOrd="0" destOrd="0" presId="urn:microsoft.com/office/officeart/2005/8/layout/radial6"/>
    <dgm:cxn modelId="{7C82780C-9011-4DD3-B27B-8D51727E1FD1}" type="presOf" srcId="{555F0671-F92B-4CFB-9A5A-2AD285047D39}" destId="{5E414350-A18D-4F33-B8BD-A63E2508FEDC}" srcOrd="0" destOrd="0" presId="urn:microsoft.com/office/officeart/2005/8/layout/radial6"/>
    <dgm:cxn modelId="{784304FF-431F-4FA6-B956-ABF55D7179E3}" srcId="{28EDE29F-AF80-41D2-98DB-D0DFF54488AB}" destId="{2A5E086B-E087-482C-8C66-D461D90EE138}" srcOrd="2" destOrd="0" parTransId="{E5982DDC-84EA-40C4-8A3C-3506D961905B}" sibTransId="{A0B27E49-C728-4FD4-BDF6-D9DBC80546DF}"/>
    <dgm:cxn modelId="{79A5F5D3-9062-41A1-89AD-1235465041B7}" type="presOf" srcId="{4D518062-CD66-4D21-A660-92779E58460A}" destId="{1FD314CD-1931-4822-934B-6A0791D9E81D}" srcOrd="0" destOrd="0" presId="urn:microsoft.com/office/officeart/2005/8/layout/radial6"/>
    <dgm:cxn modelId="{109534D0-B26D-4A66-949E-6528375D76B3}" type="presOf" srcId="{42893FCC-5A8B-45A6-BF9D-0330B4738D1F}" destId="{A44F154A-464E-4700-8EF6-29099D13554B}" srcOrd="0" destOrd="0" presId="urn:microsoft.com/office/officeart/2005/8/layout/radial6"/>
    <dgm:cxn modelId="{8222F54A-C832-4007-955B-7F5CF3E165AE}" type="presOf" srcId="{3D4CE7C0-E756-4748-A5DA-77BAB01C10F7}" destId="{0BC86C94-A891-474A-8F29-D37FCA443D5E}" srcOrd="0" destOrd="0" presId="urn:microsoft.com/office/officeart/2005/8/layout/radial6"/>
    <dgm:cxn modelId="{D516AFBA-43DC-4676-9D93-876E1554633D}" type="presOf" srcId="{C86A8CD3-1EF2-4FD6-A08E-C8E19720EFD6}" destId="{DC124F61-02CB-4AF3-98EE-F375C581BF7A}" srcOrd="0" destOrd="0" presId="urn:microsoft.com/office/officeart/2005/8/layout/radial6"/>
    <dgm:cxn modelId="{7BC16A86-3843-4D0D-B5D6-7A5B1CA418F6}" srcId="{28EDE29F-AF80-41D2-98DB-D0DFF54488AB}" destId="{3A627BC5-42E4-43F0-B3AC-FD90B584B439}" srcOrd="0" destOrd="0" parTransId="{01BE7535-72AD-4B08-9B5C-9CE3C7DC02FC}" sibTransId="{42893FCC-5A8B-45A6-BF9D-0330B4738D1F}"/>
    <dgm:cxn modelId="{67A5546F-CB66-42E5-8BCD-AFA84BE2CC9C}" srcId="{28EDE29F-AF80-41D2-98DB-D0DFF54488AB}" destId="{830E0024-C465-4148-B875-E7BDF2882969}" srcOrd="4" destOrd="0" parTransId="{2C6DBECA-733F-4F24-B58A-66F84E3D997C}" sibTransId="{4B1E1A07-5461-46A1-A983-ED0787831B60}"/>
    <dgm:cxn modelId="{CDB9FF00-9527-4D56-B12F-479C0E2A08A7}" type="presOf" srcId="{5965736E-1CDA-4858-856B-AA47D1D03781}" destId="{3ADA39E0-811F-4C0A-9701-A8D25AD999D2}" srcOrd="0" destOrd="0" presId="urn:microsoft.com/office/officeart/2005/8/layout/radial6"/>
    <dgm:cxn modelId="{3E591094-5FFE-4E1C-8746-ABA60F809D7C}" type="presOf" srcId="{0B99EEB0-391B-42E1-94AC-12EF9FAAB5F5}" destId="{4E136B39-DC46-43E6-B36D-947FE4E63B4B}" srcOrd="0" destOrd="0" presId="urn:microsoft.com/office/officeart/2005/8/layout/radial6"/>
    <dgm:cxn modelId="{4FAEB768-4596-4F12-8DEF-7DEC188CA583}" srcId="{28EDE29F-AF80-41D2-98DB-D0DFF54488AB}" destId="{CEC5016F-908D-4206-ACFD-3FAB7B7E5495}" srcOrd="7" destOrd="0" parTransId="{2B847F88-67F5-4EF1-8579-644A033E6F89}" sibTransId="{3D4CE7C0-E756-4748-A5DA-77BAB01C10F7}"/>
    <dgm:cxn modelId="{EFD1E360-E608-416F-96D3-74E625306CD2}" type="presOf" srcId="{2E91DDBC-549D-4822-9ED0-1EB4F4369F81}" destId="{8AC61D55-F4A6-4642-A4D0-9AB0A02E0B5F}" srcOrd="0" destOrd="0" presId="urn:microsoft.com/office/officeart/2005/8/layout/radial6"/>
    <dgm:cxn modelId="{3CA37158-F609-4975-9C99-5444FF53F17B}" srcId="{28EDE29F-AF80-41D2-98DB-D0DFF54488AB}" destId="{BF17CDBD-3521-4CD8-8698-61ABBC093B5B}" srcOrd="9" destOrd="0" parTransId="{EE56FA2A-9B61-435A-848B-6B8A45FEA86F}" sibTransId="{555F0671-F92B-4CFB-9A5A-2AD285047D39}"/>
    <dgm:cxn modelId="{548F43E1-E003-48ED-BB63-8AF8325907F6}" srcId="{28EDE29F-AF80-41D2-98DB-D0DFF54488AB}" destId="{CCE08B54-B4F9-4411-B232-949C5CE831A4}" srcOrd="1" destOrd="0" parTransId="{5F7CC282-6BF6-4511-97B4-2239C2819D87}" sibTransId="{79F4942C-20F1-479B-89FF-29F72ACEDC3B}"/>
    <dgm:cxn modelId="{D864A737-7F72-4D4E-A912-9E8742E2911E}" type="presOf" srcId="{4B1E1A07-5461-46A1-A983-ED0787831B60}" destId="{BE8950AE-B964-49EF-8D3D-69110FB09E3C}" srcOrd="0" destOrd="0" presId="urn:microsoft.com/office/officeart/2005/8/layout/radial6"/>
    <dgm:cxn modelId="{94940F46-D5EC-4398-815B-EF45141795FC}" type="presOf" srcId="{CEC5016F-908D-4206-ACFD-3FAB7B7E5495}" destId="{B964EA75-1A3F-4E92-89A6-208BC414AB97}" srcOrd="0" destOrd="0" presId="urn:microsoft.com/office/officeart/2005/8/layout/radial6"/>
    <dgm:cxn modelId="{2E10958F-3900-4931-A623-9937E3B257BA}" type="presOf" srcId="{D5BF6DC8-73BF-41D7-9848-3C12AFBED612}" destId="{28ECE92C-D97C-4D9C-B5FA-4C4EB708B6B3}" srcOrd="0" destOrd="0" presId="urn:microsoft.com/office/officeart/2005/8/layout/radial6"/>
    <dgm:cxn modelId="{7E7B666A-2845-4065-A0A7-7157848B6417}" type="presOf" srcId="{79F4942C-20F1-479B-89FF-29F72ACEDC3B}" destId="{58CB2822-BE96-40B2-9699-0CA630D5ACCE}" srcOrd="0" destOrd="0" presId="urn:microsoft.com/office/officeart/2005/8/layout/radial6"/>
    <dgm:cxn modelId="{F2CBFFCA-F879-432F-A784-E8C7E613693C}" type="presOf" srcId="{D4312850-2698-4212-A111-2DC7A61A8515}" destId="{663A1415-8792-4CCC-8C10-E80452E55B32}" srcOrd="0" destOrd="0" presId="urn:microsoft.com/office/officeart/2005/8/layout/radial6"/>
    <dgm:cxn modelId="{AE647837-D217-4EB5-9F12-24D431CF0F45}" srcId="{4D518062-CD66-4D21-A660-92779E58460A}" destId="{28EDE29F-AF80-41D2-98DB-D0DFF54488AB}" srcOrd="0" destOrd="0" parTransId="{44733E82-674B-48C4-A2D7-FC646847DB99}" sibTransId="{12993EDB-7502-417C-881D-E0546229C378}"/>
    <dgm:cxn modelId="{17EE9392-6A60-42C3-9C61-D029348578CE}" type="presOf" srcId="{D1860BC5-5288-43E8-9020-210808F531F0}" destId="{19B0A492-C25E-4B97-89FA-7DF02D754493}" srcOrd="0" destOrd="0" presId="urn:microsoft.com/office/officeart/2005/8/layout/radial6"/>
    <dgm:cxn modelId="{58375AB7-2834-4C9F-9C36-8D60F2A7BE0B}" type="presOf" srcId="{2A5E086B-E087-482C-8C66-D461D90EE138}" destId="{3D6673F2-B73A-4B57-B6E4-F8A5EC1F464E}" srcOrd="0" destOrd="0" presId="urn:microsoft.com/office/officeart/2005/8/layout/radial6"/>
    <dgm:cxn modelId="{17F31A0D-0354-4E0B-8B99-270337ED9F16}" type="presOf" srcId="{830E0024-C465-4148-B875-E7BDF2882969}" destId="{AEBDBF9E-EB9E-4DD2-A1BE-51DD8D390615}" srcOrd="0" destOrd="0" presId="urn:microsoft.com/office/officeart/2005/8/layout/radial6"/>
    <dgm:cxn modelId="{263BBBE9-A630-4FDC-86DB-F97E0688719D}" srcId="{28EDE29F-AF80-41D2-98DB-D0DFF54488AB}" destId="{5965736E-1CDA-4858-856B-AA47D1D03781}" srcOrd="5" destOrd="0" parTransId="{90FA7BA4-D3A1-461B-A5AA-930000FFE58D}" sibTransId="{D4312850-2698-4212-A111-2DC7A61A8515}"/>
    <dgm:cxn modelId="{DC225550-57E3-4F1C-8F04-BBF51C32ABDC}" type="presOf" srcId="{667F0771-BED4-46EC-8C66-8B2E2D1CD620}" destId="{4AC6068C-7589-4D96-9B3B-A5E2A575C47B}" srcOrd="0" destOrd="0" presId="urn:microsoft.com/office/officeart/2005/8/layout/radial6"/>
    <dgm:cxn modelId="{699C1263-A269-49B4-B13E-12B8A1A7BBB8}" srcId="{28EDE29F-AF80-41D2-98DB-D0DFF54488AB}" destId="{0B99EEB0-391B-42E1-94AC-12EF9FAAB5F5}" srcOrd="3" destOrd="0" parTransId="{771D1203-5321-4FA5-B357-8CBC97627944}" sibTransId="{2E91DDBC-549D-4822-9ED0-1EB4F4369F81}"/>
    <dgm:cxn modelId="{54046823-EEF1-4089-8694-9EDB72DC98DC}" srcId="{28EDE29F-AF80-41D2-98DB-D0DFF54488AB}" destId="{D5BF6DC8-73BF-41D7-9848-3C12AFBED612}" srcOrd="6" destOrd="0" parTransId="{290B5AA6-E47D-4116-96CF-57168DF0D556}" sibTransId="{D1860BC5-5288-43E8-9020-210808F531F0}"/>
    <dgm:cxn modelId="{93C594F8-B927-460E-9939-6030A6490EFE}" type="presOf" srcId="{3A627BC5-42E4-43F0-B3AC-FD90B584B439}" destId="{56671E3A-829E-4583-BDA7-22EEF5649D1D}" srcOrd="0" destOrd="0" presId="urn:microsoft.com/office/officeart/2005/8/layout/radial6"/>
    <dgm:cxn modelId="{058476C7-0190-48BA-AE8F-94F923D2A044}" type="presParOf" srcId="{1FD314CD-1931-4822-934B-6A0791D9E81D}" destId="{8E92C85C-8DFF-4DDB-919D-581AFD05E270}" srcOrd="0" destOrd="0" presId="urn:microsoft.com/office/officeart/2005/8/layout/radial6"/>
    <dgm:cxn modelId="{30321571-FB32-4CC8-A72A-667230CE7E6A}" type="presParOf" srcId="{1FD314CD-1931-4822-934B-6A0791D9E81D}" destId="{56671E3A-829E-4583-BDA7-22EEF5649D1D}" srcOrd="1" destOrd="0" presId="urn:microsoft.com/office/officeart/2005/8/layout/radial6"/>
    <dgm:cxn modelId="{F8179303-FC3E-45A6-B9EB-04CD26C92BB9}" type="presParOf" srcId="{1FD314CD-1931-4822-934B-6A0791D9E81D}" destId="{43E2344D-981C-4951-A88D-3B77481CE94E}" srcOrd="2" destOrd="0" presId="urn:microsoft.com/office/officeart/2005/8/layout/radial6"/>
    <dgm:cxn modelId="{458D2096-6FF0-413B-BE99-13D639A23D47}" type="presParOf" srcId="{1FD314CD-1931-4822-934B-6A0791D9E81D}" destId="{A44F154A-464E-4700-8EF6-29099D13554B}" srcOrd="3" destOrd="0" presId="urn:microsoft.com/office/officeart/2005/8/layout/radial6"/>
    <dgm:cxn modelId="{201EFEF3-EC06-4252-99D6-371FF0E54F59}" type="presParOf" srcId="{1FD314CD-1931-4822-934B-6A0791D9E81D}" destId="{4B1DFB4E-4F23-4841-8895-F3626D04D46D}" srcOrd="4" destOrd="0" presId="urn:microsoft.com/office/officeart/2005/8/layout/radial6"/>
    <dgm:cxn modelId="{F2747053-6173-4242-AF37-9B143B3E87F7}" type="presParOf" srcId="{1FD314CD-1931-4822-934B-6A0791D9E81D}" destId="{3477A670-00B0-4CF6-A38F-585A5EF0EA05}" srcOrd="5" destOrd="0" presId="urn:microsoft.com/office/officeart/2005/8/layout/radial6"/>
    <dgm:cxn modelId="{50B870EB-0D9B-439B-A8D7-80D3C07CDD08}" type="presParOf" srcId="{1FD314CD-1931-4822-934B-6A0791D9E81D}" destId="{58CB2822-BE96-40B2-9699-0CA630D5ACCE}" srcOrd="6" destOrd="0" presId="urn:microsoft.com/office/officeart/2005/8/layout/radial6"/>
    <dgm:cxn modelId="{F6C8B2B7-ACBD-450D-AD5B-C2FE1CF7B213}" type="presParOf" srcId="{1FD314CD-1931-4822-934B-6A0791D9E81D}" destId="{3D6673F2-B73A-4B57-B6E4-F8A5EC1F464E}" srcOrd="7" destOrd="0" presId="urn:microsoft.com/office/officeart/2005/8/layout/radial6"/>
    <dgm:cxn modelId="{962D9552-4EBF-4757-BB8A-2E0DDB54B033}" type="presParOf" srcId="{1FD314CD-1931-4822-934B-6A0791D9E81D}" destId="{6EDE91AF-59E5-4734-A7B1-5F27D1D6E68B}" srcOrd="8" destOrd="0" presId="urn:microsoft.com/office/officeart/2005/8/layout/radial6"/>
    <dgm:cxn modelId="{AF4AFDDD-8C1D-4032-A9AF-0C307AD486CB}" type="presParOf" srcId="{1FD314CD-1931-4822-934B-6A0791D9E81D}" destId="{D8A32B17-F6E1-4CC2-8245-DB0020B2C0A0}" srcOrd="9" destOrd="0" presId="urn:microsoft.com/office/officeart/2005/8/layout/radial6"/>
    <dgm:cxn modelId="{846DD3E5-51F2-491F-8791-E199BFD731DB}" type="presParOf" srcId="{1FD314CD-1931-4822-934B-6A0791D9E81D}" destId="{4E136B39-DC46-43E6-B36D-947FE4E63B4B}" srcOrd="10" destOrd="0" presId="urn:microsoft.com/office/officeart/2005/8/layout/radial6"/>
    <dgm:cxn modelId="{DFF12C05-5894-43AB-9F29-C684ADF1172B}" type="presParOf" srcId="{1FD314CD-1931-4822-934B-6A0791D9E81D}" destId="{B314448B-714C-45EC-886F-902B60FEC1EC}" srcOrd="11" destOrd="0" presId="urn:microsoft.com/office/officeart/2005/8/layout/radial6"/>
    <dgm:cxn modelId="{D61F6F57-28CD-4B10-9470-27AC3BB20A3D}" type="presParOf" srcId="{1FD314CD-1931-4822-934B-6A0791D9E81D}" destId="{8AC61D55-F4A6-4642-A4D0-9AB0A02E0B5F}" srcOrd="12" destOrd="0" presId="urn:microsoft.com/office/officeart/2005/8/layout/radial6"/>
    <dgm:cxn modelId="{9C3B70FB-4D82-44C2-BCD2-D0F6CCD975FA}" type="presParOf" srcId="{1FD314CD-1931-4822-934B-6A0791D9E81D}" destId="{AEBDBF9E-EB9E-4DD2-A1BE-51DD8D390615}" srcOrd="13" destOrd="0" presId="urn:microsoft.com/office/officeart/2005/8/layout/radial6"/>
    <dgm:cxn modelId="{B9624340-1782-44B9-ADDB-BC0ABB60BF05}" type="presParOf" srcId="{1FD314CD-1931-4822-934B-6A0791D9E81D}" destId="{797F4B7B-4A03-49E4-A584-CAC995CE5BD4}" srcOrd="14" destOrd="0" presId="urn:microsoft.com/office/officeart/2005/8/layout/radial6"/>
    <dgm:cxn modelId="{E940AD67-3EAA-4F20-B808-BB29C02602BD}" type="presParOf" srcId="{1FD314CD-1931-4822-934B-6A0791D9E81D}" destId="{BE8950AE-B964-49EF-8D3D-69110FB09E3C}" srcOrd="15" destOrd="0" presId="urn:microsoft.com/office/officeart/2005/8/layout/radial6"/>
    <dgm:cxn modelId="{41C57DFA-F835-47E6-A441-3FBAA6D6E58F}" type="presParOf" srcId="{1FD314CD-1931-4822-934B-6A0791D9E81D}" destId="{3ADA39E0-811F-4C0A-9701-A8D25AD999D2}" srcOrd="16" destOrd="0" presId="urn:microsoft.com/office/officeart/2005/8/layout/radial6"/>
    <dgm:cxn modelId="{02D90D8D-9CE8-4C03-B85C-1ACAB3E98C23}" type="presParOf" srcId="{1FD314CD-1931-4822-934B-6A0791D9E81D}" destId="{16244C1C-D63D-495D-B6EA-77A76177862C}" srcOrd="17" destOrd="0" presId="urn:microsoft.com/office/officeart/2005/8/layout/radial6"/>
    <dgm:cxn modelId="{E8785797-D52B-4182-917B-FE8C43897D1A}" type="presParOf" srcId="{1FD314CD-1931-4822-934B-6A0791D9E81D}" destId="{663A1415-8792-4CCC-8C10-E80452E55B32}" srcOrd="18" destOrd="0" presId="urn:microsoft.com/office/officeart/2005/8/layout/radial6"/>
    <dgm:cxn modelId="{1C7A3556-EF42-46A6-B1FA-6D39A690535B}" type="presParOf" srcId="{1FD314CD-1931-4822-934B-6A0791D9E81D}" destId="{28ECE92C-D97C-4D9C-B5FA-4C4EB708B6B3}" srcOrd="19" destOrd="0" presId="urn:microsoft.com/office/officeart/2005/8/layout/radial6"/>
    <dgm:cxn modelId="{126375E4-487F-43F4-88AA-D8024571AAD8}" type="presParOf" srcId="{1FD314CD-1931-4822-934B-6A0791D9E81D}" destId="{521CA958-8B48-4C80-811E-EB97C2E4F59F}" srcOrd="20" destOrd="0" presId="urn:microsoft.com/office/officeart/2005/8/layout/radial6"/>
    <dgm:cxn modelId="{12A3E463-1674-4CD1-A891-9FCAD611F25F}" type="presParOf" srcId="{1FD314CD-1931-4822-934B-6A0791D9E81D}" destId="{19B0A492-C25E-4B97-89FA-7DF02D754493}" srcOrd="21" destOrd="0" presId="urn:microsoft.com/office/officeart/2005/8/layout/radial6"/>
    <dgm:cxn modelId="{98A32922-B65C-4566-B359-841A73E5864A}" type="presParOf" srcId="{1FD314CD-1931-4822-934B-6A0791D9E81D}" destId="{B964EA75-1A3F-4E92-89A6-208BC414AB97}" srcOrd="22" destOrd="0" presId="urn:microsoft.com/office/officeart/2005/8/layout/radial6"/>
    <dgm:cxn modelId="{67C2DB32-EE5C-44C7-84AE-19870BA8EF92}" type="presParOf" srcId="{1FD314CD-1931-4822-934B-6A0791D9E81D}" destId="{1C7F2005-FBFD-49C5-ADC0-8E7E7E570F2B}" srcOrd="23" destOrd="0" presId="urn:microsoft.com/office/officeart/2005/8/layout/radial6"/>
    <dgm:cxn modelId="{BA05255E-DD27-4E6C-B02B-A22D1B299EA0}" type="presParOf" srcId="{1FD314CD-1931-4822-934B-6A0791D9E81D}" destId="{0BC86C94-A891-474A-8F29-D37FCA443D5E}" srcOrd="24" destOrd="0" presId="urn:microsoft.com/office/officeart/2005/8/layout/radial6"/>
    <dgm:cxn modelId="{3685652B-EF17-4BCA-8945-55D0546ACB15}" type="presParOf" srcId="{1FD314CD-1931-4822-934B-6A0791D9E81D}" destId="{DC124F61-02CB-4AF3-98EE-F375C581BF7A}" srcOrd="25" destOrd="0" presId="urn:microsoft.com/office/officeart/2005/8/layout/radial6"/>
    <dgm:cxn modelId="{3A82DFAA-DF9A-42AA-8558-1B02E75F08B2}" type="presParOf" srcId="{1FD314CD-1931-4822-934B-6A0791D9E81D}" destId="{9708459C-AFF9-4C3B-8671-FF9368F35A9F}" srcOrd="26" destOrd="0" presId="urn:microsoft.com/office/officeart/2005/8/layout/radial6"/>
    <dgm:cxn modelId="{3F72F817-E4DA-47D3-B80D-21B64356B279}" type="presParOf" srcId="{1FD314CD-1931-4822-934B-6A0791D9E81D}" destId="{4AC6068C-7589-4D96-9B3B-A5E2A575C47B}" srcOrd="27" destOrd="0" presId="urn:microsoft.com/office/officeart/2005/8/layout/radial6"/>
    <dgm:cxn modelId="{B2031382-1C6C-4324-AFFD-5F6F35EFEC4A}" type="presParOf" srcId="{1FD314CD-1931-4822-934B-6A0791D9E81D}" destId="{A6875FEA-EC0F-4B73-93B0-CDED1FB89097}" srcOrd="28" destOrd="0" presId="urn:microsoft.com/office/officeart/2005/8/layout/radial6"/>
    <dgm:cxn modelId="{1E61643A-4522-4FF5-8C52-4412494748E2}" type="presParOf" srcId="{1FD314CD-1931-4822-934B-6A0791D9E81D}" destId="{10A4FE0E-3EFE-4463-A646-64ACB27D1876}" srcOrd="29" destOrd="0" presId="urn:microsoft.com/office/officeart/2005/8/layout/radial6"/>
    <dgm:cxn modelId="{2D0F230F-2DC4-462D-BC27-E55796178998}" type="presParOf" srcId="{1FD314CD-1931-4822-934B-6A0791D9E81D}" destId="{5E414350-A18D-4F33-B8BD-A63E2508FEDC}" srcOrd="30"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D518062-CD66-4D21-A660-92779E58460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28EDE29F-AF80-41D2-98DB-D0DFF54488AB}">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2400">
              <a:latin typeface="Arial Rounded MT Bold" pitchFamily="34" charset="0"/>
            </a:rPr>
            <a:t>My photo/picture</a:t>
          </a:r>
        </a:p>
      </dgm:t>
    </dgm:pt>
    <dgm:pt modelId="{44733E82-674B-48C4-A2D7-FC646847DB99}" type="parTrans" cxnId="{AE647837-D217-4EB5-9F12-24D431CF0F45}">
      <dgm:prSet/>
      <dgm:spPr/>
      <dgm:t>
        <a:bodyPr/>
        <a:lstStyle/>
        <a:p>
          <a:endParaRPr lang="en-GB" sz="2000">
            <a:latin typeface="Arial Rounded MT Bold" pitchFamily="34" charset="0"/>
          </a:endParaRPr>
        </a:p>
      </dgm:t>
    </dgm:pt>
    <dgm:pt modelId="{12993EDB-7502-417C-881D-E0546229C378}" type="sibTrans" cxnId="{AE647837-D217-4EB5-9F12-24D431CF0F45}">
      <dgm:prSet/>
      <dgm:spPr/>
      <dgm:t>
        <a:bodyPr/>
        <a:lstStyle/>
        <a:p>
          <a:endParaRPr lang="en-GB" sz="2000">
            <a:latin typeface="Arial Rounded MT Bold" pitchFamily="34" charset="0"/>
          </a:endParaRPr>
        </a:p>
      </dgm:t>
    </dgm:pt>
    <dgm:pt modelId="{CEC5016F-908D-4206-ACFD-3FAB7B7E5495}">
      <dgm:prSet phldrT="[Text]" custT="1"/>
      <dgm:spPr/>
      <dgm:t>
        <a:bodyPr/>
        <a:lstStyle/>
        <a:p>
          <a:r>
            <a:rPr lang="en-GB" sz="1600">
              <a:latin typeface="Arial Rounded MT Bold" pitchFamily="34" charset="0"/>
            </a:rPr>
            <a:t>Friends</a:t>
          </a:r>
        </a:p>
      </dgm:t>
    </dgm:pt>
    <dgm:pt modelId="{2B847F88-67F5-4EF1-8579-644A033E6F89}" type="parTrans" cxnId="{4FAEB768-4596-4F12-8DEF-7DEC188CA583}">
      <dgm:prSet/>
      <dgm:spPr/>
      <dgm:t>
        <a:bodyPr/>
        <a:lstStyle/>
        <a:p>
          <a:endParaRPr lang="en-GB" sz="2000">
            <a:latin typeface="Arial Rounded MT Bold" pitchFamily="34" charset="0"/>
          </a:endParaRPr>
        </a:p>
      </dgm:t>
    </dgm:pt>
    <dgm:pt modelId="{3D4CE7C0-E756-4748-A5DA-77BAB01C10F7}" type="sibTrans" cxnId="{4FAEB768-4596-4F12-8DEF-7DEC188CA583}">
      <dgm:prSet/>
      <dgm:spPr/>
      <dgm:t>
        <a:bodyPr/>
        <a:lstStyle/>
        <a:p>
          <a:endParaRPr lang="en-GB" sz="2000">
            <a:latin typeface="Arial Rounded MT Bold" pitchFamily="34" charset="0"/>
          </a:endParaRPr>
        </a:p>
      </dgm:t>
    </dgm:pt>
    <dgm:pt modelId="{C86A8CD3-1EF2-4FD6-A08E-C8E19720EFD6}">
      <dgm:prSet phldrT="[Text]" custT="1"/>
      <dgm:spPr/>
      <dgm:t>
        <a:bodyPr/>
        <a:lstStyle/>
        <a:p>
          <a:r>
            <a:rPr lang="en-GB" sz="1600">
              <a:latin typeface="Arial Rounded MT Bold" pitchFamily="34" charset="0"/>
            </a:rPr>
            <a:t>Connexions Personal Advisor</a:t>
          </a:r>
        </a:p>
      </dgm:t>
    </dgm:pt>
    <dgm:pt modelId="{D42A8A41-ED58-4250-ADBE-ACC942C1CC0E}" type="parTrans" cxnId="{81986DF6-0F1B-4069-BBF1-397756B7E1FA}">
      <dgm:prSet/>
      <dgm:spPr/>
      <dgm:t>
        <a:bodyPr/>
        <a:lstStyle/>
        <a:p>
          <a:endParaRPr lang="en-GB" sz="2000">
            <a:latin typeface="Arial Rounded MT Bold" pitchFamily="34" charset="0"/>
          </a:endParaRPr>
        </a:p>
      </dgm:t>
    </dgm:pt>
    <dgm:pt modelId="{667F0771-BED4-46EC-8C66-8B2E2D1CD620}" type="sibTrans" cxnId="{81986DF6-0F1B-4069-BBF1-397756B7E1FA}">
      <dgm:prSet/>
      <dgm:spPr/>
      <dgm:t>
        <a:bodyPr/>
        <a:lstStyle/>
        <a:p>
          <a:endParaRPr lang="en-GB" sz="2000">
            <a:latin typeface="Arial Rounded MT Bold" pitchFamily="34" charset="0"/>
          </a:endParaRPr>
        </a:p>
      </dgm:t>
    </dgm:pt>
    <dgm:pt modelId="{BF17CDBD-3521-4CD8-8698-61ABBC093B5B}">
      <dgm:prSet phldrT="[Text]" custT="1"/>
      <dgm:spPr/>
      <dgm:t>
        <a:bodyPr/>
        <a:lstStyle/>
        <a:p>
          <a:r>
            <a:rPr lang="en-GB" sz="1800">
              <a:latin typeface="Arial Rounded MT Bold" pitchFamily="34" charset="0"/>
            </a:rPr>
            <a:t>Social Worker</a:t>
          </a:r>
        </a:p>
      </dgm:t>
    </dgm:pt>
    <dgm:pt modelId="{EE56FA2A-9B61-435A-848B-6B8A45FEA86F}" type="parTrans" cxnId="{3CA37158-F609-4975-9C99-5444FF53F17B}">
      <dgm:prSet/>
      <dgm:spPr/>
      <dgm:t>
        <a:bodyPr/>
        <a:lstStyle/>
        <a:p>
          <a:endParaRPr lang="en-GB" sz="2000">
            <a:latin typeface="Arial Rounded MT Bold" pitchFamily="34" charset="0"/>
          </a:endParaRPr>
        </a:p>
      </dgm:t>
    </dgm:pt>
    <dgm:pt modelId="{555F0671-F92B-4CFB-9A5A-2AD285047D39}" type="sibTrans" cxnId="{3CA37158-F609-4975-9C99-5444FF53F17B}">
      <dgm:prSet/>
      <dgm:spPr/>
      <dgm:t>
        <a:bodyPr/>
        <a:lstStyle/>
        <a:p>
          <a:endParaRPr lang="en-GB" sz="2000">
            <a:latin typeface="Arial Rounded MT Bold" pitchFamily="34" charset="0"/>
          </a:endParaRPr>
        </a:p>
      </dgm:t>
    </dgm:pt>
    <dgm:pt modelId="{CCE08B54-B4F9-4411-B232-949C5CE831A4}">
      <dgm:prSet custT="1"/>
      <dgm:spPr/>
      <dgm:t>
        <a:bodyPr/>
        <a:lstStyle/>
        <a:p>
          <a:r>
            <a:rPr lang="en-GB" sz="1600">
              <a:latin typeface="Arial Rounded MT Bold" pitchFamily="34" charset="0"/>
            </a:rPr>
            <a:t>Your family</a:t>
          </a:r>
        </a:p>
      </dgm:t>
    </dgm:pt>
    <dgm:pt modelId="{5F7CC282-6BF6-4511-97B4-2239C2819D87}" type="parTrans" cxnId="{548F43E1-E003-48ED-BB63-8AF8325907F6}">
      <dgm:prSet/>
      <dgm:spPr/>
      <dgm:t>
        <a:bodyPr/>
        <a:lstStyle/>
        <a:p>
          <a:endParaRPr lang="en-GB" sz="2000">
            <a:latin typeface="Arial Rounded MT Bold" pitchFamily="34" charset="0"/>
          </a:endParaRPr>
        </a:p>
      </dgm:t>
    </dgm:pt>
    <dgm:pt modelId="{79F4942C-20F1-479B-89FF-29F72ACEDC3B}" type="sibTrans" cxnId="{548F43E1-E003-48ED-BB63-8AF8325907F6}">
      <dgm:prSet/>
      <dgm:spPr/>
      <dgm:t>
        <a:bodyPr/>
        <a:lstStyle/>
        <a:p>
          <a:endParaRPr lang="en-GB" sz="2000">
            <a:latin typeface="Arial Rounded MT Bold" pitchFamily="34" charset="0"/>
          </a:endParaRPr>
        </a:p>
      </dgm:t>
    </dgm:pt>
    <dgm:pt modelId="{0B99EEB0-391B-42E1-94AC-12EF9FAAB5F5}">
      <dgm:prSet custT="1"/>
      <dgm:spPr/>
      <dgm:t>
        <a:bodyPr/>
        <a:lstStyle/>
        <a:p>
          <a:r>
            <a:rPr lang="en-GB" sz="1600">
              <a:latin typeface="Arial Rounded MT Bold" pitchFamily="34" charset="0"/>
            </a:rPr>
            <a:t>Advocate</a:t>
          </a:r>
        </a:p>
      </dgm:t>
    </dgm:pt>
    <dgm:pt modelId="{771D1203-5321-4FA5-B357-8CBC97627944}" type="parTrans" cxnId="{699C1263-A269-49B4-B13E-12B8A1A7BBB8}">
      <dgm:prSet/>
      <dgm:spPr/>
      <dgm:t>
        <a:bodyPr/>
        <a:lstStyle/>
        <a:p>
          <a:endParaRPr lang="en-GB" sz="2000">
            <a:latin typeface="Arial Rounded MT Bold" pitchFamily="34" charset="0"/>
          </a:endParaRPr>
        </a:p>
      </dgm:t>
    </dgm:pt>
    <dgm:pt modelId="{2E91DDBC-549D-4822-9ED0-1EB4F4369F81}" type="sibTrans" cxnId="{699C1263-A269-49B4-B13E-12B8A1A7BBB8}">
      <dgm:prSet/>
      <dgm:spPr/>
      <dgm:t>
        <a:bodyPr/>
        <a:lstStyle/>
        <a:p>
          <a:endParaRPr lang="en-GB" sz="2000">
            <a:latin typeface="Arial Rounded MT Bold" pitchFamily="34" charset="0"/>
          </a:endParaRPr>
        </a:p>
      </dgm:t>
    </dgm:pt>
    <dgm:pt modelId="{830E0024-C465-4148-B875-E7BDF2882969}">
      <dgm:prSet custT="1"/>
      <dgm:spPr/>
      <dgm:t>
        <a:bodyPr/>
        <a:lstStyle/>
        <a:p>
          <a:r>
            <a:rPr lang="en-GB" sz="1600">
              <a:latin typeface="Arial Rounded MT Bold" pitchFamily="34" charset="0"/>
            </a:rPr>
            <a:t>Health Workers</a:t>
          </a:r>
        </a:p>
      </dgm:t>
    </dgm:pt>
    <dgm:pt modelId="{2C6DBECA-733F-4F24-B58A-66F84E3D997C}" type="parTrans" cxnId="{67A5546F-CB66-42E5-8BCD-AFA84BE2CC9C}">
      <dgm:prSet/>
      <dgm:spPr/>
      <dgm:t>
        <a:bodyPr/>
        <a:lstStyle/>
        <a:p>
          <a:endParaRPr lang="en-GB" sz="2000">
            <a:latin typeface="Arial Rounded MT Bold" pitchFamily="34" charset="0"/>
          </a:endParaRPr>
        </a:p>
      </dgm:t>
    </dgm:pt>
    <dgm:pt modelId="{4B1E1A07-5461-46A1-A983-ED0787831B60}" type="sibTrans" cxnId="{67A5546F-CB66-42E5-8BCD-AFA84BE2CC9C}">
      <dgm:prSet/>
      <dgm:spPr/>
      <dgm:t>
        <a:bodyPr/>
        <a:lstStyle/>
        <a:p>
          <a:endParaRPr lang="en-GB" sz="2000">
            <a:latin typeface="Arial Rounded MT Bold" pitchFamily="34" charset="0"/>
          </a:endParaRPr>
        </a:p>
      </dgm:t>
    </dgm:pt>
    <dgm:pt modelId="{5965736E-1CDA-4858-856B-AA47D1D03781}">
      <dgm:prSet custT="1"/>
      <dgm:spPr/>
      <dgm:t>
        <a:bodyPr/>
        <a:lstStyle/>
        <a:p>
          <a:r>
            <a:rPr lang="en-GB" sz="1600">
              <a:latin typeface="Arial Rounded MT Bold" pitchFamily="34" charset="0"/>
            </a:rPr>
            <a:t>People at School</a:t>
          </a:r>
        </a:p>
      </dgm:t>
    </dgm:pt>
    <dgm:pt modelId="{90FA7BA4-D3A1-461B-A5AA-930000FFE58D}" type="parTrans" cxnId="{263BBBE9-A630-4FDC-86DB-F97E0688719D}">
      <dgm:prSet/>
      <dgm:spPr/>
      <dgm:t>
        <a:bodyPr/>
        <a:lstStyle/>
        <a:p>
          <a:endParaRPr lang="en-GB" sz="2000">
            <a:latin typeface="Arial Rounded MT Bold" pitchFamily="34" charset="0"/>
          </a:endParaRPr>
        </a:p>
      </dgm:t>
    </dgm:pt>
    <dgm:pt modelId="{D4312850-2698-4212-A111-2DC7A61A8515}" type="sibTrans" cxnId="{263BBBE9-A630-4FDC-86DB-F97E0688719D}">
      <dgm:prSet/>
      <dgm:spPr/>
      <dgm:t>
        <a:bodyPr/>
        <a:lstStyle/>
        <a:p>
          <a:endParaRPr lang="en-GB" sz="2000">
            <a:latin typeface="Arial Rounded MT Bold" pitchFamily="34" charset="0"/>
          </a:endParaRPr>
        </a:p>
      </dgm:t>
    </dgm:pt>
    <dgm:pt modelId="{D5BF6DC8-73BF-41D7-9848-3C12AFBED612}">
      <dgm:prSet custT="1"/>
      <dgm:spPr/>
      <dgm:t>
        <a:bodyPr/>
        <a:lstStyle/>
        <a:p>
          <a:r>
            <a:rPr lang="en-GB" sz="1600">
              <a:latin typeface="Arial Rounded MT Bold" pitchFamily="34" charset="0"/>
            </a:rPr>
            <a:t>Local Authority Workers</a:t>
          </a:r>
        </a:p>
      </dgm:t>
    </dgm:pt>
    <dgm:pt modelId="{290B5AA6-E47D-4116-96CF-57168DF0D556}" type="parTrans" cxnId="{54046823-EEF1-4089-8694-9EDB72DC98DC}">
      <dgm:prSet/>
      <dgm:spPr/>
      <dgm:t>
        <a:bodyPr/>
        <a:lstStyle/>
        <a:p>
          <a:endParaRPr lang="en-GB" sz="2000">
            <a:latin typeface="Arial Rounded MT Bold" pitchFamily="34" charset="0"/>
          </a:endParaRPr>
        </a:p>
      </dgm:t>
    </dgm:pt>
    <dgm:pt modelId="{D1860BC5-5288-43E8-9020-210808F531F0}" type="sibTrans" cxnId="{54046823-EEF1-4089-8694-9EDB72DC98DC}">
      <dgm:prSet/>
      <dgm:spPr/>
      <dgm:t>
        <a:bodyPr/>
        <a:lstStyle/>
        <a:p>
          <a:endParaRPr lang="en-GB" sz="2000">
            <a:latin typeface="Arial Rounded MT Bold" pitchFamily="34" charset="0"/>
          </a:endParaRPr>
        </a:p>
      </dgm:t>
    </dgm:pt>
    <dgm:pt modelId="{1FD314CD-1931-4822-934B-6A0791D9E81D}" type="pres">
      <dgm:prSet presAssocID="{4D518062-CD66-4D21-A660-92779E58460A}" presName="Name0" presStyleCnt="0">
        <dgm:presLayoutVars>
          <dgm:chMax val="1"/>
          <dgm:dir/>
          <dgm:animLvl val="ctr"/>
          <dgm:resizeHandles val="exact"/>
        </dgm:presLayoutVars>
      </dgm:prSet>
      <dgm:spPr/>
      <dgm:t>
        <a:bodyPr/>
        <a:lstStyle/>
        <a:p>
          <a:endParaRPr lang="en-GB"/>
        </a:p>
      </dgm:t>
    </dgm:pt>
    <dgm:pt modelId="{8E92C85C-8DFF-4DDB-919D-581AFD05E270}" type="pres">
      <dgm:prSet presAssocID="{28EDE29F-AF80-41D2-98DB-D0DFF54488AB}" presName="centerShape" presStyleLbl="node0" presStyleIdx="0" presStyleCnt="1" custScaleX="157370" custScaleY="132760" custLinFactNeighborX="-241" custLinFactNeighborY="-964"/>
      <dgm:spPr>
        <a:prstGeom prst="flowChartProcess">
          <a:avLst/>
        </a:prstGeom>
      </dgm:spPr>
      <dgm:t>
        <a:bodyPr/>
        <a:lstStyle/>
        <a:p>
          <a:endParaRPr lang="en-GB"/>
        </a:p>
      </dgm:t>
    </dgm:pt>
    <dgm:pt modelId="{4B1DFB4E-4F23-4841-8895-F3626D04D46D}" type="pres">
      <dgm:prSet presAssocID="{CCE08B54-B4F9-4411-B232-949C5CE831A4}" presName="node" presStyleLbl="node1" presStyleIdx="0" presStyleCnt="8" custScaleX="108051" custScaleY="127285" custRadScaleRad="92275" custRadScaleInc="-141174">
        <dgm:presLayoutVars>
          <dgm:bulletEnabled val="1"/>
        </dgm:presLayoutVars>
      </dgm:prSet>
      <dgm:spPr>
        <a:prstGeom prst="rect">
          <a:avLst/>
        </a:prstGeom>
      </dgm:spPr>
      <dgm:t>
        <a:bodyPr/>
        <a:lstStyle/>
        <a:p>
          <a:endParaRPr lang="en-GB"/>
        </a:p>
      </dgm:t>
    </dgm:pt>
    <dgm:pt modelId="{3477A670-00B0-4CF6-A38F-585A5EF0EA05}" type="pres">
      <dgm:prSet presAssocID="{CCE08B54-B4F9-4411-B232-949C5CE831A4}" presName="dummy" presStyleCnt="0"/>
      <dgm:spPr/>
    </dgm:pt>
    <dgm:pt modelId="{58CB2822-BE96-40B2-9699-0CA630D5ACCE}" type="pres">
      <dgm:prSet presAssocID="{79F4942C-20F1-479B-89FF-29F72ACEDC3B}" presName="sibTrans" presStyleLbl="sibTrans2D1" presStyleIdx="0" presStyleCnt="8" custScaleX="98722" custScaleY="105967"/>
      <dgm:spPr/>
      <dgm:t>
        <a:bodyPr/>
        <a:lstStyle/>
        <a:p>
          <a:endParaRPr lang="en-GB"/>
        </a:p>
      </dgm:t>
    </dgm:pt>
    <dgm:pt modelId="{4E136B39-DC46-43E6-B36D-947FE4E63B4B}" type="pres">
      <dgm:prSet presAssocID="{0B99EEB0-391B-42E1-94AC-12EF9FAAB5F5}" presName="node" presStyleLbl="node1" presStyleIdx="1" presStyleCnt="8" custScaleX="109142" custScaleY="128204" custRadScaleRad="88827" custRadScaleInc="-186889">
        <dgm:presLayoutVars>
          <dgm:bulletEnabled val="1"/>
        </dgm:presLayoutVars>
      </dgm:prSet>
      <dgm:spPr>
        <a:prstGeom prst="rect">
          <a:avLst/>
        </a:prstGeom>
      </dgm:spPr>
      <dgm:t>
        <a:bodyPr/>
        <a:lstStyle/>
        <a:p>
          <a:endParaRPr lang="en-GB"/>
        </a:p>
      </dgm:t>
    </dgm:pt>
    <dgm:pt modelId="{B314448B-714C-45EC-886F-902B60FEC1EC}" type="pres">
      <dgm:prSet presAssocID="{0B99EEB0-391B-42E1-94AC-12EF9FAAB5F5}" presName="dummy" presStyleCnt="0"/>
      <dgm:spPr/>
    </dgm:pt>
    <dgm:pt modelId="{8AC61D55-F4A6-4642-A4D0-9AB0A02E0B5F}" type="pres">
      <dgm:prSet presAssocID="{2E91DDBC-549D-4822-9ED0-1EB4F4369F81}" presName="sibTrans" presStyleLbl="sibTrans2D1" presStyleIdx="1" presStyleCnt="8"/>
      <dgm:spPr/>
      <dgm:t>
        <a:bodyPr/>
        <a:lstStyle/>
        <a:p>
          <a:endParaRPr lang="en-GB"/>
        </a:p>
      </dgm:t>
    </dgm:pt>
    <dgm:pt modelId="{AEBDBF9E-EB9E-4DD2-A1BE-51DD8D390615}" type="pres">
      <dgm:prSet presAssocID="{830E0024-C465-4148-B875-E7BDF2882969}" presName="node" presStyleLbl="node1" presStyleIdx="2" presStyleCnt="8" custScaleX="111569" custScaleY="144673" custRadScaleRad="102136" custRadScaleInc="-193677">
        <dgm:presLayoutVars>
          <dgm:bulletEnabled val="1"/>
        </dgm:presLayoutVars>
      </dgm:prSet>
      <dgm:spPr>
        <a:prstGeom prst="rect">
          <a:avLst/>
        </a:prstGeom>
      </dgm:spPr>
      <dgm:t>
        <a:bodyPr/>
        <a:lstStyle/>
        <a:p>
          <a:endParaRPr lang="en-GB"/>
        </a:p>
      </dgm:t>
    </dgm:pt>
    <dgm:pt modelId="{797F4B7B-4A03-49E4-A584-CAC995CE5BD4}" type="pres">
      <dgm:prSet presAssocID="{830E0024-C465-4148-B875-E7BDF2882969}" presName="dummy" presStyleCnt="0"/>
      <dgm:spPr/>
    </dgm:pt>
    <dgm:pt modelId="{BE8950AE-B964-49EF-8D3D-69110FB09E3C}" type="pres">
      <dgm:prSet presAssocID="{4B1E1A07-5461-46A1-A983-ED0787831B60}" presName="sibTrans" presStyleLbl="sibTrans2D1" presStyleIdx="2" presStyleCnt="8"/>
      <dgm:spPr/>
      <dgm:t>
        <a:bodyPr/>
        <a:lstStyle/>
        <a:p>
          <a:endParaRPr lang="en-GB"/>
        </a:p>
      </dgm:t>
    </dgm:pt>
    <dgm:pt modelId="{3ADA39E0-811F-4C0A-9701-A8D25AD999D2}" type="pres">
      <dgm:prSet presAssocID="{5965736E-1CDA-4858-856B-AA47D1D03781}" presName="node" presStyleLbl="node1" presStyleIdx="3" presStyleCnt="8" custScaleX="111731" custScaleY="144873" custRadScaleRad="94269" custRadScaleInc="-195763">
        <dgm:presLayoutVars>
          <dgm:bulletEnabled val="1"/>
        </dgm:presLayoutVars>
      </dgm:prSet>
      <dgm:spPr>
        <a:prstGeom prst="rect">
          <a:avLst/>
        </a:prstGeom>
      </dgm:spPr>
      <dgm:t>
        <a:bodyPr/>
        <a:lstStyle/>
        <a:p>
          <a:endParaRPr lang="en-GB"/>
        </a:p>
      </dgm:t>
    </dgm:pt>
    <dgm:pt modelId="{16244C1C-D63D-495D-B6EA-77A76177862C}" type="pres">
      <dgm:prSet presAssocID="{5965736E-1CDA-4858-856B-AA47D1D03781}" presName="dummy" presStyleCnt="0"/>
      <dgm:spPr/>
    </dgm:pt>
    <dgm:pt modelId="{663A1415-8792-4CCC-8C10-E80452E55B32}" type="pres">
      <dgm:prSet presAssocID="{D4312850-2698-4212-A111-2DC7A61A8515}" presName="sibTrans" presStyleLbl="sibTrans2D1" presStyleIdx="3" presStyleCnt="8"/>
      <dgm:spPr/>
      <dgm:t>
        <a:bodyPr/>
        <a:lstStyle/>
        <a:p>
          <a:endParaRPr lang="en-GB"/>
        </a:p>
      </dgm:t>
    </dgm:pt>
    <dgm:pt modelId="{28ECE92C-D97C-4D9C-B5FA-4C4EB708B6B3}" type="pres">
      <dgm:prSet presAssocID="{D5BF6DC8-73BF-41D7-9848-3C12AFBED612}" presName="node" presStyleLbl="node1" presStyleIdx="4" presStyleCnt="8" custScaleX="109358" custScaleY="132382" custRadScaleRad="91128" custRadScaleInc="-106548">
        <dgm:presLayoutVars>
          <dgm:bulletEnabled val="1"/>
        </dgm:presLayoutVars>
      </dgm:prSet>
      <dgm:spPr>
        <a:prstGeom prst="rect">
          <a:avLst/>
        </a:prstGeom>
      </dgm:spPr>
      <dgm:t>
        <a:bodyPr/>
        <a:lstStyle/>
        <a:p>
          <a:endParaRPr lang="en-GB"/>
        </a:p>
      </dgm:t>
    </dgm:pt>
    <dgm:pt modelId="{521CA958-8B48-4C80-811E-EB97C2E4F59F}" type="pres">
      <dgm:prSet presAssocID="{D5BF6DC8-73BF-41D7-9848-3C12AFBED612}" presName="dummy" presStyleCnt="0"/>
      <dgm:spPr/>
    </dgm:pt>
    <dgm:pt modelId="{19B0A492-C25E-4B97-89FA-7DF02D754493}" type="pres">
      <dgm:prSet presAssocID="{D1860BC5-5288-43E8-9020-210808F531F0}" presName="sibTrans" presStyleLbl="sibTrans2D1" presStyleIdx="4" presStyleCnt="8"/>
      <dgm:spPr/>
      <dgm:t>
        <a:bodyPr/>
        <a:lstStyle/>
        <a:p>
          <a:endParaRPr lang="en-GB"/>
        </a:p>
      </dgm:t>
    </dgm:pt>
    <dgm:pt modelId="{B964EA75-1A3F-4E92-89A6-208BC414AB97}" type="pres">
      <dgm:prSet presAssocID="{CEC5016F-908D-4206-ACFD-3FAB7B7E5495}" presName="node" presStyleLbl="node1" presStyleIdx="5" presStyleCnt="8" custScaleX="112693" custScaleY="135606" custRadScaleRad="92961" custRadScaleInc="-162476">
        <dgm:presLayoutVars>
          <dgm:bulletEnabled val="1"/>
        </dgm:presLayoutVars>
      </dgm:prSet>
      <dgm:spPr>
        <a:prstGeom prst="rect">
          <a:avLst/>
        </a:prstGeom>
      </dgm:spPr>
      <dgm:t>
        <a:bodyPr/>
        <a:lstStyle/>
        <a:p>
          <a:endParaRPr lang="en-GB"/>
        </a:p>
      </dgm:t>
    </dgm:pt>
    <dgm:pt modelId="{1C7F2005-FBFD-49C5-ADC0-8E7E7E570F2B}" type="pres">
      <dgm:prSet presAssocID="{CEC5016F-908D-4206-ACFD-3FAB7B7E5495}" presName="dummy" presStyleCnt="0"/>
      <dgm:spPr/>
    </dgm:pt>
    <dgm:pt modelId="{0BC86C94-A891-474A-8F29-D37FCA443D5E}" type="pres">
      <dgm:prSet presAssocID="{3D4CE7C0-E756-4748-A5DA-77BAB01C10F7}" presName="sibTrans" presStyleLbl="sibTrans2D1" presStyleIdx="5" presStyleCnt="8"/>
      <dgm:spPr/>
      <dgm:t>
        <a:bodyPr/>
        <a:lstStyle/>
        <a:p>
          <a:endParaRPr lang="en-GB"/>
        </a:p>
      </dgm:t>
    </dgm:pt>
    <dgm:pt modelId="{DC124F61-02CB-4AF3-98EE-F375C581BF7A}" type="pres">
      <dgm:prSet presAssocID="{C86A8CD3-1EF2-4FD6-A08E-C8E19720EFD6}" presName="node" presStyleLbl="node1" presStyleIdx="6" presStyleCnt="8" custScaleX="112896" custScaleY="143064" custRadScaleRad="98670" custRadScaleInc="-83057">
        <dgm:presLayoutVars>
          <dgm:bulletEnabled val="1"/>
        </dgm:presLayoutVars>
      </dgm:prSet>
      <dgm:spPr>
        <a:prstGeom prst="rect">
          <a:avLst/>
        </a:prstGeom>
      </dgm:spPr>
      <dgm:t>
        <a:bodyPr/>
        <a:lstStyle/>
        <a:p>
          <a:endParaRPr lang="en-GB"/>
        </a:p>
      </dgm:t>
    </dgm:pt>
    <dgm:pt modelId="{9708459C-AFF9-4C3B-8671-FF9368F35A9F}" type="pres">
      <dgm:prSet presAssocID="{C86A8CD3-1EF2-4FD6-A08E-C8E19720EFD6}" presName="dummy" presStyleCnt="0"/>
      <dgm:spPr/>
    </dgm:pt>
    <dgm:pt modelId="{4AC6068C-7589-4D96-9B3B-A5E2A575C47B}" type="pres">
      <dgm:prSet presAssocID="{667F0771-BED4-46EC-8C66-8B2E2D1CD620}" presName="sibTrans" presStyleLbl="sibTrans2D1" presStyleIdx="6" presStyleCnt="8"/>
      <dgm:spPr/>
      <dgm:t>
        <a:bodyPr/>
        <a:lstStyle/>
        <a:p>
          <a:endParaRPr lang="en-GB"/>
        </a:p>
      </dgm:t>
    </dgm:pt>
    <dgm:pt modelId="{A6875FEA-EC0F-4B73-93B0-CDED1FB89097}" type="pres">
      <dgm:prSet presAssocID="{BF17CDBD-3521-4CD8-8698-61ABBC093B5B}" presName="node" presStyleLbl="node1" presStyleIdx="7" presStyleCnt="8" custScaleX="117068" custScaleY="135209" custRadScaleRad="108253" custRadScaleInc="-122858">
        <dgm:presLayoutVars>
          <dgm:bulletEnabled val="1"/>
        </dgm:presLayoutVars>
      </dgm:prSet>
      <dgm:spPr>
        <a:prstGeom prst="rect">
          <a:avLst/>
        </a:prstGeom>
      </dgm:spPr>
      <dgm:t>
        <a:bodyPr/>
        <a:lstStyle/>
        <a:p>
          <a:endParaRPr lang="en-GB"/>
        </a:p>
      </dgm:t>
    </dgm:pt>
    <dgm:pt modelId="{10A4FE0E-3EFE-4463-A646-64ACB27D1876}" type="pres">
      <dgm:prSet presAssocID="{BF17CDBD-3521-4CD8-8698-61ABBC093B5B}" presName="dummy" presStyleCnt="0"/>
      <dgm:spPr/>
    </dgm:pt>
    <dgm:pt modelId="{5E414350-A18D-4F33-B8BD-A63E2508FEDC}" type="pres">
      <dgm:prSet presAssocID="{555F0671-F92B-4CFB-9A5A-2AD285047D39}" presName="sibTrans" presStyleLbl="sibTrans2D1" presStyleIdx="7" presStyleCnt="8"/>
      <dgm:spPr/>
      <dgm:t>
        <a:bodyPr/>
        <a:lstStyle/>
        <a:p>
          <a:endParaRPr lang="en-GB"/>
        </a:p>
      </dgm:t>
    </dgm:pt>
  </dgm:ptLst>
  <dgm:cxnLst>
    <dgm:cxn modelId="{8B470FF0-AC39-47E0-8BF4-50B5034E3413}" type="presOf" srcId="{D5BF6DC8-73BF-41D7-9848-3C12AFBED612}" destId="{28ECE92C-D97C-4D9C-B5FA-4C4EB708B6B3}" srcOrd="0" destOrd="0" presId="urn:microsoft.com/office/officeart/2005/8/layout/radial6"/>
    <dgm:cxn modelId="{458FC17D-A4A5-4C9E-82C8-C2C8D596FBE2}" type="presOf" srcId="{2E91DDBC-549D-4822-9ED0-1EB4F4369F81}" destId="{8AC61D55-F4A6-4642-A4D0-9AB0A02E0B5F}" srcOrd="0" destOrd="0" presId="urn:microsoft.com/office/officeart/2005/8/layout/radial6"/>
    <dgm:cxn modelId="{263BBBE9-A630-4FDC-86DB-F97E0688719D}" srcId="{28EDE29F-AF80-41D2-98DB-D0DFF54488AB}" destId="{5965736E-1CDA-4858-856B-AA47D1D03781}" srcOrd="3" destOrd="0" parTransId="{90FA7BA4-D3A1-461B-A5AA-930000FFE58D}" sibTransId="{D4312850-2698-4212-A111-2DC7A61A8515}"/>
    <dgm:cxn modelId="{B57C249B-8E09-4CA8-A1E8-EAB3270FB526}" type="presOf" srcId="{3D4CE7C0-E756-4748-A5DA-77BAB01C10F7}" destId="{0BC86C94-A891-474A-8F29-D37FCA443D5E}" srcOrd="0" destOrd="0" presId="urn:microsoft.com/office/officeart/2005/8/layout/radial6"/>
    <dgm:cxn modelId="{EAB1BB10-8695-4A71-8150-DF76B01BA133}" type="presOf" srcId="{830E0024-C465-4148-B875-E7BDF2882969}" destId="{AEBDBF9E-EB9E-4DD2-A1BE-51DD8D390615}" srcOrd="0" destOrd="0" presId="urn:microsoft.com/office/officeart/2005/8/layout/radial6"/>
    <dgm:cxn modelId="{786D13D3-1950-46B2-B9A1-90FE43663A9C}" type="presOf" srcId="{79F4942C-20F1-479B-89FF-29F72ACEDC3B}" destId="{58CB2822-BE96-40B2-9699-0CA630D5ACCE}" srcOrd="0" destOrd="0" presId="urn:microsoft.com/office/officeart/2005/8/layout/radial6"/>
    <dgm:cxn modelId="{0E0C70F0-5D90-4189-ABF4-4AAF17C6E276}" type="presOf" srcId="{0B99EEB0-391B-42E1-94AC-12EF9FAAB5F5}" destId="{4E136B39-DC46-43E6-B36D-947FE4E63B4B}" srcOrd="0" destOrd="0" presId="urn:microsoft.com/office/officeart/2005/8/layout/radial6"/>
    <dgm:cxn modelId="{7E794DF7-17CC-4E57-A54F-C2E600D1CA07}" type="presOf" srcId="{D1860BC5-5288-43E8-9020-210808F531F0}" destId="{19B0A492-C25E-4B97-89FA-7DF02D754493}" srcOrd="0" destOrd="0" presId="urn:microsoft.com/office/officeart/2005/8/layout/radial6"/>
    <dgm:cxn modelId="{4FAEB768-4596-4F12-8DEF-7DEC188CA583}" srcId="{28EDE29F-AF80-41D2-98DB-D0DFF54488AB}" destId="{CEC5016F-908D-4206-ACFD-3FAB7B7E5495}" srcOrd="5" destOrd="0" parTransId="{2B847F88-67F5-4EF1-8579-644A033E6F89}" sibTransId="{3D4CE7C0-E756-4748-A5DA-77BAB01C10F7}"/>
    <dgm:cxn modelId="{218044BE-5F09-4F9B-8C30-DB8699B00EA1}" type="presOf" srcId="{CEC5016F-908D-4206-ACFD-3FAB7B7E5495}" destId="{B964EA75-1A3F-4E92-89A6-208BC414AB97}" srcOrd="0" destOrd="0" presId="urn:microsoft.com/office/officeart/2005/8/layout/radial6"/>
    <dgm:cxn modelId="{54046823-EEF1-4089-8694-9EDB72DC98DC}" srcId="{28EDE29F-AF80-41D2-98DB-D0DFF54488AB}" destId="{D5BF6DC8-73BF-41D7-9848-3C12AFBED612}" srcOrd="4" destOrd="0" parTransId="{290B5AA6-E47D-4116-96CF-57168DF0D556}" sibTransId="{D1860BC5-5288-43E8-9020-210808F531F0}"/>
    <dgm:cxn modelId="{B57D5EE4-4C09-4E40-A4F6-3EBD2301B33C}" type="presOf" srcId="{CCE08B54-B4F9-4411-B232-949C5CE831A4}" destId="{4B1DFB4E-4F23-4841-8895-F3626D04D46D}" srcOrd="0" destOrd="0" presId="urn:microsoft.com/office/officeart/2005/8/layout/radial6"/>
    <dgm:cxn modelId="{81986DF6-0F1B-4069-BBF1-397756B7E1FA}" srcId="{28EDE29F-AF80-41D2-98DB-D0DFF54488AB}" destId="{C86A8CD3-1EF2-4FD6-A08E-C8E19720EFD6}" srcOrd="6" destOrd="0" parTransId="{D42A8A41-ED58-4250-ADBE-ACC942C1CC0E}" sibTransId="{667F0771-BED4-46EC-8C66-8B2E2D1CD620}"/>
    <dgm:cxn modelId="{B736DFF6-3761-4192-97CC-B4F1E4A11593}" type="presOf" srcId="{D4312850-2698-4212-A111-2DC7A61A8515}" destId="{663A1415-8792-4CCC-8C10-E80452E55B32}" srcOrd="0" destOrd="0" presId="urn:microsoft.com/office/officeart/2005/8/layout/radial6"/>
    <dgm:cxn modelId="{548F43E1-E003-48ED-BB63-8AF8325907F6}" srcId="{28EDE29F-AF80-41D2-98DB-D0DFF54488AB}" destId="{CCE08B54-B4F9-4411-B232-949C5CE831A4}" srcOrd="0" destOrd="0" parTransId="{5F7CC282-6BF6-4511-97B4-2239C2819D87}" sibTransId="{79F4942C-20F1-479B-89FF-29F72ACEDC3B}"/>
    <dgm:cxn modelId="{39EF9F24-AED6-4822-BD45-46138070D2EB}" type="presOf" srcId="{667F0771-BED4-46EC-8C66-8B2E2D1CD620}" destId="{4AC6068C-7589-4D96-9B3B-A5E2A575C47B}" srcOrd="0" destOrd="0" presId="urn:microsoft.com/office/officeart/2005/8/layout/radial6"/>
    <dgm:cxn modelId="{E360384C-2459-4CD7-92E6-DC4E4F87AA4B}" type="presOf" srcId="{555F0671-F92B-4CFB-9A5A-2AD285047D39}" destId="{5E414350-A18D-4F33-B8BD-A63E2508FEDC}" srcOrd="0" destOrd="0" presId="urn:microsoft.com/office/officeart/2005/8/layout/radial6"/>
    <dgm:cxn modelId="{029E3C3C-DE0F-446D-BECC-7FEC587AD43C}" type="presOf" srcId="{5965736E-1CDA-4858-856B-AA47D1D03781}" destId="{3ADA39E0-811F-4C0A-9701-A8D25AD999D2}" srcOrd="0" destOrd="0" presId="urn:microsoft.com/office/officeart/2005/8/layout/radial6"/>
    <dgm:cxn modelId="{F76AEA6D-35B5-44B1-9253-22B466F4D609}" type="presOf" srcId="{C86A8CD3-1EF2-4FD6-A08E-C8E19720EFD6}" destId="{DC124F61-02CB-4AF3-98EE-F375C581BF7A}" srcOrd="0" destOrd="0" presId="urn:microsoft.com/office/officeart/2005/8/layout/radial6"/>
    <dgm:cxn modelId="{67A5546F-CB66-42E5-8BCD-AFA84BE2CC9C}" srcId="{28EDE29F-AF80-41D2-98DB-D0DFF54488AB}" destId="{830E0024-C465-4148-B875-E7BDF2882969}" srcOrd="2" destOrd="0" parTransId="{2C6DBECA-733F-4F24-B58A-66F84E3D997C}" sibTransId="{4B1E1A07-5461-46A1-A983-ED0787831B60}"/>
    <dgm:cxn modelId="{3CA37158-F609-4975-9C99-5444FF53F17B}" srcId="{28EDE29F-AF80-41D2-98DB-D0DFF54488AB}" destId="{BF17CDBD-3521-4CD8-8698-61ABBC093B5B}" srcOrd="7" destOrd="0" parTransId="{EE56FA2A-9B61-435A-848B-6B8A45FEA86F}" sibTransId="{555F0671-F92B-4CFB-9A5A-2AD285047D39}"/>
    <dgm:cxn modelId="{08F46F24-FC5A-42C7-A2D0-1D6B66F67CBE}" type="presOf" srcId="{BF17CDBD-3521-4CD8-8698-61ABBC093B5B}" destId="{A6875FEA-EC0F-4B73-93B0-CDED1FB89097}" srcOrd="0" destOrd="0" presId="urn:microsoft.com/office/officeart/2005/8/layout/radial6"/>
    <dgm:cxn modelId="{9DDAE13F-B25A-43FB-9014-72540AC1344F}" type="presOf" srcId="{28EDE29F-AF80-41D2-98DB-D0DFF54488AB}" destId="{8E92C85C-8DFF-4DDB-919D-581AFD05E270}" srcOrd="0" destOrd="0" presId="urn:microsoft.com/office/officeart/2005/8/layout/radial6"/>
    <dgm:cxn modelId="{699C1263-A269-49B4-B13E-12B8A1A7BBB8}" srcId="{28EDE29F-AF80-41D2-98DB-D0DFF54488AB}" destId="{0B99EEB0-391B-42E1-94AC-12EF9FAAB5F5}" srcOrd="1" destOrd="0" parTransId="{771D1203-5321-4FA5-B357-8CBC97627944}" sibTransId="{2E91DDBC-549D-4822-9ED0-1EB4F4369F81}"/>
    <dgm:cxn modelId="{8D875AA1-468B-4380-8F15-2F24A4654413}" type="presOf" srcId="{4B1E1A07-5461-46A1-A983-ED0787831B60}" destId="{BE8950AE-B964-49EF-8D3D-69110FB09E3C}" srcOrd="0" destOrd="0" presId="urn:microsoft.com/office/officeart/2005/8/layout/radial6"/>
    <dgm:cxn modelId="{66374BBC-0B74-4D0A-BA66-F0AC20E5B843}" type="presOf" srcId="{4D518062-CD66-4D21-A660-92779E58460A}" destId="{1FD314CD-1931-4822-934B-6A0791D9E81D}" srcOrd="0" destOrd="0" presId="urn:microsoft.com/office/officeart/2005/8/layout/radial6"/>
    <dgm:cxn modelId="{AE647837-D217-4EB5-9F12-24D431CF0F45}" srcId="{4D518062-CD66-4D21-A660-92779E58460A}" destId="{28EDE29F-AF80-41D2-98DB-D0DFF54488AB}" srcOrd="0" destOrd="0" parTransId="{44733E82-674B-48C4-A2D7-FC646847DB99}" sibTransId="{12993EDB-7502-417C-881D-E0546229C378}"/>
    <dgm:cxn modelId="{AC58F149-FAA1-4255-BABF-09BEB2730264}" type="presParOf" srcId="{1FD314CD-1931-4822-934B-6A0791D9E81D}" destId="{8E92C85C-8DFF-4DDB-919D-581AFD05E270}" srcOrd="0" destOrd="0" presId="urn:microsoft.com/office/officeart/2005/8/layout/radial6"/>
    <dgm:cxn modelId="{08B5B275-0926-475D-A6C2-EE3DFA1FA66D}" type="presParOf" srcId="{1FD314CD-1931-4822-934B-6A0791D9E81D}" destId="{4B1DFB4E-4F23-4841-8895-F3626D04D46D}" srcOrd="1" destOrd="0" presId="urn:microsoft.com/office/officeart/2005/8/layout/radial6"/>
    <dgm:cxn modelId="{C80DB312-C7AD-4D1A-93DE-01093E4FEFC4}" type="presParOf" srcId="{1FD314CD-1931-4822-934B-6A0791D9E81D}" destId="{3477A670-00B0-4CF6-A38F-585A5EF0EA05}" srcOrd="2" destOrd="0" presId="urn:microsoft.com/office/officeart/2005/8/layout/radial6"/>
    <dgm:cxn modelId="{47EABC33-FFDA-4947-8010-01ECBED11C56}" type="presParOf" srcId="{1FD314CD-1931-4822-934B-6A0791D9E81D}" destId="{58CB2822-BE96-40B2-9699-0CA630D5ACCE}" srcOrd="3" destOrd="0" presId="urn:microsoft.com/office/officeart/2005/8/layout/radial6"/>
    <dgm:cxn modelId="{5C4BBE87-E953-452F-A682-856231CDF4FF}" type="presParOf" srcId="{1FD314CD-1931-4822-934B-6A0791D9E81D}" destId="{4E136B39-DC46-43E6-B36D-947FE4E63B4B}" srcOrd="4" destOrd="0" presId="urn:microsoft.com/office/officeart/2005/8/layout/radial6"/>
    <dgm:cxn modelId="{401F07DF-F6D8-44E9-9C20-2174509CB836}" type="presParOf" srcId="{1FD314CD-1931-4822-934B-6A0791D9E81D}" destId="{B314448B-714C-45EC-886F-902B60FEC1EC}" srcOrd="5" destOrd="0" presId="urn:microsoft.com/office/officeart/2005/8/layout/radial6"/>
    <dgm:cxn modelId="{354FA3A2-59E5-4B7F-854B-A0F00EC8BDA0}" type="presParOf" srcId="{1FD314CD-1931-4822-934B-6A0791D9E81D}" destId="{8AC61D55-F4A6-4642-A4D0-9AB0A02E0B5F}" srcOrd="6" destOrd="0" presId="urn:microsoft.com/office/officeart/2005/8/layout/radial6"/>
    <dgm:cxn modelId="{D680E29F-CFA2-4649-898A-736D9D7E1AB6}" type="presParOf" srcId="{1FD314CD-1931-4822-934B-6A0791D9E81D}" destId="{AEBDBF9E-EB9E-4DD2-A1BE-51DD8D390615}" srcOrd="7" destOrd="0" presId="urn:microsoft.com/office/officeart/2005/8/layout/radial6"/>
    <dgm:cxn modelId="{89AB4CDD-FBCD-4F40-B53F-C352CB44F534}" type="presParOf" srcId="{1FD314CD-1931-4822-934B-6A0791D9E81D}" destId="{797F4B7B-4A03-49E4-A584-CAC995CE5BD4}" srcOrd="8" destOrd="0" presId="urn:microsoft.com/office/officeart/2005/8/layout/radial6"/>
    <dgm:cxn modelId="{84205279-F0D5-4DCC-BA2D-CECF0A53CFB4}" type="presParOf" srcId="{1FD314CD-1931-4822-934B-6A0791D9E81D}" destId="{BE8950AE-B964-49EF-8D3D-69110FB09E3C}" srcOrd="9" destOrd="0" presId="urn:microsoft.com/office/officeart/2005/8/layout/radial6"/>
    <dgm:cxn modelId="{CE49C127-DBD0-453B-A699-7C7B00E9DC31}" type="presParOf" srcId="{1FD314CD-1931-4822-934B-6A0791D9E81D}" destId="{3ADA39E0-811F-4C0A-9701-A8D25AD999D2}" srcOrd="10" destOrd="0" presId="urn:microsoft.com/office/officeart/2005/8/layout/radial6"/>
    <dgm:cxn modelId="{5F73CA1D-5107-406D-821D-5B9E5A1E3B10}" type="presParOf" srcId="{1FD314CD-1931-4822-934B-6A0791D9E81D}" destId="{16244C1C-D63D-495D-B6EA-77A76177862C}" srcOrd="11" destOrd="0" presId="urn:microsoft.com/office/officeart/2005/8/layout/radial6"/>
    <dgm:cxn modelId="{E8C12B07-0E42-4AE2-B266-1E98F8BA3BEA}" type="presParOf" srcId="{1FD314CD-1931-4822-934B-6A0791D9E81D}" destId="{663A1415-8792-4CCC-8C10-E80452E55B32}" srcOrd="12" destOrd="0" presId="urn:microsoft.com/office/officeart/2005/8/layout/radial6"/>
    <dgm:cxn modelId="{CBABF9F4-B64F-4BAC-B2E9-357989ADD0E5}" type="presParOf" srcId="{1FD314CD-1931-4822-934B-6A0791D9E81D}" destId="{28ECE92C-D97C-4D9C-B5FA-4C4EB708B6B3}" srcOrd="13" destOrd="0" presId="urn:microsoft.com/office/officeart/2005/8/layout/radial6"/>
    <dgm:cxn modelId="{808C3128-B92F-4061-B17A-65857211C7AC}" type="presParOf" srcId="{1FD314CD-1931-4822-934B-6A0791D9E81D}" destId="{521CA958-8B48-4C80-811E-EB97C2E4F59F}" srcOrd="14" destOrd="0" presId="urn:microsoft.com/office/officeart/2005/8/layout/radial6"/>
    <dgm:cxn modelId="{099DB130-4EFD-4AB3-A478-4ABA262C7683}" type="presParOf" srcId="{1FD314CD-1931-4822-934B-6A0791D9E81D}" destId="{19B0A492-C25E-4B97-89FA-7DF02D754493}" srcOrd="15" destOrd="0" presId="urn:microsoft.com/office/officeart/2005/8/layout/radial6"/>
    <dgm:cxn modelId="{A89A714C-3150-488F-9E52-5C148F1C13E1}" type="presParOf" srcId="{1FD314CD-1931-4822-934B-6A0791D9E81D}" destId="{B964EA75-1A3F-4E92-89A6-208BC414AB97}" srcOrd="16" destOrd="0" presId="urn:microsoft.com/office/officeart/2005/8/layout/radial6"/>
    <dgm:cxn modelId="{2380202E-FA53-4315-AF7D-E2A56B317847}" type="presParOf" srcId="{1FD314CD-1931-4822-934B-6A0791D9E81D}" destId="{1C7F2005-FBFD-49C5-ADC0-8E7E7E570F2B}" srcOrd="17" destOrd="0" presId="urn:microsoft.com/office/officeart/2005/8/layout/radial6"/>
    <dgm:cxn modelId="{711FF6E2-0A66-44AF-B165-20373C5C1E20}" type="presParOf" srcId="{1FD314CD-1931-4822-934B-6A0791D9E81D}" destId="{0BC86C94-A891-474A-8F29-D37FCA443D5E}" srcOrd="18" destOrd="0" presId="urn:microsoft.com/office/officeart/2005/8/layout/radial6"/>
    <dgm:cxn modelId="{E5F1ED91-BCAD-473A-B52B-5EB91C38858A}" type="presParOf" srcId="{1FD314CD-1931-4822-934B-6A0791D9E81D}" destId="{DC124F61-02CB-4AF3-98EE-F375C581BF7A}" srcOrd="19" destOrd="0" presId="urn:microsoft.com/office/officeart/2005/8/layout/radial6"/>
    <dgm:cxn modelId="{B0A5277B-BA3A-42D5-BAD6-8A62C8F54972}" type="presParOf" srcId="{1FD314CD-1931-4822-934B-6A0791D9E81D}" destId="{9708459C-AFF9-4C3B-8671-FF9368F35A9F}" srcOrd="20" destOrd="0" presId="urn:microsoft.com/office/officeart/2005/8/layout/radial6"/>
    <dgm:cxn modelId="{6E78581B-527C-4D25-A598-C3F8324263C8}" type="presParOf" srcId="{1FD314CD-1931-4822-934B-6A0791D9E81D}" destId="{4AC6068C-7589-4D96-9B3B-A5E2A575C47B}" srcOrd="21" destOrd="0" presId="urn:microsoft.com/office/officeart/2005/8/layout/radial6"/>
    <dgm:cxn modelId="{5AF86ED1-01C5-4139-BF7F-3BBB2F4E5F6C}" type="presParOf" srcId="{1FD314CD-1931-4822-934B-6A0791D9E81D}" destId="{A6875FEA-EC0F-4B73-93B0-CDED1FB89097}" srcOrd="22" destOrd="0" presId="urn:microsoft.com/office/officeart/2005/8/layout/radial6"/>
    <dgm:cxn modelId="{BB373727-18A0-42E9-851C-6B515CAFB22C}" type="presParOf" srcId="{1FD314CD-1931-4822-934B-6A0791D9E81D}" destId="{10A4FE0E-3EFE-4463-A646-64ACB27D1876}" srcOrd="23" destOrd="0" presId="urn:microsoft.com/office/officeart/2005/8/layout/radial6"/>
    <dgm:cxn modelId="{15AC83AF-B443-42DC-94A7-037FFBCA6703}" type="presParOf" srcId="{1FD314CD-1931-4822-934B-6A0791D9E81D}" destId="{5E414350-A18D-4F33-B8BD-A63E2508FEDC}" srcOrd="24" destOrd="0" presId="urn:microsoft.com/office/officeart/2005/8/layout/radial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0DB37E4-B64C-4ABB-8BFD-30FE8B7718EB}" type="doc">
      <dgm:prSet loTypeId="urn:microsoft.com/office/officeart/2005/8/layout/vList4#2" loCatId="list" qsTypeId="urn:microsoft.com/office/officeart/2005/8/quickstyle/simple1" qsCatId="simple" csTypeId="urn:microsoft.com/office/officeart/2005/8/colors/colorful1#2" csCatId="colorful" phldr="1"/>
      <dgm:spPr/>
      <dgm:t>
        <a:bodyPr/>
        <a:lstStyle/>
        <a:p>
          <a:endParaRPr lang="en-GB"/>
        </a:p>
      </dgm:t>
    </dgm:pt>
    <dgm:pt modelId="{6F94B9C7-C14E-49BF-93BC-474EE9CC8C24}">
      <dgm:prSet phldrT="[Text]" custT="1"/>
      <dgm:spPr/>
      <dgm:t>
        <a:bodyPr/>
        <a:lstStyle/>
        <a:p>
          <a:r>
            <a:rPr lang="en-GB" sz="2400">
              <a:latin typeface="Arial Rounded MT Bold" pitchFamily="34" charset="0"/>
            </a:rPr>
            <a:t>Your hopes and dreams</a:t>
          </a:r>
        </a:p>
      </dgm:t>
    </dgm:pt>
    <dgm:pt modelId="{BCD8AEAB-A685-430C-8773-290A6206E0E6}" type="parTrans" cxnId="{4D0A3161-C85C-4283-94EB-E6B1F6DF9A67}">
      <dgm:prSet/>
      <dgm:spPr/>
      <dgm:t>
        <a:bodyPr/>
        <a:lstStyle/>
        <a:p>
          <a:endParaRPr lang="en-GB" sz="1400">
            <a:latin typeface="Arial Rounded MT Bold" pitchFamily="34" charset="0"/>
          </a:endParaRPr>
        </a:p>
      </dgm:t>
    </dgm:pt>
    <dgm:pt modelId="{71860826-56C9-4E45-963B-95555BF153EF}" type="sibTrans" cxnId="{4D0A3161-C85C-4283-94EB-E6B1F6DF9A67}">
      <dgm:prSet/>
      <dgm:spPr/>
      <dgm:t>
        <a:bodyPr/>
        <a:lstStyle/>
        <a:p>
          <a:endParaRPr lang="en-GB" sz="1400">
            <a:latin typeface="Arial Rounded MT Bold" pitchFamily="34" charset="0"/>
          </a:endParaRPr>
        </a:p>
      </dgm:t>
    </dgm:pt>
    <dgm:pt modelId="{98E2108F-1FAD-4707-B172-C72440BAE378}">
      <dgm:prSet phldrT="[Text]" custT="1"/>
      <dgm:spPr/>
      <dgm:t>
        <a:bodyPr/>
        <a:lstStyle/>
        <a:p>
          <a:r>
            <a:rPr lang="en-GB" sz="2400">
              <a:latin typeface="Arial Rounded MT Bold" pitchFamily="34" charset="0"/>
            </a:rPr>
            <a:t>What you are good at</a:t>
          </a:r>
        </a:p>
      </dgm:t>
    </dgm:pt>
    <dgm:pt modelId="{02F6AA7E-FF34-469F-8525-C1D9516552C4}" type="parTrans" cxnId="{4C131EE9-7D8C-461B-B299-7BC402FAA121}">
      <dgm:prSet/>
      <dgm:spPr/>
      <dgm:t>
        <a:bodyPr/>
        <a:lstStyle/>
        <a:p>
          <a:endParaRPr lang="en-GB" sz="1400">
            <a:latin typeface="Arial Rounded MT Bold" pitchFamily="34" charset="0"/>
          </a:endParaRPr>
        </a:p>
      </dgm:t>
    </dgm:pt>
    <dgm:pt modelId="{4D346B55-88A0-4057-8F1D-14F497258DCA}" type="sibTrans" cxnId="{4C131EE9-7D8C-461B-B299-7BC402FAA121}">
      <dgm:prSet/>
      <dgm:spPr/>
      <dgm:t>
        <a:bodyPr/>
        <a:lstStyle/>
        <a:p>
          <a:endParaRPr lang="en-GB" sz="1400">
            <a:latin typeface="Arial Rounded MT Bold" pitchFamily="34" charset="0"/>
          </a:endParaRPr>
        </a:p>
      </dgm:t>
    </dgm:pt>
    <dgm:pt modelId="{DC1877BD-CC73-404C-A2FF-7FFBB48BE1A4}">
      <dgm:prSet phldrT="[Text]" custT="1"/>
      <dgm:spPr/>
      <dgm:t>
        <a:bodyPr/>
        <a:lstStyle/>
        <a:p>
          <a:r>
            <a:rPr lang="en-GB" sz="2400">
              <a:latin typeface="Arial Rounded MT Bold" pitchFamily="34" charset="0"/>
            </a:rPr>
            <a:t>New things you want to try</a:t>
          </a:r>
        </a:p>
      </dgm:t>
    </dgm:pt>
    <dgm:pt modelId="{163CF35F-5A20-4761-B1F5-0537CBA277AB}" type="parTrans" cxnId="{0B22A44E-5A3C-4835-99CA-2F449755FF69}">
      <dgm:prSet/>
      <dgm:spPr/>
      <dgm:t>
        <a:bodyPr/>
        <a:lstStyle/>
        <a:p>
          <a:endParaRPr lang="en-GB" sz="1400">
            <a:latin typeface="Arial Rounded MT Bold" pitchFamily="34" charset="0"/>
          </a:endParaRPr>
        </a:p>
      </dgm:t>
    </dgm:pt>
    <dgm:pt modelId="{89FDB874-1DCE-4D60-801A-F97455580DDC}" type="sibTrans" cxnId="{0B22A44E-5A3C-4835-99CA-2F449755FF69}">
      <dgm:prSet/>
      <dgm:spPr/>
      <dgm:t>
        <a:bodyPr/>
        <a:lstStyle/>
        <a:p>
          <a:endParaRPr lang="en-GB" sz="1400">
            <a:latin typeface="Arial Rounded MT Bold" pitchFamily="34" charset="0"/>
          </a:endParaRPr>
        </a:p>
      </dgm:t>
    </dgm:pt>
    <dgm:pt modelId="{D3D42B8D-1965-485E-B117-61289006EADE}">
      <dgm:prSet custT="1"/>
      <dgm:spPr/>
      <dgm:t>
        <a:bodyPr/>
        <a:lstStyle/>
        <a:p>
          <a:r>
            <a:rPr lang="en-GB" sz="2400">
              <a:latin typeface="Arial Rounded MT Bold" pitchFamily="34" charset="0"/>
            </a:rPr>
            <a:t>What you need help with</a:t>
          </a:r>
        </a:p>
      </dgm:t>
    </dgm:pt>
    <dgm:pt modelId="{F5DF04C9-C52B-441F-A98F-7E7F4383A43E}" type="parTrans" cxnId="{7B8F0C90-38A1-4602-99A9-1D68BEBCE6D5}">
      <dgm:prSet/>
      <dgm:spPr/>
      <dgm:t>
        <a:bodyPr/>
        <a:lstStyle/>
        <a:p>
          <a:endParaRPr lang="en-GB" sz="1400">
            <a:latin typeface="Arial Rounded MT Bold" pitchFamily="34" charset="0"/>
          </a:endParaRPr>
        </a:p>
      </dgm:t>
    </dgm:pt>
    <dgm:pt modelId="{8C348C52-FC29-490F-874B-C9CAA2B2786F}" type="sibTrans" cxnId="{7B8F0C90-38A1-4602-99A9-1D68BEBCE6D5}">
      <dgm:prSet/>
      <dgm:spPr/>
      <dgm:t>
        <a:bodyPr/>
        <a:lstStyle/>
        <a:p>
          <a:endParaRPr lang="en-GB" sz="1400">
            <a:latin typeface="Arial Rounded MT Bold" pitchFamily="34" charset="0"/>
          </a:endParaRPr>
        </a:p>
      </dgm:t>
    </dgm:pt>
    <dgm:pt modelId="{54054EC3-AACC-4F27-9A9C-D988ADBB23ED}">
      <dgm:prSet custT="1"/>
      <dgm:spPr/>
      <dgm:t>
        <a:bodyPr/>
        <a:lstStyle/>
        <a:p>
          <a:r>
            <a:rPr lang="en-GB" sz="2400">
              <a:latin typeface="Arial Rounded MT Bold" pitchFamily="34" charset="0"/>
            </a:rPr>
            <a:t>Any worries</a:t>
          </a:r>
        </a:p>
      </dgm:t>
    </dgm:pt>
    <dgm:pt modelId="{187B090B-05F6-4A11-AB5B-DE0067DD05EA}" type="parTrans" cxnId="{93A3E6D9-FB7C-4AF9-85DE-97D0830AE9B8}">
      <dgm:prSet/>
      <dgm:spPr/>
      <dgm:t>
        <a:bodyPr/>
        <a:lstStyle/>
        <a:p>
          <a:endParaRPr lang="en-GB"/>
        </a:p>
      </dgm:t>
    </dgm:pt>
    <dgm:pt modelId="{E57C2283-8EB7-4562-92BE-ECE727B61885}" type="sibTrans" cxnId="{93A3E6D9-FB7C-4AF9-85DE-97D0830AE9B8}">
      <dgm:prSet/>
      <dgm:spPr/>
      <dgm:t>
        <a:bodyPr/>
        <a:lstStyle/>
        <a:p>
          <a:endParaRPr lang="en-GB"/>
        </a:p>
      </dgm:t>
    </dgm:pt>
    <dgm:pt modelId="{2B319E2A-53D5-4394-A5CF-D9988AFB9650}">
      <dgm:prSet custT="1"/>
      <dgm:spPr/>
      <dgm:t>
        <a:bodyPr/>
        <a:lstStyle/>
        <a:p>
          <a:r>
            <a:rPr lang="en-GB" sz="2400">
              <a:latin typeface="Arial Rounded MT Bold" pitchFamily="34" charset="0"/>
            </a:rPr>
            <a:t>Where you want to live</a:t>
          </a:r>
        </a:p>
      </dgm:t>
    </dgm:pt>
    <dgm:pt modelId="{97D0DC36-6416-4F37-BFF9-FA059484C450}" type="parTrans" cxnId="{126075B7-1442-408A-951A-CC5EEFF2872E}">
      <dgm:prSet/>
      <dgm:spPr/>
      <dgm:t>
        <a:bodyPr/>
        <a:lstStyle/>
        <a:p>
          <a:endParaRPr lang="en-GB"/>
        </a:p>
      </dgm:t>
    </dgm:pt>
    <dgm:pt modelId="{7D4185B4-A0D3-4658-865B-58907F0CC4E7}" type="sibTrans" cxnId="{126075B7-1442-408A-951A-CC5EEFF2872E}">
      <dgm:prSet/>
      <dgm:spPr/>
      <dgm:t>
        <a:bodyPr/>
        <a:lstStyle/>
        <a:p>
          <a:endParaRPr lang="en-GB"/>
        </a:p>
      </dgm:t>
    </dgm:pt>
    <dgm:pt modelId="{758583FE-2739-4BDE-B6C8-FAB7144C34F3}" type="pres">
      <dgm:prSet presAssocID="{70DB37E4-B64C-4ABB-8BFD-30FE8B7718EB}" presName="linear" presStyleCnt="0">
        <dgm:presLayoutVars>
          <dgm:dir/>
          <dgm:resizeHandles val="exact"/>
        </dgm:presLayoutVars>
      </dgm:prSet>
      <dgm:spPr/>
      <dgm:t>
        <a:bodyPr/>
        <a:lstStyle/>
        <a:p>
          <a:endParaRPr lang="en-GB"/>
        </a:p>
      </dgm:t>
    </dgm:pt>
    <dgm:pt modelId="{D1FC8893-CDE1-4523-8BEE-92204C1F3021}" type="pres">
      <dgm:prSet presAssocID="{6F94B9C7-C14E-49BF-93BC-474EE9CC8C24}" presName="comp" presStyleCnt="0"/>
      <dgm:spPr/>
    </dgm:pt>
    <dgm:pt modelId="{DE3F11BB-EAF1-482F-A103-6CF6B73824AF}" type="pres">
      <dgm:prSet presAssocID="{6F94B9C7-C14E-49BF-93BC-474EE9CC8C24}" presName="box" presStyleLbl="node1" presStyleIdx="0" presStyleCnt="6" custScaleY="27326" custLinFactNeighborX="219" custLinFactNeighborY="153"/>
      <dgm:spPr/>
      <dgm:t>
        <a:bodyPr/>
        <a:lstStyle/>
        <a:p>
          <a:endParaRPr lang="en-GB"/>
        </a:p>
      </dgm:t>
    </dgm:pt>
    <dgm:pt modelId="{9DC306B0-AFFD-4F33-8BB1-6FFA18F8EC56}" type="pres">
      <dgm:prSet presAssocID="{6F94B9C7-C14E-49BF-93BC-474EE9CC8C24}" presName="img" presStyleLbl="fgImgPlace1" presStyleIdx="0" presStyleCnt="6" custScaleX="57608" custScaleY="23090" custLinFactNeighborX="-19396" custLinFactNeighborY="-83"/>
      <dgm:spPr/>
      <dgm:t>
        <a:bodyPr/>
        <a:lstStyle/>
        <a:p>
          <a:endParaRPr lang="en-GB"/>
        </a:p>
      </dgm:t>
    </dgm:pt>
    <dgm:pt modelId="{14424D25-2382-456F-AA9C-5B69333F944A}" type="pres">
      <dgm:prSet presAssocID="{6F94B9C7-C14E-49BF-93BC-474EE9CC8C24}" presName="text" presStyleLbl="node1" presStyleIdx="0" presStyleCnt="6">
        <dgm:presLayoutVars>
          <dgm:bulletEnabled val="1"/>
        </dgm:presLayoutVars>
      </dgm:prSet>
      <dgm:spPr/>
      <dgm:t>
        <a:bodyPr/>
        <a:lstStyle/>
        <a:p>
          <a:endParaRPr lang="en-GB"/>
        </a:p>
      </dgm:t>
    </dgm:pt>
    <dgm:pt modelId="{D612F9F0-E814-45DB-A01B-AC0B1991625F}" type="pres">
      <dgm:prSet presAssocID="{71860826-56C9-4E45-963B-95555BF153EF}" presName="spacer" presStyleCnt="0"/>
      <dgm:spPr/>
    </dgm:pt>
    <dgm:pt modelId="{975353F4-CA8A-426C-8CB8-20AB192072D6}" type="pres">
      <dgm:prSet presAssocID="{98E2108F-1FAD-4707-B172-C72440BAE378}" presName="comp" presStyleCnt="0"/>
      <dgm:spPr/>
    </dgm:pt>
    <dgm:pt modelId="{5D837371-239A-4652-BA89-E28ED0D19C07}" type="pres">
      <dgm:prSet presAssocID="{98E2108F-1FAD-4707-B172-C72440BAE378}" presName="box" presStyleLbl="node1" presStyleIdx="1" presStyleCnt="6" custScaleY="26141"/>
      <dgm:spPr/>
      <dgm:t>
        <a:bodyPr/>
        <a:lstStyle/>
        <a:p>
          <a:endParaRPr lang="en-GB"/>
        </a:p>
      </dgm:t>
    </dgm:pt>
    <dgm:pt modelId="{41BFBB7C-6CAB-42C8-B009-00B93BB6D1C3}" type="pres">
      <dgm:prSet presAssocID="{98E2108F-1FAD-4707-B172-C72440BAE378}" presName="img" presStyleLbl="fgImgPlace1" presStyleIdx="1" presStyleCnt="6" custScaleX="58897" custScaleY="23970" custLinFactNeighborX="-20268" custLinFactNeighborY="628"/>
      <dgm:spPr/>
      <dgm:t>
        <a:bodyPr/>
        <a:lstStyle/>
        <a:p>
          <a:endParaRPr lang="en-GB"/>
        </a:p>
      </dgm:t>
    </dgm:pt>
    <dgm:pt modelId="{780AFBA0-6B0B-47B1-AD29-4F10BA04B664}" type="pres">
      <dgm:prSet presAssocID="{98E2108F-1FAD-4707-B172-C72440BAE378}" presName="text" presStyleLbl="node1" presStyleIdx="1" presStyleCnt="6">
        <dgm:presLayoutVars>
          <dgm:bulletEnabled val="1"/>
        </dgm:presLayoutVars>
      </dgm:prSet>
      <dgm:spPr/>
      <dgm:t>
        <a:bodyPr/>
        <a:lstStyle/>
        <a:p>
          <a:endParaRPr lang="en-GB"/>
        </a:p>
      </dgm:t>
    </dgm:pt>
    <dgm:pt modelId="{DFCFCBFB-1C9A-4B47-B4C5-CA15F30FF5A6}" type="pres">
      <dgm:prSet presAssocID="{4D346B55-88A0-4057-8F1D-14F497258DCA}" presName="spacer" presStyleCnt="0"/>
      <dgm:spPr/>
    </dgm:pt>
    <dgm:pt modelId="{F436BCFC-5298-4CC5-B0C5-694C00ED15C4}" type="pres">
      <dgm:prSet presAssocID="{DC1877BD-CC73-404C-A2FF-7FFBB48BE1A4}" presName="comp" presStyleCnt="0"/>
      <dgm:spPr/>
    </dgm:pt>
    <dgm:pt modelId="{7E5ED5C7-95A4-4C62-B26C-644423FB8B89}" type="pres">
      <dgm:prSet presAssocID="{DC1877BD-CC73-404C-A2FF-7FFBB48BE1A4}" presName="box" presStyleLbl="node1" presStyleIdx="2" presStyleCnt="6" custScaleY="24734"/>
      <dgm:spPr/>
      <dgm:t>
        <a:bodyPr/>
        <a:lstStyle/>
        <a:p>
          <a:endParaRPr lang="en-GB"/>
        </a:p>
      </dgm:t>
    </dgm:pt>
    <dgm:pt modelId="{26963417-8C31-496B-9588-C4604AEC1851}" type="pres">
      <dgm:prSet presAssocID="{DC1877BD-CC73-404C-A2FF-7FFBB48BE1A4}" presName="img" presStyleLbl="fgImgPlace1" presStyleIdx="2" presStyleCnt="6" custScaleX="58412" custScaleY="22327" custLinFactNeighborX="-19395"/>
      <dgm:spPr/>
      <dgm:t>
        <a:bodyPr/>
        <a:lstStyle/>
        <a:p>
          <a:endParaRPr lang="en-GB"/>
        </a:p>
      </dgm:t>
    </dgm:pt>
    <dgm:pt modelId="{6D0BB342-43E5-4833-8349-1C001DD53622}" type="pres">
      <dgm:prSet presAssocID="{DC1877BD-CC73-404C-A2FF-7FFBB48BE1A4}" presName="text" presStyleLbl="node1" presStyleIdx="2" presStyleCnt="6">
        <dgm:presLayoutVars>
          <dgm:bulletEnabled val="1"/>
        </dgm:presLayoutVars>
      </dgm:prSet>
      <dgm:spPr/>
      <dgm:t>
        <a:bodyPr/>
        <a:lstStyle/>
        <a:p>
          <a:endParaRPr lang="en-GB"/>
        </a:p>
      </dgm:t>
    </dgm:pt>
    <dgm:pt modelId="{22CF1FD6-C0BD-49C8-836F-B6B40D7B8029}" type="pres">
      <dgm:prSet presAssocID="{89FDB874-1DCE-4D60-801A-F97455580DDC}" presName="spacer" presStyleCnt="0"/>
      <dgm:spPr/>
    </dgm:pt>
    <dgm:pt modelId="{ACFA788E-D509-4BDD-BFED-AA6A4C0D724D}" type="pres">
      <dgm:prSet presAssocID="{D3D42B8D-1965-485E-B117-61289006EADE}" presName="comp" presStyleCnt="0"/>
      <dgm:spPr/>
    </dgm:pt>
    <dgm:pt modelId="{02A38855-F237-4553-9245-EA8B14C7EDDB}" type="pres">
      <dgm:prSet presAssocID="{D3D42B8D-1965-485E-B117-61289006EADE}" presName="box" presStyleLbl="node1" presStyleIdx="3" presStyleCnt="6" custScaleY="23420"/>
      <dgm:spPr/>
      <dgm:t>
        <a:bodyPr/>
        <a:lstStyle/>
        <a:p>
          <a:endParaRPr lang="en-GB"/>
        </a:p>
      </dgm:t>
    </dgm:pt>
    <dgm:pt modelId="{FCF723E0-04A7-4ABA-B9FA-F954499993D0}" type="pres">
      <dgm:prSet presAssocID="{D3D42B8D-1965-485E-B117-61289006EADE}" presName="img" presStyleLbl="fgImgPlace1" presStyleIdx="3" presStyleCnt="6" custScaleX="58204" custScaleY="21591" custLinFactNeighborX="-16152" custLinFactNeighborY="232"/>
      <dgm:spPr/>
    </dgm:pt>
    <dgm:pt modelId="{5450216D-68D9-4D2E-B8F7-A6F391A93E0C}" type="pres">
      <dgm:prSet presAssocID="{D3D42B8D-1965-485E-B117-61289006EADE}" presName="text" presStyleLbl="node1" presStyleIdx="3" presStyleCnt="6">
        <dgm:presLayoutVars>
          <dgm:bulletEnabled val="1"/>
        </dgm:presLayoutVars>
      </dgm:prSet>
      <dgm:spPr/>
      <dgm:t>
        <a:bodyPr/>
        <a:lstStyle/>
        <a:p>
          <a:endParaRPr lang="en-GB"/>
        </a:p>
      </dgm:t>
    </dgm:pt>
    <dgm:pt modelId="{4D652ACD-EF40-4922-A434-E4DFE01485D3}" type="pres">
      <dgm:prSet presAssocID="{8C348C52-FC29-490F-874B-C9CAA2B2786F}" presName="spacer" presStyleCnt="0"/>
      <dgm:spPr/>
    </dgm:pt>
    <dgm:pt modelId="{29246EC2-8999-4B6F-95F6-183E9E0C88BE}" type="pres">
      <dgm:prSet presAssocID="{54054EC3-AACC-4F27-9A9C-D988ADBB23ED}" presName="comp" presStyleCnt="0"/>
      <dgm:spPr/>
    </dgm:pt>
    <dgm:pt modelId="{08EA7946-BB59-4533-B597-FD079C461E95}" type="pres">
      <dgm:prSet presAssocID="{54054EC3-AACC-4F27-9A9C-D988ADBB23ED}" presName="box" presStyleLbl="node1" presStyleIdx="4" presStyleCnt="6" custScaleY="24303"/>
      <dgm:spPr/>
      <dgm:t>
        <a:bodyPr/>
        <a:lstStyle/>
        <a:p>
          <a:endParaRPr lang="en-GB"/>
        </a:p>
      </dgm:t>
    </dgm:pt>
    <dgm:pt modelId="{250C7A58-B192-4831-909F-456B0B45ABAA}" type="pres">
      <dgm:prSet presAssocID="{54054EC3-AACC-4F27-9A9C-D988ADBB23ED}" presName="img" presStyleLbl="fgImgPlace1" presStyleIdx="4" presStyleCnt="6" custScaleX="59292" custScaleY="21550" custLinFactNeighborX="-16724"/>
      <dgm:spPr/>
    </dgm:pt>
    <dgm:pt modelId="{4729CF0B-9498-47FB-A097-EB130AD718BC}" type="pres">
      <dgm:prSet presAssocID="{54054EC3-AACC-4F27-9A9C-D988ADBB23ED}" presName="text" presStyleLbl="node1" presStyleIdx="4" presStyleCnt="6">
        <dgm:presLayoutVars>
          <dgm:bulletEnabled val="1"/>
        </dgm:presLayoutVars>
      </dgm:prSet>
      <dgm:spPr/>
      <dgm:t>
        <a:bodyPr/>
        <a:lstStyle/>
        <a:p>
          <a:endParaRPr lang="en-GB"/>
        </a:p>
      </dgm:t>
    </dgm:pt>
    <dgm:pt modelId="{C472D570-500C-4DE4-81A0-62C33F81B7E8}" type="pres">
      <dgm:prSet presAssocID="{E57C2283-8EB7-4562-92BE-ECE727B61885}" presName="spacer" presStyleCnt="0"/>
      <dgm:spPr/>
    </dgm:pt>
    <dgm:pt modelId="{FEC4A4CC-E1D2-46A3-B307-97F7A1D7E398}" type="pres">
      <dgm:prSet presAssocID="{2B319E2A-53D5-4394-A5CF-D9988AFB9650}" presName="comp" presStyleCnt="0"/>
      <dgm:spPr/>
    </dgm:pt>
    <dgm:pt modelId="{340B9223-6795-479A-A3D5-7C43A5CD838B}" type="pres">
      <dgm:prSet presAssocID="{2B319E2A-53D5-4394-A5CF-D9988AFB9650}" presName="box" presStyleLbl="node1" presStyleIdx="5" presStyleCnt="6" custScaleY="26372"/>
      <dgm:spPr/>
      <dgm:t>
        <a:bodyPr/>
        <a:lstStyle/>
        <a:p>
          <a:endParaRPr lang="en-GB"/>
        </a:p>
      </dgm:t>
    </dgm:pt>
    <dgm:pt modelId="{6093865E-8E63-4792-ADEC-0781D735536B}" type="pres">
      <dgm:prSet presAssocID="{2B319E2A-53D5-4394-A5CF-D9988AFB9650}" presName="img" presStyleLbl="fgImgPlace1" presStyleIdx="5" presStyleCnt="6" custScaleX="59292" custScaleY="22017" custLinFactNeighborX="-16725" custLinFactNeighborY="386"/>
      <dgm:spPr/>
    </dgm:pt>
    <dgm:pt modelId="{36151048-EB1F-4B6E-B463-DF280673188C}" type="pres">
      <dgm:prSet presAssocID="{2B319E2A-53D5-4394-A5CF-D9988AFB9650}" presName="text" presStyleLbl="node1" presStyleIdx="5" presStyleCnt="6">
        <dgm:presLayoutVars>
          <dgm:bulletEnabled val="1"/>
        </dgm:presLayoutVars>
      </dgm:prSet>
      <dgm:spPr/>
      <dgm:t>
        <a:bodyPr/>
        <a:lstStyle/>
        <a:p>
          <a:endParaRPr lang="en-GB"/>
        </a:p>
      </dgm:t>
    </dgm:pt>
  </dgm:ptLst>
  <dgm:cxnLst>
    <dgm:cxn modelId="{43D0E6E4-DEA6-47B7-BA75-49139573B4FB}" type="presOf" srcId="{98E2108F-1FAD-4707-B172-C72440BAE378}" destId="{5D837371-239A-4652-BA89-E28ED0D19C07}" srcOrd="0" destOrd="0" presId="urn:microsoft.com/office/officeart/2005/8/layout/vList4#2"/>
    <dgm:cxn modelId="{30E9080A-58FC-4305-9F37-2FC054FD7E79}" type="presOf" srcId="{DC1877BD-CC73-404C-A2FF-7FFBB48BE1A4}" destId="{6D0BB342-43E5-4833-8349-1C001DD53622}" srcOrd="1" destOrd="0" presId="urn:microsoft.com/office/officeart/2005/8/layout/vList4#2"/>
    <dgm:cxn modelId="{833BBF86-AD7E-462D-B8E8-ADAE860C4C57}" type="presOf" srcId="{2B319E2A-53D5-4394-A5CF-D9988AFB9650}" destId="{36151048-EB1F-4B6E-B463-DF280673188C}" srcOrd="1" destOrd="0" presId="urn:microsoft.com/office/officeart/2005/8/layout/vList4#2"/>
    <dgm:cxn modelId="{8D2EB445-2059-48FE-8B79-FF807A4D6BA1}" type="presOf" srcId="{D3D42B8D-1965-485E-B117-61289006EADE}" destId="{5450216D-68D9-4D2E-B8F7-A6F391A93E0C}" srcOrd="1" destOrd="0" presId="urn:microsoft.com/office/officeart/2005/8/layout/vList4#2"/>
    <dgm:cxn modelId="{A503D368-2A81-4CB9-997E-0D1638242124}" type="presOf" srcId="{6F94B9C7-C14E-49BF-93BC-474EE9CC8C24}" destId="{DE3F11BB-EAF1-482F-A103-6CF6B73824AF}" srcOrd="0" destOrd="0" presId="urn:microsoft.com/office/officeart/2005/8/layout/vList4#2"/>
    <dgm:cxn modelId="{6C1846FC-105A-4444-8669-250858F0B7E1}" type="presOf" srcId="{54054EC3-AACC-4F27-9A9C-D988ADBB23ED}" destId="{08EA7946-BB59-4533-B597-FD079C461E95}" srcOrd="0" destOrd="0" presId="urn:microsoft.com/office/officeart/2005/8/layout/vList4#2"/>
    <dgm:cxn modelId="{126075B7-1442-408A-951A-CC5EEFF2872E}" srcId="{70DB37E4-B64C-4ABB-8BFD-30FE8B7718EB}" destId="{2B319E2A-53D5-4394-A5CF-D9988AFB9650}" srcOrd="5" destOrd="0" parTransId="{97D0DC36-6416-4F37-BFF9-FA059484C450}" sibTransId="{7D4185B4-A0D3-4658-865B-58907F0CC4E7}"/>
    <dgm:cxn modelId="{74131A41-3F5C-4A2E-B5CA-DB20E8506BF1}" type="presOf" srcId="{2B319E2A-53D5-4394-A5CF-D9988AFB9650}" destId="{340B9223-6795-479A-A3D5-7C43A5CD838B}" srcOrd="0" destOrd="0" presId="urn:microsoft.com/office/officeart/2005/8/layout/vList4#2"/>
    <dgm:cxn modelId="{93A3E6D9-FB7C-4AF9-85DE-97D0830AE9B8}" srcId="{70DB37E4-B64C-4ABB-8BFD-30FE8B7718EB}" destId="{54054EC3-AACC-4F27-9A9C-D988ADBB23ED}" srcOrd="4" destOrd="0" parTransId="{187B090B-05F6-4A11-AB5B-DE0067DD05EA}" sibTransId="{E57C2283-8EB7-4562-92BE-ECE727B61885}"/>
    <dgm:cxn modelId="{4C131EE9-7D8C-461B-B299-7BC402FAA121}" srcId="{70DB37E4-B64C-4ABB-8BFD-30FE8B7718EB}" destId="{98E2108F-1FAD-4707-B172-C72440BAE378}" srcOrd="1" destOrd="0" parTransId="{02F6AA7E-FF34-469F-8525-C1D9516552C4}" sibTransId="{4D346B55-88A0-4057-8F1D-14F497258DCA}"/>
    <dgm:cxn modelId="{E5C6579E-3D52-4A3C-944E-44248C2B8996}" type="presOf" srcId="{6F94B9C7-C14E-49BF-93BC-474EE9CC8C24}" destId="{14424D25-2382-456F-AA9C-5B69333F944A}" srcOrd="1" destOrd="0" presId="urn:microsoft.com/office/officeart/2005/8/layout/vList4#2"/>
    <dgm:cxn modelId="{4D0A3161-C85C-4283-94EB-E6B1F6DF9A67}" srcId="{70DB37E4-B64C-4ABB-8BFD-30FE8B7718EB}" destId="{6F94B9C7-C14E-49BF-93BC-474EE9CC8C24}" srcOrd="0" destOrd="0" parTransId="{BCD8AEAB-A685-430C-8773-290A6206E0E6}" sibTransId="{71860826-56C9-4E45-963B-95555BF153EF}"/>
    <dgm:cxn modelId="{B77A192A-962F-4695-8D2E-91B7C707882A}" type="presOf" srcId="{54054EC3-AACC-4F27-9A9C-D988ADBB23ED}" destId="{4729CF0B-9498-47FB-A097-EB130AD718BC}" srcOrd="1" destOrd="0" presId="urn:microsoft.com/office/officeart/2005/8/layout/vList4#2"/>
    <dgm:cxn modelId="{1196F61B-26F7-4DC5-836E-2EDEEF2760D1}" type="presOf" srcId="{DC1877BD-CC73-404C-A2FF-7FFBB48BE1A4}" destId="{7E5ED5C7-95A4-4C62-B26C-644423FB8B89}" srcOrd="0" destOrd="0" presId="urn:microsoft.com/office/officeart/2005/8/layout/vList4#2"/>
    <dgm:cxn modelId="{F084FAB6-8437-416C-B965-2CBE05500565}" type="presOf" srcId="{D3D42B8D-1965-485E-B117-61289006EADE}" destId="{02A38855-F237-4553-9245-EA8B14C7EDDB}" srcOrd="0" destOrd="0" presId="urn:microsoft.com/office/officeart/2005/8/layout/vList4#2"/>
    <dgm:cxn modelId="{7B8F0C90-38A1-4602-99A9-1D68BEBCE6D5}" srcId="{70DB37E4-B64C-4ABB-8BFD-30FE8B7718EB}" destId="{D3D42B8D-1965-485E-B117-61289006EADE}" srcOrd="3" destOrd="0" parTransId="{F5DF04C9-C52B-441F-A98F-7E7F4383A43E}" sibTransId="{8C348C52-FC29-490F-874B-C9CAA2B2786F}"/>
    <dgm:cxn modelId="{0B22A44E-5A3C-4835-99CA-2F449755FF69}" srcId="{70DB37E4-B64C-4ABB-8BFD-30FE8B7718EB}" destId="{DC1877BD-CC73-404C-A2FF-7FFBB48BE1A4}" srcOrd="2" destOrd="0" parTransId="{163CF35F-5A20-4761-B1F5-0537CBA277AB}" sibTransId="{89FDB874-1DCE-4D60-801A-F97455580DDC}"/>
    <dgm:cxn modelId="{6518BF2F-7048-4AAF-93B8-080C5E3DA73E}" type="presOf" srcId="{70DB37E4-B64C-4ABB-8BFD-30FE8B7718EB}" destId="{758583FE-2739-4BDE-B6C8-FAB7144C34F3}" srcOrd="0" destOrd="0" presId="urn:microsoft.com/office/officeart/2005/8/layout/vList4#2"/>
    <dgm:cxn modelId="{958D392F-E936-4E11-B2F1-6CCED1B30190}" type="presOf" srcId="{98E2108F-1FAD-4707-B172-C72440BAE378}" destId="{780AFBA0-6B0B-47B1-AD29-4F10BA04B664}" srcOrd="1" destOrd="0" presId="urn:microsoft.com/office/officeart/2005/8/layout/vList4#2"/>
    <dgm:cxn modelId="{DCA5E4CA-1F16-4A2B-95CE-8FC58BB5120A}" type="presParOf" srcId="{758583FE-2739-4BDE-B6C8-FAB7144C34F3}" destId="{D1FC8893-CDE1-4523-8BEE-92204C1F3021}" srcOrd="0" destOrd="0" presId="urn:microsoft.com/office/officeart/2005/8/layout/vList4#2"/>
    <dgm:cxn modelId="{AC435C0C-7E1B-4090-9916-BA3636AEB62E}" type="presParOf" srcId="{D1FC8893-CDE1-4523-8BEE-92204C1F3021}" destId="{DE3F11BB-EAF1-482F-A103-6CF6B73824AF}" srcOrd="0" destOrd="0" presId="urn:microsoft.com/office/officeart/2005/8/layout/vList4#2"/>
    <dgm:cxn modelId="{C643B324-F09C-4324-83EE-7A1050E65157}" type="presParOf" srcId="{D1FC8893-CDE1-4523-8BEE-92204C1F3021}" destId="{9DC306B0-AFFD-4F33-8BB1-6FFA18F8EC56}" srcOrd="1" destOrd="0" presId="urn:microsoft.com/office/officeart/2005/8/layout/vList4#2"/>
    <dgm:cxn modelId="{08DCC661-5136-4085-9800-1886F0EE5D60}" type="presParOf" srcId="{D1FC8893-CDE1-4523-8BEE-92204C1F3021}" destId="{14424D25-2382-456F-AA9C-5B69333F944A}" srcOrd="2" destOrd="0" presId="urn:microsoft.com/office/officeart/2005/8/layout/vList4#2"/>
    <dgm:cxn modelId="{AD954E90-5823-4C07-BA6B-AFA62DC8D493}" type="presParOf" srcId="{758583FE-2739-4BDE-B6C8-FAB7144C34F3}" destId="{D612F9F0-E814-45DB-A01B-AC0B1991625F}" srcOrd="1" destOrd="0" presId="urn:microsoft.com/office/officeart/2005/8/layout/vList4#2"/>
    <dgm:cxn modelId="{2F6AFE39-179A-4A2B-95BB-44E70CD09825}" type="presParOf" srcId="{758583FE-2739-4BDE-B6C8-FAB7144C34F3}" destId="{975353F4-CA8A-426C-8CB8-20AB192072D6}" srcOrd="2" destOrd="0" presId="urn:microsoft.com/office/officeart/2005/8/layout/vList4#2"/>
    <dgm:cxn modelId="{59E69D81-3C8F-4A6E-853A-B50A2806F0E0}" type="presParOf" srcId="{975353F4-CA8A-426C-8CB8-20AB192072D6}" destId="{5D837371-239A-4652-BA89-E28ED0D19C07}" srcOrd="0" destOrd="0" presId="urn:microsoft.com/office/officeart/2005/8/layout/vList4#2"/>
    <dgm:cxn modelId="{E0F1A975-B4C8-4331-831E-E128E5A22CC5}" type="presParOf" srcId="{975353F4-CA8A-426C-8CB8-20AB192072D6}" destId="{41BFBB7C-6CAB-42C8-B009-00B93BB6D1C3}" srcOrd="1" destOrd="0" presId="urn:microsoft.com/office/officeart/2005/8/layout/vList4#2"/>
    <dgm:cxn modelId="{5709D629-8BD9-4193-9F6A-F012D750EE17}" type="presParOf" srcId="{975353F4-CA8A-426C-8CB8-20AB192072D6}" destId="{780AFBA0-6B0B-47B1-AD29-4F10BA04B664}" srcOrd="2" destOrd="0" presId="urn:microsoft.com/office/officeart/2005/8/layout/vList4#2"/>
    <dgm:cxn modelId="{22E8A86B-F31E-42E7-B6F8-1530D784B6AE}" type="presParOf" srcId="{758583FE-2739-4BDE-B6C8-FAB7144C34F3}" destId="{DFCFCBFB-1C9A-4B47-B4C5-CA15F30FF5A6}" srcOrd="3" destOrd="0" presId="urn:microsoft.com/office/officeart/2005/8/layout/vList4#2"/>
    <dgm:cxn modelId="{B37ECC5C-086F-4B44-818B-EE1BF5CA6136}" type="presParOf" srcId="{758583FE-2739-4BDE-B6C8-FAB7144C34F3}" destId="{F436BCFC-5298-4CC5-B0C5-694C00ED15C4}" srcOrd="4" destOrd="0" presId="urn:microsoft.com/office/officeart/2005/8/layout/vList4#2"/>
    <dgm:cxn modelId="{AF0F8825-A801-4F7C-B6C8-DA9A650DEEAF}" type="presParOf" srcId="{F436BCFC-5298-4CC5-B0C5-694C00ED15C4}" destId="{7E5ED5C7-95A4-4C62-B26C-644423FB8B89}" srcOrd="0" destOrd="0" presId="urn:microsoft.com/office/officeart/2005/8/layout/vList4#2"/>
    <dgm:cxn modelId="{56E78384-4F17-45F5-87BC-B86DDF87D8F1}" type="presParOf" srcId="{F436BCFC-5298-4CC5-B0C5-694C00ED15C4}" destId="{26963417-8C31-496B-9588-C4604AEC1851}" srcOrd="1" destOrd="0" presId="urn:microsoft.com/office/officeart/2005/8/layout/vList4#2"/>
    <dgm:cxn modelId="{56572C3F-A87C-4BEE-99B0-7A1C79BA8945}" type="presParOf" srcId="{F436BCFC-5298-4CC5-B0C5-694C00ED15C4}" destId="{6D0BB342-43E5-4833-8349-1C001DD53622}" srcOrd="2" destOrd="0" presId="urn:microsoft.com/office/officeart/2005/8/layout/vList4#2"/>
    <dgm:cxn modelId="{35489ED5-0618-4879-9DB8-65789EE085D9}" type="presParOf" srcId="{758583FE-2739-4BDE-B6C8-FAB7144C34F3}" destId="{22CF1FD6-C0BD-49C8-836F-B6B40D7B8029}" srcOrd="5" destOrd="0" presId="urn:microsoft.com/office/officeart/2005/8/layout/vList4#2"/>
    <dgm:cxn modelId="{648E80FE-10FD-4C78-9E05-135FFD48EC72}" type="presParOf" srcId="{758583FE-2739-4BDE-B6C8-FAB7144C34F3}" destId="{ACFA788E-D509-4BDD-BFED-AA6A4C0D724D}" srcOrd="6" destOrd="0" presId="urn:microsoft.com/office/officeart/2005/8/layout/vList4#2"/>
    <dgm:cxn modelId="{13999C43-B135-48CB-B7CA-2549914A9CBA}" type="presParOf" srcId="{ACFA788E-D509-4BDD-BFED-AA6A4C0D724D}" destId="{02A38855-F237-4553-9245-EA8B14C7EDDB}" srcOrd="0" destOrd="0" presId="urn:microsoft.com/office/officeart/2005/8/layout/vList4#2"/>
    <dgm:cxn modelId="{BC943DAD-596C-42CA-AE41-766448249B0C}" type="presParOf" srcId="{ACFA788E-D509-4BDD-BFED-AA6A4C0D724D}" destId="{FCF723E0-04A7-4ABA-B9FA-F954499993D0}" srcOrd="1" destOrd="0" presId="urn:microsoft.com/office/officeart/2005/8/layout/vList4#2"/>
    <dgm:cxn modelId="{090DB582-A706-402E-8074-3A168A33BF98}" type="presParOf" srcId="{ACFA788E-D509-4BDD-BFED-AA6A4C0D724D}" destId="{5450216D-68D9-4D2E-B8F7-A6F391A93E0C}" srcOrd="2" destOrd="0" presId="urn:microsoft.com/office/officeart/2005/8/layout/vList4#2"/>
    <dgm:cxn modelId="{597509AF-0BD5-49EE-9DD0-0AFED53273E2}" type="presParOf" srcId="{758583FE-2739-4BDE-B6C8-FAB7144C34F3}" destId="{4D652ACD-EF40-4922-A434-E4DFE01485D3}" srcOrd="7" destOrd="0" presId="urn:microsoft.com/office/officeart/2005/8/layout/vList4#2"/>
    <dgm:cxn modelId="{91645E71-9C67-40E6-8F74-E770A967F27A}" type="presParOf" srcId="{758583FE-2739-4BDE-B6C8-FAB7144C34F3}" destId="{29246EC2-8999-4B6F-95F6-183E9E0C88BE}" srcOrd="8" destOrd="0" presId="urn:microsoft.com/office/officeart/2005/8/layout/vList4#2"/>
    <dgm:cxn modelId="{71E339A3-C220-4A31-9D6D-61CAB5338F66}" type="presParOf" srcId="{29246EC2-8999-4B6F-95F6-183E9E0C88BE}" destId="{08EA7946-BB59-4533-B597-FD079C461E95}" srcOrd="0" destOrd="0" presId="urn:microsoft.com/office/officeart/2005/8/layout/vList4#2"/>
    <dgm:cxn modelId="{288BB4A6-AF6E-466C-8E8C-9C6FDA6606AB}" type="presParOf" srcId="{29246EC2-8999-4B6F-95F6-183E9E0C88BE}" destId="{250C7A58-B192-4831-909F-456B0B45ABAA}" srcOrd="1" destOrd="0" presId="urn:microsoft.com/office/officeart/2005/8/layout/vList4#2"/>
    <dgm:cxn modelId="{975B7885-8684-4824-ABDE-070BE2275633}" type="presParOf" srcId="{29246EC2-8999-4B6F-95F6-183E9E0C88BE}" destId="{4729CF0B-9498-47FB-A097-EB130AD718BC}" srcOrd="2" destOrd="0" presId="urn:microsoft.com/office/officeart/2005/8/layout/vList4#2"/>
    <dgm:cxn modelId="{EABBAA47-D406-4C27-9D36-A3677CA27FA7}" type="presParOf" srcId="{758583FE-2739-4BDE-B6C8-FAB7144C34F3}" destId="{C472D570-500C-4DE4-81A0-62C33F81B7E8}" srcOrd="9" destOrd="0" presId="urn:microsoft.com/office/officeart/2005/8/layout/vList4#2"/>
    <dgm:cxn modelId="{FFD84680-7AF4-4B28-9650-05EE2C111249}" type="presParOf" srcId="{758583FE-2739-4BDE-B6C8-FAB7144C34F3}" destId="{FEC4A4CC-E1D2-46A3-B307-97F7A1D7E398}" srcOrd="10" destOrd="0" presId="urn:microsoft.com/office/officeart/2005/8/layout/vList4#2"/>
    <dgm:cxn modelId="{0B663A01-6D53-43A8-AA23-79F47908DC03}" type="presParOf" srcId="{FEC4A4CC-E1D2-46A3-B307-97F7A1D7E398}" destId="{340B9223-6795-479A-A3D5-7C43A5CD838B}" srcOrd="0" destOrd="0" presId="urn:microsoft.com/office/officeart/2005/8/layout/vList4#2"/>
    <dgm:cxn modelId="{A868BB9F-0C3B-46CF-9A14-012069D9E172}" type="presParOf" srcId="{FEC4A4CC-E1D2-46A3-B307-97F7A1D7E398}" destId="{6093865E-8E63-4792-ADEC-0781D735536B}" srcOrd="1" destOrd="0" presId="urn:microsoft.com/office/officeart/2005/8/layout/vList4#2"/>
    <dgm:cxn modelId="{43DA53F4-40D3-4796-91E7-F88EAEAD2A82}" type="presParOf" srcId="{FEC4A4CC-E1D2-46A3-B307-97F7A1D7E398}" destId="{36151048-EB1F-4B6E-B463-DF280673188C}" srcOrd="2" destOrd="0" presId="urn:microsoft.com/office/officeart/2005/8/layout/vList4#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3C04F14-2A98-460C-B4D2-3E0D1BF7F75B}" type="doc">
      <dgm:prSet loTypeId="urn:microsoft.com/office/officeart/2005/8/layout/cycle6" loCatId="cycle" qsTypeId="urn:microsoft.com/office/officeart/2005/8/quickstyle/simple1" qsCatId="simple" csTypeId="urn:microsoft.com/office/officeart/2005/8/colors/accent6_2" csCatId="accent6" phldr="1"/>
      <dgm:spPr/>
      <dgm:t>
        <a:bodyPr/>
        <a:lstStyle/>
        <a:p>
          <a:endParaRPr lang="en-GB"/>
        </a:p>
      </dgm:t>
    </dgm:pt>
    <dgm:pt modelId="{00B0098F-114E-499B-B23A-2E699CFD9076}">
      <dgm:prSet phldrT="[Text]" custT="1"/>
      <dgm:spPr/>
      <dgm:t>
        <a:bodyPr/>
        <a:lstStyle/>
        <a:p>
          <a:r>
            <a:rPr lang="en-GB" sz="1800">
              <a:latin typeface="Arial Rounded MT Bold" pitchFamily="34" charset="0"/>
            </a:rPr>
            <a:t>Advocate</a:t>
          </a:r>
        </a:p>
      </dgm:t>
    </dgm:pt>
    <dgm:pt modelId="{5B49B252-077F-486F-84D8-6888D318D26C}" type="parTrans" cxnId="{F51AB698-1810-4647-8611-0806381C18F4}">
      <dgm:prSet/>
      <dgm:spPr/>
      <dgm:t>
        <a:bodyPr/>
        <a:lstStyle/>
        <a:p>
          <a:endParaRPr lang="en-GB" sz="1800">
            <a:latin typeface="Arial Rounded MT Bold" pitchFamily="34" charset="0"/>
          </a:endParaRPr>
        </a:p>
      </dgm:t>
    </dgm:pt>
    <dgm:pt modelId="{05685894-7306-4ADC-B995-7B98A632B9DC}" type="sibTrans" cxnId="{F51AB698-1810-4647-8611-0806381C18F4}">
      <dgm:prSet/>
      <dgm:spPr/>
      <dgm:t>
        <a:bodyPr/>
        <a:lstStyle/>
        <a:p>
          <a:endParaRPr lang="en-GB" sz="1800">
            <a:latin typeface="Arial Rounded MT Bold" pitchFamily="34" charset="0"/>
          </a:endParaRPr>
        </a:p>
      </dgm:t>
    </dgm:pt>
    <dgm:pt modelId="{3C159030-FCEB-45EA-B8A7-96D9B8CF9FC6}">
      <dgm:prSet phldrT="[Text]" custT="1"/>
      <dgm:spPr/>
      <dgm:t>
        <a:bodyPr/>
        <a:lstStyle/>
        <a:p>
          <a:r>
            <a:rPr lang="en-GB" sz="1800">
              <a:latin typeface="Arial Rounded MT Bold" pitchFamily="34" charset="0"/>
            </a:rPr>
            <a:t>Health Workers</a:t>
          </a:r>
        </a:p>
      </dgm:t>
    </dgm:pt>
    <dgm:pt modelId="{ADEA037A-AD0C-490C-911B-E1F93C924679}" type="parTrans" cxnId="{DEE34D60-D35B-44F1-8AE9-2B39248F94F6}">
      <dgm:prSet/>
      <dgm:spPr/>
      <dgm:t>
        <a:bodyPr/>
        <a:lstStyle/>
        <a:p>
          <a:endParaRPr lang="en-GB" sz="1800">
            <a:latin typeface="Arial Rounded MT Bold" pitchFamily="34" charset="0"/>
          </a:endParaRPr>
        </a:p>
      </dgm:t>
    </dgm:pt>
    <dgm:pt modelId="{AEE6E629-3D2B-451F-8C22-886AFDDD8961}" type="sibTrans" cxnId="{DEE34D60-D35B-44F1-8AE9-2B39248F94F6}">
      <dgm:prSet/>
      <dgm:spPr/>
      <dgm:t>
        <a:bodyPr/>
        <a:lstStyle/>
        <a:p>
          <a:endParaRPr lang="en-GB" sz="1800">
            <a:latin typeface="Arial Rounded MT Bold" pitchFamily="34" charset="0"/>
          </a:endParaRPr>
        </a:p>
      </dgm:t>
    </dgm:pt>
    <dgm:pt modelId="{9FB30CE2-F062-4967-8C33-424A5EC135C0}">
      <dgm:prSet phldrT="[Text]" custT="1"/>
      <dgm:spPr/>
      <dgm:t>
        <a:bodyPr/>
        <a:lstStyle/>
        <a:p>
          <a:r>
            <a:rPr lang="en-GB" sz="1800">
              <a:latin typeface="Arial Rounded MT Bold" pitchFamily="34" charset="0"/>
            </a:rPr>
            <a:t>Friends</a:t>
          </a:r>
        </a:p>
      </dgm:t>
    </dgm:pt>
    <dgm:pt modelId="{B938EDC3-F423-4EC6-9164-C5EE0AC2BA71}" type="parTrans" cxnId="{FC1332E1-D51C-42C4-BBF8-747AE4A69B55}">
      <dgm:prSet/>
      <dgm:spPr/>
      <dgm:t>
        <a:bodyPr/>
        <a:lstStyle/>
        <a:p>
          <a:endParaRPr lang="en-GB" sz="1800">
            <a:latin typeface="Arial Rounded MT Bold" pitchFamily="34" charset="0"/>
          </a:endParaRPr>
        </a:p>
      </dgm:t>
    </dgm:pt>
    <dgm:pt modelId="{383A6879-A214-4778-94B5-9BC7BE5DEE36}" type="sibTrans" cxnId="{FC1332E1-D51C-42C4-BBF8-747AE4A69B55}">
      <dgm:prSet/>
      <dgm:spPr/>
      <dgm:t>
        <a:bodyPr/>
        <a:lstStyle/>
        <a:p>
          <a:endParaRPr lang="en-GB" sz="1800">
            <a:latin typeface="Arial Rounded MT Bold" pitchFamily="34" charset="0"/>
          </a:endParaRPr>
        </a:p>
      </dgm:t>
    </dgm:pt>
    <dgm:pt modelId="{A185F00B-EF09-47B6-A836-EB50CA6B8780}">
      <dgm:prSet phldrT="[Text]" custT="1"/>
      <dgm:spPr/>
      <dgm:t>
        <a:bodyPr/>
        <a:lstStyle/>
        <a:p>
          <a:r>
            <a:rPr lang="en-GB" sz="1800">
              <a:latin typeface="Arial Rounded MT Bold" pitchFamily="34" charset="0"/>
            </a:rPr>
            <a:t>Social Worker</a:t>
          </a:r>
        </a:p>
      </dgm:t>
    </dgm:pt>
    <dgm:pt modelId="{4192EBE3-89A1-4858-B6D1-52DAB19E1AAD}" type="parTrans" cxnId="{82F8BDF7-C83B-466B-B09B-CAF16F8FAE1B}">
      <dgm:prSet/>
      <dgm:spPr/>
      <dgm:t>
        <a:bodyPr/>
        <a:lstStyle/>
        <a:p>
          <a:endParaRPr lang="en-GB" sz="1800">
            <a:latin typeface="Arial Rounded MT Bold" pitchFamily="34" charset="0"/>
          </a:endParaRPr>
        </a:p>
      </dgm:t>
    </dgm:pt>
    <dgm:pt modelId="{A4DE1003-30AF-40D1-99AA-0E08EFF3F660}" type="sibTrans" cxnId="{82F8BDF7-C83B-466B-B09B-CAF16F8FAE1B}">
      <dgm:prSet/>
      <dgm:spPr/>
      <dgm:t>
        <a:bodyPr/>
        <a:lstStyle/>
        <a:p>
          <a:endParaRPr lang="en-GB" sz="1800">
            <a:latin typeface="Arial Rounded MT Bold" pitchFamily="34" charset="0"/>
          </a:endParaRPr>
        </a:p>
      </dgm:t>
    </dgm:pt>
    <dgm:pt modelId="{495820B8-401B-4799-9780-1F756657F761}">
      <dgm:prSet phldrT="[Text]" custT="1"/>
      <dgm:spPr/>
      <dgm:t>
        <a:bodyPr/>
        <a:lstStyle/>
        <a:p>
          <a:r>
            <a:rPr lang="en-GB" sz="1800">
              <a:latin typeface="Arial Rounded MT Bold" pitchFamily="34" charset="0"/>
            </a:rPr>
            <a:t>People at school</a:t>
          </a:r>
        </a:p>
      </dgm:t>
    </dgm:pt>
    <dgm:pt modelId="{04E8ECCB-8D96-4B6D-9B58-0EAC2AB7C934}" type="parTrans" cxnId="{E4115E5B-3C4F-4754-AFE2-4BB09B329577}">
      <dgm:prSet/>
      <dgm:spPr/>
      <dgm:t>
        <a:bodyPr/>
        <a:lstStyle/>
        <a:p>
          <a:endParaRPr lang="en-GB" sz="1800">
            <a:latin typeface="Arial Rounded MT Bold" pitchFamily="34" charset="0"/>
          </a:endParaRPr>
        </a:p>
      </dgm:t>
    </dgm:pt>
    <dgm:pt modelId="{6BBF873A-269B-44AE-A62A-4A83544988E4}" type="sibTrans" cxnId="{E4115E5B-3C4F-4754-AFE2-4BB09B329577}">
      <dgm:prSet/>
      <dgm:spPr/>
      <dgm:t>
        <a:bodyPr/>
        <a:lstStyle/>
        <a:p>
          <a:endParaRPr lang="en-GB" sz="1800">
            <a:latin typeface="Arial Rounded MT Bold" pitchFamily="34" charset="0"/>
          </a:endParaRPr>
        </a:p>
      </dgm:t>
    </dgm:pt>
    <dgm:pt modelId="{76D0FA55-21B5-4CB0-82C9-2D5483371AE4}">
      <dgm:prSet custT="1"/>
      <dgm:spPr/>
      <dgm:t>
        <a:bodyPr/>
        <a:lstStyle/>
        <a:p>
          <a:r>
            <a:rPr lang="en-GB" sz="1800">
              <a:latin typeface="Arial Rounded MT Bold" pitchFamily="34" charset="0"/>
            </a:rPr>
            <a:t> Other outside agencies Childline,  Samaritans, LGBT  </a:t>
          </a:r>
        </a:p>
      </dgm:t>
    </dgm:pt>
    <dgm:pt modelId="{648F2390-534F-4F0E-9888-D167CF807CC0}" type="parTrans" cxnId="{6B02B837-60C2-4F69-A5EA-FD201C05332B}">
      <dgm:prSet/>
      <dgm:spPr/>
      <dgm:t>
        <a:bodyPr/>
        <a:lstStyle/>
        <a:p>
          <a:endParaRPr lang="en-GB" sz="1800">
            <a:latin typeface="Arial Rounded MT Bold" pitchFamily="34" charset="0"/>
          </a:endParaRPr>
        </a:p>
      </dgm:t>
    </dgm:pt>
    <dgm:pt modelId="{7C39891B-76BD-4C6B-B0E8-1C201863F0A7}" type="sibTrans" cxnId="{6B02B837-60C2-4F69-A5EA-FD201C05332B}">
      <dgm:prSet/>
      <dgm:spPr/>
      <dgm:t>
        <a:bodyPr/>
        <a:lstStyle/>
        <a:p>
          <a:endParaRPr lang="en-GB" sz="1800">
            <a:latin typeface="Arial Rounded MT Bold" pitchFamily="34" charset="0"/>
          </a:endParaRPr>
        </a:p>
      </dgm:t>
    </dgm:pt>
    <dgm:pt modelId="{5ADFE79D-4880-4EA1-B676-57F170CC97E3}">
      <dgm:prSet custT="1"/>
      <dgm:spPr/>
      <dgm:t>
        <a:bodyPr/>
        <a:lstStyle/>
        <a:p>
          <a:r>
            <a:rPr lang="en-GB" sz="1800">
              <a:latin typeface="Arial Rounded MT Bold" pitchFamily="34" charset="0"/>
            </a:rPr>
            <a:t>Connexions Personal Adviser</a:t>
          </a:r>
        </a:p>
      </dgm:t>
    </dgm:pt>
    <dgm:pt modelId="{2B5DFFA5-A826-44FA-8086-1E1DF2AA007A}" type="parTrans" cxnId="{9552E791-249C-47BF-B2BE-0405A00D2205}">
      <dgm:prSet/>
      <dgm:spPr/>
      <dgm:t>
        <a:bodyPr/>
        <a:lstStyle/>
        <a:p>
          <a:endParaRPr lang="en-GB" sz="1800">
            <a:latin typeface="Arial Rounded MT Bold" pitchFamily="34" charset="0"/>
          </a:endParaRPr>
        </a:p>
      </dgm:t>
    </dgm:pt>
    <dgm:pt modelId="{F58B2B3E-D06D-43F2-806F-B5381B70A960}" type="sibTrans" cxnId="{9552E791-249C-47BF-B2BE-0405A00D2205}">
      <dgm:prSet/>
      <dgm:spPr/>
      <dgm:t>
        <a:bodyPr/>
        <a:lstStyle/>
        <a:p>
          <a:endParaRPr lang="en-GB" sz="1800">
            <a:latin typeface="Arial Rounded MT Bold" pitchFamily="34" charset="0"/>
          </a:endParaRPr>
        </a:p>
      </dgm:t>
    </dgm:pt>
    <dgm:pt modelId="{20D69A05-F574-4395-90AF-D44127AA94F1}">
      <dgm:prSet custT="1"/>
      <dgm:spPr/>
      <dgm:t>
        <a:bodyPr/>
        <a:lstStyle/>
        <a:p>
          <a:r>
            <a:rPr lang="en-GB" sz="1800">
              <a:latin typeface="Arial Rounded MT Bold" pitchFamily="34" charset="0"/>
            </a:rPr>
            <a:t>Your family</a:t>
          </a:r>
        </a:p>
      </dgm:t>
    </dgm:pt>
    <dgm:pt modelId="{CE617257-13E4-422E-B2B1-FB392F090877}" type="parTrans" cxnId="{7019C3ED-8AE9-44D7-935B-CF220F93D0B5}">
      <dgm:prSet/>
      <dgm:spPr/>
      <dgm:t>
        <a:bodyPr/>
        <a:lstStyle/>
        <a:p>
          <a:endParaRPr lang="en-GB" sz="1800">
            <a:latin typeface="Arial Rounded MT Bold" pitchFamily="34" charset="0"/>
          </a:endParaRPr>
        </a:p>
      </dgm:t>
    </dgm:pt>
    <dgm:pt modelId="{CCD9AC56-2E0E-4ADA-8232-1198923DA749}" type="sibTrans" cxnId="{7019C3ED-8AE9-44D7-935B-CF220F93D0B5}">
      <dgm:prSet/>
      <dgm:spPr/>
      <dgm:t>
        <a:bodyPr/>
        <a:lstStyle/>
        <a:p>
          <a:endParaRPr lang="en-GB" sz="1800">
            <a:latin typeface="Arial Rounded MT Bold" pitchFamily="34" charset="0"/>
          </a:endParaRPr>
        </a:p>
      </dgm:t>
    </dgm:pt>
    <dgm:pt modelId="{5605A9E7-87F6-435A-88AA-7EA2873A130E}" type="pres">
      <dgm:prSet presAssocID="{33C04F14-2A98-460C-B4D2-3E0D1BF7F75B}" presName="cycle" presStyleCnt="0">
        <dgm:presLayoutVars>
          <dgm:dir/>
          <dgm:resizeHandles val="exact"/>
        </dgm:presLayoutVars>
      </dgm:prSet>
      <dgm:spPr/>
      <dgm:t>
        <a:bodyPr/>
        <a:lstStyle/>
        <a:p>
          <a:endParaRPr lang="en-GB"/>
        </a:p>
      </dgm:t>
    </dgm:pt>
    <dgm:pt modelId="{38CA6F71-B9D3-4765-9447-B1BD0324AF71}" type="pres">
      <dgm:prSet presAssocID="{00B0098F-114E-499B-B23A-2E699CFD9076}" presName="node" presStyleLbl="node1" presStyleIdx="0" presStyleCnt="8" custScaleX="100379" custScaleY="117529">
        <dgm:presLayoutVars>
          <dgm:bulletEnabled val="1"/>
        </dgm:presLayoutVars>
      </dgm:prSet>
      <dgm:spPr>
        <a:prstGeom prst="rect">
          <a:avLst/>
        </a:prstGeom>
      </dgm:spPr>
      <dgm:t>
        <a:bodyPr/>
        <a:lstStyle/>
        <a:p>
          <a:endParaRPr lang="en-GB"/>
        </a:p>
      </dgm:t>
    </dgm:pt>
    <dgm:pt modelId="{AA96B193-159C-41FD-8C22-F239727F3DF7}" type="pres">
      <dgm:prSet presAssocID="{00B0098F-114E-499B-B23A-2E699CFD9076}" presName="spNode" presStyleCnt="0"/>
      <dgm:spPr/>
    </dgm:pt>
    <dgm:pt modelId="{DD387EB7-C463-4ACA-9757-F3036EEFC918}" type="pres">
      <dgm:prSet presAssocID="{05685894-7306-4ADC-B995-7B98A632B9DC}" presName="sibTrans" presStyleLbl="sibTrans1D1" presStyleIdx="0" presStyleCnt="8"/>
      <dgm:spPr/>
      <dgm:t>
        <a:bodyPr/>
        <a:lstStyle/>
        <a:p>
          <a:endParaRPr lang="en-GB"/>
        </a:p>
      </dgm:t>
    </dgm:pt>
    <dgm:pt modelId="{B7E54F5F-E56C-4E7A-B6C7-F1F4FA689999}" type="pres">
      <dgm:prSet presAssocID="{3C159030-FCEB-45EA-B8A7-96D9B8CF9FC6}" presName="node" presStyleLbl="node1" presStyleIdx="1" presStyleCnt="8" custScaleX="95917" custScaleY="117326">
        <dgm:presLayoutVars>
          <dgm:bulletEnabled val="1"/>
        </dgm:presLayoutVars>
      </dgm:prSet>
      <dgm:spPr>
        <a:prstGeom prst="rect">
          <a:avLst/>
        </a:prstGeom>
      </dgm:spPr>
      <dgm:t>
        <a:bodyPr/>
        <a:lstStyle/>
        <a:p>
          <a:endParaRPr lang="en-GB"/>
        </a:p>
      </dgm:t>
    </dgm:pt>
    <dgm:pt modelId="{C69ACFA8-00B3-47D6-8FA6-7CC4304ED42F}" type="pres">
      <dgm:prSet presAssocID="{3C159030-FCEB-45EA-B8A7-96D9B8CF9FC6}" presName="spNode" presStyleCnt="0"/>
      <dgm:spPr/>
    </dgm:pt>
    <dgm:pt modelId="{F261CF37-2530-4D15-B518-06EFA9AE72DF}" type="pres">
      <dgm:prSet presAssocID="{AEE6E629-3D2B-451F-8C22-886AFDDD8961}" presName="sibTrans" presStyleLbl="sibTrans1D1" presStyleIdx="1" presStyleCnt="8"/>
      <dgm:spPr/>
      <dgm:t>
        <a:bodyPr/>
        <a:lstStyle/>
        <a:p>
          <a:endParaRPr lang="en-GB"/>
        </a:p>
      </dgm:t>
    </dgm:pt>
    <dgm:pt modelId="{0A195C44-B43F-435D-97D8-C1A249A12D5B}" type="pres">
      <dgm:prSet presAssocID="{9FB30CE2-F062-4967-8C33-424A5EC135C0}" presName="node" presStyleLbl="node1" presStyleIdx="2" presStyleCnt="8" custScaleX="101209" custScaleY="106236">
        <dgm:presLayoutVars>
          <dgm:bulletEnabled val="1"/>
        </dgm:presLayoutVars>
      </dgm:prSet>
      <dgm:spPr>
        <a:prstGeom prst="rect">
          <a:avLst/>
        </a:prstGeom>
      </dgm:spPr>
      <dgm:t>
        <a:bodyPr/>
        <a:lstStyle/>
        <a:p>
          <a:endParaRPr lang="en-GB"/>
        </a:p>
      </dgm:t>
    </dgm:pt>
    <dgm:pt modelId="{8DEB6D7C-1F12-4488-BC58-C130AF7FE116}" type="pres">
      <dgm:prSet presAssocID="{9FB30CE2-F062-4967-8C33-424A5EC135C0}" presName="spNode" presStyleCnt="0"/>
      <dgm:spPr/>
    </dgm:pt>
    <dgm:pt modelId="{E703A6CD-4B8B-47B6-8B18-507768E18F3E}" type="pres">
      <dgm:prSet presAssocID="{383A6879-A214-4778-94B5-9BC7BE5DEE36}" presName="sibTrans" presStyleLbl="sibTrans1D1" presStyleIdx="2" presStyleCnt="8"/>
      <dgm:spPr/>
      <dgm:t>
        <a:bodyPr/>
        <a:lstStyle/>
        <a:p>
          <a:endParaRPr lang="en-GB"/>
        </a:p>
      </dgm:t>
    </dgm:pt>
    <dgm:pt modelId="{89C713E4-ACB7-4446-B74B-90A9C35BF18B}" type="pres">
      <dgm:prSet presAssocID="{A185F00B-EF09-47B6-A836-EB50CA6B8780}" presName="node" presStyleLbl="node1" presStyleIdx="3" presStyleCnt="8" custRadScaleRad="101916" custRadScaleInc="-37466">
        <dgm:presLayoutVars>
          <dgm:bulletEnabled val="1"/>
        </dgm:presLayoutVars>
      </dgm:prSet>
      <dgm:spPr>
        <a:prstGeom prst="rect">
          <a:avLst/>
        </a:prstGeom>
      </dgm:spPr>
      <dgm:t>
        <a:bodyPr/>
        <a:lstStyle/>
        <a:p>
          <a:endParaRPr lang="en-GB"/>
        </a:p>
      </dgm:t>
    </dgm:pt>
    <dgm:pt modelId="{3BD2BA69-4642-47B2-9D33-E775C68642C7}" type="pres">
      <dgm:prSet presAssocID="{A185F00B-EF09-47B6-A836-EB50CA6B8780}" presName="spNode" presStyleCnt="0"/>
      <dgm:spPr/>
    </dgm:pt>
    <dgm:pt modelId="{937C2981-A369-485D-A635-810F3FEDEAD6}" type="pres">
      <dgm:prSet presAssocID="{A4DE1003-30AF-40D1-99AA-0E08EFF3F660}" presName="sibTrans" presStyleLbl="sibTrans1D1" presStyleIdx="3" presStyleCnt="8"/>
      <dgm:spPr/>
      <dgm:t>
        <a:bodyPr/>
        <a:lstStyle/>
        <a:p>
          <a:endParaRPr lang="en-GB"/>
        </a:p>
      </dgm:t>
    </dgm:pt>
    <dgm:pt modelId="{0CB840DC-E386-46E6-8986-1DEE346C013E}" type="pres">
      <dgm:prSet presAssocID="{76D0FA55-21B5-4CB0-82C9-2D5483371AE4}" presName="node" presStyleLbl="node1" presStyleIdx="4" presStyleCnt="8" custScaleX="175558" custScaleY="181492">
        <dgm:presLayoutVars>
          <dgm:bulletEnabled val="1"/>
        </dgm:presLayoutVars>
      </dgm:prSet>
      <dgm:spPr>
        <a:prstGeom prst="rect">
          <a:avLst/>
        </a:prstGeom>
      </dgm:spPr>
      <dgm:t>
        <a:bodyPr/>
        <a:lstStyle/>
        <a:p>
          <a:endParaRPr lang="en-GB"/>
        </a:p>
      </dgm:t>
    </dgm:pt>
    <dgm:pt modelId="{DEF054DB-E4BE-4774-951D-AD227A6DE74F}" type="pres">
      <dgm:prSet presAssocID="{76D0FA55-21B5-4CB0-82C9-2D5483371AE4}" presName="spNode" presStyleCnt="0"/>
      <dgm:spPr/>
    </dgm:pt>
    <dgm:pt modelId="{CB266747-066C-440F-9A7B-19F02A61F6B3}" type="pres">
      <dgm:prSet presAssocID="{7C39891B-76BD-4C6B-B0E8-1C201863F0A7}" presName="sibTrans" presStyleLbl="sibTrans1D1" presStyleIdx="4" presStyleCnt="8"/>
      <dgm:spPr/>
      <dgm:t>
        <a:bodyPr/>
        <a:lstStyle/>
        <a:p>
          <a:endParaRPr lang="en-GB"/>
        </a:p>
      </dgm:t>
    </dgm:pt>
    <dgm:pt modelId="{15C7A7BB-8D56-4A1B-9AD3-62CEDB8E0660}" type="pres">
      <dgm:prSet presAssocID="{495820B8-401B-4799-9780-1F756657F761}" presName="node" presStyleLbl="node1" presStyleIdx="5" presStyleCnt="8" custScaleX="111116" custScaleY="116625" custRadScaleRad="98621" custRadScaleInc="34561">
        <dgm:presLayoutVars>
          <dgm:bulletEnabled val="1"/>
        </dgm:presLayoutVars>
      </dgm:prSet>
      <dgm:spPr>
        <a:prstGeom prst="rect">
          <a:avLst/>
        </a:prstGeom>
      </dgm:spPr>
      <dgm:t>
        <a:bodyPr/>
        <a:lstStyle/>
        <a:p>
          <a:endParaRPr lang="en-GB"/>
        </a:p>
      </dgm:t>
    </dgm:pt>
    <dgm:pt modelId="{517078D1-4DB8-44F1-87A3-A96EFCD40DD1}" type="pres">
      <dgm:prSet presAssocID="{495820B8-401B-4799-9780-1F756657F761}" presName="spNode" presStyleCnt="0"/>
      <dgm:spPr/>
    </dgm:pt>
    <dgm:pt modelId="{155BD4E7-B294-4BD9-80DD-E8C55E541045}" type="pres">
      <dgm:prSet presAssocID="{6BBF873A-269B-44AE-A62A-4A83544988E4}" presName="sibTrans" presStyleLbl="sibTrans1D1" presStyleIdx="5" presStyleCnt="8"/>
      <dgm:spPr/>
      <dgm:t>
        <a:bodyPr/>
        <a:lstStyle/>
        <a:p>
          <a:endParaRPr lang="en-GB"/>
        </a:p>
      </dgm:t>
    </dgm:pt>
    <dgm:pt modelId="{853228DD-9BB0-4EA8-977D-0DB3FDB1420C}" type="pres">
      <dgm:prSet presAssocID="{5ADFE79D-4880-4EA1-B676-57F170CC97E3}" presName="node" presStyleLbl="node1" presStyleIdx="6" presStyleCnt="8" custScaleX="119641" custScaleY="120255">
        <dgm:presLayoutVars>
          <dgm:bulletEnabled val="1"/>
        </dgm:presLayoutVars>
      </dgm:prSet>
      <dgm:spPr>
        <a:prstGeom prst="rect">
          <a:avLst/>
        </a:prstGeom>
      </dgm:spPr>
      <dgm:t>
        <a:bodyPr/>
        <a:lstStyle/>
        <a:p>
          <a:endParaRPr lang="en-GB"/>
        </a:p>
      </dgm:t>
    </dgm:pt>
    <dgm:pt modelId="{105E32DD-8D21-443E-9A5B-09B00020D72C}" type="pres">
      <dgm:prSet presAssocID="{5ADFE79D-4880-4EA1-B676-57F170CC97E3}" presName="spNode" presStyleCnt="0"/>
      <dgm:spPr/>
    </dgm:pt>
    <dgm:pt modelId="{719EE1C2-6B7B-466E-B463-6C2A57954019}" type="pres">
      <dgm:prSet presAssocID="{F58B2B3E-D06D-43F2-806F-B5381B70A960}" presName="sibTrans" presStyleLbl="sibTrans1D1" presStyleIdx="6" presStyleCnt="8"/>
      <dgm:spPr/>
      <dgm:t>
        <a:bodyPr/>
        <a:lstStyle/>
        <a:p>
          <a:endParaRPr lang="en-GB"/>
        </a:p>
      </dgm:t>
    </dgm:pt>
    <dgm:pt modelId="{CECCB6BB-708A-4585-8398-A8C6D4FD7B92}" type="pres">
      <dgm:prSet presAssocID="{20D69A05-F574-4395-90AF-D44127AA94F1}" presName="node" presStyleLbl="node1" presStyleIdx="7" presStyleCnt="8" custScaleX="105309" custScaleY="119076">
        <dgm:presLayoutVars>
          <dgm:bulletEnabled val="1"/>
        </dgm:presLayoutVars>
      </dgm:prSet>
      <dgm:spPr>
        <a:prstGeom prst="rect">
          <a:avLst/>
        </a:prstGeom>
      </dgm:spPr>
      <dgm:t>
        <a:bodyPr/>
        <a:lstStyle/>
        <a:p>
          <a:endParaRPr lang="en-GB"/>
        </a:p>
      </dgm:t>
    </dgm:pt>
    <dgm:pt modelId="{9C2F398F-59E0-42C7-892F-5B317B944F9C}" type="pres">
      <dgm:prSet presAssocID="{20D69A05-F574-4395-90AF-D44127AA94F1}" presName="spNode" presStyleCnt="0"/>
      <dgm:spPr/>
    </dgm:pt>
    <dgm:pt modelId="{8956AC82-176C-45B4-B4B8-8A8DF7F9C717}" type="pres">
      <dgm:prSet presAssocID="{CCD9AC56-2E0E-4ADA-8232-1198923DA749}" presName="sibTrans" presStyleLbl="sibTrans1D1" presStyleIdx="7" presStyleCnt="8"/>
      <dgm:spPr/>
      <dgm:t>
        <a:bodyPr/>
        <a:lstStyle/>
        <a:p>
          <a:endParaRPr lang="en-GB"/>
        </a:p>
      </dgm:t>
    </dgm:pt>
  </dgm:ptLst>
  <dgm:cxnLst>
    <dgm:cxn modelId="{FC1332E1-D51C-42C4-BBF8-747AE4A69B55}" srcId="{33C04F14-2A98-460C-B4D2-3E0D1BF7F75B}" destId="{9FB30CE2-F062-4967-8C33-424A5EC135C0}" srcOrd="2" destOrd="0" parTransId="{B938EDC3-F423-4EC6-9164-C5EE0AC2BA71}" sibTransId="{383A6879-A214-4778-94B5-9BC7BE5DEE36}"/>
    <dgm:cxn modelId="{9552E791-249C-47BF-B2BE-0405A00D2205}" srcId="{33C04F14-2A98-460C-B4D2-3E0D1BF7F75B}" destId="{5ADFE79D-4880-4EA1-B676-57F170CC97E3}" srcOrd="6" destOrd="0" parTransId="{2B5DFFA5-A826-44FA-8086-1E1DF2AA007A}" sibTransId="{F58B2B3E-D06D-43F2-806F-B5381B70A960}"/>
    <dgm:cxn modelId="{E4115E5B-3C4F-4754-AFE2-4BB09B329577}" srcId="{33C04F14-2A98-460C-B4D2-3E0D1BF7F75B}" destId="{495820B8-401B-4799-9780-1F756657F761}" srcOrd="5" destOrd="0" parTransId="{04E8ECCB-8D96-4B6D-9B58-0EAC2AB7C934}" sibTransId="{6BBF873A-269B-44AE-A62A-4A83544988E4}"/>
    <dgm:cxn modelId="{02ED1850-AA59-4481-8F26-E92B3750D825}" type="presOf" srcId="{3C159030-FCEB-45EA-B8A7-96D9B8CF9FC6}" destId="{B7E54F5F-E56C-4E7A-B6C7-F1F4FA689999}" srcOrd="0" destOrd="0" presId="urn:microsoft.com/office/officeart/2005/8/layout/cycle6"/>
    <dgm:cxn modelId="{A55D2937-12A9-40EE-ADE2-40E392601C42}" type="presOf" srcId="{6BBF873A-269B-44AE-A62A-4A83544988E4}" destId="{155BD4E7-B294-4BD9-80DD-E8C55E541045}" srcOrd="0" destOrd="0" presId="urn:microsoft.com/office/officeart/2005/8/layout/cycle6"/>
    <dgm:cxn modelId="{02BD0694-242E-4B5C-A1F6-B602DA14AD92}" type="presOf" srcId="{F58B2B3E-D06D-43F2-806F-B5381B70A960}" destId="{719EE1C2-6B7B-466E-B463-6C2A57954019}" srcOrd="0" destOrd="0" presId="urn:microsoft.com/office/officeart/2005/8/layout/cycle6"/>
    <dgm:cxn modelId="{75352055-0C08-442F-87BB-D5A00A2B0C45}" type="presOf" srcId="{00B0098F-114E-499B-B23A-2E699CFD9076}" destId="{38CA6F71-B9D3-4765-9447-B1BD0324AF71}" srcOrd="0" destOrd="0" presId="urn:microsoft.com/office/officeart/2005/8/layout/cycle6"/>
    <dgm:cxn modelId="{31E05E4D-75C5-480E-8DCA-1A5C868E8422}" type="presOf" srcId="{7C39891B-76BD-4C6B-B0E8-1C201863F0A7}" destId="{CB266747-066C-440F-9A7B-19F02A61F6B3}" srcOrd="0" destOrd="0" presId="urn:microsoft.com/office/officeart/2005/8/layout/cycle6"/>
    <dgm:cxn modelId="{58D29687-9434-421A-8FD9-DB76A88C412A}" type="presOf" srcId="{20D69A05-F574-4395-90AF-D44127AA94F1}" destId="{CECCB6BB-708A-4585-8398-A8C6D4FD7B92}" srcOrd="0" destOrd="0" presId="urn:microsoft.com/office/officeart/2005/8/layout/cycle6"/>
    <dgm:cxn modelId="{FDA7A614-2D8F-4B5A-BA55-1C80DB2B36D5}" type="presOf" srcId="{9FB30CE2-F062-4967-8C33-424A5EC135C0}" destId="{0A195C44-B43F-435D-97D8-C1A249A12D5B}" srcOrd="0" destOrd="0" presId="urn:microsoft.com/office/officeart/2005/8/layout/cycle6"/>
    <dgm:cxn modelId="{B6B4D2DB-1FC5-493E-B19C-8E76292A69B7}" type="presOf" srcId="{495820B8-401B-4799-9780-1F756657F761}" destId="{15C7A7BB-8D56-4A1B-9AD3-62CEDB8E0660}" srcOrd="0" destOrd="0" presId="urn:microsoft.com/office/officeart/2005/8/layout/cycle6"/>
    <dgm:cxn modelId="{ADB607A5-635E-4249-ACC5-83E9158A84DD}" type="presOf" srcId="{A185F00B-EF09-47B6-A836-EB50CA6B8780}" destId="{89C713E4-ACB7-4446-B74B-90A9C35BF18B}" srcOrd="0" destOrd="0" presId="urn:microsoft.com/office/officeart/2005/8/layout/cycle6"/>
    <dgm:cxn modelId="{F51AB698-1810-4647-8611-0806381C18F4}" srcId="{33C04F14-2A98-460C-B4D2-3E0D1BF7F75B}" destId="{00B0098F-114E-499B-B23A-2E699CFD9076}" srcOrd="0" destOrd="0" parTransId="{5B49B252-077F-486F-84D8-6888D318D26C}" sibTransId="{05685894-7306-4ADC-B995-7B98A632B9DC}"/>
    <dgm:cxn modelId="{82F8BDF7-C83B-466B-B09B-CAF16F8FAE1B}" srcId="{33C04F14-2A98-460C-B4D2-3E0D1BF7F75B}" destId="{A185F00B-EF09-47B6-A836-EB50CA6B8780}" srcOrd="3" destOrd="0" parTransId="{4192EBE3-89A1-4858-B6D1-52DAB19E1AAD}" sibTransId="{A4DE1003-30AF-40D1-99AA-0E08EFF3F660}"/>
    <dgm:cxn modelId="{6CBEE64D-701E-4291-9BC2-50C55DAE0623}" type="presOf" srcId="{AEE6E629-3D2B-451F-8C22-886AFDDD8961}" destId="{F261CF37-2530-4D15-B518-06EFA9AE72DF}" srcOrd="0" destOrd="0" presId="urn:microsoft.com/office/officeart/2005/8/layout/cycle6"/>
    <dgm:cxn modelId="{6B02B837-60C2-4F69-A5EA-FD201C05332B}" srcId="{33C04F14-2A98-460C-B4D2-3E0D1BF7F75B}" destId="{76D0FA55-21B5-4CB0-82C9-2D5483371AE4}" srcOrd="4" destOrd="0" parTransId="{648F2390-534F-4F0E-9888-D167CF807CC0}" sibTransId="{7C39891B-76BD-4C6B-B0E8-1C201863F0A7}"/>
    <dgm:cxn modelId="{13BD0D5F-C720-48DC-B5D9-2A857B26D219}" type="presOf" srcId="{383A6879-A214-4778-94B5-9BC7BE5DEE36}" destId="{E703A6CD-4B8B-47B6-8B18-507768E18F3E}" srcOrd="0" destOrd="0" presId="urn:microsoft.com/office/officeart/2005/8/layout/cycle6"/>
    <dgm:cxn modelId="{7BF42A25-0A48-4D3C-8617-E170C28A8BCB}" type="presOf" srcId="{5ADFE79D-4880-4EA1-B676-57F170CC97E3}" destId="{853228DD-9BB0-4EA8-977D-0DB3FDB1420C}" srcOrd="0" destOrd="0" presId="urn:microsoft.com/office/officeart/2005/8/layout/cycle6"/>
    <dgm:cxn modelId="{8E65B84B-8EED-4C98-957C-113655BCD45C}" type="presOf" srcId="{A4DE1003-30AF-40D1-99AA-0E08EFF3F660}" destId="{937C2981-A369-485D-A635-810F3FEDEAD6}" srcOrd="0" destOrd="0" presId="urn:microsoft.com/office/officeart/2005/8/layout/cycle6"/>
    <dgm:cxn modelId="{B5B0A265-5929-45F3-8D7C-04665B409447}" type="presOf" srcId="{05685894-7306-4ADC-B995-7B98A632B9DC}" destId="{DD387EB7-C463-4ACA-9757-F3036EEFC918}" srcOrd="0" destOrd="0" presId="urn:microsoft.com/office/officeart/2005/8/layout/cycle6"/>
    <dgm:cxn modelId="{E21D97BB-DA34-413D-AC14-F3332929AE34}" type="presOf" srcId="{33C04F14-2A98-460C-B4D2-3E0D1BF7F75B}" destId="{5605A9E7-87F6-435A-88AA-7EA2873A130E}" srcOrd="0" destOrd="0" presId="urn:microsoft.com/office/officeart/2005/8/layout/cycle6"/>
    <dgm:cxn modelId="{DEE34D60-D35B-44F1-8AE9-2B39248F94F6}" srcId="{33C04F14-2A98-460C-B4D2-3E0D1BF7F75B}" destId="{3C159030-FCEB-45EA-B8A7-96D9B8CF9FC6}" srcOrd="1" destOrd="0" parTransId="{ADEA037A-AD0C-490C-911B-E1F93C924679}" sibTransId="{AEE6E629-3D2B-451F-8C22-886AFDDD8961}"/>
    <dgm:cxn modelId="{3C42C111-B4D1-4F0E-8933-15C8B24C7AD1}" type="presOf" srcId="{CCD9AC56-2E0E-4ADA-8232-1198923DA749}" destId="{8956AC82-176C-45B4-B4B8-8A8DF7F9C717}" srcOrd="0" destOrd="0" presId="urn:microsoft.com/office/officeart/2005/8/layout/cycle6"/>
    <dgm:cxn modelId="{71BC192A-D7B4-4A6C-AC2C-2B0BC35935EA}" type="presOf" srcId="{76D0FA55-21B5-4CB0-82C9-2D5483371AE4}" destId="{0CB840DC-E386-46E6-8986-1DEE346C013E}" srcOrd="0" destOrd="0" presId="urn:microsoft.com/office/officeart/2005/8/layout/cycle6"/>
    <dgm:cxn modelId="{7019C3ED-8AE9-44D7-935B-CF220F93D0B5}" srcId="{33C04F14-2A98-460C-B4D2-3E0D1BF7F75B}" destId="{20D69A05-F574-4395-90AF-D44127AA94F1}" srcOrd="7" destOrd="0" parTransId="{CE617257-13E4-422E-B2B1-FB392F090877}" sibTransId="{CCD9AC56-2E0E-4ADA-8232-1198923DA749}"/>
    <dgm:cxn modelId="{511A02BD-5E8D-4509-8EB6-96CEFAADD1D4}" type="presParOf" srcId="{5605A9E7-87F6-435A-88AA-7EA2873A130E}" destId="{38CA6F71-B9D3-4765-9447-B1BD0324AF71}" srcOrd="0" destOrd="0" presId="urn:microsoft.com/office/officeart/2005/8/layout/cycle6"/>
    <dgm:cxn modelId="{9DC9D592-0B11-400D-BB5F-50727433A294}" type="presParOf" srcId="{5605A9E7-87F6-435A-88AA-7EA2873A130E}" destId="{AA96B193-159C-41FD-8C22-F239727F3DF7}" srcOrd="1" destOrd="0" presId="urn:microsoft.com/office/officeart/2005/8/layout/cycle6"/>
    <dgm:cxn modelId="{41031D10-2E8A-4BFB-A04F-2054A1A3A627}" type="presParOf" srcId="{5605A9E7-87F6-435A-88AA-7EA2873A130E}" destId="{DD387EB7-C463-4ACA-9757-F3036EEFC918}" srcOrd="2" destOrd="0" presId="urn:microsoft.com/office/officeart/2005/8/layout/cycle6"/>
    <dgm:cxn modelId="{C07D8EEE-ED70-4447-9D11-14517E94DD56}" type="presParOf" srcId="{5605A9E7-87F6-435A-88AA-7EA2873A130E}" destId="{B7E54F5F-E56C-4E7A-B6C7-F1F4FA689999}" srcOrd="3" destOrd="0" presId="urn:microsoft.com/office/officeart/2005/8/layout/cycle6"/>
    <dgm:cxn modelId="{13C7E05C-94A7-483F-AF09-8213537E8CFC}" type="presParOf" srcId="{5605A9E7-87F6-435A-88AA-7EA2873A130E}" destId="{C69ACFA8-00B3-47D6-8FA6-7CC4304ED42F}" srcOrd="4" destOrd="0" presId="urn:microsoft.com/office/officeart/2005/8/layout/cycle6"/>
    <dgm:cxn modelId="{E97F10E2-34E5-4B17-B194-F71A89E22BD7}" type="presParOf" srcId="{5605A9E7-87F6-435A-88AA-7EA2873A130E}" destId="{F261CF37-2530-4D15-B518-06EFA9AE72DF}" srcOrd="5" destOrd="0" presId="urn:microsoft.com/office/officeart/2005/8/layout/cycle6"/>
    <dgm:cxn modelId="{2742A474-B89C-48B7-A100-55BFD2DFEA02}" type="presParOf" srcId="{5605A9E7-87F6-435A-88AA-7EA2873A130E}" destId="{0A195C44-B43F-435D-97D8-C1A249A12D5B}" srcOrd="6" destOrd="0" presId="urn:microsoft.com/office/officeart/2005/8/layout/cycle6"/>
    <dgm:cxn modelId="{C4B45F09-BE82-4D89-BBD9-962013A9A9A4}" type="presParOf" srcId="{5605A9E7-87F6-435A-88AA-7EA2873A130E}" destId="{8DEB6D7C-1F12-4488-BC58-C130AF7FE116}" srcOrd="7" destOrd="0" presId="urn:microsoft.com/office/officeart/2005/8/layout/cycle6"/>
    <dgm:cxn modelId="{B5EB9116-ADDE-4B96-906C-CC7DA73459AE}" type="presParOf" srcId="{5605A9E7-87F6-435A-88AA-7EA2873A130E}" destId="{E703A6CD-4B8B-47B6-8B18-507768E18F3E}" srcOrd="8" destOrd="0" presId="urn:microsoft.com/office/officeart/2005/8/layout/cycle6"/>
    <dgm:cxn modelId="{C2E6DD12-6345-4945-85F4-66DCB2560E5F}" type="presParOf" srcId="{5605A9E7-87F6-435A-88AA-7EA2873A130E}" destId="{89C713E4-ACB7-4446-B74B-90A9C35BF18B}" srcOrd="9" destOrd="0" presId="urn:microsoft.com/office/officeart/2005/8/layout/cycle6"/>
    <dgm:cxn modelId="{BCFF637B-283F-430C-BC80-23F875E655EA}" type="presParOf" srcId="{5605A9E7-87F6-435A-88AA-7EA2873A130E}" destId="{3BD2BA69-4642-47B2-9D33-E775C68642C7}" srcOrd="10" destOrd="0" presId="urn:microsoft.com/office/officeart/2005/8/layout/cycle6"/>
    <dgm:cxn modelId="{8D232DA7-9DFE-47F4-978C-666C79B80A0F}" type="presParOf" srcId="{5605A9E7-87F6-435A-88AA-7EA2873A130E}" destId="{937C2981-A369-485D-A635-810F3FEDEAD6}" srcOrd="11" destOrd="0" presId="urn:microsoft.com/office/officeart/2005/8/layout/cycle6"/>
    <dgm:cxn modelId="{312C1A23-1859-4B74-A80A-53F54E4BC9FC}" type="presParOf" srcId="{5605A9E7-87F6-435A-88AA-7EA2873A130E}" destId="{0CB840DC-E386-46E6-8986-1DEE346C013E}" srcOrd="12" destOrd="0" presId="urn:microsoft.com/office/officeart/2005/8/layout/cycle6"/>
    <dgm:cxn modelId="{148F2CFA-8847-4413-BB88-1CF267E94F48}" type="presParOf" srcId="{5605A9E7-87F6-435A-88AA-7EA2873A130E}" destId="{DEF054DB-E4BE-4774-951D-AD227A6DE74F}" srcOrd="13" destOrd="0" presId="urn:microsoft.com/office/officeart/2005/8/layout/cycle6"/>
    <dgm:cxn modelId="{76EE550E-80AE-45AF-9FA6-B86F1204D1CC}" type="presParOf" srcId="{5605A9E7-87F6-435A-88AA-7EA2873A130E}" destId="{CB266747-066C-440F-9A7B-19F02A61F6B3}" srcOrd="14" destOrd="0" presId="urn:microsoft.com/office/officeart/2005/8/layout/cycle6"/>
    <dgm:cxn modelId="{6DD32353-E15A-4849-9191-69B6748162B6}" type="presParOf" srcId="{5605A9E7-87F6-435A-88AA-7EA2873A130E}" destId="{15C7A7BB-8D56-4A1B-9AD3-62CEDB8E0660}" srcOrd="15" destOrd="0" presId="urn:microsoft.com/office/officeart/2005/8/layout/cycle6"/>
    <dgm:cxn modelId="{D80C48F1-DFFD-4DD7-A7BC-C39A8E37CE04}" type="presParOf" srcId="{5605A9E7-87F6-435A-88AA-7EA2873A130E}" destId="{517078D1-4DB8-44F1-87A3-A96EFCD40DD1}" srcOrd="16" destOrd="0" presId="urn:microsoft.com/office/officeart/2005/8/layout/cycle6"/>
    <dgm:cxn modelId="{36F77128-EBC9-4817-B7BE-0CC6F81466B9}" type="presParOf" srcId="{5605A9E7-87F6-435A-88AA-7EA2873A130E}" destId="{155BD4E7-B294-4BD9-80DD-E8C55E541045}" srcOrd="17" destOrd="0" presId="urn:microsoft.com/office/officeart/2005/8/layout/cycle6"/>
    <dgm:cxn modelId="{A6A8B149-1C34-42C1-8929-9158405E1BDA}" type="presParOf" srcId="{5605A9E7-87F6-435A-88AA-7EA2873A130E}" destId="{853228DD-9BB0-4EA8-977D-0DB3FDB1420C}" srcOrd="18" destOrd="0" presId="urn:microsoft.com/office/officeart/2005/8/layout/cycle6"/>
    <dgm:cxn modelId="{CD55DAEC-093B-456F-8FD4-AD4B37FABA2C}" type="presParOf" srcId="{5605A9E7-87F6-435A-88AA-7EA2873A130E}" destId="{105E32DD-8D21-443E-9A5B-09B00020D72C}" srcOrd="19" destOrd="0" presId="urn:microsoft.com/office/officeart/2005/8/layout/cycle6"/>
    <dgm:cxn modelId="{1D12B479-CC2B-4C10-AC9C-0EE9999CA5F1}" type="presParOf" srcId="{5605A9E7-87F6-435A-88AA-7EA2873A130E}" destId="{719EE1C2-6B7B-466E-B463-6C2A57954019}" srcOrd="20" destOrd="0" presId="urn:microsoft.com/office/officeart/2005/8/layout/cycle6"/>
    <dgm:cxn modelId="{614F5101-678A-4F14-8F1C-E13F3DFEE3E6}" type="presParOf" srcId="{5605A9E7-87F6-435A-88AA-7EA2873A130E}" destId="{CECCB6BB-708A-4585-8398-A8C6D4FD7B92}" srcOrd="21" destOrd="0" presId="urn:microsoft.com/office/officeart/2005/8/layout/cycle6"/>
    <dgm:cxn modelId="{5B154E0D-1516-40D9-A7C7-BEC5AAB28724}" type="presParOf" srcId="{5605A9E7-87F6-435A-88AA-7EA2873A130E}" destId="{9C2F398F-59E0-42C7-892F-5B317B944F9C}" srcOrd="22" destOrd="0" presId="urn:microsoft.com/office/officeart/2005/8/layout/cycle6"/>
    <dgm:cxn modelId="{B09D0584-A814-409A-92A3-0A882DFCA8D2}" type="presParOf" srcId="{5605A9E7-87F6-435A-88AA-7EA2873A130E}" destId="{8956AC82-176C-45B4-B4B8-8A8DF7F9C717}" srcOrd="23" destOrd="0" presId="urn:microsoft.com/office/officeart/2005/8/layout/cycle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260E15A-6EC8-4D2F-A0B5-3346591B6CC7}" type="doc">
      <dgm:prSet loTypeId="urn:microsoft.com/office/officeart/2005/8/layout/vList4#3" loCatId="list" qsTypeId="urn:microsoft.com/office/officeart/2005/8/quickstyle/simple1" qsCatId="simple" csTypeId="urn:microsoft.com/office/officeart/2005/8/colors/accent1_2" csCatId="accent1" phldr="1"/>
      <dgm:spPr/>
      <dgm:t>
        <a:bodyPr/>
        <a:lstStyle/>
        <a:p>
          <a:endParaRPr lang="en-GB"/>
        </a:p>
      </dgm:t>
    </dgm:pt>
    <dgm:pt modelId="{ACF65426-8080-4E5D-A7F6-0A4D2165283C}">
      <dgm:prSet phldrT="[Text]" custT="1"/>
      <dgm:spPr/>
      <dgm:t>
        <a:bodyPr/>
        <a:lstStyle/>
        <a:p>
          <a:r>
            <a:rPr lang="en-GB" sz="2400">
              <a:latin typeface="Arial Rounded MT Bold" pitchFamily="34" charset="0"/>
            </a:rPr>
            <a:t>People at School</a:t>
          </a:r>
        </a:p>
        <a:p>
          <a:r>
            <a:rPr lang="en-GB" sz="2000">
              <a:latin typeface="Arial Rounded MT Bold" pitchFamily="34" charset="0"/>
            </a:rPr>
            <a:t>People who work at school or visit school may know you well.</a:t>
          </a:r>
        </a:p>
        <a:p>
          <a:r>
            <a:rPr lang="en-GB" sz="2000">
              <a:latin typeface="Arial Rounded MT Bold" pitchFamily="34" charset="0"/>
            </a:rPr>
            <a:t>Talk to them.</a:t>
          </a:r>
        </a:p>
      </dgm:t>
    </dgm:pt>
    <dgm:pt modelId="{F14D8D79-1DDF-4779-8144-23B13BD15EBC}" type="parTrans" cxnId="{E70A09EB-4740-4DF2-857E-46E06B41F923}">
      <dgm:prSet/>
      <dgm:spPr/>
      <dgm:t>
        <a:bodyPr/>
        <a:lstStyle/>
        <a:p>
          <a:endParaRPr lang="en-GB" sz="2000">
            <a:latin typeface="Arial Rounded MT Bold" pitchFamily="34" charset="0"/>
          </a:endParaRPr>
        </a:p>
      </dgm:t>
    </dgm:pt>
    <dgm:pt modelId="{3F6F7D70-F99C-476F-9EFE-97FEF749A5E5}" type="sibTrans" cxnId="{E70A09EB-4740-4DF2-857E-46E06B41F923}">
      <dgm:prSet/>
      <dgm:spPr/>
      <dgm:t>
        <a:bodyPr/>
        <a:lstStyle/>
        <a:p>
          <a:endParaRPr lang="en-GB" sz="2000">
            <a:latin typeface="Arial Rounded MT Bold" pitchFamily="34" charset="0"/>
          </a:endParaRPr>
        </a:p>
      </dgm:t>
    </dgm:pt>
    <dgm:pt modelId="{B12FC364-E69D-46FE-B6D0-DA39EF2B4810}">
      <dgm:prSet phldrT="[Text]" custT="1"/>
      <dgm:spPr/>
      <dgm:t>
        <a:bodyPr/>
        <a:lstStyle/>
        <a:p>
          <a:r>
            <a:rPr lang="en-GB" sz="2400">
              <a:latin typeface="Arial Rounded MT Bold" pitchFamily="34" charset="0"/>
            </a:rPr>
            <a:t>Family and Friends</a:t>
          </a:r>
        </a:p>
        <a:p>
          <a:r>
            <a:rPr lang="en-GB" sz="2000">
              <a:latin typeface="Arial Rounded MT Bold" pitchFamily="34" charset="0"/>
            </a:rPr>
            <a:t>Your family and friends can help you plan what you want to do when you leave school.</a:t>
          </a:r>
        </a:p>
        <a:p>
          <a:r>
            <a:rPr lang="en-GB" sz="2000">
              <a:latin typeface="Arial Rounded MT Bold" pitchFamily="34" charset="0"/>
            </a:rPr>
            <a:t>Talk to them.</a:t>
          </a:r>
        </a:p>
      </dgm:t>
    </dgm:pt>
    <dgm:pt modelId="{B52C74D1-D768-463A-810A-60656F5F59A0}" type="parTrans" cxnId="{C420998A-D5B8-415C-ABE2-38DC05B8AFA8}">
      <dgm:prSet/>
      <dgm:spPr/>
      <dgm:t>
        <a:bodyPr/>
        <a:lstStyle/>
        <a:p>
          <a:endParaRPr lang="en-GB" sz="2000">
            <a:latin typeface="Arial Rounded MT Bold" pitchFamily="34" charset="0"/>
          </a:endParaRPr>
        </a:p>
      </dgm:t>
    </dgm:pt>
    <dgm:pt modelId="{BA243087-0296-48A1-AA79-2B8A5B81BD1D}" type="sibTrans" cxnId="{C420998A-D5B8-415C-ABE2-38DC05B8AFA8}">
      <dgm:prSet/>
      <dgm:spPr/>
      <dgm:t>
        <a:bodyPr/>
        <a:lstStyle/>
        <a:p>
          <a:endParaRPr lang="en-GB" sz="2000">
            <a:latin typeface="Arial Rounded MT Bold" pitchFamily="34" charset="0"/>
          </a:endParaRPr>
        </a:p>
      </dgm:t>
    </dgm:pt>
    <dgm:pt modelId="{1CCFDD5F-2217-4FB2-B3AB-378AD5FC01B8}">
      <dgm:prSet phldrT="[Text]" custT="1"/>
      <dgm:spPr/>
      <dgm:t>
        <a:bodyPr/>
        <a:lstStyle/>
        <a:p>
          <a:r>
            <a:rPr lang="en-GB" sz="2400">
              <a:latin typeface="Arial Rounded MT Bold" pitchFamily="34" charset="0"/>
            </a:rPr>
            <a:t>Connexions Adviser</a:t>
          </a:r>
        </a:p>
        <a:p>
          <a:r>
            <a:rPr lang="en-GB" sz="2000">
              <a:latin typeface="Arial Rounded MT Bold" pitchFamily="34" charset="0"/>
            </a:rPr>
            <a:t>Your Connexions Adviser will help you plan what you want to do when you leave school. Talk to them. They will help until you are 19 or sometimes up to age 25.</a:t>
          </a:r>
        </a:p>
      </dgm:t>
    </dgm:pt>
    <dgm:pt modelId="{CB634D1E-4811-41BD-9593-B07D1242122C}" type="parTrans" cxnId="{D027BD81-A062-4F30-9D8E-50E83D2A5F51}">
      <dgm:prSet/>
      <dgm:spPr/>
      <dgm:t>
        <a:bodyPr/>
        <a:lstStyle/>
        <a:p>
          <a:endParaRPr lang="en-GB" sz="2000">
            <a:latin typeface="Arial Rounded MT Bold" pitchFamily="34" charset="0"/>
          </a:endParaRPr>
        </a:p>
      </dgm:t>
    </dgm:pt>
    <dgm:pt modelId="{125A5F0A-7590-442E-953E-BF82B50EF120}" type="sibTrans" cxnId="{D027BD81-A062-4F30-9D8E-50E83D2A5F51}">
      <dgm:prSet/>
      <dgm:spPr/>
      <dgm:t>
        <a:bodyPr/>
        <a:lstStyle/>
        <a:p>
          <a:endParaRPr lang="en-GB" sz="2000">
            <a:latin typeface="Arial Rounded MT Bold" pitchFamily="34" charset="0"/>
          </a:endParaRPr>
        </a:p>
      </dgm:t>
    </dgm:pt>
    <dgm:pt modelId="{DEADF92B-D0A3-4DE3-B68C-9E812FBFEB4D}" type="pres">
      <dgm:prSet presAssocID="{A260E15A-6EC8-4D2F-A0B5-3346591B6CC7}" presName="linear" presStyleCnt="0">
        <dgm:presLayoutVars>
          <dgm:dir/>
          <dgm:resizeHandles val="exact"/>
        </dgm:presLayoutVars>
      </dgm:prSet>
      <dgm:spPr/>
      <dgm:t>
        <a:bodyPr/>
        <a:lstStyle/>
        <a:p>
          <a:endParaRPr lang="en-GB"/>
        </a:p>
      </dgm:t>
    </dgm:pt>
    <dgm:pt modelId="{6090C7FD-358E-40DF-93C2-94D50FD4164C}" type="pres">
      <dgm:prSet presAssocID="{ACF65426-8080-4E5D-A7F6-0A4D2165283C}" presName="comp" presStyleCnt="0"/>
      <dgm:spPr/>
    </dgm:pt>
    <dgm:pt modelId="{B9ED143F-5B24-4402-AFCD-AA780B41B658}" type="pres">
      <dgm:prSet presAssocID="{ACF65426-8080-4E5D-A7F6-0A4D2165283C}" presName="box" presStyleLbl="node1" presStyleIdx="0" presStyleCnt="3" custScaleY="39475" custLinFactNeighborY="4576"/>
      <dgm:spPr/>
      <dgm:t>
        <a:bodyPr/>
        <a:lstStyle/>
        <a:p>
          <a:endParaRPr lang="en-GB"/>
        </a:p>
      </dgm:t>
    </dgm:pt>
    <dgm:pt modelId="{1FD88688-FE86-42A7-B83E-394515DFD8BC}" type="pres">
      <dgm:prSet presAssocID="{ACF65426-8080-4E5D-A7F6-0A4D2165283C}" presName="img" presStyleLbl="fgImgPlace1" presStyleIdx="0" presStyleCnt="3" custScaleX="69801" custScaleY="31400" custLinFactNeighborX="-4303" custLinFactNeighborY="4404"/>
      <dgm:spPr/>
    </dgm:pt>
    <dgm:pt modelId="{11DC0247-30FA-4291-974A-B212237114DE}" type="pres">
      <dgm:prSet presAssocID="{ACF65426-8080-4E5D-A7F6-0A4D2165283C}" presName="text" presStyleLbl="node1" presStyleIdx="0" presStyleCnt="3">
        <dgm:presLayoutVars>
          <dgm:bulletEnabled val="1"/>
        </dgm:presLayoutVars>
      </dgm:prSet>
      <dgm:spPr/>
      <dgm:t>
        <a:bodyPr/>
        <a:lstStyle/>
        <a:p>
          <a:endParaRPr lang="en-GB"/>
        </a:p>
      </dgm:t>
    </dgm:pt>
    <dgm:pt modelId="{3A56DF19-7127-4E8F-8AAA-57162C7F2561}" type="pres">
      <dgm:prSet presAssocID="{3F6F7D70-F99C-476F-9EFE-97FEF749A5E5}" presName="spacer" presStyleCnt="0"/>
      <dgm:spPr/>
    </dgm:pt>
    <dgm:pt modelId="{B9D99A0A-A8FD-4DCF-B0AD-70E0773D2521}" type="pres">
      <dgm:prSet presAssocID="{B12FC364-E69D-46FE-B6D0-DA39EF2B4810}" presName="comp" presStyleCnt="0"/>
      <dgm:spPr/>
    </dgm:pt>
    <dgm:pt modelId="{FF6D16FF-EB52-46E0-9618-2043A858403A}" type="pres">
      <dgm:prSet presAssocID="{B12FC364-E69D-46FE-B6D0-DA39EF2B4810}" presName="box" presStyleLbl="node1" presStyleIdx="1" presStyleCnt="3" custScaleY="42402" custLinFactNeighborY="2032"/>
      <dgm:spPr/>
      <dgm:t>
        <a:bodyPr/>
        <a:lstStyle/>
        <a:p>
          <a:endParaRPr lang="en-GB"/>
        </a:p>
      </dgm:t>
    </dgm:pt>
    <dgm:pt modelId="{8F1A972A-1918-42CE-BE56-87AC3ED8F999}" type="pres">
      <dgm:prSet presAssocID="{B12FC364-E69D-46FE-B6D0-DA39EF2B4810}" presName="img" presStyleLbl="fgImgPlace1" presStyleIdx="1" presStyleCnt="3" custScaleX="69802" custScaleY="32540" custLinFactNeighborX="-1088" custLinFactNeighborY="3937"/>
      <dgm:spPr/>
    </dgm:pt>
    <dgm:pt modelId="{86171CB7-44A9-4F4A-8165-EB938A127C7D}" type="pres">
      <dgm:prSet presAssocID="{B12FC364-E69D-46FE-B6D0-DA39EF2B4810}" presName="text" presStyleLbl="node1" presStyleIdx="1" presStyleCnt="3">
        <dgm:presLayoutVars>
          <dgm:bulletEnabled val="1"/>
        </dgm:presLayoutVars>
      </dgm:prSet>
      <dgm:spPr/>
      <dgm:t>
        <a:bodyPr/>
        <a:lstStyle/>
        <a:p>
          <a:endParaRPr lang="en-GB"/>
        </a:p>
      </dgm:t>
    </dgm:pt>
    <dgm:pt modelId="{34E143BD-C969-4082-8E44-41B25EEC5474}" type="pres">
      <dgm:prSet presAssocID="{BA243087-0296-48A1-AA79-2B8A5B81BD1D}" presName="spacer" presStyleCnt="0"/>
      <dgm:spPr/>
    </dgm:pt>
    <dgm:pt modelId="{1005FE91-18CB-45F6-9E93-FC9422D4425B}" type="pres">
      <dgm:prSet presAssocID="{1CCFDD5F-2217-4FB2-B3AB-378AD5FC01B8}" presName="comp" presStyleCnt="0"/>
      <dgm:spPr/>
    </dgm:pt>
    <dgm:pt modelId="{FC36121A-5EB4-4409-8008-8092C4433715}" type="pres">
      <dgm:prSet presAssocID="{1CCFDD5F-2217-4FB2-B3AB-378AD5FC01B8}" presName="box" presStyleLbl="node1" presStyleIdx="2" presStyleCnt="3" custScaleY="44606" custLinFactNeighborY="180"/>
      <dgm:spPr/>
      <dgm:t>
        <a:bodyPr/>
        <a:lstStyle/>
        <a:p>
          <a:endParaRPr lang="en-GB"/>
        </a:p>
      </dgm:t>
    </dgm:pt>
    <dgm:pt modelId="{DF261764-D38A-4C94-840E-BD731DEBFB79}" type="pres">
      <dgm:prSet presAssocID="{1CCFDD5F-2217-4FB2-B3AB-378AD5FC01B8}" presName="img" presStyleLbl="fgImgPlace1" presStyleIdx="2" presStyleCnt="3" custScaleX="69802" custScaleY="31119" custLinFactNeighborX="-6381" custLinFactNeighborY="-3763"/>
      <dgm:spPr/>
    </dgm:pt>
    <dgm:pt modelId="{1CB00CB7-F8F2-4B9A-B447-1F71326F9442}" type="pres">
      <dgm:prSet presAssocID="{1CCFDD5F-2217-4FB2-B3AB-378AD5FC01B8}" presName="text" presStyleLbl="node1" presStyleIdx="2" presStyleCnt="3">
        <dgm:presLayoutVars>
          <dgm:bulletEnabled val="1"/>
        </dgm:presLayoutVars>
      </dgm:prSet>
      <dgm:spPr/>
      <dgm:t>
        <a:bodyPr/>
        <a:lstStyle/>
        <a:p>
          <a:endParaRPr lang="en-GB"/>
        </a:p>
      </dgm:t>
    </dgm:pt>
  </dgm:ptLst>
  <dgm:cxnLst>
    <dgm:cxn modelId="{39333474-5621-4430-90AB-B47435D5223C}" type="presOf" srcId="{1CCFDD5F-2217-4FB2-B3AB-378AD5FC01B8}" destId="{1CB00CB7-F8F2-4B9A-B447-1F71326F9442}" srcOrd="1" destOrd="0" presId="urn:microsoft.com/office/officeart/2005/8/layout/vList4#3"/>
    <dgm:cxn modelId="{C604B61C-E406-4266-B2E7-522095111761}" type="presOf" srcId="{1CCFDD5F-2217-4FB2-B3AB-378AD5FC01B8}" destId="{FC36121A-5EB4-4409-8008-8092C4433715}" srcOrd="0" destOrd="0" presId="urn:microsoft.com/office/officeart/2005/8/layout/vList4#3"/>
    <dgm:cxn modelId="{36B200A1-55A8-4CCD-9D47-471BA23AFEF3}" type="presOf" srcId="{B12FC364-E69D-46FE-B6D0-DA39EF2B4810}" destId="{86171CB7-44A9-4F4A-8165-EB938A127C7D}" srcOrd="1" destOrd="0" presId="urn:microsoft.com/office/officeart/2005/8/layout/vList4#3"/>
    <dgm:cxn modelId="{55DB8ED1-C7EA-47DC-A3D9-2B75C89F8E73}" type="presOf" srcId="{ACF65426-8080-4E5D-A7F6-0A4D2165283C}" destId="{B9ED143F-5B24-4402-AFCD-AA780B41B658}" srcOrd="0" destOrd="0" presId="urn:microsoft.com/office/officeart/2005/8/layout/vList4#3"/>
    <dgm:cxn modelId="{C420998A-D5B8-415C-ABE2-38DC05B8AFA8}" srcId="{A260E15A-6EC8-4D2F-A0B5-3346591B6CC7}" destId="{B12FC364-E69D-46FE-B6D0-DA39EF2B4810}" srcOrd="1" destOrd="0" parTransId="{B52C74D1-D768-463A-810A-60656F5F59A0}" sibTransId="{BA243087-0296-48A1-AA79-2B8A5B81BD1D}"/>
    <dgm:cxn modelId="{E70A09EB-4740-4DF2-857E-46E06B41F923}" srcId="{A260E15A-6EC8-4D2F-A0B5-3346591B6CC7}" destId="{ACF65426-8080-4E5D-A7F6-0A4D2165283C}" srcOrd="0" destOrd="0" parTransId="{F14D8D79-1DDF-4779-8144-23B13BD15EBC}" sibTransId="{3F6F7D70-F99C-476F-9EFE-97FEF749A5E5}"/>
    <dgm:cxn modelId="{F17172B8-EC37-4208-83FB-986497A9BDD0}" type="presOf" srcId="{ACF65426-8080-4E5D-A7F6-0A4D2165283C}" destId="{11DC0247-30FA-4291-974A-B212237114DE}" srcOrd="1" destOrd="0" presId="urn:microsoft.com/office/officeart/2005/8/layout/vList4#3"/>
    <dgm:cxn modelId="{88C4A49A-26A7-4796-A436-8514C8F16312}" type="presOf" srcId="{A260E15A-6EC8-4D2F-A0B5-3346591B6CC7}" destId="{DEADF92B-D0A3-4DE3-B68C-9E812FBFEB4D}" srcOrd="0" destOrd="0" presId="urn:microsoft.com/office/officeart/2005/8/layout/vList4#3"/>
    <dgm:cxn modelId="{D027BD81-A062-4F30-9D8E-50E83D2A5F51}" srcId="{A260E15A-6EC8-4D2F-A0B5-3346591B6CC7}" destId="{1CCFDD5F-2217-4FB2-B3AB-378AD5FC01B8}" srcOrd="2" destOrd="0" parTransId="{CB634D1E-4811-41BD-9593-B07D1242122C}" sibTransId="{125A5F0A-7590-442E-953E-BF82B50EF120}"/>
    <dgm:cxn modelId="{DE634C07-138F-43F2-BD69-DD558BB76516}" type="presOf" srcId="{B12FC364-E69D-46FE-B6D0-DA39EF2B4810}" destId="{FF6D16FF-EB52-46E0-9618-2043A858403A}" srcOrd="0" destOrd="0" presId="urn:microsoft.com/office/officeart/2005/8/layout/vList4#3"/>
    <dgm:cxn modelId="{4EA5DC09-E9DB-4DCE-B290-5B89A7FBF2D2}" type="presParOf" srcId="{DEADF92B-D0A3-4DE3-B68C-9E812FBFEB4D}" destId="{6090C7FD-358E-40DF-93C2-94D50FD4164C}" srcOrd="0" destOrd="0" presId="urn:microsoft.com/office/officeart/2005/8/layout/vList4#3"/>
    <dgm:cxn modelId="{DA934699-964D-45F7-AB20-8B851B24CA3B}" type="presParOf" srcId="{6090C7FD-358E-40DF-93C2-94D50FD4164C}" destId="{B9ED143F-5B24-4402-AFCD-AA780B41B658}" srcOrd="0" destOrd="0" presId="urn:microsoft.com/office/officeart/2005/8/layout/vList4#3"/>
    <dgm:cxn modelId="{90AD05D3-47C5-497A-BCDA-9A107377D1B5}" type="presParOf" srcId="{6090C7FD-358E-40DF-93C2-94D50FD4164C}" destId="{1FD88688-FE86-42A7-B83E-394515DFD8BC}" srcOrd="1" destOrd="0" presId="urn:microsoft.com/office/officeart/2005/8/layout/vList4#3"/>
    <dgm:cxn modelId="{DC61BC08-D45E-4856-9FCA-1C4F9AC541D7}" type="presParOf" srcId="{6090C7FD-358E-40DF-93C2-94D50FD4164C}" destId="{11DC0247-30FA-4291-974A-B212237114DE}" srcOrd="2" destOrd="0" presId="urn:microsoft.com/office/officeart/2005/8/layout/vList4#3"/>
    <dgm:cxn modelId="{32DE98D9-29D8-414B-BF86-D1C94DCC9227}" type="presParOf" srcId="{DEADF92B-D0A3-4DE3-B68C-9E812FBFEB4D}" destId="{3A56DF19-7127-4E8F-8AAA-57162C7F2561}" srcOrd="1" destOrd="0" presId="urn:microsoft.com/office/officeart/2005/8/layout/vList4#3"/>
    <dgm:cxn modelId="{87797E25-EE03-4BAF-9408-A4BE7353A246}" type="presParOf" srcId="{DEADF92B-D0A3-4DE3-B68C-9E812FBFEB4D}" destId="{B9D99A0A-A8FD-4DCF-B0AD-70E0773D2521}" srcOrd="2" destOrd="0" presId="urn:microsoft.com/office/officeart/2005/8/layout/vList4#3"/>
    <dgm:cxn modelId="{DE2C2B93-F087-4240-B652-FCB446C1CB44}" type="presParOf" srcId="{B9D99A0A-A8FD-4DCF-B0AD-70E0773D2521}" destId="{FF6D16FF-EB52-46E0-9618-2043A858403A}" srcOrd="0" destOrd="0" presId="urn:microsoft.com/office/officeart/2005/8/layout/vList4#3"/>
    <dgm:cxn modelId="{28713C21-D20C-43E1-8880-34491266E333}" type="presParOf" srcId="{B9D99A0A-A8FD-4DCF-B0AD-70E0773D2521}" destId="{8F1A972A-1918-42CE-BE56-87AC3ED8F999}" srcOrd="1" destOrd="0" presId="urn:microsoft.com/office/officeart/2005/8/layout/vList4#3"/>
    <dgm:cxn modelId="{AEB2E9F0-FD4E-40A3-A16D-D39F02F0E2A4}" type="presParOf" srcId="{B9D99A0A-A8FD-4DCF-B0AD-70E0773D2521}" destId="{86171CB7-44A9-4F4A-8165-EB938A127C7D}" srcOrd="2" destOrd="0" presId="urn:microsoft.com/office/officeart/2005/8/layout/vList4#3"/>
    <dgm:cxn modelId="{25B3AEF2-3FFD-46FC-B159-720FA2780714}" type="presParOf" srcId="{DEADF92B-D0A3-4DE3-B68C-9E812FBFEB4D}" destId="{34E143BD-C969-4082-8E44-41B25EEC5474}" srcOrd="3" destOrd="0" presId="urn:microsoft.com/office/officeart/2005/8/layout/vList4#3"/>
    <dgm:cxn modelId="{9AFAC7E2-AB4B-4138-8C5A-3C84CE17A2E4}" type="presParOf" srcId="{DEADF92B-D0A3-4DE3-B68C-9E812FBFEB4D}" destId="{1005FE91-18CB-45F6-9E93-FC9422D4425B}" srcOrd="4" destOrd="0" presId="urn:microsoft.com/office/officeart/2005/8/layout/vList4#3"/>
    <dgm:cxn modelId="{853E4F03-6B6A-48CD-87C4-6F7975547042}" type="presParOf" srcId="{1005FE91-18CB-45F6-9E93-FC9422D4425B}" destId="{FC36121A-5EB4-4409-8008-8092C4433715}" srcOrd="0" destOrd="0" presId="urn:microsoft.com/office/officeart/2005/8/layout/vList4#3"/>
    <dgm:cxn modelId="{63726082-F8DC-4110-91BB-CDC5E6FF9B13}" type="presParOf" srcId="{1005FE91-18CB-45F6-9E93-FC9422D4425B}" destId="{DF261764-D38A-4C94-840E-BD731DEBFB79}" srcOrd="1" destOrd="0" presId="urn:microsoft.com/office/officeart/2005/8/layout/vList4#3"/>
    <dgm:cxn modelId="{364AEE72-CD17-456D-8409-4048D85061ED}" type="presParOf" srcId="{1005FE91-18CB-45F6-9E93-FC9422D4425B}" destId="{1CB00CB7-F8F2-4B9A-B447-1F71326F9442}" srcOrd="2" destOrd="0" presId="urn:microsoft.com/office/officeart/2005/8/layout/vList4#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260E15A-6EC8-4D2F-A0B5-3346591B6CC7}" type="doc">
      <dgm:prSet loTypeId="urn:microsoft.com/office/officeart/2005/8/layout/vList4#4" loCatId="list" qsTypeId="urn:microsoft.com/office/officeart/2005/8/quickstyle/simple1" qsCatId="simple" csTypeId="urn:microsoft.com/office/officeart/2005/8/colors/accent1_2" csCatId="accent1" phldr="1"/>
      <dgm:spPr/>
      <dgm:t>
        <a:bodyPr/>
        <a:lstStyle/>
        <a:p>
          <a:endParaRPr lang="en-GB"/>
        </a:p>
      </dgm:t>
    </dgm:pt>
    <dgm:pt modelId="{ACF65426-8080-4E5D-A7F6-0A4D2165283C}">
      <dgm:prSet phldrT="[Text]" custT="1"/>
      <dgm:spPr/>
      <dgm:t>
        <a:bodyPr/>
        <a:lstStyle/>
        <a:p>
          <a:r>
            <a:rPr lang="en-GB" sz="2400">
              <a:latin typeface="Arial Rounded MT Bold" pitchFamily="34" charset="0"/>
            </a:rPr>
            <a:t>Social Worker</a:t>
          </a:r>
        </a:p>
        <a:p>
          <a:r>
            <a:rPr lang="en-GB" sz="2000">
              <a:latin typeface="Arial Rounded MT Bold" pitchFamily="34" charset="0"/>
            </a:rPr>
            <a:t>You may have a Social Worker - they will help you get any extra support you need. Talk to them.</a:t>
          </a:r>
        </a:p>
      </dgm:t>
    </dgm:pt>
    <dgm:pt modelId="{F14D8D79-1DDF-4779-8144-23B13BD15EBC}" type="parTrans" cxnId="{E70A09EB-4740-4DF2-857E-46E06B41F923}">
      <dgm:prSet/>
      <dgm:spPr/>
      <dgm:t>
        <a:bodyPr/>
        <a:lstStyle/>
        <a:p>
          <a:endParaRPr lang="en-GB" sz="2000">
            <a:latin typeface="Arial Rounded MT Bold" pitchFamily="34" charset="0"/>
          </a:endParaRPr>
        </a:p>
      </dgm:t>
    </dgm:pt>
    <dgm:pt modelId="{3F6F7D70-F99C-476F-9EFE-97FEF749A5E5}" type="sibTrans" cxnId="{E70A09EB-4740-4DF2-857E-46E06B41F923}">
      <dgm:prSet/>
      <dgm:spPr/>
      <dgm:t>
        <a:bodyPr/>
        <a:lstStyle/>
        <a:p>
          <a:endParaRPr lang="en-GB" sz="2000">
            <a:latin typeface="Arial Rounded MT Bold" pitchFamily="34" charset="0"/>
          </a:endParaRPr>
        </a:p>
      </dgm:t>
    </dgm:pt>
    <dgm:pt modelId="{B12FC364-E69D-46FE-B6D0-DA39EF2B4810}">
      <dgm:prSet phldrT="[Text]" custT="1"/>
      <dgm:spPr/>
      <dgm:t>
        <a:bodyPr/>
        <a:lstStyle/>
        <a:p>
          <a:r>
            <a:rPr lang="en-GB" sz="2400">
              <a:latin typeface="Arial Rounded MT Bold" pitchFamily="34" charset="0"/>
            </a:rPr>
            <a:t>Health Worker</a:t>
          </a:r>
        </a:p>
        <a:p>
          <a:r>
            <a:rPr lang="en-GB" sz="2000">
              <a:latin typeface="Arial Rounded MT Bold" pitchFamily="34" charset="0"/>
            </a:rPr>
            <a:t>Someone from the Health Service may help you get support for any health needs. Talk to them.</a:t>
          </a:r>
        </a:p>
      </dgm:t>
    </dgm:pt>
    <dgm:pt modelId="{B52C74D1-D768-463A-810A-60656F5F59A0}" type="parTrans" cxnId="{C420998A-D5B8-415C-ABE2-38DC05B8AFA8}">
      <dgm:prSet/>
      <dgm:spPr/>
      <dgm:t>
        <a:bodyPr/>
        <a:lstStyle/>
        <a:p>
          <a:endParaRPr lang="en-GB" sz="2000">
            <a:latin typeface="Arial Rounded MT Bold" pitchFamily="34" charset="0"/>
          </a:endParaRPr>
        </a:p>
      </dgm:t>
    </dgm:pt>
    <dgm:pt modelId="{BA243087-0296-48A1-AA79-2B8A5B81BD1D}" type="sibTrans" cxnId="{C420998A-D5B8-415C-ABE2-38DC05B8AFA8}">
      <dgm:prSet/>
      <dgm:spPr/>
      <dgm:t>
        <a:bodyPr/>
        <a:lstStyle/>
        <a:p>
          <a:endParaRPr lang="en-GB" sz="2000">
            <a:latin typeface="Arial Rounded MT Bold" pitchFamily="34" charset="0"/>
          </a:endParaRPr>
        </a:p>
      </dgm:t>
    </dgm:pt>
    <dgm:pt modelId="{DEADF92B-D0A3-4DE3-B68C-9E812FBFEB4D}" type="pres">
      <dgm:prSet presAssocID="{A260E15A-6EC8-4D2F-A0B5-3346591B6CC7}" presName="linear" presStyleCnt="0">
        <dgm:presLayoutVars>
          <dgm:dir/>
          <dgm:resizeHandles val="exact"/>
        </dgm:presLayoutVars>
      </dgm:prSet>
      <dgm:spPr/>
      <dgm:t>
        <a:bodyPr/>
        <a:lstStyle/>
        <a:p>
          <a:endParaRPr lang="en-GB"/>
        </a:p>
      </dgm:t>
    </dgm:pt>
    <dgm:pt modelId="{6090C7FD-358E-40DF-93C2-94D50FD4164C}" type="pres">
      <dgm:prSet presAssocID="{ACF65426-8080-4E5D-A7F6-0A4D2165283C}" presName="comp" presStyleCnt="0"/>
      <dgm:spPr/>
    </dgm:pt>
    <dgm:pt modelId="{B9ED143F-5B24-4402-AFCD-AA780B41B658}" type="pres">
      <dgm:prSet presAssocID="{ACF65426-8080-4E5D-A7F6-0A4D2165283C}" presName="box" presStyleLbl="node1" presStyleIdx="0" presStyleCnt="2" custScaleY="39475" custLinFactNeighborY="4576"/>
      <dgm:spPr/>
      <dgm:t>
        <a:bodyPr/>
        <a:lstStyle/>
        <a:p>
          <a:endParaRPr lang="en-GB"/>
        </a:p>
      </dgm:t>
    </dgm:pt>
    <dgm:pt modelId="{1FD88688-FE86-42A7-B83E-394515DFD8BC}" type="pres">
      <dgm:prSet presAssocID="{ACF65426-8080-4E5D-A7F6-0A4D2165283C}" presName="img" presStyleLbl="fgImgPlace1" presStyleIdx="0" presStyleCnt="2" custScaleX="69801" custScaleY="31400" custLinFactNeighborX="-4303" custLinFactNeighborY="4404"/>
      <dgm:spPr/>
    </dgm:pt>
    <dgm:pt modelId="{11DC0247-30FA-4291-974A-B212237114DE}" type="pres">
      <dgm:prSet presAssocID="{ACF65426-8080-4E5D-A7F6-0A4D2165283C}" presName="text" presStyleLbl="node1" presStyleIdx="0" presStyleCnt="2">
        <dgm:presLayoutVars>
          <dgm:bulletEnabled val="1"/>
        </dgm:presLayoutVars>
      </dgm:prSet>
      <dgm:spPr/>
      <dgm:t>
        <a:bodyPr/>
        <a:lstStyle/>
        <a:p>
          <a:endParaRPr lang="en-GB"/>
        </a:p>
      </dgm:t>
    </dgm:pt>
    <dgm:pt modelId="{3A56DF19-7127-4E8F-8AAA-57162C7F2561}" type="pres">
      <dgm:prSet presAssocID="{3F6F7D70-F99C-476F-9EFE-97FEF749A5E5}" presName="spacer" presStyleCnt="0"/>
      <dgm:spPr/>
    </dgm:pt>
    <dgm:pt modelId="{B9D99A0A-A8FD-4DCF-B0AD-70E0773D2521}" type="pres">
      <dgm:prSet presAssocID="{B12FC364-E69D-46FE-B6D0-DA39EF2B4810}" presName="comp" presStyleCnt="0"/>
      <dgm:spPr/>
    </dgm:pt>
    <dgm:pt modelId="{FF6D16FF-EB52-46E0-9618-2043A858403A}" type="pres">
      <dgm:prSet presAssocID="{B12FC364-E69D-46FE-B6D0-DA39EF2B4810}" presName="box" presStyleLbl="node1" presStyleIdx="1" presStyleCnt="2" custScaleY="42402" custLinFactNeighborY="2032"/>
      <dgm:spPr/>
      <dgm:t>
        <a:bodyPr/>
        <a:lstStyle/>
        <a:p>
          <a:endParaRPr lang="en-GB"/>
        </a:p>
      </dgm:t>
    </dgm:pt>
    <dgm:pt modelId="{8F1A972A-1918-42CE-BE56-87AC3ED8F999}" type="pres">
      <dgm:prSet presAssocID="{B12FC364-E69D-46FE-B6D0-DA39EF2B4810}" presName="img" presStyleLbl="fgImgPlace1" presStyleIdx="1" presStyleCnt="2" custScaleX="69802" custScaleY="32540" custLinFactNeighborX="-1088" custLinFactNeighborY="3937"/>
      <dgm:spPr/>
    </dgm:pt>
    <dgm:pt modelId="{86171CB7-44A9-4F4A-8165-EB938A127C7D}" type="pres">
      <dgm:prSet presAssocID="{B12FC364-E69D-46FE-B6D0-DA39EF2B4810}" presName="text" presStyleLbl="node1" presStyleIdx="1" presStyleCnt="2">
        <dgm:presLayoutVars>
          <dgm:bulletEnabled val="1"/>
        </dgm:presLayoutVars>
      </dgm:prSet>
      <dgm:spPr/>
      <dgm:t>
        <a:bodyPr/>
        <a:lstStyle/>
        <a:p>
          <a:endParaRPr lang="en-GB"/>
        </a:p>
      </dgm:t>
    </dgm:pt>
  </dgm:ptLst>
  <dgm:cxnLst>
    <dgm:cxn modelId="{C420998A-D5B8-415C-ABE2-38DC05B8AFA8}" srcId="{A260E15A-6EC8-4D2F-A0B5-3346591B6CC7}" destId="{B12FC364-E69D-46FE-B6D0-DA39EF2B4810}" srcOrd="1" destOrd="0" parTransId="{B52C74D1-D768-463A-810A-60656F5F59A0}" sibTransId="{BA243087-0296-48A1-AA79-2B8A5B81BD1D}"/>
    <dgm:cxn modelId="{613A0BD1-E1A8-47EF-9998-A2FB77F70DF0}" type="presOf" srcId="{B12FC364-E69D-46FE-B6D0-DA39EF2B4810}" destId="{86171CB7-44A9-4F4A-8165-EB938A127C7D}" srcOrd="1" destOrd="0" presId="urn:microsoft.com/office/officeart/2005/8/layout/vList4#4"/>
    <dgm:cxn modelId="{E70A09EB-4740-4DF2-857E-46E06B41F923}" srcId="{A260E15A-6EC8-4D2F-A0B5-3346591B6CC7}" destId="{ACF65426-8080-4E5D-A7F6-0A4D2165283C}" srcOrd="0" destOrd="0" parTransId="{F14D8D79-1DDF-4779-8144-23B13BD15EBC}" sibTransId="{3F6F7D70-F99C-476F-9EFE-97FEF749A5E5}"/>
    <dgm:cxn modelId="{8265D2AE-378F-4FF2-A9F3-5B1FBDA4E6AE}" type="presOf" srcId="{B12FC364-E69D-46FE-B6D0-DA39EF2B4810}" destId="{FF6D16FF-EB52-46E0-9618-2043A858403A}" srcOrd="0" destOrd="0" presId="urn:microsoft.com/office/officeart/2005/8/layout/vList4#4"/>
    <dgm:cxn modelId="{A17D14D4-8157-423C-B86C-ACE8DFF0BBE9}" type="presOf" srcId="{ACF65426-8080-4E5D-A7F6-0A4D2165283C}" destId="{11DC0247-30FA-4291-974A-B212237114DE}" srcOrd="1" destOrd="0" presId="urn:microsoft.com/office/officeart/2005/8/layout/vList4#4"/>
    <dgm:cxn modelId="{D227DC7F-B997-4FD2-8285-EA9742C6E81E}" type="presOf" srcId="{A260E15A-6EC8-4D2F-A0B5-3346591B6CC7}" destId="{DEADF92B-D0A3-4DE3-B68C-9E812FBFEB4D}" srcOrd="0" destOrd="0" presId="urn:microsoft.com/office/officeart/2005/8/layout/vList4#4"/>
    <dgm:cxn modelId="{A55824BC-8999-436B-8639-D92BCEC0706F}" type="presOf" srcId="{ACF65426-8080-4E5D-A7F6-0A4D2165283C}" destId="{B9ED143F-5B24-4402-AFCD-AA780B41B658}" srcOrd="0" destOrd="0" presId="urn:microsoft.com/office/officeart/2005/8/layout/vList4#4"/>
    <dgm:cxn modelId="{0448FA23-7582-4D32-9041-AE6F8F57F746}" type="presParOf" srcId="{DEADF92B-D0A3-4DE3-B68C-9E812FBFEB4D}" destId="{6090C7FD-358E-40DF-93C2-94D50FD4164C}" srcOrd="0" destOrd="0" presId="urn:microsoft.com/office/officeart/2005/8/layout/vList4#4"/>
    <dgm:cxn modelId="{3623987E-D80E-458D-A21A-033BEC2C9001}" type="presParOf" srcId="{6090C7FD-358E-40DF-93C2-94D50FD4164C}" destId="{B9ED143F-5B24-4402-AFCD-AA780B41B658}" srcOrd="0" destOrd="0" presId="urn:microsoft.com/office/officeart/2005/8/layout/vList4#4"/>
    <dgm:cxn modelId="{CDA83335-0741-42EF-BE94-98A63C21BF44}" type="presParOf" srcId="{6090C7FD-358E-40DF-93C2-94D50FD4164C}" destId="{1FD88688-FE86-42A7-B83E-394515DFD8BC}" srcOrd="1" destOrd="0" presId="urn:microsoft.com/office/officeart/2005/8/layout/vList4#4"/>
    <dgm:cxn modelId="{2505D87D-D49F-49F2-A74B-564B715F6516}" type="presParOf" srcId="{6090C7FD-358E-40DF-93C2-94D50FD4164C}" destId="{11DC0247-30FA-4291-974A-B212237114DE}" srcOrd="2" destOrd="0" presId="urn:microsoft.com/office/officeart/2005/8/layout/vList4#4"/>
    <dgm:cxn modelId="{916D5269-2C41-4F43-8E0B-459A51D72372}" type="presParOf" srcId="{DEADF92B-D0A3-4DE3-B68C-9E812FBFEB4D}" destId="{3A56DF19-7127-4E8F-8AAA-57162C7F2561}" srcOrd="1" destOrd="0" presId="urn:microsoft.com/office/officeart/2005/8/layout/vList4#4"/>
    <dgm:cxn modelId="{A435B290-A500-42E9-9ED1-0EC05CEAD5AF}" type="presParOf" srcId="{DEADF92B-D0A3-4DE3-B68C-9E812FBFEB4D}" destId="{B9D99A0A-A8FD-4DCF-B0AD-70E0773D2521}" srcOrd="2" destOrd="0" presId="urn:microsoft.com/office/officeart/2005/8/layout/vList4#4"/>
    <dgm:cxn modelId="{56626EA0-321E-4525-9B5E-DD432F002BC0}" type="presParOf" srcId="{B9D99A0A-A8FD-4DCF-B0AD-70E0773D2521}" destId="{FF6D16FF-EB52-46E0-9618-2043A858403A}" srcOrd="0" destOrd="0" presId="urn:microsoft.com/office/officeart/2005/8/layout/vList4#4"/>
    <dgm:cxn modelId="{C22D5A4D-C5E7-4A30-8352-AAE9F838B7A3}" type="presParOf" srcId="{B9D99A0A-A8FD-4DCF-B0AD-70E0773D2521}" destId="{8F1A972A-1918-42CE-BE56-87AC3ED8F999}" srcOrd="1" destOrd="0" presId="urn:microsoft.com/office/officeart/2005/8/layout/vList4#4"/>
    <dgm:cxn modelId="{EF538730-B64E-4CDC-BA7B-0A572DDF53AE}" type="presParOf" srcId="{B9D99A0A-A8FD-4DCF-B0AD-70E0773D2521}" destId="{86171CB7-44A9-4F4A-8165-EB938A127C7D}" srcOrd="2" destOrd="0" presId="urn:microsoft.com/office/officeart/2005/8/layout/vList4#4"/>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3F11BB-EAF1-482F-A103-6CF6B73824AF}">
      <dsp:nvSpPr>
        <dsp:cNvPr id="0" name=""/>
        <dsp:cNvSpPr/>
      </dsp:nvSpPr>
      <dsp:spPr>
        <a:xfrm>
          <a:off x="0" y="13616"/>
          <a:ext cx="6235567" cy="155126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The guide tells you about Preparing for Adulthood</a:t>
          </a:r>
        </a:p>
      </dsp:txBody>
      <dsp:txXfrm>
        <a:off x="2137058" y="13616"/>
        <a:ext cx="4098508" cy="1551263"/>
      </dsp:txXfrm>
    </dsp:sp>
    <dsp:sp modelId="{9DC306B0-AFFD-4F33-8BB1-6FFA18F8EC56}">
      <dsp:nvSpPr>
        <dsp:cNvPr id="0" name=""/>
        <dsp:cNvSpPr/>
      </dsp:nvSpPr>
      <dsp:spPr>
        <a:xfrm>
          <a:off x="432753" y="189691"/>
          <a:ext cx="1247113" cy="1214881"/>
        </a:xfrm>
        <a:prstGeom prst="roundRect">
          <a:avLst>
            <a:gd name="adj" fmla="val 1000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D837371-239A-4652-BA89-E28ED0D19C07}">
      <dsp:nvSpPr>
        <dsp:cNvPr id="0" name=""/>
        <dsp:cNvSpPr/>
      </dsp:nvSpPr>
      <dsp:spPr>
        <a:xfrm>
          <a:off x="0" y="2441208"/>
          <a:ext cx="6235567" cy="160181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It tells you about the people who will help you</a:t>
          </a:r>
        </a:p>
      </dsp:txBody>
      <dsp:txXfrm>
        <a:off x="2137058" y="2441208"/>
        <a:ext cx="4098508" cy="1601812"/>
      </dsp:txXfrm>
    </dsp:sp>
    <dsp:sp modelId="{41BFBB7C-6CAB-42C8-B009-00B93BB6D1C3}">
      <dsp:nvSpPr>
        <dsp:cNvPr id="0" name=""/>
        <dsp:cNvSpPr/>
      </dsp:nvSpPr>
      <dsp:spPr>
        <a:xfrm>
          <a:off x="400852" y="2597972"/>
          <a:ext cx="1247113" cy="1267922"/>
        </a:xfrm>
        <a:prstGeom prst="roundRect">
          <a:avLst>
            <a:gd name="adj" fmla="val 10000"/>
          </a:avLst>
        </a:prstGeom>
        <a:solidFill>
          <a:schemeClr val="accent3">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E5ED5C7-95A4-4C62-B26C-644423FB8B89}">
      <dsp:nvSpPr>
        <dsp:cNvPr id="0" name=""/>
        <dsp:cNvSpPr/>
      </dsp:nvSpPr>
      <dsp:spPr>
        <a:xfrm>
          <a:off x="0" y="4932965"/>
          <a:ext cx="6235567" cy="15671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It tells you about the choices you can make</a:t>
          </a:r>
        </a:p>
      </dsp:txBody>
      <dsp:txXfrm>
        <a:off x="2137058" y="4932965"/>
        <a:ext cx="4098508" cy="1567104"/>
      </dsp:txXfrm>
    </dsp:sp>
    <dsp:sp modelId="{26963417-8C31-496B-9588-C4604AEC1851}">
      <dsp:nvSpPr>
        <dsp:cNvPr id="0" name=""/>
        <dsp:cNvSpPr/>
      </dsp:nvSpPr>
      <dsp:spPr>
        <a:xfrm>
          <a:off x="411477" y="5119079"/>
          <a:ext cx="1247113" cy="1194875"/>
        </a:xfrm>
        <a:prstGeom prst="roundRect">
          <a:avLst>
            <a:gd name="adj" fmla="val 10000"/>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A38855-F237-4553-9245-EA8B14C7EDDB}">
      <dsp:nvSpPr>
        <dsp:cNvPr id="0" name=""/>
        <dsp:cNvSpPr/>
      </dsp:nvSpPr>
      <dsp:spPr>
        <a:xfrm>
          <a:off x="0" y="7390015"/>
          <a:ext cx="6235567" cy="149332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It will help you choose what to do next</a:t>
          </a:r>
        </a:p>
      </dsp:txBody>
      <dsp:txXfrm>
        <a:off x="2137058" y="7390015"/>
        <a:ext cx="4098508" cy="1493327"/>
      </dsp:txXfrm>
    </dsp:sp>
    <dsp:sp modelId="{FCF723E0-04A7-4ABA-B9FA-F954499993D0}">
      <dsp:nvSpPr>
        <dsp:cNvPr id="0" name=""/>
        <dsp:cNvSpPr/>
      </dsp:nvSpPr>
      <dsp:spPr>
        <a:xfrm>
          <a:off x="438240" y="7528312"/>
          <a:ext cx="1247113" cy="1194804"/>
        </a:xfrm>
        <a:prstGeom prst="roundRect">
          <a:avLst>
            <a:gd name="adj" fmla="val 10000"/>
          </a:avLst>
        </a:prstGeom>
        <a:solidFill>
          <a:schemeClr val="accent5">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F3136-A028-4128-AFEE-E1DA3352AD3C}">
      <dsp:nvSpPr>
        <dsp:cNvPr id="0" name=""/>
        <dsp:cNvSpPr/>
      </dsp:nvSpPr>
      <dsp:spPr>
        <a:xfrm>
          <a:off x="0" y="181105"/>
          <a:ext cx="6430617" cy="12928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Your friends at school will also be planning for transition... get together and share your thoughts!</a:t>
          </a:r>
          <a:endParaRPr lang="en-GB" sz="2400" kern="1200"/>
        </a:p>
      </dsp:txBody>
      <dsp:txXfrm>
        <a:off x="63112" y="244217"/>
        <a:ext cx="6304393" cy="116662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D143F-5B24-4402-AFCD-AA780B41B658}">
      <dsp:nvSpPr>
        <dsp:cNvPr id="0" name=""/>
        <dsp:cNvSpPr/>
      </dsp:nvSpPr>
      <dsp:spPr>
        <a:xfrm>
          <a:off x="0" y="241689"/>
          <a:ext cx="6410608" cy="2084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Advocate</a:t>
          </a:r>
        </a:p>
        <a:p>
          <a:pPr lvl="0" algn="l" defTabSz="1066800">
            <a:lnSpc>
              <a:spcPct val="90000"/>
            </a:lnSpc>
            <a:spcBef>
              <a:spcPct val="0"/>
            </a:spcBef>
            <a:spcAft>
              <a:spcPct val="35000"/>
            </a:spcAft>
          </a:pPr>
          <a:r>
            <a:rPr lang="en-GB" sz="2000" kern="1200">
              <a:latin typeface="Arial Rounded MT Bold" pitchFamily="34" charset="0"/>
            </a:rPr>
            <a:t>This is someone who gets to know you well. An advocate can help you say what you want, plan for the future and tell people what you want to do.</a:t>
          </a:r>
        </a:p>
      </dsp:txBody>
      <dsp:txXfrm>
        <a:off x="1810290" y="241689"/>
        <a:ext cx="4600318" cy="2084944"/>
      </dsp:txXfrm>
    </dsp:sp>
    <dsp:sp modelId="{1FD88688-FE86-42A7-B83E-394515DFD8BC}">
      <dsp:nvSpPr>
        <dsp:cNvPr id="0" name=""/>
        <dsp:cNvSpPr/>
      </dsp:nvSpPr>
      <dsp:spPr>
        <a:xfrm>
          <a:off x="666592" y="565177"/>
          <a:ext cx="894933" cy="1326758"/>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6D16FF-EB52-46E0-9618-2043A858403A}">
      <dsp:nvSpPr>
        <dsp:cNvPr id="0" name=""/>
        <dsp:cNvSpPr/>
      </dsp:nvSpPr>
      <dsp:spPr>
        <a:xfrm>
          <a:off x="0" y="2720436"/>
          <a:ext cx="6410608" cy="2239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Other outside agencies.</a:t>
          </a:r>
        </a:p>
      </dsp:txBody>
      <dsp:txXfrm>
        <a:off x="1810290" y="2720436"/>
        <a:ext cx="4600318" cy="2239539"/>
      </dsp:txXfrm>
    </dsp:sp>
    <dsp:sp modelId="{8F1A972A-1918-42CE-BE56-87AC3ED8F999}">
      <dsp:nvSpPr>
        <dsp:cNvPr id="0" name=""/>
        <dsp:cNvSpPr/>
      </dsp:nvSpPr>
      <dsp:spPr>
        <a:xfrm>
          <a:off x="707806" y="3211770"/>
          <a:ext cx="894946" cy="1374927"/>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F3136-A028-4128-AFEE-E1DA3352AD3C}">
      <dsp:nvSpPr>
        <dsp:cNvPr id="0" name=""/>
        <dsp:cNvSpPr/>
      </dsp:nvSpPr>
      <dsp:spPr>
        <a:xfrm>
          <a:off x="0" y="82538"/>
          <a:ext cx="6430626" cy="1216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If you want this sort of help, tell your Personal Adviser or Social Worker.</a:t>
          </a:r>
          <a:endParaRPr lang="en-GB" sz="2400" kern="1200"/>
        </a:p>
      </dsp:txBody>
      <dsp:txXfrm>
        <a:off x="59399" y="141937"/>
        <a:ext cx="6311828" cy="109800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D8507-D246-491D-99B9-417FD0F7B8D3}">
      <dsp:nvSpPr>
        <dsp:cNvPr id="0" name=""/>
        <dsp:cNvSpPr/>
      </dsp:nvSpPr>
      <dsp:spPr>
        <a:xfrm>
          <a:off x="0" y="0"/>
          <a:ext cx="6563606" cy="188339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GB" sz="1700" kern="1200">
              <a:solidFill>
                <a:schemeClr val="tx1"/>
              </a:solidFill>
              <a:latin typeface="Arial Rounded MT Bold" pitchFamily="34" charset="0"/>
            </a:rPr>
            <a:t>My Connexions Adviser is called:</a:t>
          </a:r>
        </a:p>
        <a:p>
          <a:pPr lvl="0" algn="l" defTabSz="755650">
            <a:lnSpc>
              <a:spcPct val="90000"/>
            </a:lnSpc>
            <a:spcBef>
              <a:spcPct val="0"/>
            </a:spcBef>
            <a:spcAft>
              <a:spcPct val="35000"/>
            </a:spcAft>
          </a:pPr>
          <a:endParaRPr lang="en-GB" sz="1700" kern="1200">
            <a:solidFill>
              <a:schemeClr val="tx1"/>
            </a:solidFill>
            <a:latin typeface="Arial Rounded MT Bold" pitchFamily="34" charset="0"/>
          </a:endParaRPr>
        </a:p>
        <a:p>
          <a:pPr lvl="0" algn="l" defTabSz="755650">
            <a:lnSpc>
              <a:spcPct val="90000"/>
            </a:lnSpc>
            <a:spcBef>
              <a:spcPct val="0"/>
            </a:spcBef>
            <a:spcAft>
              <a:spcPct val="35000"/>
            </a:spcAft>
          </a:pPr>
          <a:endParaRPr lang="en-GB" sz="1700" kern="1200">
            <a:solidFill>
              <a:schemeClr val="tx1"/>
            </a:solidFill>
            <a:latin typeface="Arial Rounded MT Bold" pitchFamily="34" charset="0"/>
          </a:endParaRPr>
        </a:p>
        <a:p>
          <a:pPr lvl="0" algn="l" defTabSz="755650">
            <a:lnSpc>
              <a:spcPct val="90000"/>
            </a:lnSpc>
            <a:spcBef>
              <a:spcPct val="0"/>
            </a:spcBef>
            <a:spcAft>
              <a:spcPct val="35000"/>
            </a:spcAft>
          </a:pPr>
          <a:r>
            <a:rPr lang="en-GB" sz="1700" kern="1200">
              <a:solidFill>
                <a:schemeClr val="tx1"/>
              </a:solidFill>
              <a:latin typeface="Arial Rounded MT Bold" pitchFamily="34" charset="0"/>
            </a:rPr>
            <a:t>..............................................................................</a:t>
          </a:r>
        </a:p>
      </dsp:txBody>
      <dsp:txXfrm>
        <a:off x="1501060" y="0"/>
        <a:ext cx="5062545" cy="1883391"/>
      </dsp:txXfrm>
    </dsp:sp>
    <dsp:sp modelId="{68D41F2D-4C50-4981-8327-C013A787B9F9}">
      <dsp:nvSpPr>
        <dsp:cNvPr id="0" name=""/>
        <dsp:cNvSpPr/>
      </dsp:nvSpPr>
      <dsp:spPr>
        <a:xfrm>
          <a:off x="185917" y="434777"/>
          <a:ext cx="1099207" cy="1013836"/>
        </a:xfrm>
        <a:prstGeom prst="rect">
          <a:avLst/>
        </a:prstGeom>
        <a:solidFill>
          <a:schemeClr val="bg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D8507-D246-491D-99B9-417FD0F7B8D3}">
      <dsp:nvSpPr>
        <dsp:cNvPr id="0" name=""/>
        <dsp:cNvSpPr/>
      </dsp:nvSpPr>
      <dsp:spPr>
        <a:xfrm>
          <a:off x="0" y="18121"/>
          <a:ext cx="6463637" cy="165443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r>
            <a:rPr lang="en-GB" sz="1600" kern="1200">
              <a:solidFill>
                <a:schemeClr val="tx1"/>
              </a:solidFill>
              <a:latin typeface="Arial Rounded MT Bold" pitchFamily="34" charset="0"/>
            </a:rPr>
            <a:t>...........................................................................</a:t>
          </a:r>
        </a:p>
      </dsp:txBody>
      <dsp:txXfrm>
        <a:off x="1542679" y="18121"/>
        <a:ext cx="4920957" cy="1654431"/>
      </dsp:txXfrm>
    </dsp:sp>
    <dsp:sp modelId="{68D41F2D-4C50-4981-8327-C013A787B9F9}">
      <dsp:nvSpPr>
        <dsp:cNvPr id="0" name=""/>
        <dsp:cNvSpPr/>
      </dsp:nvSpPr>
      <dsp:spPr>
        <a:xfrm>
          <a:off x="191365" y="188568"/>
          <a:ext cx="1083176" cy="1027102"/>
        </a:xfrm>
        <a:prstGeom prst="rect">
          <a:avLst/>
        </a:prstGeom>
        <a:solidFill>
          <a:schemeClr val="bg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sp>
    <dsp:sp modelId="{8352882D-44A0-4111-BCB1-8E7D1B98FAAC}">
      <dsp:nvSpPr>
        <dsp:cNvPr id="0" name=""/>
        <dsp:cNvSpPr/>
      </dsp:nvSpPr>
      <dsp:spPr>
        <a:xfrm>
          <a:off x="0" y="1740615"/>
          <a:ext cx="6463637" cy="1478340"/>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r>
            <a:rPr lang="en-GB" sz="1600" kern="1200">
              <a:solidFill>
                <a:schemeClr val="tx1"/>
              </a:solidFill>
              <a:latin typeface="Arial Rounded MT Bold" pitchFamily="34" charset="0"/>
            </a:rPr>
            <a:t>...........................................................................</a:t>
          </a:r>
        </a:p>
      </dsp:txBody>
      <dsp:txXfrm>
        <a:off x="1542679" y="1740615"/>
        <a:ext cx="4920957" cy="1478340"/>
      </dsp:txXfrm>
    </dsp:sp>
    <dsp:sp modelId="{B78C54B7-A2B0-48D6-A778-7DF0BA4CA800}">
      <dsp:nvSpPr>
        <dsp:cNvPr id="0" name=""/>
        <dsp:cNvSpPr/>
      </dsp:nvSpPr>
      <dsp:spPr>
        <a:xfrm>
          <a:off x="213917" y="1912294"/>
          <a:ext cx="1091850" cy="1025802"/>
        </a:xfrm>
        <a:prstGeom prst="rect">
          <a:avLst/>
        </a:prstGeom>
        <a:solidFill>
          <a:schemeClr val="bg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sp>
    <dsp:sp modelId="{0A5DB0DA-2C4F-4019-ADF1-9B6BCAAF2313}">
      <dsp:nvSpPr>
        <dsp:cNvPr id="0" name=""/>
        <dsp:cNvSpPr/>
      </dsp:nvSpPr>
      <dsp:spPr>
        <a:xfrm>
          <a:off x="0" y="3635193"/>
          <a:ext cx="6463637" cy="1428125"/>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endParaRPr lang="en-GB" sz="1600" kern="1200">
            <a:solidFill>
              <a:schemeClr val="tx1"/>
            </a:solidFill>
            <a:latin typeface="Arial Rounded MT Bold" pitchFamily="34" charset="0"/>
          </a:endParaRPr>
        </a:p>
        <a:p>
          <a:pPr lvl="0" algn="l" defTabSz="711200">
            <a:lnSpc>
              <a:spcPct val="90000"/>
            </a:lnSpc>
            <a:spcBef>
              <a:spcPct val="0"/>
            </a:spcBef>
            <a:spcAft>
              <a:spcPct val="35000"/>
            </a:spcAft>
          </a:pPr>
          <a:r>
            <a:rPr lang="en-GB" sz="1600" kern="1200">
              <a:solidFill>
                <a:schemeClr val="tx1"/>
              </a:solidFill>
              <a:latin typeface="Arial Rounded MT Bold" pitchFamily="34" charset="0"/>
            </a:rPr>
            <a:t>...........................................................................</a:t>
          </a:r>
        </a:p>
      </dsp:txBody>
      <dsp:txXfrm>
        <a:off x="1542679" y="3635193"/>
        <a:ext cx="4920957" cy="1428125"/>
      </dsp:txXfrm>
    </dsp:sp>
    <dsp:sp modelId="{F7310A71-6734-4C63-B6EF-628A9AFB444B}">
      <dsp:nvSpPr>
        <dsp:cNvPr id="0" name=""/>
        <dsp:cNvSpPr/>
      </dsp:nvSpPr>
      <dsp:spPr>
        <a:xfrm>
          <a:off x="232073" y="3701413"/>
          <a:ext cx="1110116" cy="1017664"/>
        </a:xfrm>
        <a:prstGeom prst="rect">
          <a:avLst/>
        </a:prstGeom>
        <a:solidFill>
          <a:schemeClr val="bg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52CEC-21C5-4FB5-AC38-F5F4479A43B2}">
      <dsp:nvSpPr>
        <dsp:cNvPr id="0" name=""/>
        <dsp:cNvSpPr/>
      </dsp:nvSpPr>
      <dsp:spPr>
        <a:xfrm>
          <a:off x="1900852" y="0"/>
          <a:ext cx="2372650" cy="1488229"/>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Daytime activites</a:t>
          </a:r>
        </a:p>
      </dsp:txBody>
      <dsp:txXfrm>
        <a:off x="1900852" y="0"/>
        <a:ext cx="2372650" cy="1488229"/>
      </dsp:txXfrm>
    </dsp:sp>
    <dsp:sp modelId="{86732BFB-827E-46CC-AECB-89BBA4A5278C}">
      <dsp:nvSpPr>
        <dsp:cNvPr id="0" name=""/>
        <dsp:cNvSpPr/>
      </dsp:nvSpPr>
      <dsp:spPr>
        <a:xfrm>
          <a:off x="4839587" y="0"/>
          <a:ext cx="2530214" cy="1501995"/>
        </a:xfrm>
        <a:prstGeom prst="rect">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Stay at school</a:t>
          </a:r>
        </a:p>
      </dsp:txBody>
      <dsp:txXfrm>
        <a:off x="4839587" y="0"/>
        <a:ext cx="2530214" cy="1501995"/>
      </dsp:txXfrm>
    </dsp:sp>
    <dsp:sp modelId="{ABC371E9-1ACA-48F7-9F78-E4D40FEAE1E3}">
      <dsp:nvSpPr>
        <dsp:cNvPr id="0" name=""/>
        <dsp:cNvSpPr/>
      </dsp:nvSpPr>
      <dsp:spPr>
        <a:xfrm>
          <a:off x="6720319" y="1776162"/>
          <a:ext cx="2608458" cy="14682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Go to college</a:t>
          </a:r>
        </a:p>
      </dsp:txBody>
      <dsp:txXfrm>
        <a:off x="6720319" y="1776162"/>
        <a:ext cx="2608458" cy="1468251"/>
      </dsp:txXfrm>
    </dsp:sp>
    <dsp:sp modelId="{85C9AD72-E7A5-494A-BDE8-112E7E8308D0}">
      <dsp:nvSpPr>
        <dsp:cNvPr id="0" name=""/>
        <dsp:cNvSpPr/>
      </dsp:nvSpPr>
      <dsp:spPr>
        <a:xfrm>
          <a:off x="98499" y="1690729"/>
          <a:ext cx="2211008" cy="1475538"/>
        </a:xfrm>
        <a:prstGeom prst="rect">
          <a:avLst/>
        </a:prstGeom>
        <a:solidFill>
          <a:srgbClr val="F113D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Training</a:t>
          </a:r>
        </a:p>
      </dsp:txBody>
      <dsp:txXfrm>
        <a:off x="98499" y="1690729"/>
        <a:ext cx="2211008" cy="1475538"/>
      </dsp:txXfrm>
    </dsp:sp>
    <dsp:sp modelId="{FBBA27FC-F655-46B3-A15E-2E68BFFF9C50}">
      <dsp:nvSpPr>
        <dsp:cNvPr id="0" name=""/>
        <dsp:cNvSpPr/>
      </dsp:nvSpPr>
      <dsp:spPr>
        <a:xfrm>
          <a:off x="1717207" y="3862387"/>
          <a:ext cx="2361402" cy="1406516"/>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Get a job</a:t>
          </a:r>
        </a:p>
      </dsp:txBody>
      <dsp:txXfrm>
        <a:off x="1717207" y="3862387"/>
        <a:ext cx="2361402" cy="1406516"/>
      </dsp:txXfrm>
    </dsp:sp>
    <dsp:sp modelId="{6F14453A-E337-4533-B39D-610156130894}">
      <dsp:nvSpPr>
        <dsp:cNvPr id="0" name=""/>
        <dsp:cNvSpPr/>
      </dsp:nvSpPr>
      <dsp:spPr>
        <a:xfrm>
          <a:off x="4470055" y="3395555"/>
          <a:ext cx="3910918" cy="1995311"/>
        </a:xfrm>
        <a:prstGeom prst="rightArrow">
          <a:avLst/>
        </a:prstGeom>
        <a:solidFill>
          <a:srgbClr val="00206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Each choice has a different colour. Follow the colour to find out more.</a:t>
          </a:r>
        </a:p>
      </dsp:txBody>
      <dsp:txXfrm>
        <a:off x="4470055" y="3894383"/>
        <a:ext cx="3412090" cy="9976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22D6C-93FA-4DFA-8857-972A9A946F1A}">
      <dsp:nvSpPr>
        <dsp:cNvPr id="0" name=""/>
        <dsp:cNvSpPr/>
      </dsp:nvSpPr>
      <dsp:spPr>
        <a:xfrm>
          <a:off x="355916" y="0"/>
          <a:ext cx="5846523" cy="6209731"/>
        </a:xfrm>
        <a:prstGeom prst="diamond">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sp>
    <dsp:sp modelId="{F889A7A8-1AA8-47A9-A22D-57EC0C859625}">
      <dsp:nvSpPr>
        <dsp:cNvPr id="0" name=""/>
        <dsp:cNvSpPr/>
      </dsp:nvSpPr>
      <dsp:spPr>
        <a:xfrm>
          <a:off x="417610" y="785186"/>
          <a:ext cx="3009056" cy="2421795"/>
        </a:xfrm>
        <a:prstGeom prst="round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Many things in your life change as you get  older</a:t>
          </a:r>
        </a:p>
      </dsp:txBody>
      <dsp:txXfrm>
        <a:off x="535832" y="903408"/>
        <a:ext cx="2772612" cy="2185351"/>
      </dsp:txXfrm>
    </dsp:sp>
    <dsp:sp modelId="{A40BBADE-6D3F-4E7E-9FE7-43E0AD7810D2}">
      <dsp:nvSpPr>
        <dsp:cNvPr id="0" name=""/>
        <dsp:cNvSpPr/>
      </dsp:nvSpPr>
      <dsp:spPr>
        <a:xfrm>
          <a:off x="3555150" y="809404"/>
          <a:ext cx="3051437" cy="2454925"/>
        </a:xfrm>
        <a:prstGeom prst="round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As you get older you will have new choices  to make</a:t>
          </a:r>
        </a:p>
      </dsp:txBody>
      <dsp:txXfrm>
        <a:off x="3674990" y="929244"/>
        <a:ext cx="2811757" cy="2215245"/>
      </dsp:txXfrm>
    </dsp:sp>
    <dsp:sp modelId="{35274CFE-AFE1-42AB-B37B-9A6FB9AAED6D}">
      <dsp:nvSpPr>
        <dsp:cNvPr id="0" name=""/>
        <dsp:cNvSpPr/>
      </dsp:nvSpPr>
      <dsp:spPr>
        <a:xfrm>
          <a:off x="473154" y="3447861"/>
          <a:ext cx="3008111" cy="2421795"/>
        </a:xfrm>
        <a:prstGeom prst="round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This guide tells you what should happen and who should help you in transition</a:t>
          </a:r>
        </a:p>
      </dsp:txBody>
      <dsp:txXfrm>
        <a:off x="591376" y="3566083"/>
        <a:ext cx="2771667" cy="2185351"/>
      </dsp:txXfrm>
    </dsp:sp>
    <dsp:sp modelId="{9FEE44DF-A0E6-4A90-B4A5-936630F936C5}">
      <dsp:nvSpPr>
        <dsp:cNvPr id="0" name=""/>
        <dsp:cNvSpPr/>
      </dsp:nvSpPr>
      <dsp:spPr>
        <a:xfrm>
          <a:off x="3725257" y="3447861"/>
          <a:ext cx="2772156" cy="2421795"/>
        </a:xfrm>
        <a:prstGeom prst="rightArrow">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It starts at age 13</a:t>
          </a:r>
        </a:p>
      </dsp:txBody>
      <dsp:txXfrm>
        <a:off x="3725257" y="4053310"/>
        <a:ext cx="2166707" cy="1210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F0483-9026-47A1-9213-E8B4A6930B72}">
      <dsp:nvSpPr>
        <dsp:cNvPr id="0" name=""/>
        <dsp:cNvSpPr/>
      </dsp:nvSpPr>
      <dsp:spPr>
        <a:xfrm>
          <a:off x="296728" y="1810"/>
          <a:ext cx="1844507" cy="977662"/>
        </a:xfrm>
        <a:prstGeom prst="rightArrow">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lvl="0" algn="ctr" defTabSz="1066800">
            <a:lnSpc>
              <a:spcPct val="90000"/>
            </a:lnSpc>
            <a:spcBef>
              <a:spcPct val="0"/>
            </a:spcBef>
            <a:spcAft>
              <a:spcPct val="35000"/>
            </a:spcAft>
          </a:pPr>
          <a:r>
            <a:rPr lang="en-GB" sz="2400" kern="1200"/>
            <a:t>Start</a:t>
          </a:r>
        </a:p>
      </dsp:txBody>
      <dsp:txXfrm>
        <a:off x="296728" y="246226"/>
        <a:ext cx="1600092" cy="488831"/>
      </dsp:txXfrm>
    </dsp:sp>
    <dsp:sp modelId="{EFA54942-E38D-443C-8048-DA146CC06B7F}">
      <dsp:nvSpPr>
        <dsp:cNvPr id="0" name=""/>
        <dsp:cNvSpPr/>
      </dsp:nvSpPr>
      <dsp:spPr>
        <a:xfrm>
          <a:off x="481179" y="979472"/>
          <a:ext cx="443879" cy="554436"/>
        </a:xfrm>
        <a:custGeom>
          <a:avLst/>
          <a:gdLst/>
          <a:ahLst/>
          <a:cxnLst/>
          <a:rect l="0" t="0" r="0" b="0"/>
          <a:pathLst>
            <a:path>
              <a:moveTo>
                <a:pt x="0" y="0"/>
              </a:moveTo>
              <a:lnTo>
                <a:pt x="0" y="554436"/>
              </a:lnTo>
              <a:lnTo>
                <a:pt x="443879" y="5544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AA537-F4C9-4582-9501-74379F129EB8}">
      <dsp:nvSpPr>
        <dsp:cNvPr id="0" name=""/>
        <dsp:cNvSpPr/>
      </dsp:nvSpPr>
      <dsp:spPr>
        <a:xfrm>
          <a:off x="925059" y="1129411"/>
          <a:ext cx="1294391" cy="8089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Getting ready</a:t>
          </a:r>
        </a:p>
      </dsp:txBody>
      <dsp:txXfrm>
        <a:off x="948754" y="1153106"/>
        <a:ext cx="1247001" cy="761604"/>
      </dsp:txXfrm>
    </dsp:sp>
    <dsp:sp modelId="{DD04E170-4E46-4DBA-B523-AF90F8E71FDE}">
      <dsp:nvSpPr>
        <dsp:cNvPr id="0" name=""/>
        <dsp:cNvSpPr/>
      </dsp:nvSpPr>
      <dsp:spPr>
        <a:xfrm>
          <a:off x="481179" y="979472"/>
          <a:ext cx="938660" cy="1649050"/>
        </a:xfrm>
        <a:custGeom>
          <a:avLst/>
          <a:gdLst/>
          <a:ahLst/>
          <a:cxnLst/>
          <a:rect l="0" t="0" r="0" b="0"/>
          <a:pathLst>
            <a:path>
              <a:moveTo>
                <a:pt x="0" y="0"/>
              </a:moveTo>
              <a:lnTo>
                <a:pt x="0" y="1649050"/>
              </a:lnTo>
              <a:lnTo>
                <a:pt x="938660" y="16490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C7B7FD-0A4D-47D7-A20D-4A91D5D95457}">
      <dsp:nvSpPr>
        <dsp:cNvPr id="0" name=""/>
        <dsp:cNvSpPr/>
      </dsp:nvSpPr>
      <dsp:spPr>
        <a:xfrm>
          <a:off x="1419840" y="2161704"/>
          <a:ext cx="1713787" cy="9336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Thinking about what you want to do</a:t>
          </a:r>
        </a:p>
      </dsp:txBody>
      <dsp:txXfrm>
        <a:off x="1447185" y="2189049"/>
        <a:ext cx="1659097" cy="878946"/>
      </dsp:txXfrm>
    </dsp:sp>
    <dsp:sp modelId="{69D2B1AF-17B2-4B31-9044-B987B545382E}">
      <dsp:nvSpPr>
        <dsp:cNvPr id="0" name=""/>
        <dsp:cNvSpPr/>
      </dsp:nvSpPr>
      <dsp:spPr>
        <a:xfrm>
          <a:off x="481179" y="979472"/>
          <a:ext cx="1831415" cy="2760176"/>
        </a:xfrm>
        <a:custGeom>
          <a:avLst/>
          <a:gdLst/>
          <a:ahLst/>
          <a:cxnLst/>
          <a:rect l="0" t="0" r="0" b="0"/>
          <a:pathLst>
            <a:path>
              <a:moveTo>
                <a:pt x="0" y="0"/>
              </a:moveTo>
              <a:lnTo>
                <a:pt x="0" y="2760176"/>
              </a:lnTo>
              <a:lnTo>
                <a:pt x="1831415" y="2760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64249-8E86-4D80-9DFB-F8CC642B5426}">
      <dsp:nvSpPr>
        <dsp:cNvPr id="0" name=""/>
        <dsp:cNvSpPr/>
      </dsp:nvSpPr>
      <dsp:spPr>
        <a:xfrm>
          <a:off x="2312594" y="3335151"/>
          <a:ext cx="1294391" cy="8089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Making a Plan</a:t>
          </a:r>
        </a:p>
      </dsp:txBody>
      <dsp:txXfrm>
        <a:off x="2336289" y="3358846"/>
        <a:ext cx="1247001" cy="761604"/>
      </dsp:txXfrm>
    </dsp:sp>
    <dsp:sp modelId="{D33F6084-7174-4EE6-BDC3-6DDED23C9E3D}">
      <dsp:nvSpPr>
        <dsp:cNvPr id="0" name=""/>
        <dsp:cNvSpPr/>
      </dsp:nvSpPr>
      <dsp:spPr>
        <a:xfrm>
          <a:off x="481179" y="979472"/>
          <a:ext cx="2378476" cy="3779186"/>
        </a:xfrm>
        <a:custGeom>
          <a:avLst/>
          <a:gdLst/>
          <a:ahLst/>
          <a:cxnLst/>
          <a:rect l="0" t="0" r="0" b="0"/>
          <a:pathLst>
            <a:path>
              <a:moveTo>
                <a:pt x="0" y="0"/>
              </a:moveTo>
              <a:lnTo>
                <a:pt x="0" y="3779186"/>
              </a:lnTo>
              <a:lnTo>
                <a:pt x="2378476" y="3779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16A42-6E13-4AFE-8E0F-BDED424BDAD4}">
      <dsp:nvSpPr>
        <dsp:cNvPr id="0" name=""/>
        <dsp:cNvSpPr/>
      </dsp:nvSpPr>
      <dsp:spPr>
        <a:xfrm>
          <a:off x="2859656" y="4354161"/>
          <a:ext cx="1294391" cy="8089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Making choices</a:t>
          </a:r>
        </a:p>
      </dsp:txBody>
      <dsp:txXfrm>
        <a:off x="2883351" y="4377856"/>
        <a:ext cx="1247001" cy="761604"/>
      </dsp:txXfrm>
    </dsp:sp>
    <dsp:sp modelId="{1F7F3722-2B36-4D9E-96E6-5A6A6D915B21}">
      <dsp:nvSpPr>
        <dsp:cNvPr id="0" name=""/>
        <dsp:cNvSpPr/>
      </dsp:nvSpPr>
      <dsp:spPr>
        <a:xfrm>
          <a:off x="481179" y="979472"/>
          <a:ext cx="3200648" cy="4729666"/>
        </a:xfrm>
        <a:custGeom>
          <a:avLst/>
          <a:gdLst/>
          <a:ahLst/>
          <a:cxnLst/>
          <a:rect l="0" t="0" r="0" b="0"/>
          <a:pathLst>
            <a:path>
              <a:moveTo>
                <a:pt x="0" y="0"/>
              </a:moveTo>
              <a:lnTo>
                <a:pt x="0" y="4729666"/>
              </a:lnTo>
              <a:lnTo>
                <a:pt x="3200648" y="47296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458E6A-F6EF-4638-85AB-D7828C8BDAB0}">
      <dsp:nvSpPr>
        <dsp:cNvPr id="0" name=""/>
        <dsp:cNvSpPr/>
      </dsp:nvSpPr>
      <dsp:spPr>
        <a:xfrm>
          <a:off x="3681828" y="5304641"/>
          <a:ext cx="1294391" cy="8089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Leaving school</a:t>
          </a:r>
        </a:p>
      </dsp:txBody>
      <dsp:txXfrm>
        <a:off x="3705523" y="5328336"/>
        <a:ext cx="1247001" cy="761604"/>
      </dsp:txXfrm>
    </dsp:sp>
    <dsp:sp modelId="{B29A5AFD-8FF7-40BD-81F5-F042FB601688}">
      <dsp:nvSpPr>
        <dsp:cNvPr id="0" name=""/>
        <dsp:cNvSpPr/>
      </dsp:nvSpPr>
      <dsp:spPr>
        <a:xfrm>
          <a:off x="481179" y="979472"/>
          <a:ext cx="3294789" cy="6179041"/>
        </a:xfrm>
        <a:custGeom>
          <a:avLst/>
          <a:gdLst/>
          <a:ahLst/>
          <a:cxnLst/>
          <a:rect l="0" t="0" r="0" b="0"/>
          <a:pathLst>
            <a:path>
              <a:moveTo>
                <a:pt x="0" y="0"/>
              </a:moveTo>
              <a:lnTo>
                <a:pt x="0" y="6179041"/>
              </a:lnTo>
              <a:lnTo>
                <a:pt x="3294789" y="6179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25C3A-28A4-4CE0-B655-B4DF00D3A4A9}">
      <dsp:nvSpPr>
        <dsp:cNvPr id="0" name=""/>
        <dsp:cNvSpPr/>
      </dsp:nvSpPr>
      <dsp:spPr>
        <a:xfrm>
          <a:off x="3775969" y="6186502"/>
          <a:ext cx="2382495" cy="1944022"/>
        </a:xfrm>
        <a:prstGeom prst="rightArrow">
          <a:avLst/>
        </a:prstGeom>
        <a:solidFill>
          <a:schemeClr val="tx2">
            <a:lumMod val="60000"/>
            <a:lumOff val="40000"/>
            <a:alpha val="9000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GB" sz="1600" kern="1200">
              <a:solidFill>
                <a:schemeClr val="bg1"/>
              </a:solidFill>
              <a:latin typeface="Arial Rounded MT Bold" pitchFamily="34" charset="0"/>
            </a:rPr>
            <a:t>Moving on into Training, Further Education, Employment</a:t>
          </a:r>
        </a:p>
      </dsp:txBody>
      <dsp:txXfrm>
        <a:off x="3775969" y="6672508"/>
        <a:ext cx="1896490" cy="9720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414350-A18D-4F33-B8BD-A63E2508FEDC}">
      <dsp:nvSpPr>
        <dsp:cNvPr id="0" name=""/>
        <dsp:cNvSpPr/>
      </dsp:nvSpPr>
      <dsp:spPr>
        <a:xfrm>
          <a:off x="-644439" y="910285"/>
          <a:ext cx="5895493" cy="5895493"/>
        </a:xfrm>
        <a:prstGeom prst="blockArc">
          <a:avLst>
            <a:gd name="adj1" fmla="val 14256752"/>
            <a:gd name="adj2" fmla="val 16463891"/>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C6068C-7589-4D96-9B3B-A5E2A575C47B}">
      <dsp:nvSpPr>
        <dsp:cNvPr id="0" name=""/>
        <dsp:cNvSpPr/>
      </dsp:nvSpPr>
      <dsp:spPr>
        <a:xfrm>
          <a:off x="546364" y="-595968"/>
          <a:ext cx="5895493" cy="5895493"/>
        </a:xfrm>
        <a:prstGeom prst="blockArc">
          <a:avLst>
            <a:gd name="adj1" fmla="val 9877007"/>
            <a:gd name="adj2" fmla="val 11942720"/>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C86C94-A891-474A-8F29-D37FCA443D5E}">
      <dsp:nvSpPr>
        <dsp:cNvPr id="0" name=""/>
        <dsp:cNvSpPr/>
      </dsp:nvSpPr>
      <dsp:spPr>
        <a:xfrm>
          <a:off x="543273" y="957533"/>
          <a:ext cx="5895493" cy="5895493"/>
        </a:xfrm>
        <a:prstGeom prst="blockArc">
          <a:avLst>
            <a:gd name="adj1" fmla="val 9609989"/>
            <a:gd name="adj2" fmla="val 11736670"/>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B0A492-C25E-4B97-89FA-7DF02D754493}">
      <dsp:nvSpPr>
        <dsp:cNvPr id="0" name=""/>
        <dsp:cNvSpPr/>
      </dsp:nvSpPr>
      <dsp:spPr>
        <a:xfrm>
          <a:off x="-15787" y="15663"/>
          <a:ext cx="5895493" cy="5895493"/>
        </a:xfrm>
        <a:prstGeom prst="blockArc">
          <a:avLst>
            <a:gd name="adj1" fmla="val 5997712"/>
            <a:gd name="adj2" fmla="val 8306981"/>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3A1415-8792-4CCC-8C10-E80452E55B32}">
      <dsp:nvSpPr>
        <dsp:cNvPr id="0" name=""/>
        <dsp:cNvSpPr/>
      </dsp:nvSpPr>
      <dsp:spPr>
        <a:xfrm>
          <a:off x="348197" y="104094"/>
          <a:ext cx="5895493" cy="5895493"/>
        </a:xfrm>
        <a:prstGeom prst="blockArc">
          <a:avLst>
            <a:gd name="adj1" fmla="val 4337941"/>
            <a:gd name="adj2" fmla="val 6440965"/>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8950AE-B964-49EF-8D3D-69110FB09E3C}">
      <dsp:nvSpPr>
        <dsp:cNvPr id="0" name=""/>
        <dsp:cNvSpPr/>
      </dsp:nvSpPr>
      <dsp:spPr>
        <a:xfrm>
          <a:off x="1022975" y="-26006"/>
          <a:ext cx="5895493" cy="5895493"/>
        </a:xfrm>
        <a:prstGeom prst="blockArc">
          <a:avLst>
            <a:gd name="adj1" fmla="val 2834041"/>
            <a:gd name="adj2" fmla="val 5152489"/>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C61D55-F4A6-4642-A4D0-9AB0A02E0B5F}">
      <dsp:nvSpPr>
        <dsp:cNvPr id="0" name=""/>
        <dsp:cNvSpPr/>
      </dsp:nvSpPr>
      <dsp:spPr>
        <a:xfrm>
          <a:off x="225978" y="1228897"/>
          <a:ext cx="5895493" cy="5895493"/>
        </a:xfrm>
        <a:prstGeom prst="blockArc">
          <a:avLst>
            <a:gd name="adj1" fmla="val 20507945"/>
            <a:gd name="adj2" fmla="val 1056343"/>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A32B17-F6E1-4CC2-8245-DB0020B2C0A0}">
      <dsp:nvSpPr>
        <dsp:cNvPr id="0" name=""/>
        <dsp:cNvSpPr/>
      </dsp:nvSpPr>
      <dsp:spPr>
        <a:xfrm>
          <a:off x="205338" y="-521809"/>
          <a:ext cx="5895493" cy="5895493"/>
        </a:xfrm>
        <a:prstGeom prst="blockArc">
          <a:avLst>
            <a:gd name="adj1" fmla="val 20537422"/>
            <a:gd name="adj2" fmla="val 1011000"/>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CB2822-BE96-40B2-9699-0CA630D5ACCE}">
      <dsp:nvSpPr>
        <dsp:cNvPr id="0" name=""/>
        <dsp:cNvSpPr/>
      </dsp:nvSpPr>
      <dsp:spPr>
        <a:xfrm>
          <a:off x="1298488" y="766153"/>
          <a:ext cx="5820148" cy="6247277"/>
        </a:xfrm>
        <a:prstGeom prst="blockArc">
          <a:avLst>
            <a:gd name="adj1" fmla="val 16181550"/>
            <a:gd name="adj2" fmla="val 18367470"/>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4F154A-464E-4700-8EF6-29099D13554B}">
      <dsp:nvSpPr>
        <dsp:cNvPr id="0" name=""/>
        <dsp:cNvSpPr/>
      </dsp:nvSpPr>
      <dsp:spPr>
        <a:xfrm>
          <a:off x="373023" y="808165"/>
          <a:ext cx="5895493" cy="5895493"/>
        </a:xfrm>
        <a:prstGeom prst="blockArc">
          <a:avLst>
            <a:gd name="adj1" fmla="val 15248339"/>
            <a:gd name="adj2" fmla="val 17247529"/>
            <a:gd name="adj3" fmla="val 27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92C85C-8DFF-4DDB-919D-581AFD05E270}">
      <dsp:nvSpPr>
        <dsp:cNvPr id="0" name=""/>
        <dsp:cNvSpPr/>
      </dsp:nvSpPr>
      <dsp:spPr>
        <a:xfrm>
          <a:off x="1768335" y="2036828"/>
          <a:ext cx="3197449" cy="2763783"/>
        </a:xfrm>
        <a:prstGeom prst="flowChartProcess">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My photo/picture</a:t>
          </a:r>
        </a:p>
      </dsp:txBody>
      <dsp:txXfrm>
        <a:off x="1768335" y="2036828"/>
        <a:ext cx="3197449" cy="2763783"/>
      </dsp:txXfrm>
    </dsp:sp>
    <dsp:sp modelId="{56671E3A-829E-4583-BDA7-22EEF5649D1D}">
      <dsp:nvSpPr>
        <dsp:cNvPr id="0" name=""/>
        <dsp:cNvSpPr/>
      </dsp:nvSpPr>
      <dsp:spPr>
        <a:xfrm>
          <a:off x="1725308" y="62440"/>
          <a:ext cx="1601874" cy="17940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Where you want to live </a:t>
          </a:r>
        </a:p>
      </dsp:txBody>
      <dsp:txXfrm>
        <a:off x="1725308" y="62440"/>
        <a:ext cx="1601874" cy="1794098"/>
      </dsp:txXfrm>
    </dsp:sp>
    <dsp:sp modelId="{4B1DFB4E-4F23-4841-8895-F3626D04D46D}">
      <dsp:nvSpPr>
        <dsp:cNvPr id="0" name=""/>
        <dsp:cNvSpPr/>
      </dsp:nvSpPr>
      <dsp:spPr>
        <a:xfrm>
          <a:off x="3406897" y="98660"/>
          <a:ext cx="1572125" cy="1768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Your family</a:t>
          </a:r>
        </a:p>
      </dsp:txBody>
      <dsp:txXfrm>
        <a:off x="3406897" y="98660"/>
        <a:ext cx="1572125" cy="1768142"/>
      </dsp:txXfrm>
    </dsp:sp>
    <dsp:sp modelId="{3D6673F2-B73A-4B57-B6E4-F8A5EC1F464E}">
      <dsp:nvSpPr>
        <dsp:cNvPr id="0" name=""/>
        <dsp:cNvSpPr/>
      </dsp:nvSpPr>
      <dsp:spPr>
        <a:xfrm>
          <a:off x="5121715" y="732724"/>
          <a:ext cx="1601411" cy="1617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Money</a:t>
          </a:r>
        </a:p>
      </dsp:txBody>
      <dsp:txXfrm>
        <a:off x="5121715" y="732724"/>
        <a:ext cx="1601411" cy="1617782"/>
      </dsp:txXfrm>
    </dsp:sp>
    <dsp:sp modelId="{4E136B39-DC46-43E6-B36D-947FE4E63B4B}">
      <dsp:nvSpPr>
        <dsp:cNvPr id="0" name=""/>
        <dsp:cNvSpPr/>
      </dsp:nvSpPr>
      <dsp:spPr>
        <a:xfrm>
          <a:off x="5146667" y="2506482"/>
          <a:ext cx="1577420" cy="15242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College</a:t>
          </a:r>
        </a:p>
      </dsp:txBody>
      <dsp:txXfrm>
        <a:off x="5146667" y="2506482"/>
        <a:ext cx="1577420" cy="1524255"/>
      </dsp:txXfrm>
    </dsp:sp>
    <dsp:sp modelId="{AEBDBF9E-EB9E-4DD2-A1BE-51DD8D390615}">
      <dsp:nvSpPr>
        <dsp:cNvPr id="0" name=""/>
        <dsp:cNvSpPr/>
      </dsp:nvSpPr>
      <dsp:spPr>
        <a:xfrm>
          <a:off x="5175053" y="4256990"/>
          <a:ext cx="1539214" cy="1597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Having fun</a:t>
          </a:r>
        </a:p>
      </dsp:txBody>
      <dsp:txXfrm>
        <a:off x="5175053" y="4256990"/>
        <a:ext cx="1539214" cy="1597900"/>
      </dsp:txXfrm>
    </dsp:sp>
    <dsp:sp modelId="{3ADA39E0-811F-4C0A-9701-A8D25AD999D2}">
      <dsp:nvSpPr>
        <dsp:cNvPr id="0" name=""/>
        <dsp:cNvSpPr/>
      </dsp:nvSpPr>
      <dsp:spPr>
        <a:xfrm>
          <a:off x="3304333" y="4927089"/>
          <a:ext cx="1751027" cy="1788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Staying on at School</a:t>
          </a:r>
        </a:p>
      </dsp:txBody>
      <dsp:txXfrm>
        <a:off x="3304333" y="4927089"/>
        <a:ext cx="1751027" cy="1788442"/>
      </dsp:txXfrm>
    </dsp:sp>
    <dsp:sp modelId="{28ECE92C-D97C-4D9C-B5FA-4C4EB708B6B3}">
      <dsp:nvSpPr>
        <dsp:cNvPr id="0" name=""/>
        <dsp:cNvSpPr/>
      </dsp:nvSpPr>
      <dsp:spPr>
        <a:xfrm>
          <a:off x="1617896" y="4941323"/>
          <a:ext cx="1622309" cy="17707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Friends</a:t>
          </a:r>
        </a:p>
      </dsp:txBody>
      <dsp:txXfrm>
        <a:off x="1617896" y="4941323"/>
        <a:ext cx="1622309" cy="1770717"/>
      </dsp:txXfrm>
    </dsp:sp>
    <dsp:sp modelId="{B964EA75-1A3F-4E92-89A6-208BC414AB97}">
      <dsp:nvSpPr>
        <dsp:cNvPr id="0" name=""/>
        <dsp:cNvSpPr/>
      </dsp:nvSpPr>
      <dsp:spPr>
        <a:xfrm>
          <a:off x="-9905" y="4126127"/>
          <a:ext cx="1532531" cy="15309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Work</a:t>
          </a:r>
        </a:p>
      </dsp:txBody>
      <dsp:txXfrm>
        <a:off x="-9905" y="4126127"/>
        <a:ext cx="1532531" cy="1530995"/>
      </dsp:txXfrm>
    </dsp:sp>
    <dsp:sp modelId="{DC124F61-02CB-4AF3-98EE-F375C581BF7A}">
      <dsp:nvSpPr>
        <dsp:cNvPr id="0" name=""/>
        <dsp:cNvSpPr/>
      </dsp:nvSpPr>
      <dsp:spPr>
        <a:xfrm>
          <a:off x="-47777" y="2315357"/>
          <a:ext cx="1477876" cy="1615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Training</a:t>
          </a:r>
        </a:p>
      </dsp:txBody>
      <dsp:txXfrm>
        <a:off x="-47777" y="2315357"/>
        <a:ext cx="1477876" cy="1615196"/>
      </dsp:txXfrm>
    </dsp:sp>
    <dsp:sp modelId="{A6875FEA-EC0F-4B73-93B0-CDED1FB89097}">
      <dsp:nvSpPr>
        <dsp:cNvPr id="0" name=""/>
        <dsp:cNvSpPr/>
      </dsp:nvSpPr>
      <dsp:spPr>
        <a:xfrm>
          <a:off x="0" y="639886"/>
          <a:ext cx="1492282" cy="15265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The support you need</a:t>
          </a:r>
        </a:p>
      </dsp:txBody>
      <dsp:txXfrm>
        <a:off x="0" y="639886"/>
        <a:ext cx="1492282" cy="15265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414350-A18D-4F33-B8BD-A63E2508FEDC}">
      <dsp:nvSpPr>
        <dsp:cNvPr id="0" name=""/>
        <dsp:cNvSpPr/>
      </dsp:nvSpPr>
      <dsp:spPr>
        <a:xfrm>
          <a:off x="625814" y="745280"/>
          <a:ext cx="4380659" cy="4380659"/>
        </a:xfrm>
        <a:prstGeom prst="blockArc">
          <a:avLst>
            <a:gd name="adj1" fmla="val 13061800"/>
            <a:gd name="adj2" fmla="val 15660127"/>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C6068C-7589-4D96-9B3B-A5E2A575C47B}">
      <dsp:nvSpPr>
        <dsp:cNvPr id="0" name=""/>
        <dsp:cNvSpPr/>
      </dsp:nvSpPr>
      <dsp:spPr>
        <a:xfrm>
          <a:off x="945222" y="165563"/>
          <a:ext cx="4380659" cy="4380659"/>
        </a:xfrm>
        <a:prstGeom prst="blockArc">
          <a:avLst>
            <a:gd name="adj1" fmla="val 9552761"/>
            <a:gd name="adj2" fmla="val 12000627"/>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C86C94-A891-474A-8F29-D37FCA443D5E}">
      <dsp:nvSpPr>
        <dsp:cNvPr id="0" name=""/>
        <dsp:cNvSpPr/>
      </dsp:nvSpPr>
      <dsp:spPr>
        <a:xfrm>
          <a:off x="992910" y="305489"/>
          <a:ext cx="4380659" cy="4380659"/>
        </a:xfrm>
        <a:prstGeom prst="blockArc">
          <a:avLst>
            <a:gd name="adj1" fmla="val 6523770"/>
            <a:gd name="adj2" fmla="val 9788874"/>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B0A492-C25E-4B97-89FA-7DF02D754493}">
      <dsp:nvSpPr>
        <dsp:cNvPr id="0" name=""/>
        <dsp:cNvSpPr/>
      </dsp:nvSpPr>
      <dsp:spPr>
        <a:xfrm>
          <a:off x="945810" y="290121"/>
          <a:ext cx="4380659" cy="4380659"/>
        </a:xfrm>
        <a:prstGeom prst="blockArc">
          <a:avLst>
            <a:gd name="adj1" fmla="val 4427256"/>
            <a:gd name="adj2" fmla="val 6444651"/>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3A1415-8792-4CCC-8C10-E80452E55B32}">
      <dsp:nvSpPr>
        <dsp:cNvPr id="0" name=""/>
        <dsp:cNvSpPr/>
      </dsp:nvSpPr>
      <dsp:spPr>
        <a:xfrm>
          <a:off x="933869" y="293630"/>
          <a:ext cx="4380659" cy="4380659"/>
        </a:xfrm>
        <a:prstGeom prst="blockArc">
          <a:avLst>
            <a:gd name="adj1" fmla="val 1180257"/>
            <a:gd name="adj2" fmla="val 4407381"/>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8950AE-B964-49EF-8D3D-69110FB09E3C}">
      <dsp:nvSpPr>
        <dsp:cNvPr id="0" name=""/>
        <dsp:cNvSpPr/>
      </dsp:nvSpPr>
      <dsp:spPr>
        <a:xfrm>
          <a:off x="949721" y="250730"/>
          <a:ext cx="4380659" cy="4380659"/>
        </a:xfrm>
        <a:prstGeom prst="blockArc">
          <a:avLst>
            <a:gd name="adj1" fmla="val 20209675"/>
            <a:gd name="adj2" fmla="val 1253294"/>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C61D55-F4A6-4642-A4D0-9AB0A02E0B5F}">
      <dsp:nvSpPr>
        <dsp:cNvPr id="0" name=""/>
        <dsp:cNvSpPr/>
      </dsp:nvSpPr>
      <dsp:spPr>
        <a:xfrm>
          <a:off x="1269130" y="774701"/>
          <a:ext cx="4380659" cy="4380659"/>
        </a:xfrm>
        <a:prstGeom prst="blockArc">
          <a:avLst>
            <a:gd name="adj1" fmla="val 16673534"/>
            <a:gd name="adj2" fmla="val 19226387"/>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CB2822-BE96-40B2-9699-0CA630D5ACCE}">
      <dsp:nvSpPr>
        <dsp:cNvPr id="0" name=""/>
        <dsp:cNvSpPr/>
      </dsp:nvSpPr>
      <dsp:spPr>
        <a:xfrm>
          <a:off x="917335" y="555708"/>
          <a:ext cx="4324674" cy="4642053"/>
        </a:xfrm>
        <a:prstGeom prst="blockArc">
          <a:avLst>
            <a:gd name="adj1" fmla="val 15228641"/>
            <a:gd name="adj2" fmla="val 17297045"/>
            <a:gd name="adj3" fmla="val 343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92C85C-8DFF-4DDB-919D-581AFD05E270}">
      <dsp:nvSpPr>
        <dsp:cNvPr id="0" name=""/>
        <dsp:cNvSpPr/>
      </dsp:nvSpPr>
      <dsp:spPr>
        <a:xfrm>
          <a:off x="2013663" y="1630597"/>
          <a:ext cx="2345995" cy="1979121"/>
        </a:xfrm>
        <a:prstGeom prst="flowChartProcess">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a:latin typeface="Arial Rounded MT Bold" pitchFamily="34" charset="0"/>
            </a:rPr>
            <a:t>My photo/picture</a:t>
          </a:r>
        </a:p>
      </dsp:txBody>
      <dsp:txXfrm>
        <a:off x="2013663" y="1630597"/>
        <a:ext cx="2345995" cy="1979121"/>
      </dsp:txXfrm>
    </dsp:sp>
    <dsp:sp modelId="{4B1DFB4E-4F23-4841-8895-F3626D04D46D}">
      <dsp:nvSpPr>
        <dsp:cNvPr id="0" name=""/>
        <dsp:cNvSpPr/>
      </dsp:nvSpPr>
      <dsp:spPr>
        <a:xfrm>
          <a:off x="1915686" y="145212"/>
          <a:ext cx="1127540" cy="13282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Your family</a:t>
          </a:r>
        </a:p>
      </dsp:txBody>
      <dsp:txXfrm>
        <a:off x="1915686" y="145212"/>
        <a:ext cx="1127540" cy="1328251"/>
      </dsp:txXfrm>
    </dsp:sp>
    <dsp:sp modelId="{4E136B39-DC46-43E6-B36D-947FE4E63B4B}">
      <dsp:nvSpPr>
        <dsp:cNvPr id="0" name=""/>
        <dsp:cNvSpPr/>
      </dsp:nvSpPr>
      <dsp:spPr>
        <a:xfrm>
          <a:off x="3185594" y="163738"/>
          <a:ext cx="1138925" cy="13378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Advocate</a:t>
          </a:r>
        </a:p>
      </dsp:txBody>
      <dsp:txXfrm>
        <a:off x="3185594" y="163738"/>
        <a:ext cx="1138925" cy="1337841"/>
      </dsp:txXfrm>
    </dsp:sp>
    <dsp:sp modelId="{AEBDBF9E-EB9E-4DD2-A1BE-51DD8D390615}">
      <dsp:nvSpPr>
        <dsp:cNvPr id="0" name=""/>
        <dsp:cNvSpPr/>
      </dsp:nvSpPr>
      <dsp:spPr>
        <a:xfrm>
          <a:off x="4537018" y="839110"/>
          <a:ext cx="1164251" cy="1509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Health Workers</a:t>
          </a:r>
        </a:p>
      </dsp:txBody>
      <dsp:txXfrm>
        <a:off x="4537018" y="839110"/>
        <a:ext cx="1164251" cy="1509700"/>
      </dsp:txXfrm>
    </dsp:sp>
    <dsp:sp modelId="{3ADA39E0-811F-4C0A-9701-A8D25AD999D2}">
      <dsp:nvSpPr>
        <dsp:cNvPr id="0" name=""/>
        <dsp:cNvSpPr/>
      </dsp:nvSpPr>
      <dsp:spPr>
        <a:xfrm>
          <a:off x="4568358" y="2452725"/>
          <a:ext cx="1165941" cy="15117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People at School</a:t>
          </a:r>
        </a:p>
      </dsp:txBody>
      <dsp:txXfrm>
        <a:off x="4568358" y="2452725"/>
        <a:ext cx="1165941" cy="1511787"/>
      </dsp:txXfrm>
    </dsp:sp>
    <dsp:sp modelId="{28ECE92C-D97C-4D9C-B5FA-4C4EB708B6B3}">
      <dsp:nvSpPr>
        <dsp:cNvPr id="0" name=""/>
        <dsp:cNvSpPr/>
      </dsp:nvSpPr>
      <dsp:spPr>
        <a:xfrm>
          <a:off x="3166599" y="3856885"/>
          <a:ext cx="1141179" cy="1381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Local Authority Workers</a:t>
          </a:r>
        </a:p>
      </dsp:txBody>
      <dsp:txXfrm>
        <a:off x="3166599" y="3856885"/>
        <a:ext cx="1141179" cy="1381440"/>
      </dsp:txXfrm>
    </dsp:sp>
    <dsp:sp modelId="{B964EA75-1A3F-4E92-89A6-208BC414AB97}">
      <dsp:nvSpPr>
        <dsp:cNvPr id="0" name=""/>
        <dsp:cNvSpPr/>
      </dsp:nvSpPr>
      <dsp:spPr>
        <a:xfrm>
          <a:off x="1903996" y="3827040"/>
          <a:ext cx="1175980" cy="14150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Friends</a:t>
          </a:r>
        </a:p>
      </dsp:txBody>
      <dsp:txXfrm>
        <a:off x="1903996" y="3827040"/>
        <a:ext cx="1175980" cy="1415083"/>
      </dsp:txXfrm>
    </dsp:sp>
    <dsp:sp modelId="{DC124F61-02CB-4AF3-98EE-F375C581BF7A}">
      <dsp:nvSpPr>
        <dsp:cNvPr id="0" name=""/>
        <dsp:cNvSpPr/>
      </dsp:nvSpPr>
      <dsp:spPr>
        <a:xfrm>
          <a:off x="533875" y="2373454"/>
          <a:ext cx="1178099" cy="14929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Arial Rounded MT Bold" pitchFamily="34" charset="0"/>
            </a:rPr>
            <a:t>Connexions Personal Advisor</a:t>
          </a:r>
        </a:p>
      </dsp:txBody>
      <dsp:txXfrm>
        <a:off x="533875" y="2373454"/>
        <a:ext cx="1178099" cy="1492909"/>
      </dsp:txXfrm>
    </dsp:sp>
    <dsp:sp modelId="{A6875FEA-EC0F-4B73-93B0-CDED1FB89097}">
      <dsp:nvSpPr>
        <dsp:cNvPr id="0" name=""/>
        <dsp:cNvSpPr/>
      </dsp:nvSpPr>
      <dsp:spPr>
        <a:xfrm>
          <a:off x="501933" y="913765"/>
          <a:ext cx="1221634" cy="14109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Social Worker</a:t>
          </a:r>
        </a:p>
      </dsp:txBody>
      <dsp:txXfrm>
        <a:off x="501933" y="913765"/>
        <a:ext cx="1221634" cy="141094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3F11BB-EAF1-482F-A103-6CF6B73824AF}">
      <dsp:nvSpPr>
        <dsp:cNvPr id="0" name=""/>
        <dsp:cNvSpPr/>
      </dsp:nvSpPr>
      <dsp:spPr>
        <a:xfrm>
          <a:off x="0" y="5293"/>
          <a:ext cx="6357941" cy="94537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Your hopes and dreams</a:t>
          </a:r>
        </a:p>
      </dsp:txBody>
      <dsp:txXfrm>
        <a:off x="1617551" y="5293"/>
        <a:ext cx="4740390" cy="945377"/>
      </dsp:txXfrm>
    </dsp:sp>
    <dsp:sp modelId="{9DC306B0-AFFD-4F33-8BB1-6FFA18F8EC56}">
      <dsp:nvSpPr>
        <dsp:cNvPr id="0" name=""/>
        <dsp:cNvSpPr/>
      </dsp:nvSpPr>
      <dsp:spPr>
        <a:xfrm>
          <a:off x="368851" y="150860"/>
          <a:ext cx="732536" cy="639062"/>
        </a:xfrm>
        <a:prstGeom prst="roundRect">
          <a:avLst>
            <a:gd name="adj" fmla="val 1000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D837371-239A-4652-BA89-E28ED0D19C07}">
      <dsp:nvSpPr>
        <dsp:cNvPr id="0" name=""/>
        <dsp:cNvSpPr/>
      </dsp:nvSpPr>
      <dsp:spPr>
        <a:xfrm>
          <a:off x="0" y="1291340"/>
          <a:ext cx="6357941" cy="90438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What you are good at</a:t>
          </a:r>
        </a:p>
      </dsp:txBody>
      <dsp:txXfrm>
        <a:off x="1617551" y="1291340"/>
        <a:ext cx="4740390" cy="904381"/>
      </dsp:txXfrm>
    </dsp:sp>
    <dsp:sp modelId="{41BFBB7C-6CAB-42C8-B009-00B93BB6D1C3}">
      <dsp:nvSpPr>
        <dsp:cNvPr id="0" name=""/>
        <dsp:cNvSpPr/>
      </dsp:nvSpPr>
      <dsp:spPr>
        <a:xfrm>
          <a:off x="349567" y="1429203"/>
          <a:ext cx="748927" cy="663418"/>
        </a:xfrm>
        <a:prstGeom prst="roundRect">
          <a:avLst>
            <a:gd name="adj" fmla="val 10000"/>
          </a:avLst>
        </a:prstGeom>
        <a:solidFill>
          <a:schemeClr val="accent3">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E5ED5C7-95A4-4C62-B26C-644423FB8B89}">
      <dsp:nvSpPr>
        <dsp:cNvPr id="0" name=""/>
        <dsp:cNvSpPr/>
      </dsp:nvSpPr>
      <dsp:spPr>
        <a:xfrm>
          <a:off x="0" y="2541684"/>
          <a:ext cx="6357941" cy="8557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New things you want to try</a:t>
          </a:r>
        </a:p>
      </dsp:txBody>
      <dsp:txXfrm>
        <a:off x="1617551" y="2541684"/>
        <a:ext cx="4740390" cy="855704"/>
      </dsp:txXfrm>
    </dsp:sp>
    <dsp:sp modelId="{26963417-8C31-496B-9588-C4604AEC1851}">
      <dsp:nvSpPr>
        <dsp:cNvPr id="0" name=""/>
        <dsp:cNvSpPr/>
      </dsp:nvSpPr>
      <dsp:spPr>
        <a:xfrm>
          <a:off x="363752" y="2660564"/>
          <a:ext cx="742760" cy="617944"/>
        </a:xfrm>
        <a:prstGeom prst="roundRect">
          <a:avLst>
            <a:gd name="adj" fmla="val 10000"/>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A38855-F237-4553-9245-EA8B14C7EDDB}">
      <dsp:nvSpPr>
        <dsp:cNvPr id="0" name=""/>
        <dsp:cNvSpPr/>
      </dsp:nvSpPr>
      <dsp:spPr>
        <a:xfrm>
          <a:off x="0" y="3743351"/>
          <a:ext cx="6357941" cy="81024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What you need help with</a:t>
          </a:r>
        </a:p>
      </dsp:txBody>
      <dsp:txXfrm>
        <a:off x="1617551" y="3743351"/>
        <a:ext cx="4740390" cy="810244"/>
      </dsp:txXfrm>
    </dsp:sp>
    <dsp:sp modelId="{FCF723E0-04A7-4ABA-B9FA-F954499993D0}">
      <dsp:nvSpPr>
        <dsp:cNvPr id="0" name=""/>
        <dsp:cNvSpPr/>
      </dsp:nvSpPr>
      <dsp:spPr>
        <a:xfrm>
          <a:off x="406312" y="3856108"/>
          <a:ext cx="740115" cy="597574"/>
        </a:xfrm>
        <a:prstGeom prst="roundRect">
          <a:avLst>
            <a:gd name="adj" fmla="val 10000"/>
          </a:avLst>
        </a:prstGeom>
        <a:solidFill>
          <a:schemeClr val="accent5">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8EA7946-BB59-4533-B597-FD079C461E95}">
      <dsp:nvSpPr>
        <dsp:cNvPr id="0" name=""/>
        <dsp:cNvSpPr/>
      </dsp:nvSpPr>
      <dsp:spPr>
        <a:xfrm>
          <a:off x="0" y="4899559"/>
          <a:ext cx="6357941" cy="84079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Any worries</a:t>
          </a:r>
        </a:p>
      </dsp:txBody>
      <dsp:txXfrm>
        <a:off x="1617551" y="4899559"/>
        <a:ext cx="4740390" cy="840793"/>
      </dsp:txXfrm>
    </dsp:sp>
    <dsp:sp modelId="{250C7A58-B192-4831-909F-456B0B45ABAA}">
      <dsp:nvSpPr>
        <dsp:cNvPr id="0" name=""/>
        <dsp:cNvSpPr/>
      </dsp:nvSpPr>
      <dsp:spPr>
        <a:xfrm>
          <a:off x="392121" y="5021736"/>
          <a:ext cx="753950" cy="596439"/>
        </a:xfrm>
        <a:prstGeom prst="roundRect">
          <a:avLst>
            <a:gd name="adj" fmla="val 10000"/>
          </a:avLst>
        </a:prstGeom>
        <a:solidFill>
          <a:schemeClr val="accent6">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0B9223-6795-479A-A3D5-7C43A5CD838B}">
      <dsp:nvSpPr>
        <dsp:cNvPr id="0" name=""/>
        <dsp:cNvSpPr/>
      </dsp:nvSpPr>
      <dsp:spPr>
        <a:xfrm>
          <a:off x="0" y="6086315"/>
          <a:ext cx="6357941" cy="91237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Where you want to live</a:t>
          </a:r>
        </a:p>
      </dsp:txBody>
      <dsp:txXfrm>
        <a:off x="1617551" y="6086315"/>
        <a:ext cx="4740390" cy="912373"/>
      </dsp:txXfrm>
    </dsp:sp>
    <dsp:sp modelId="{6093865E-8E63-4792-ADEC-0781D735536B}">
      <dsp:nvSpPr>
        <dsp:cNvPr id="0" name=""/>
        <dsp:cNvSpPr/>
      </dsp:nvSpPr>
      <dsp:spPr>
        <a:xfrm>
          <a:off x="392108" y="6248502"/>
          <a:ext cx="753950" cy="609364"/>
        </a:xfrm>
        <a:prstGeom prst="roundRect">
          <a:avLst>
            <a:gd name="adj" fmla="val 1000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CA6F71-B9D3-4765-9447-B1BD0324AF71}">
      <dsp:nvSpPr>
        <dsp:cNvPr id="0" name=""/>
        <dsp:cNvSpPr/>
      </dsp:nvSpPr>
      <dsp:spPr>
        <a:xfrm>
          <a:off x="2810974" y="276333"/>
          <a:ext cx="1224509" cy="931917"/>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Advocate</a:t>
          </a:r>
        </a:p>
      </dsp:txBody>
      <dsp:txXfrm>
        <a:off x="2810974" y="276333"/>
        <a:ext cx="1224509" cy="931917"/>
      </dsp:txXfrm>
    </dsp:sp>
    <dsp:sp modelId="{DD387EB7-C463-4ACA-9757-F3036EEFC918}">
      <dsp:nvSpPr>
        <dsp:cNvPr id="0" name=""/>
        <dsp:cNvSpPr/>
      </dsp:nvSpPr>
      <dsp:spPr>
        <a:xfrm>
          <a:off x="668835" y="742292"/>
          <a:ext cx="5508786" cy="5508786"/>
        </a:xfrm>
        <a:custGeom>
          <a:avLst/>
          <a:gdLst/>
          <a:ahLst/>
          <a:cxnLst/>
          <a:rect l="0" t="0" r="0" b="0"/>
          <a:pathLst>
            <a:path>
              <a:moveTo>
                <a:pt x="3374494" y="70709"/>
              </a:moveTo>
              <a:arcTo wR="2754393" hR="2754393" stAng="16980638" swAng="988331"/>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E54F5F-E56C-4E7A-B6C7-F1F4FA689999}">
      <dsp:nvSpPr>
        <dsp:cNvPr id="0" name=""/>
        <dsp:cNvSpPr/>
      </dsp:nvSpPr>
      <dsp:spPr>
        <a:xfrm>
          <a:off x="4785840" y="1083881"/>
          <a:ext cx="1170077" cy="93030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Health Workers</a:t>
          </a:r>
        </a:p>
      </dsp:txBody>
      <dsp:txXfrm>
        <a:off x="4785840" y="1083881"/>
        <a:ext cx="1170077" cy="930308"/>
      </dsp:txXfrm>
    </dsp:sp>
    <dsp:sp modelId="{F261CF37-2530-4D15-B518-06EFA9AE72DF}">
      <dsp:nvSpPr>
        <dsp:cNvPr id="0" name=""/>
        <dsp:cNvSpPr/>
      </dsp:nvSpPr>
      <dsp:spPr>
        <a:xfrm>
          <a:off x="668835" y="742292"/>
          <a:ext cx="5508786" cy="5508786"/>
        </a:xfrm>
        <a:custGeom>
          <a:avLst/>
          <a:gdLst/>
          <a:ahLst/>
          <a:cxnLst/>
          <a:rect l="0" t="0" r="0" b="0"/>
          <a:pathLst>
            <a:path>
              <a:moveTo>
                <a:pt x="5081877" y="1281470"/>
              </a:moveTo>
              <a:arcTo wR="2754393" hR="2754393" stAng="19660366" swAng="1397724"/>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195C44-B43F-435D-97D8-C1A249A12D5B}">
      <dsp:nvSpPr>
        <dsp:cNvPr id="0" name=""/>
        <dsp:cNvSpPr/>
      </dsp:nvSpPr>
      <dsp:spPr>
        <a:xfrm>
          <a:off x="5560304" y="3075499"/>
          <a:ext cx="1234634" cy="84237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Friends</a:t>
          </a:r>
        </a:p>
      </dsp:txBody>
      <dsp:txXfrm>
        <a:off x="5560304" y="3075499"/>
        <a:ext cx="1234634" cy="842372"/>
      </dsp:txXfrm>
    </dsp:sp>
    <dsp:sp modelId="{E703A6CD-4B8B-47B6-8B18-507768E18F3E}">
      <dsp:nvSpPr>
        <dsp:cNvPr id="0" name=""/>
        <dsp:cNvSpPr/>
      </dsp:nvSpPr>
      <dsp:spPr>
        <a:xfrm>
          <a:off x="650133" y="889185"/>
          <a:ext cx="5508786" cy="5508786"/>
        </a:xfrm>
        <a:custGeom>
          <a:avLst/>
          <a:gdLst/>
          <a:ahLst/>
          <a:cxnLst/>
          <a:rect l="0" t="0" r="0" b="0"/>
          <a:pathLst>
            <a:path>
              <a:moveTo>
                <a:pt x="5494077" y="3038667"/>
              </a:moveTo>
              <a:arcTo wR="2754393" hR="2754393" stAng="355434" swAng="1234161"/>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9C713E4-ACB7-4446-B74B-90A9C35BF18B}">
      <dsp:nvSpPr>
        <dsp:cNvPr id="0" name=""/>
        <dsp:cNvSpPr/>
      </dsp:nvSpPr>
      <dsp:spPr>
        <a:xfrm>
          <a:off x="4983097" y="4881264"/>
          <a:ext cx="1219885" cy="79292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Social Worker</a:t>
          </a:r>
        </a:p>
      </dsp:txBody>
      <dsp:txXfrm>
        <a:off x="4983097" y="4881264"/>
        <a:ext cx="1219885" cy="792925"/>
      </dsp:txXfrm>
    </dsp:sp>
    <dsp:sp modelId="{937C2981-A369-485D-A635-810F3FEDEAD6}">
      <dsp:nvSpPr>
        <dsp:cNvPr id="0" name=""/>
        <dsp:cNvSpPr/>
      </dsp:nvSpPr>
      <dsp:spPr>
        <a:xfrm>
          <a:off x="843836" y="675366"/>
          <a:ext cx="5508786" cy="5508786"/>
        </a:xfrm>
        <a:custGeom>
          <a:avLst/>
          <a:gdLst/>
          <a:ahLst/>
          <a:cxnLst/>
          <a:rect l="0" t="0" r="0" b="0"/>
          <a:pathLst>
            <a:path>
              <a:moveTo>
                <a:pt x="4344592" y="5003381"/>
              </a:moveTo>
              <a:arcTo wR="2754393" hR="2754393" stAng="3284214" swAng="967192"/>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CB840DC-E386-46E6-8986-1DEE346C013E}">
      <dsp:nvSpPr>
        <dsp:cNvPr id="0" name=""/>
        <dsp:cNvSpPr/>
      </dsp:nvSpPr>
      <dsp:spPr>
        <a:xfrm>
          <a:off x="2352425" y="5531530"/>
          <a:ext cx="2141607" cy="1439096"/>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 Other outside agencies Childline,  Samaritans, LGBT  </a:t>
          </a:r>
        </a:p>
      </dsp:txBody>
      <dsp:txXfrm>
        <a:off x="2352425" y="5531530"/>
        <a:ext cx="2141607" cy="1439096"/>
      </dsp:txXfrm>
    </dsp:sp>
    <dsp:sp modelId="{CB266747-066C-440F-9A7B-19F02A61F6B3}">
      <dsp:nvSpPr>
        <dsp:cNvPr id="0" name=""/>
        <dsp:cNvSpPr/>
      </dsp:nvSpPr>
      <dsp:spPr>
        <a:xfrm>
          <a:off x="822925" y="812973"/>
          <a:ext cx="5508786" cy="5508786"/>
        </a:xfrm>
        <a:custGeom>
          <a:avLst/>
          <a:gdLst/>
          <a:ahLst/>
          <a:cxnLst/>
          <a:rect l="0" t="0" r="0" b="0"/>
          <a:pathLst>
            <a:path>
              <a:moveTo>
                <a:pt x="1523956" y="5218679"/>
              </a:moveTo>
              <a:arcTo wR="2754393" hR="2754393" stAng="6991998" swAng="759039"/>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C7A7BB-8D56-4A1B-9AD3-62CEDB8E0660}">
      <dsp:nvSpPr>
        <dsp:cNvPr id="0" name=""/>
        <dsp:cNvSpPr/>
      </dsp:nvSpPr>
      <dsp:spPr>
        <a:xfrm>
          <a:off x="658992" y="4773688"/>
          <a:ext cx="1355488" cy="92474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People at school</a:t>
          </a:r>
        </a:p>
      </dsp:txBody>
      <dsp:txXfrm>
        <a:off x="658992" y="4773688"/>
        <a:ext cx="1355488" cy="924749"/>
      </dsp:txXfrm>
    </dsp:sp>
    <dsp:sp modelId="{155BD4E7-B294-4BD9-80DD-E8C55E541045}">
      <dsp:nvSpPr>
        <dsp:cNvPr id="0" name=""/>
        <dsp:cNvSpPr/>
      </dsp:nvSpPr>
      <dsp:spPr>
        <a:xfrm>
          <a:off x="644897" y="621888"/>
          <a:ext cx="5508786" cy="5508786"/>
        </a:xfrm>
        <a:custGeom>
          <a:avLst/>
          <a:gdLst/>
          <a:ahLst/>
          <a:cxnLst/>
          <a:rect l="0" t="0" r="0" b="0"/>
          <a:pathLst>
            <a:path>
              <a:moveTo>
                <a:pt x="376449" y="4144381"/>
              </a:moveTo>
              <a:arcTo wR="2754393" hR="2754393" stAng="8981537" swAng="1056437"/>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3228DD-9BB0-4EA8-977D-0DB3FDB1420C}">
      <dsp:nvSpPr>
        <dsp:cNvPr id="0" name=""/>
        <dsp:cNvSpPr/>
      </dsp:nvSpPr>
      <dsp:spPr>
        <a:xfrm>
          <a:off x="-60906" y="3019919"/>
          <a:ext cx="1459483" cy="95353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Connexions Personal Adviser</a:t>
          </a:r>
        </a:p>
      </dsp:txBody>
      <dsp:txXfrm>
        <a:off x="-60906" y="3019919"/>
        <a:ext cx="1459483" cy="953532"/>
      </dsp:txXfrm>
    </dsp:sp>
    <dsp:sp modelId="{719EE1C2-6B7B-466E-B463-6C2A57954019}">
      <dsp:nvSpPr>
        <dsp:cNvPr id="0" name=""/>
        <dsp:cNvSpPr/>
      </dsp:nvSpPr>
      <dsp:spPr>
        <a:xfrm>
          <a:off x="668835" y="742292"/>
          <a:ext cx="5508786" cy="5508786"/>
        </a:xfrm>
        <a:custGeom>
          <a:avLst/>
          <a:gdLst/>
          <a:ahLst/>
          <a:cxnLst/>
          <a:rect l="0" t="0" r="0" b="0"/>
          <a:pathLst>
            <a:path>
              <a:moveTo>
                <a:pt x="43450" y="2267080"/>
              </a:moveTo>
              <a:arcTo wR="2754393" hR="2754393" stAng="11411431" swAng="1318727"/>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CCB6BB-708A-4585-8398-A8C6D4FD7B92}">
      <dsp:nvSpPr>
        <dsp:cNvPr id="0" name=""/>
        <dsp:cNvSpPr/>
      </dsp:nvSpPr>
      <dsp:spPr>
        <a:xfrm>
          <a:off x="833253" y="1076943"/>
          <a:ext cx="1284649" cy="9441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latin typeface="Arial Rounded MT Bold" pitchFamily="34" charset="0"/>
            </a:rPr>
            <a:t>Your family</a:t>
          </a:r>
        </a:p>
      </dsp:txBody>
      <dsp:txXfrm>
        <a:off x="833253" y="1076943"/>
        <a:ext cx="1284649" cy="944184"/>
      </dsp:txXfrm>
    </dsp:sp>
    <dsp:sp modelId="{8956AC82-176C-45B4-B4B8-8A8DF7F9C717}">
      <dsp:nvSpPr>
        <dsp:cNvPr id="0" name=""/>
        <dsp:cNvSpPr/>
      </dsp:nvSpPr>
      <dsp:spPr>
        <a:xfrm>
          <a:off x="668835" y="742292"/>
          <a:ext cx="5508786" cy="5508786"/>
        </a:xfrm>
        <a:custGeom>
          <a:avLst/>
          <a:gdLst/>
          <a:ahLst/>
          <a:cxnLst/>
          <a:rect l="0" t="0" r="0" b="0"/>
          <a:pathLst>
            <a:path>
              <a:moveTo>
                <a:pt x="1445129" y="331066"/>
              </a:moveTo>
              <a:arcTo wR="2754393" hR="2754393" stAng="14497125" swAng="922899"/>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D143F-5B24-4402-AFCD-AA780B41B658}">
      <dsp:nvSpPr>
        <dsp:cNvPr id="0" name=""/>
        <dsp:cNvSpPr/>
      </dsp:nvSpPr>
      <dsp:spPr>
        <a:xfrm>
          <a:off x="0" y="227222"/>
          <a:ext cx="6412192" cy="1960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People at School</a:t>
          </a:r>
        </a:p>
        <a:p>
          <a:pPr lvl="0" algn="l" defTabSz="1066800">
            <a:lnSpc>
              <a:spcPct val="90000"/>
            </a:lnSpc>
            <a:spcBef>
              <a:spcPct val="0"/>
            </a:spcBef>
            <a:spcAft>
              <a:spcPct val="35000"/>
            </a:spcAft>
          </a:pPr>
          <a:r>
            <a:rPr lang="en-GB" sz="2000" kern="1200">
              <a:latin typeface="Arial Rounded MT Bold" pitchFamily="34" charset="0"/>
            </a:rPr>
            <a:t>People who work at school or visit school may know you well.</a:t>
          </a:r>
        </a:p>
        <a:p>
          <a:pPr lvl="0" algn="l" defTabSz="1066800">
            <a:lnSpc>
              <a:spcPct val="90000"/>
            </a:lnSpc>
            <a:spcBef>
              <a:spcPct val="0"/>
            </a:spcBef>
            <a:spcAft>
              <a:spcPct val="35000"/>
            </a:spcAft>
          </a:pPr>
          <a:r>
            <a:rPr lang="en-GB" sz="2000" kern="1200">
              <a:latin typeface="Arial Rounded MT Bold" pitchFamily="34" charset="0"/>
            </a:rPr>
            <a:t>Talk to them.</a:t>
          </a:r>
        </a:p>
      </dsp:txBody>
      <dsp:txXfrm>
        <a:off x="1778991" y="227222"/>
        <a:ext cx="4633200" cy="1960143"/>
      </dsp:txXfrm>
    </dsp:sp>
    <dsp:sp modelId="{1FD88688-FE86-42A7-B83E-394515DFD8BC}">
      <dsp:nvSpPr>
        <dsp:cNvPr id="0" name=""/>
        <dsp:cNvSpPr/>
      </dsp:nvSpPr>
      <dsp:spPr>
        <a:xfrm>
          <a:off x="635011" y="531346"/>
          <a:ext cx="895154" cy="1247341"/>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6D16FF-EB52-46E0-9618-2043A858403A}">
      <dsp:nvSpPr>
        <dsp:cNvPr id="0" name=""/>
        <dsp:cNvSpPr/>
      </dsp:nvSpPr>
      <dsp:spPr>
        <a:xfrm>
          <a:off x="0" y="2557596"/>
          <a:ext cx="6412192" cy="21054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Family and Friends</a:t>
          </a:r>
        </a:p>
        <a:p>
          <a:pPr lvl="0" algn="l" defTabSz="1066800">
            <a:lnSpc>
              <a:spcPct val="90000"/>
            </a:lnSpc>
            <a:spcBef>
              <a:spcPct val="0"/>
            </a:spcBef>
            <a:spcAft>
              <a:spcPct val="35000"/>
            </a:spcAft>
          </a:pPr>
          <a:r>
            <a:rPr lang="en-GB" sz="2000" kern="1200">
              <a:latin typeface="Arial Rounded MT Bold" pitchFamily="34" charset="0"/>
            </a:rPr>
            <a:t>Your family and friends can help you plan what you want to do when you leave school.</a:t>
          </a:r>
        </a:p>
        <a:p>
          <a:pPr lvl="0" algn="l" defTabSz="1066800">
            <a:lnSpc>
              <a:spcPct val="90000"/>
            </a:lnSpc>
            <a:spcBef>
              <a:spcPct val="0"/>
            </a:spcBef>
            <a:spcAft>
              <a:spcPct val="35000"/>
            </a:spcAft>
          </a:pPr>
          <a:r>
            <a:rPr lang="en-GB" sz="2000" kern="1200">
              <a:latin typeface="Arial Rounded MT Bold" pitchFamily="34" charset="0"/>
            </a:rPr>
            <a:t>Talk to them.</a:t>
          </a:r>
        </a:p>
      </dsp:txBody>
      <dsp:txXfrm>
        <a:off x="1778991" y="2557596"/>
        <a:ext cx="4633200" cy="2105484"/>
      </dsp:txXfrm>
    </dsp:sp>
    <dsp:sp modelId="{8F1A972A-1918-42CE-BE56-87AC3ED8F999}">
      <dsp:nvSpPr>
        <dsp:cNvPr id="0" name=""/>
        <dsp:cNvSpPr/>
      </dsp:nvSpPr>
      <dsp:spPr>
        <a:xfrm>
          <a:off x="676235" y="3019520"/>
          <a:ext cx="895167" cy="1292627"/>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C36121A-5EB4-4409-8008-8092C4433715}">
      <dsp:nvSpPr>
        <dsp:cNvPr id="0" name=""/>
        <dsp:cNvSpPr/>
      </dsp:nvSpPr>
      <dsp:spPr>
        <a:xfrm>
          <a:off x="0" y="5059330"/>
          <a:ext cx="6412192" cy="2214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Connexions Adviser</a:t>
          </a:r>
        </a:p>
        <a:p>
          <a:pPr lvl="0" algn="l" defTabSz="1066800">
            <a:lnSpc>
              <a:spcPct val="90000"/>
            </a:lnSpc>
            <a:spcBef>
              <a:spcPct val="0"/>
            </a:spcBef>
            <a:spcAft>
              <a:spcPct val="35000"/>
            </a:spcAft>
          </a:pPr>
          <a:r>
            <a:rPr lang="en-GB" sz="2000" kern="1200">
              <a:latin typeface="Arial Rounded MT Bold" pitchFamily="34" charset="0"/>
            </a:rPr>
            <a:t>Your Connexions Adviser will help you plan what you want to do when you leave school. Talk to them. They will help until you are 19 or sometimes up to age 25.</a:t>
          </a:r>
        </a:p>
      </dsp:txBody>
      <dsp:txXfrm>
        <a:off x="1778991" y="5059330"/>
        <a:ext cx="4633200" cy="2214925"/>
      </dsp:txXfrm>
    </dsp:sp>
    <dsp:sp modelId="{DF261764-D38A-4C94-840E-BD731DEBFB79}">
      <dsp:nvSpPr>
        <dsp:cNvPr id="0" name=""/>
        <dsp:cNvSpPr/>
      </dsp:nvSpPr>
      <dsp:spPr>
        <a:xfrm>
          <a:off x="608356" y="5398625"/>
          <a:ext cx="895167" cy="1236179"/>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D143F-5B24-4402-AFCD-AA780B41B658}">
      <dsp:nvSpPr>
        <dsp:cNvPr id="0" name=""/>
        <dsp:cNvSpPr/>
      </dsp:nvSpPr>
      <dsp:spPr>
        <a:xfrm>
          <a:off x="0" y="241689"/>
          <a:ext cx="6410608" cy="2084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Social Worker</a:t>
          </a:r>
        </a:p>
        <a:p>
          <a:pPr lvl="0" algn="l" defTabSz="1066800">
            <a:lnSpc>
              <a:spcPct val="90000"/>
            </a:lnSpc>
            <a:spcBef>
              <a:spcPct val="0"/>
            </a:spcBef>
            <a:spcAft>
              <a:spcPct val="35000"/>
            </a:spcAft>
          </a:pPr>
          <a:r>
            <a:rPr lang="en-GB" sz="2000" kern="1200">
              <a:latin typeface="Arial Rounded MT Bold" pitchFamily="34" charset="0"/>
            </a:rPr>
            <a:t>You may have a Social Worker - they will help you get any extra support you need. Talk to them.</a:t>
          </a:r>
        </a:p>
      </dsp:txBody>
      <dsp:txXfrm>
        <a:off x="1810290" y="241689"/>
        <a:ext cx="4600318" cy="2084944"/>
      </dsp:txXfrm>
    </dsp:sp>
    <dsp:sp modelId="{1FD88688-FE86-42A7-B83E-394515DFD8BC}">
      <dsp:nvSpPr>
        <dsp:cNvPr id="0" name=""/>
        <dsp:cNvSpPr/>
      </dsp:nvSpPr>
      <dsp:spPr>
        <a:xfrm>
          <a:off x="666592" y="565177"/>
          <a:ext cx="894933" cy="1326758"/>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6D16FF-EB52-46E0-9618-2043A858403A}">
      <dsp:nvSpPr>
        <dsp:cNvPr id="0" name=""/>
        <dsp:cNvSpPr/>
      </dsp:nvSpPr>
      <dsp:spPr>
        <a:xfrm>
          <a:off x="0" y="2720436"/>
          <a:ext cx="6410608" cy="2239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GB" sz="2400" kern="1200">
              <a:latin typeface="Arial Rounded MT Bold" pitchFamily="34" charset="0"/>
            </a:rPr>
            <a:t>Health Worker</a:t>
          </a:r>
        </a:p>
        <a:p>
          <a:pPr lvl="0" algn="l" defTabSz="1066800">
            <a:lnSpc>
              <a:spcPct val="90000"/>
            </a:lnSpc>
            <a:spcBef>
              <a:spcPct val="0"/>
            </a:spcBef>
            <a:spcAft>
              <a:spcPct val="35000"/>
            </a:spcAft>
          </a:pPr>
          <a:r>
            <a:rPr lang="en-GB" sz="2000" kern="1200">
              <a:latin typeface="Arial Rounded MT Bold" pitchFamily="34" charset="0"/>
            </a:rPr>
            <a:t>Someone from the Health Service may help you get support for any health needs. Talk to them.</a:t>
          </a:r>
        </a:p>
      </dsp:txBody>
      <dsp:txXfrm>
        <a:off x="1810290" y="2720436"/>
        <a:ext cx="4600318" cy="2239539"/>
      </dsp:txXfrm>
    </dsp:sp>
    <dsp:sp modelId="{8F1A972A-1918-42CE-BE56-87AC3ED8F999}">
      <dsp:nvSpPr>
        <dsp:cNvPr id="0" name=""/>
        <dsp:cNvSpPr/>
      </dsp:nvSpPr>
      <dsp:spPr>
        <a:xfrm>
          <a:off x="707806" y="3211770"/>
          <a:ext cx="894946" cy="1374927"/>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4#5">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4#6">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vList4#7">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4#2">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4#3">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4#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783F9-86C1-4A20-B28B-2D1BC4F8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BD8D28C9</Template>
  <TotalTime>356</TotalTime>
  <Pages>26</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alaw2701</dc:creator>
  <cp:lastModifiedBy>Helen Samuel</cp:lastModifiedBy>
  <cp:revision>72</cp:revision>
  <cp:lastPrinted>2018-03-14T13:24:00Z</cp:lastPrinted>
  <dcterms:created xsi:type="dcterms:W3CDTF">2018-03-09T14:18:00Z</dcterms:created>
  <dcterms:modified xsi:type="dcterms:W3CDTF">2018-10-23T10:45:00Z</dcterms:modified>
</cp:coreProperties>
</file>