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9F" w:rsidRPr="00BD3F99" w:rsidRDefault="0039436B" w:rsidP="00D70998">
      <w:pPr>
        <w:rPr>
          <w:rFonts w:ascii="Arial" w:hAnsi="Arial" w:cs="Arial"/>
          <w:b/>
          <w:color w:val="333399"/>
          <w:sz w:val="20"/>
          <w:szCs w:val="20"/>
        </w:rPr>
      </w:pPr>
      <w:bookmarkStart w:id="0" w:name="_GoBack"/>
      <w:bookmarkEnd w:id="0"/>
      <w:r w:rsidRPr="00283664">
        <w:rPr>
          <w:rFonts w:ascii="Arial" w:hAnsi="Arial" w:cs="Arial"/>
          <w:b/>
          <w:color w:val="333399"/>
          <w:sz w:val="40"/>
          <w:szCs w:val="40"/>
        </w:rPr>
        <w:t>Emotionally Healthy School</w:t>
      </w:r>
      <w:r w:rsidR="00431B41" w:rsidRPr="00283664">
        <w:rPr>
          <w:rFonts w:ascii="Arial" w:hAnsi="Arial" w:cs="Arial"/>
          <w:b/>
          <w:color w:val="333399"/>
          <w:sz w:val="40"/>
          <w:szCs w:val="40"/>
        </w:rPr>
        <w:t xml:space="preserve"> check list</w:t>
      </w:r>
      <w:r w:rsidR="00BD3F99">
        <w:rPr>
          <w:rFonts w:ascii="Arial" w:hAnsi="Arial" w:cs="Arial"/>
          <w:b/>
          <w:color w:val="333399"/>
          <w:sz w:val="40"/>
          <w:szCs w:val="40"/>
        </w:rPr>
        <w:t xml:space="preserve"> </w:t>
      </w:r>
      <w:r w:rsidR="00DB7C6E">
        <w:rPr>
          <w:rFonts w:ascii="Arial" w:hAnsi="Arial" w:cs="Arial"/>
          <w:b/>
          <w:color w:val="333399"/>
          <w:sz w:val="20"/>
          <w:szCs w:val="20"/>
        </w:rPr>
        <w:t>September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508"/>
      </w:tblGrid>
      <w:tr w:rsidR="00283664" w:rsidRPr="00963311" w:rsidTr="00034715">
        <w:trPr>
          <w:trHeight w:val="805"/>
        </w:trPr>
        <w:tc>
          <w:tcPr>
            <w:tcW w:w="6629" w:type="dxa"/>
          </w:tcPr>
          <w:p w:rsidR="00283664" w:rsidRPr="00963311" w:rsidRDefault="00283664" w:rsidP="00D709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63311">
              <w:rPr>
                <w:rFonts w:ascii="Arial" w:hAnsi="Arial" w:cs="Arial"/>
                <w:b/>
                <w:color w:val="333399"/>
                <w:sz w:val="28"/>
                <w:szCs w:val="28"/>
              </w:rPr>
              <w:t>School:</w:t>
            </w:r>
          </w:p>
        </w:tc>
        <w:tc>
          <w:tcPr>
            <w:tcW w:w="3508" w:type="dxa"/>
          </w:tcPr>
          <w:p w:rsidR="00283664" w:rsidRDefault="00283664" w:rsidP="00D709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63311">
              <w:rPr>
                <w:rFonts w:ascii="Arial" w:hAnsi="Arial" w:cs="Arial"/>
                <w:b/>
                <w:color w:val="333399"/>
                <w:sz w:val="28"/>
                <w:szCs w:val="28"/>
              </w:rPr>
              <w:t>Date:</w:t>
            </w:r>
          </w:p>
          <w:p w:rsidR="007B0000" w:rsidRDefault="007B0000" w:rsidP="00D709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  <w:p w:rsidR="007C43C4" w:rsidRPr="00963311" w:rsidRDefault="007C43C4" w:rsidP="00D709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</w:tr>
    </w:tbl>
    <w:p w:rsidR="00283664" w:rsidRPr="00283664" w:rsidRDefault="00283664" w:rsidP="00D70998">
      <w:pPr>
        <w:rPr>
          <w:rFonts w:ascii="Arial" w:hAnsi="Arial" w:cs="Arial"/>
          <w:b/>
          <w:color w:val="333399"/>
          <w:sz w:val="32"/>
          <w:szCs w:val="32"/>
        </w:rPr>
      </w:pPr>
    </w:p>
    <w:p w:rsidR="006D0CE8" w:rsidRPr="00283664" w:rsidRDefault="00EC27F9" w:rsidP="00EC27F9">
      <w:pPr>
        <w:autoSpaceDE w:val="0"/>
        <w:autoSpaceDN w:val="0"/>
        <w:adjustRightInd w:val="0"/>
        <w:rPr>
          <w:rFonts w:ascii="Arial" w:hAnsi="Arial" w:cs="Arial"/>
          <w:b/>
          <w:color w:val="333399"/>
          <w:sz w:val="28"/>
          <w:szCs w:val="28"/>
        </w:rPr>
      </w:pPr>
      <w:r w:rsidRPr="00283664">
        <w:rPr>
          <w:rFonts w:ascii="Arial" w:hAnsi="Arial" w:cs="Arial"/>
          <w:b/>
          <w:color w:val="333399"/>
          <w:sz w:val="28"/>
          <w:szCs w:val="28"/>
        </w:rPr>
        <w:t xml:space="preserve">1. </w:t>
      </w:r>
      <w:r w:rsidR="0035171F" w:rsidRPr="00283664">
        <w:rPr>
          <w:rFonts w:ascii="Arial" w:hAnsi="Arial" w:cs="Arial"/>
          <w:b/>
          <w:color w:val="333399"/>
          <w:sz w:val="28"/>
          <w:szCs w:val="28"/>
        </w:rPr>
        <w:t>Leadership</w:t>
      </w:r>
      <w:r w:rsidR="00381878" w:rsidRPr="00283664">
        <w:rPr>
          <w:rFonts w:ascii="Arial" w:hAnsi="Arial" w:cs="Arial"/>
          <w:b/>
          <w:color w:val="333399"/>
          <w:sz w:val="28"/>
          <w:szCs w:val="28"/>
        </w:rPr>
        <w:t xml:space="preserve"> and management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1"/>
        <w:gridCol w:w="848"/>
        <w:gridCol w:w="1061"/>
        <w:gridCol w:w="993"/>
      </w:tblGrid>
      <w:tr w:rsidR="008D53A0" w:rsidRPr="00D70998" w:rsidTr="00283664">
        <w:trPr>
          <w:trHeight w:val="866"/>
          <w:tblHeader/>
        </w:trPr>
        <w:tc>
          <w:tcPr>
            <w:tcW w:w="7271" w:type="dxa"/>
          </w:tcPr>
          <w:p w:rsidR="008D53A0" w:rsidRPr="00283664" w:rsidRDefault="008D53A0" w:rsidP="006D171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Does your school provide the leadership to create a positive environment that promotes emotional health and wellbeing through:</w:t>
            </w:r>
          </w:p>
        </w:tc>
        <w:tc>
          <w:tcPr>
            <w:tcW w:w="848" w:type="dxa"/>
          </w:tcPr>
          <w:p w:rsidR="008D53A0" w:rsidRPr="00283664" w:rsidRDefault="008D53A0" w:rsidP="008D53A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Yes</w:t>
            </w:r>
          </w:p>
        </w:tc>
        <w:tc>
          <w:tcPr>
            <w:tcW w:w="1061" w:type="dxa"/>
          </w:tcPr>
          <w:p w:rsidR="008D53A0" w:rsidRPr="00283664" w:rsidRDefault="008D53A0" w:rsidP="008D53A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To some extent</w:t>
            </w:r>
          </w:p>
        </w:tc>
        <w:tc>
          <w:tcPr>
            <w:tcW w:w="993" w:type="dxa"/>
          </w:tcPr>
          <w:p w:rsidR="008D53A0" w:rsidRPr="00283664" w:rsidRDefault="008D53A0" w:rsidP="008D53A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No</w:t>
            </w:r>
          </w:p>
        </w:tc>
      </w:tr>
      <w:tr w:rsidR="008D53A0" w:rsidRPr="00D70998" w:rsidTr="008D53A0">
        <w:trPr>
          <w:trHeight w:val="553"/>
        </w:trPr>
        <w:tc>
          <w:tcPr>
            <w:tcW w:w="7271" w:type="dxa"/>
          </w:tcPr>
          <w:p w:rsidR="008D53A0" w:rsidRPr="00283664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Cs/>
                <w:color w:val="333333"/>
              </w:rPr>
              <w:t xml:space="preserve">A clear </w:t>
            </w:r>
            <w:r w:rsidRPr="00283664">
              <w:rPr>
                <w:rFonts w:ascii="Arial" w:hAnsi="Arial" w:cs="Arial"/>
                <w:b/>
                <w:bCs/>
                <w:color w:val="333333"/>
              </w:rPr>
              <w:t xml:space="preserve">mission statement is in place </w:t>
            </w:r>
            <w:r w:rsidRPr="00283664">
              <w:rPr>
                <w:rFonts w:ascii="Arial" w:hAnsi="Arial" w:cs="Arial"/>
                <w:bCs/>
                <w:color w:val="333333"/>
              </w:rPr>
              <w:t xml:space="preserve">which includes a commitment to </w:t>
            </w:r>
            <w:r w:rsidRPr="00283664">
              <w:rPr>
                <w:rFonts w:ascii="Arial" w:hAnsi="Arial" w:cs="Arial"/>
                <w:b/>
                <w:bCs/>
                <w:color w:val="333333"/>
              </w:rPr>
              <w:t>emotional wellbeing</w:t>
            </w:r>
          </w:p>
        </w:tc>
        <w:tc>
          <w:tcPr>
            <w:tcW w:w="848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993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  <w:tr w:rsidR="008D53A0" w:rsidRPr="00D70998" w:rsidTr="008D53A0">
        <w:trPr>
          <w:trHeight w:val="553"/>
        </w:trPr>
        <w:tc>
          <w:tcPr>
            <w:tcW w:w="7271" w:type="dxa"/>
          </w:tcPr>
          <w:p w:rsidR="008D53A0" w:rsidRPr="00283664" w:rsidRDefault="008D53A0" w:rsidP="00546B4A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An </w:t>
            </w:r>
            <w:r w:rsidRPr="00283664">
              <w:rPr>
                <w:rFonts w:ascii="Arial" w:hAnsi="Arial" w:cs="Arial"/>
                <w:b/>
                <w:bCs/>
              </w:rPr>
              <w:t xml:space="preserve">ethos </w:t>
            </w:r>
            <w:r w:rsidRPr="00283664">
              <w:rPr>
                <w:rFonts w:ascii="Arial" w:hAnsi="Arial" w:cs="Arial"/>
                <w:bCs/>
              </w:rPr>
              <w:t>that promotes a</w:t>
            </w:r>
            <w:r w:rsidRPr="00283664">
              <w:rPr>
                <w:rFonts w:ascii="Arial" w:hAnsi="Arial" w:cs="Arial"/>
              </w:rPr>
              <w:t xml:space="preserve"> happy, secure and stimulating environment in which all members are valued and health and wellbeing are promoted</w:t>
            </w:r>
          </w:p>
        </w:tc>
        <w:tc>
          <w:tcPr>
            <w:tcW w:w="848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993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  <w:tr w:rsidR="008D53A0" w:rsidRPr="00D70998" w:rsidTr="008D53A0">
        <w:trPr>
          <w:trHeight w:val="572"/>
        </w:trPr>
        <w:tc>
          <w:tcPr>
            <w:tcW w:w="7271" w:type="dxa"/>
          </w:tcPr>
          <w:p w:rsidR="008D53A0" w:rsidRPr="00283664" w:rsidRDefault="008D53A0" w:rsidP="006824FF">
            <w:pPr>
              <w:rPr>
                <w:rFonts w:ascii="Arial" w:hAnsi="Arial" w:cs="Arial"/>
                <w:bCs/>
                <w:color w:val="333333"/>
              </w:rPr>
            </w:pPr>
            <w:r w:rsidRPr="00283664">
              <w:rPr>
                <w:rFonts w:ascii="Arial" w:hAnsi="Arial" w:cs="Arial"/>
                <w:b/>
                <w:bCs/>
                <w:color w:val="333333"/>
              </w:rPr>
              <w:t>Governors</w:t>
            </w:r>
            <w:r w:rsidRPr="00283664">
              <w:rPr>
                <w:rFonts w:ascii="Arial" w:hAnsi="Arial" w:cs="Arial"/>
                <w:bCs/>
                <w:color w:val="333333"/>
              </w:rPr>
              <w:t xml:space="preserve"> that value the emotional and physical health and well-being of the whole school community</w:t>
            </w:r>
          </w:p>
        </w:tc>
        <w:tc>
          <w:tcPr>
            <w:tcW w:w="848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993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  <w:tr w:rsidR="008D53A0" w:rsidRPr="00D70998" w:rsidTr="008D53A0">
        <w:trPr>
          <w:trHeight w:val="572"/>
        </w:trPr>
        <w:tc>
          <w:tcPr>
            <w:tcW w:w="7271" w:type="dxa"/>
          </w:tcPr>
          <w:p w:rsidR="008D53A0" w:rsidRPr="00283664" w:rsidRDefault="008D53A0" w:rsidP="006824FF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283664">
              <w:rPr>
                <w:rFonts w:ascii="Arial" w:hAnsi="Arial" w:cs="Arial"/>
                <w:b/>
                <w:bCs/>
                <w:color w:val="333333"/>
              </w:rPr>
              <w:t>Leadership</w:t>
            </w:r>
            <w:r w:rsidRPr="00283664">
              <w:rPr>
                <w:rFonts w:ascii="Arial" w:hAnsi="Arial" w:cs="Arial"/>
                <w:bCs/>
                <w:color w:val="333333"/>
              </w:rPr>
              <w:t xml:space="preserve"> where the head</w:t>
            </w:r>
            <w:r w:rsidR="00C2557F"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283664">
              <w:rPr>
                <w:rFonts w:ascii="Arial" w:hAnsi="Arial" w:cs="Arial"/>
                <w:bCs/>
                <w:color w:val="333333"/>
              </w:rPr>
              <w:t>teacher and senior management team include work to promote emotional wellbeing in all areas of school life</w:t>
            </w:r>
          </w:p>
        </w:tc>
        <w:tc>
          <w:tcPr>
            <w:tcW w:w="848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61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993" w:type="dxa"/>
          </w:tcPr>
          <w:p w:rsidR="008D53A0" w:rsidRPr="00D70998" w:rsidRDefault="008D53A0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  <w:tr w:rsidR="00E8213F" w:rsidRPr="00D70998" w:rsidTr="008D53A0">
        <w:trPr>
          <w:trHeight w:val="572"/>
        </w:trPr>
        <w:tc>
          <w:tcPr>
            <w:tcW w:w="7271" w:type="dxa"/>
          </w:tcPr>
          <w:p w:rsidR="00E8213F" w:rsidRPr="00E8213F" w:rsidRDefault="00E8213F" w:rsidP="006824FF">
            <w:pPr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The active support for and the promotion of </w:t>
            </w:r>
            <w:r>
              <w:rPr>
                <w:rFonts w:ascii="Arial" w:hAnsi="Arial" w:cs="Arial"/>
                <w:b/>
                <w:bCs/>
                <w:color w:val="333333"/>
              </w:rPr>
              <w:t>staff emotional wellbeing.</w:t>
            </w:r>
          </w:p>
        </w:tc>
        <w:tc>
          <w:tcPr>
            <w:tcW w:w="848" w:type="dxa"/>
          </w:tcPr>
          <w:p w:rsidR="00E8213F" w:rsidRPr="00D70998" w:rsidRDefault="00E8213F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61" w:type="dxa"/>
          </w:tcPr>
          <w:p w:rsidR="00E8213F" w:rsidRPr="00D70998" w:rsidRDefault="00E8213F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993" w:type="dxa"/>
          </w:tcPr>
          <w:p w:rsidR="00E8213F" w:rsidRPr="00D70998" w:rsidRDefault="00E8213F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:rsidR="006D0CE8" w:rsidRPr="00D70998" w:rsidRDefault="006D0CE8" w:rsidP="006D0CE8">
      <w:pPr>
        <w:keepNext/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435E0A" w:rsidRPr="00283664" w:rsidRDefault="0035171F" w:rsidP="00435E0A">
      <w:pPr>
        <w:keepNext/>
        <w:rPr>
          <w:rFonts w:ascii="Arial" w:hAnsi="Arial" w:cs="Arial"/>
          <w:b/>
          <w:bCs/>
          <w:color w:val="333399"/>
        </w:rPr>
      </w:pPr>
      <w:r w:rsidRPr="00283664">
        <w:rPr>
          <w:rFonts w:ascii="Arial" w:hAnsi="Arial" w:cs="Arial"/>
          <w:b/>
          <w:bCs/>
          <w:color w:val="333399"/>
        </w:rPr>
        <w:t>Who are the lead members of staff</w:t>
      </w:r>
      <w:r w:rsidR="00B75329" w:rsidRPr="00283664">
        <w:rPr>
          <w:rFonts w:ascii="Arial" w:hAnsi="Arial" w:cs="Arial"/>
          <w:b/>
          <w:bCs/>
          <w:color w:val="333399"/>
        </w:rPr>
        <w:t xml:space="preserve"> / governors </w:t>
      </w:r>
      <w:r w:rsidRPr="00283664">
        <w:rPr>
          <w:rFonts w:ascii="Arial" w:hAnsi="Arial" w:cs="Arial"/>
          <w:b/>
          <w:bCs/>
          <w:color w:val="333399"/>
        </w:rPr>
        <w:t xml:space="preserve">responsible for aspects of </w:t>
      </w:r>
      <w:r w:rsidR="00885B97" w:rsidRPr="00283664">
        <w:rPr>
          <w:rFonts w:ascii="Arial" w:hAnsi="Arial" w:cs="Arial"/>
          <w:b/>
          <w:bCs/>
          <w:color w:val="333399"/>
        </w:rPr>
        <w:t xml:space="preserve">emotional </w:t>
      </w:r>
      <w:r w:rsidRPr="00283664">
        <w:rPr>
          <w:rFonts w:ascii="Arial" w:hAnsi="Arial" w:cs="Arial"/>
          <w:b/>
          <w:bCs/>
          <w:color w:val="333399"/>
        </w:rPr>
        <w:t>health and wellbeing at school?</w:t>
      </w:r>
      <w:r w:rsidRPr="00283664">
        <w:rPr>
          <w:rFonts w:ascii="Arial" w:hAnsi="Arial" w:cs="Arial"/>
          <w:color w:val="333399"/>
        </w:rPr>
        <w:t xml:space="preserve"> 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961"/>
      </w:tblGrid>
      <w:tr w:rsidR="00284EA0" w:rsidRPr="00D70998" w:rsidTr="008D53A0">
        <w:trPr>
          <w:trHeight w:val="275"/>
          <w:tblHeader/>
        </w:trPr>
        <w:tc>
          <w:tcPr>
            <w:tcW w:w="7196" w:type="dxa"/>
          </w:tcPr>
          <w:p w:rsidR="00284EA0" w:rsidRPr="00283664" w:rsidRDefault="00B75329" w:rsidP="00546B4A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Staff:</w:t>
            </w:r>
          </w:p>
        </w:tc>
        <w:tc>
          <w:tcPr>
            <w:tcW w:w="2961" w:type="dxa"/>
          </w:tcPr>
          <w:p w:rsidR="00284EA0" w:rsidRPr="00283664" w:rsidRDefault="00284EA0" w:rsidP="00284EA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Name</w:t>
            </w:r>
          </w:p>
        </w:tc>
      </w:tr>
      <w:tr w:rsidR="00284EA0" w:rsidRPr="00D70998" w:rsidTr="008D53A0">
        <w:trPr>
          <w:trHeight w:val="275"/>
        </w:trPr>
        <w:tc>
          <w:tcPr>
            <w:tcW w:w="7196" w:type="dxa"/>
          </w:tcPr>
          <w:p w:rsidR="00284EA0" w:rsidRPr="00283664" w:rsidRDefault="00284EA0" w:rsidP="00546B4A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  <w:color w:val="333333"/>
              </w:rPr>
              <w:t>PSH(C)E Education</w:t>
            </w:r>
          </w:p>
        </w:tc>
        <w:tc>
          <w:tcPr>
            <w:tcW w:w="2961" w:type="dxa"/>
          </w:tcPr>
          <w:p w:rsidR="00284EA0" w:rsidRPr="00283664" w:rsidRDefault="00284EA0" w:rsidP="00546B4A">
            <w:pPr>
              <w:keepNext/>
              <w:rPr>
                <w:rFonts w:ascii="Arial" w:hAnsi="Arial" w:cs="Arial"/>
                <w:b/>
                <w:bCs/>
              </w:rPr>
            </w:pPr>
          </w:p>
        </w:tc>
      </w:tr>
      <w:tr w:rsidR="00284EA0" w:rsidRPr="00D70998" w:rsidTr="008D53A0">
        <w:trPr>
          <w:trHeight w:val="294"/>
        </w:trPr>
        <w:tc>
          <w:tcPr>
            <w:tcW w:w="7196" w:type="dxa"/>
          </w:tcPr>
          <w:p w:rsidR="00414BA0" w:rsidRPr="00283664" w:rsidRDefault="00DB7C6E" w:rsidP="00106E11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Emotional wellbeing / Mental Health lead</w:t>
            </w:r>
          </w:p>
        </w:tc>
        <w:tc>
          <w:tcPr>
            <w:tcW w:w="2961" w:type="dxa"/>
          </w:tcPr>
          <w:p w:rsidR="00284EA0" w:rsidRPr="00283664" w:rsidRDefault="00284EA0" w:rsidP="00106E11">
            <w:pPr>
              <w:rPr>
                <w:rFonts w:ascii="Arial" w:hAnsi="Arial" w:cs="Arial"/>
                <w:bCs/>
              </w:rPr>
            </w:pPr>
          </w:p>
        </w:tc>
      </w:tr>
      <w:tr w:rsidR="00414BA0" w:rsidRPr="00D70998" w:rsidTr="008D53A0">
        <w:trPr>
          <w:trHeight w:val="294"/>
        </w:trPr>
        <w:tc>
          <w:tcPr>
            <w:tcW w:w="7196" w:type="dxa"/>
          </w:tcPr>
          <w:p w:rsidR="00414BA0" w:rsidRPr="00283664" w:rsidRDefault="00414BA0" w:rsidP="00106E11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SENCO</w:t>
            </w:r>
          </w:p>
        </w:tc>
        <w:tc>
          <w:tcPr>
            <w:tcW w:w="2961" w:type="dxa"/>
          </w:tcPr>
          <w:p w:rsidR="00414BA0" w:rsidRPr="00283664" w:rsidRDefault="00414BA0" w:rsidP="00106E11">
            <w:pPr>
              <w:rPr>
                <w:rFonts w:ascii="Arial" w:hAnsi="Arial" w:cs="Arial"/>
                <w:bCs/>
              </w:rPr>
            </w:pPr>
          </w:p>
        </w:tc>
      </w:tr>
      <w:tr w:rsidR="00101B1E" w:rsidRPr="00D70998" w:rsidTr="008D53A0">
        <w:trPr>
          <w:trHeight w:val="294"/>
        </w:trPr>
        <w:tc>
          <w:tcPr>
            <w:tcW w:w="7196" w:type="dxa"/>
          </w:tcPr>
          <w:p w:rsidR="00101B1E" w:rsidRDefault="00101B1E" w:rsidP="00106E11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Pastoral lead</w:t>
            </w:r>
          </w:p>
        </w:tc>
        <w:tc>
          <w:tcPr>
            <w:tcW w:w="2961" w:type="dxa"/>
          </w:tcPr>
          <w:p w:rsidR="00101B1E" w:rsidRPr="00283664" w:rsidRDefault="00101B1E" w:rsidP="00106E11">
            <w:pPr>
              <w:rPr>
                <w:rFonts w:ascii="Arial" w:hAnsi="Arial" w:cs="Arial"/>
                <w:bCs/>
              </w:rPr>
            </w:pPr>
          </w:p>
        </w:tc>
      </w:tr>
      <w:tr w:rsidR="00101B1E" w:rsidRPr="00D70998" w:rsidTr="008D53A0">
        <w:trPr>
          <w:trHeight w:val="294"/>
        </w:trPr>
        <w:tc>
          <w:tcPr>
            <w:tcW w:w="7196" w:type="dxa"/>
          </w:tcPr>
          <w:p w:rsidR="00101B1E" w:rsidRDefault="00101B1E" w:rsidP="00106E11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Learning mentors</w:t>
            </w:r>
          </w:p>
        </w:tc>
        <w:tc>
          <w:tcPr>
            <w:tcW w:w="2961" w:type="dxa"/>
          </w:tcPr>
          <w:p w:rsidR="00101B1E" w:rsidRPr="00283664" w:rsidRDefault="00101B1E" w:rsidP="00106E11">
            <w:pPr>
              <w:rPr>
                <w:rFonts w:ascii="Arial" w:hAnsi="Arial" w:cs="Arial"/>
                <w:bCs/>
              </w:rPr>
            </w:pPr>
          </w:p>
        </w:tc>
      </w:tr>
      <w:tr w:rsidR="007C43C4" w:rsidRPr="00D70998" w:rsidTr="008D53A0">
        <w:trPr>
          <w:trHeight w:val="294"/>
        </w:trPr>
        <w:tc>
          <w:tcPr>
            <w:tcW w:w="7196" w:type="dxa"/>
          </w:tcPr>
          <w:p w:rsidR="007C43C4" w:rsidRDefault="007C43C4" w:rsidP="00106E11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Other:</w:t>
            </w:r>
          </w:p>
        </w:tc>
        <w:tc>
          <w:tcPr>
            <w:tcW w:w="2961" w:type="dxa"/>
          </w:tcPr>
          <w:p w:rsidR="007C43C4" w:rsidRPr="00283664" w:rsidRDefault="007C43C4" w:rsidP="00106E11">
            <w:pPr>
              <w:rPr>
                <w:rFonts w:ascii="Arial" w:hAnsi="Arial" w:cs="Arial"/>
                <w:bCs/>
              </w:rPr>
            </w:pPr>
          </w:p>
        </w:tc>
      </w:tr>
      <w:tr w:rsidR="00B75329" w:rsidRPr="00D70998" w:rsidTr="00034715">
        <w:trPr>
          <w:trHeight w:val="378"/>
        </w:trPr>
        <w:tc>
          <w:tcPr>
            <w:tcW w:w="7196" w:type="dxa"/>
          </w:tcPr>
          <w:p w:rsidR="00B75329" w:rsidRPr="00283664" w:rsidRDefault="00B75329" w:rsidP="00106E11">
            <w:pPr>
              <w:rPr>
                <w:rFonts w:ascii="Arial" w:hAnsi="Arial" w:cs="Arial"/>
                <w:bCs/>
                <w:color w:val="333333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Governor:</w:t>
            </w:r>
          </w:p>
        </w:tc>
        <w:tc>
          <w:tcPr>
            <w:tcW w:w="2961" w:type="dxa"/>
          </w:tcPr>
          <w:p w:rsidR="00B75329" w:rsidRPr="00283664" w:rsidRDefault="00B75329" w:rsidP="00106E11">
            <w:pPr>
              <w:rPr>
                <w:rFonts w:ascii="Arial" w:hAnsi="Arial" w:cs="Arial"/>
                <w:bCs/>
              </w:rPr>
            </w:pPr>
          </w:p>
          <w:p w:rsidR="00110168" w:rsidRPr="00283664" w:rsidRDefault="00110168" w:rsidP="00106E11">
            <w:pPr>
              <w:rPr>
                <w:rFonts w:ascii="Arial" w:hAnsi="Arial" w:cs="Arial"/>
                <w:bCs/>
              </w:rPr>
            </w:pPr>
          </w:p>
        </w:tc>
      </w:tr>
    </w:tbl>
    <w:p w:rsidR="00AA52CC" w:rsidRDefault="00AA52CC" w:rsidP="00AA52CC">
      <w:pPr>
        <w:keepNext/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AA52CC" w:rsidRPr="00283664" w:rsidRDefault="00B75329" w:rsidP="00AA52CC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  <w:r>
        <w:rPr>
          <w:rFonts w:ascii="Arial" w:hAnsi="Arial" w:cs="Arial"/>
          <w:b/>
          <w:bCs/>
          <w:color w:val="333399"/>
          <w:sz w:val="32"/>
          <w:szCs w:val="32"/>
        </w:rPr>
        <w:t>2</w:t>
      </w:r>
      <w:r w:rsidR="00110168">
        <w:rPr>
          <w:rFonts w:ascii="Arial" w:hAnsi="Arial" w:cs="Arial"/>
          <w:b/>
          <w:bCs/>
          <w:color w:val="333399"/>
          <w:sz w:val="32"/>
          <w:szCs w:val="32"/>
        </w:rPr>
        <w:t>. School ethos</w:t>
      </w:r>
      <w:r w:rsidRPr="006D1718">
        <w:rPr>
          <w:rFonts w:ascii="Arial" w:hAnsi="Arial" w:cs="Arial"/>
          <w:b/>
          <w:bCs/>
          <w:color w:val="333399"/>
          <w:sz w:val="32"/>
          <w:szCs w:val="32"/>
        </w:rPr>
        <w:t xml:space="preserve"> and environment 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2038"/>
        <w:gridCol w:w="2900"/>
      </w:tblGrid>
      <w:tr w:rsidR="00AA52CC" w:rsidRPr="00D70998" w:rsidTr="00AA52CC">
        <w:trPr>
          <w:trHeight w:val="280"/>
        </w:trPr>
        <w:tc>
          <w:tcPr>
            <w:tcW w:w="52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 xml:space="preserve">Are the following policies </w:t>
            </w:r>
            <w:r w:rsidR="00414BA0">
              <w:rPr>
                <w:rFonts w:ascii="Arial" w:hAnsi="Arial" w:cs="Arial"/>
                <w:b/>
                <w:color w:val="333399"/>
              </w:rPr>
              <w:t xml:space="preserve">in place and </w:t>
            </w:r>
            <w:r w:rsidRPr="00283664">
              <w:rPr>
                <w:rFonts w:ascii="Arial" w:hAnsi="Arial" w:cs="Arial"/>
                <w:b/>
                <w:color w:val="333399"/>
              </w:rPr>
              <w:t>up to date?</w:t>
            </w:r>
          </w:p>
        </w:tc>
        <w:tc>
          <w:tcPr>
            <w:tcW w:w="2038" w:type="dxa"/>
          </w:tcPr>
          <w:p w:rsidR="00AA52CC" w:rsidRPr="00283664" w:rsidRDefault="00AA52CC" w:rsidP="00AA52CC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283664">
              <w:rPr>
                <w:rFonts w:ascii="Arial" w:hAnsi="Arial" w:cs="Arial"/>
                <w:b/>
                <w:color w:val="000080"/>
              </w:rPr>
              <w:t>Current date</w:t>
            </w:r>
          </w:p>
        </w:tc>
        <w:tc>
          <w:tcPr>
            <w:tcW w:w="2900" w:type="dxa"/>
          </w:tcPr>
          <w:p w:rsidR="00AA52CC" w:rsidRPr="00283664" w:rsidRDefault="00AA52CC" w:rsidP="00AA52CC">
            <w:pPr>
              <w:keepNext/>
              <w:jc w:val="center"/>
              <w:rPr>
                <w:rFonts w:ascii="Arial" w:hAnsi="Arial" w:cs="Arial"/>
                <w:color w:val="000080"/>
              </w:rPr>
            </w:pPr>
            <w:r w:rsidRPr="00283664">
              <w:rPr>
                <w:rFonts w:ascii="Arial" w:hAnsi="Arial" w:cs="Arial"/>
                <w:b/>
                <w:bCs/>
                <w:color w:val="000080"/>
              </w:rPr>
              <w:t xml:space="preserve">Action </w:t>
            </w:r>
          </w:p>
        </w:tc>
      </w:tr>
      <w:tr w:rsidR="00AA52CC" w:rsidRPr="00D70998" w:rsidTr="00AA52CC">
        <w:trPr>
          <w:trHeight w:val="280"/>
        </w:trPr>
        <w:tc>
          <w:tcPr>
            <w:tcW w:w="52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Safe to Learn</w:t>
            </w:r>
            <w:r w:rsidR="003B0D08">
              <w:rPr>
                <w:rFonts w:ascii="Arial" w:hAnsi="Arial" w:cs="Arial"/>
              </w:rPr>
              <w:t xml:space="preserve"> </w:t>
            </w:r>
            <w:r w:rsidRPr="00283664">
              <w:rPr>
                <w:rFonts w:ascii="Arial" w:hAnsi="Arial" w:cs="Arial"/>
              </w:rPr>
              <w:t>/</w:t>
            </w:r>
            <w:r w:rsidR="003B0D08">
              <w:rPr>
                <w:rFonts w:ascii="Arial" w:hAnsi="Arial" w:cs="Arial"/>
              </w:rPr>
              <w:t xml:space="preserve"> </w:t>
            </w:r>
            <w:r w:rsidRPr="00283664">
              <w:rPr>
                <w:rFonts w:ascii="Arial" w:hAnsi="Arial" w:cs="Arial"/>
              </w:rPr>
              <w:t>Anti Bullying</w:t>
            </w:r>
          </w:p>
        </w:tc>
        <w:tc>
          <w:tcPr>
            <w:tcW w:w="2038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  <w:tc>
          <w:tcPr>
            <w:tcW w:w="29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</w:tr>
      <w:tr w:rsidR="00AA52CC" w:rsidRPr="00D70998" w:rsidTr="00AA52CC">
        <w:trPr>
          <w:trHeight w:val="280"/>
        </w:trPr>
        <w:tc>
          <w:tcPr>
            <w:tcW w:w="52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Behaviour and Rewards</w:t>
            </w:r>
          </w:p>
        </w:tc>
        <w:tc>
          <w:tcPr>
            <w:tcW w:w="2038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  <w:tc>
          <w:tcPr>
            <w:tcW w:w="29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</w:tr>
      <w:tr w:rsidR="00AA52CC" w:rsidRPr="00D70998" w:rsidTr="00AA52CC">
        <w:trPr>
          <w:trHeight w:val="280"/>
        </w:trPr>
        <w:tc>
          <w:tcPr>
            <w:tcW w:w="52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Inclusion or equivalent</w:t>
            </w:r>
          </w:p>
        </w:tc>
        <w:tc>
          <w:tcPr>
            <w:tcW w:w="2038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  <w:tc>
          <w:tcPr>
            <w:tcW w:w="29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</w:tr>
      <w:tr w:rsidR="00AA52CC" w:rsidRPr="00D70998" w:rsidTr="00AA52CC">
        <w:trPr>
          <w:trHeight w:val="300"/>
        </w:trPr>
        <w:tc>
          <w:tcPr>
            <w:tcW w:w="52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Child Protection</w:t>
            </w:r>
          </w:p>
        </w:tc>
        <w:tc>
          <w:tcPr>
            <w:tcW w:w="2038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  <w:tc>
          <w:tcPr>
            <w:tcW w:w="2900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color w:val="333399"/>
              </w:rPr>
            </w:pPr>
          </w:p>
        </w:tc>
      </w:tr>
      <w:tr w:rsidR="00AA52CC" w:rsidRPr="00D70998" w:rsidTr="00AA52CC">
        <w:trPr>
          <w:trHeight w:val="300"/>
        </w:trPr>
        <w:tc>
          <w:tcPr>
            <w:tcW w:w="5200" w:type="dxa"/>
          </w:tcPr>
          <w:p w:rsidR="00AA52CC" w:rsidRPr="00283664" w:rsidRDefault="00AA52CC" w:rsidP="00AA52CC">
            <w:r w:rsidRPr="00283664">
              <w:rPr>
                <w:rFonts w:ascii="Arial" w:hAnsi="Arial" w:cs="Arial"/>
              </w:rPr>
              <w:t>Dealing with emotional distress / bereavement?</w:t>
            </w:r>
          </w:p>
        </w:tc>
        <w:tc>
          <w:tcPr>
            <w:tcW w:w="2038" w:type="dxa"/>
          </w:tcPr>
          <w:p w:rsidR="00AA52CC" w:rsidRPr="00283664" w:rsidRDefault="00AA52CC" w:rsidP="00AA52CC"/>
        </w:tc>
        <w:tc>
          <w:tcPr>
            <w:tcW w:w="2900" w:type="dxa"/>
          </w:tcPr>
          <w:p w:rsidR="00AA52CC" w:rsidRPr="00283664" w:rsidRDefault="00AA52CC" w:rsidP="00AA52CC"/>
        </w:tc>
      </w:tr>
      <w:tr w:rsidR="00414BA0" w:rsidRPr="00D70998" w:rsidTr="00AA52CC">
        <w:trPr>
          <w:trHeight w:val="300"/>
        </w:trPr>
        <w:tc>
          <w:tcPr>
            <w:tcW w:w="5200" w:type="dxa"/>
          </w:tcPr>
          <w:p w:rsidR="00414BA0" w:rsidRPr="00283664" w:rsidRDefault="004A7DB0" w:rsidP="00AA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school</w:t>
            </w:r>
            <w:r w:rsidR="00414BA0">
              <w:rPr>
                <w:rFonts w:ascii="Arial" w:hAnsi="Arial" w:cs="Arial"/>
              </w:rPr>
              <w:t xml:space="preserve"> emotional wellbeing policy</w:t>
            </w:r>
          </w:p>
        </w:tc>
        <w:tc>
          <w:tcPr>
            <w:tcW w:w="2038" w:type="dxa"/>
          </w:tcPr>
          <w:p w:rsidR="00414BA0" w:rsidRPr="00283664" w:rsidRDefault="00414BA0" w:rsidP="00AA52CC"/>
        </w:tc>
        <w:tc>
          <w:tcPr>
            <w:tcW w:w="2900" w:type="dxa"/>
          </w:tcPr>
          <w:p w:rsidR="00414BA0" w:rsidRPr="00283664" w:rsidRDefault="00414BA0" w:rsidP="00AA52CC"/>
        </w:tc>
      </w:tr>
      <w:tr w:rsidR="00DB7C6E" w:rsidRPr="00D70998" w:rsidTr="00AA52CC">
        <w:trPr>
          <w:trHeight w:val="300"/>
        </w:trPr>
        <w:tc>
          <w:tcPr>
            <w:tcW w:w="5200" w:type="dxa"/>
          </w:tcPr>
          <w:p w:rsidR="00DB7C6E" w:rsidRDefault="00DB7C6E" w:rsidP="00AA5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wellbeing policy</w:t>
            </w:r>
          </w:p>
        </w:tc>
        <w:tc>
          <w:tcPr>
            <w:tcW w:w="2038" w:type="dxa"/>
          </w:tcPr>
          <w:p w:rsidR="00DB7C6E" w:rsidRPr="00283664" w:rsidRDefault="00DB7C6E" w:rsidP="00AA52CC"/>
        </w:tc>
        <w:tc>
          <w:tcPr>
            <w:tcW w:w="2900" w:type="dxa"/>
          </w:tcPr>
          <w:p w:rsidR="00DB7C6E" w:rsidRPr="00283664" w:rsidRDefault="00DB7C6E" w:rsidP="00AA52CC"/>
        </w:tc>
      </w:tr>
    </w:tbl>
    <w:p w:rsidR="00AA52CC" w:rsidRDefault="00AA52CC" w:rsidP="00B75329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3"/>
        <w:gridCol w:w="988"/>
        <w:gridCol w:w="988"/>
        <w:gridCol w:w="988"/>
      </w:tblGrid>
      <w:tr w:rsidR="00B75329" w:rsidRPr="00D70998" w:rsidTr="00640CF2">
        <w:tc>
          <w:tcPr>
            <w:tcW w:w="7173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 xml:space="preserve">How does your school environment promote emotional health and wellbeing? </w:t>
            </w: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Yes</w:t>
            </w: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To some extent</w:t>
            </w: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No</w:t>
            </w:r>
          </w:p>
        </w:tc>
      </w:tr>
      <w:tr w:rsidR="00B75329" w:rsidRPr="00283664" w:rsidTr="00640CF2">
        <w:tc>
          <w:tcPr>
            <w:tcW w:w="7173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Do you provide a safe and inclusive l</w:t>
            </w:r>
            <w:r w:rsidR="00452B09">
              <w:rPr>
                <w:rFonts w:ascii="Arial" w:hAnsi="Arial" w:cs="Arial"/>
                <w:bCs/>
              </w:rPr>
              <w:t>earning environment</w:t>
            </w:r>
            <w:r w:rsidR="00640CF2">
              <w:rPr>
                <w:rFonts w:ascii="Arial" w:hAnsi="Arial" w:cs="Arial"/>
                <w:bCs/>
              </w:rPr>
              <w:t xml:space="preserve"> including</w:t>
            </w:r>
            <w:r w:rsidR="00452B09">
              <w:rPr>
                <w:rFonts w:ascii="Arial" w:hAnsi="Arial" w:cs="Arial"/>
                <w:bCs/>
              </w:rPr>
              <w:t>....</w:t>
            </w:r>
            <w:r w:rsidR="00640CF2">
              <w:rPr>
                <w:rFonts w:ascii="Arial" w:hAnsi="Arial" w:cs="Arial"/>
                <w:bCs/>
              </w:rPr>
              <w:t>?</w:t>
            </w:r>
          </w:p>
          <w:p w:rsidR="00B75329" w:rsidRPr="00283664" w:rsidRDefault="00640CF2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Supportive classrooms </w:t>
            </w:r>
            <w:r w:rsidR="00B75329" w:rsidRPr="00283664">
              <w:rPr>
                <w:rFonts w:ascii="Arial" w:hAnsi="Arial" w:cs="Arial"/>
                <w:bCs/>
              </w:rPr>
              <w:t>with positive rewards systems</w:t>
            </w:r>
          </w:p>
          <w:p w:rsidR="00B75329" w:rsidRPr="00706AF3" w:rsidRDefault="00B75329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</w:rPr>
              <w:t>Quiet areas</w:t>
            </w:r>
          </w:p>
          <w:p w:rsidR="00706AF3" w:rsidRPr="00283664" w:rsidRDefault="0068047C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706AF3">
              <w:rPr>
                <w:rFonts w:ascii="Arial" w:hAnsi="Arial" w:cs="Arial"/>
              </w:rPr>
              <w:t>utdoor learning</w:t>
            </w:r>
          </w:p>
          <w:p w:rsidR="00B75329" w:rsidRPr="00283664" w:rsidRDefault="00B75329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</w:rPr>
              <w:t xml:space="preserve">LGBT support </w:t>
            </w:r>
            <w:r w:rsidR="00452B09">
              <w:rPr>
                <w:rFonts w:ascii="Arial" w:hAnsi="Arial" w:cs="Arial"/>
              </w:rPr>
              <w:t xml:space="preserve">/ social </w:t>
            </w:r>
            <w:r w:rsidRPr="00283664">
              <w:rPr>
                <w:rFonts w:ascii="Arial" w:hAnsi="Arial" w:cs="Arial"/>
              </w:rPr>
              <w:t>group</w:t>
            </w:r>
            <w:r w:rsidR="00452B09">
              <w:rPr>
                <w:rFonts w:ascii="Arial" w:hAnsi="Arial" w:cs="Arial"/>
              </w:rPr>
              <w:t>s</w:t>
            </w:r>
          </w:p>
          <w:p w:rsidR="00B75329" w:rsidRPr="00283664" w:rsidRDefault="00B75329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</w:rPr>
              <w:t>Peer mediators</w:t>
            </w:r>
            <w:r w:rsidR="00452B09">
              <w:rPr>
                <w:rFonts w:ascii="Arial" w:hAnsi="Arial" w:cs="Arial"/>
              </w:rPr>
              <w:t xml:space="preserve"> / Buddies</w:t>
            </w:r>
          </w:p>
          <w:p w:rsidR="00B75329" w:rsidRDefault="00640CF2" w:rsidP="00B75329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Ensuring p</w:t>
            </w:r>
            <w:r w:rsidR="00B75329" w:rsidRPr="00283664">
              <w:rPr>
                <w:rFonts w:ascii="Arial" w:hAnsi="Arial" w:cs="Arial"/>
                <w:bCs/>
              </w:rPr>
              <w:t>rejudice of any kind is challenged</w:t>
            </w:r>
          </w:p>
          <w:p w:rsidR="00452B09" w:rsidRPr="00640CF2" w:rsidRDefault="00640CF2" w:rsidP="00452B09">
            <w:pPr>
              <w:ind w:left="3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452B09"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How do you know?</w:t>
            </w:r>
            <w:r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C2557F" w:rsidRPr="00706AF3" w:rsidRDefault="00640CF2" w:rsidP="00452B09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Teaching c</w:t>
            </w:r>
            <w:r w:rsidR="00B75329" w:rsidRPr="00283664">
              <w:rPr>
                <w:rFonts w:ascii="Arial" w:hAnsi="Arial" w:cs="Arial"/>
                <w:bCs/>
              </w:rPr>
              <w:t>hildren and young people to value and respect the views of others</w:t>
            </w:r>
            <w:r w:rsidR="00452B09">
              <w:rPr>
                <w:rFonts w:ascii="Arial" w:hAnsi="Arial" w:cs="Arial"/>
                <w:bCs/>
              </w:rPr>
              <w:t xml:space="preserve">. </w:t>
            </w:r>
            <w:r w:rsidRPr="00640CF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52B09"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How do you know?</w:t>
            </w:r>
            <w:r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06AF3" w:rsidRPr="00706AF3" w:rsidRDefault="00706AF3" w:rsidP="00452B09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i/>
              </w:rPr>
            </w:pPr>
            <w:r w:rsidRPr="00706AF3">
              <w:rPr>
                <w:rFonts w:ascii="Arial" w:hAnsi="Arial" w:cs="Arial"/>
                <w:bCs/>
              </w:rPr>
              <w:t>Use of restorative approaches</w:t>
            </w:r>
          </w:p>
          <w:p w:rsidR="00E02AEE" w:rsidRPr="007D04C2" w:rsidRDefault="00640CF2" w:rsidP="00452B09">
            <w:pPr>
              <w:keepNext/>
              <w:numPr>
                <w:ilvl w:val="0"/>
                <w:numId w:val="3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Well trained l</w:t>
            </w:r>
            <w:r w:rsidR="00E02AEE" w:rsidRPr="007D04C2">
              <w:rPr>
                <w:rFonts w:ascii="Arial" w:hAnsi="Arial" w:cs="Arial"/>
                <w:bCs/>
              </w:rPr>
              <w:t>unchtime supervisors</w:t>
            </w:r>
          </w:p>
          <w:p w:rsidR="00B75329" w:rsidRPr="00034715" w:rsidRDefault="00B75329" w:rsidP="00034715">
            <w:pPr>
              <w:keepNext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Other:</w:t>
            </w: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</w:tr>
      <w:tr w:rsidR="00B75329" w:rsidRPr="00283664" w:rsidTr="00640CF2">
        <w:tc>
          <w:tcPr>
            <w:tcW w:w="7173" w:type="dxa"/>
          </w:tcPr>
          <w:p w:rsidR="00AA52CC" w:rsidRPr="00283664" w:rsidRDefault="00AA52CC" w:rsidP="00AA52CC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Are structures in place for young people to share concerns through...? </w:t>
            </w:r>
          </w:p>
          <w:p w:rsidR="00AA52CC" w:rsidRPr="00283664" w:rsidRDefault="00AA52CC" w:rsidP="00AA52C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 xml:space="preserve">Peer </w:t>
            </w:r>
            <w:r w:rsidR="00346741">
              <w:rPr>
                <w:rFonts w:ascii="Arial" w:hAnsi="Arial" w:cs="Arial"/>
              </w:rPr>
              <w:t xml:space="preserve">mentors </w:t>
            </w:r>
            <w:r w:rsidR="00452B09">
              <w:rPr>
                <w:rFonts w:ascii="Arial" w:hAnsi="Arial" w:cs="Arial"/>
              </w:rPr>
              <w:t>/ Buddies</w:t>
            </w:r>
          </w:p>
          <w:p w:rsidR="00346741" w:rsidRDefault="00346741" w:rsidP="00414BA0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mentors </w:t>
            </w:r>
          </w:p>
          <w:p w:rsidR="00414BA0" w:rsidRPr="00414BA0" w:rsidRDefault="00AA52CC" w:rsidP="00414BA0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Pastoral system</w:t>
            </w:r>
            <w:r w:rsidR="00414B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B75329" w:rsidRPr="00283664" w:rsidRDefault="00B75329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</w:tr>
      <w:tr w:rsidR="00AA52CC" w:rsidRPr="00283664" w:rsidTr="00640CF2">
        <w:tc>
          <w:tcPr>
            <w:tcW w:w="7173" w:type="dxa"/>
          </w:tcPr>
          <w:p w:rsidR="00777BB0" w:rsidRPr="00283664" w:rsidRDefault="00777BB0" w:rsidP="00777BB0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Do young people know how to access support? </w:t>
            </w:r>
          </w:p>
          <w:p w:rsidR="00AA52CC" w:rsidRDefault="00640CF2" w:rsidP="00640CF2">
            <w:pPr>
              <w:keepNext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0CF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How do you know?)</w:t>
            </w:r>
          </w:p>
          <w:p w:rsidR="00640CF2" w:rsidRPr="00283664" w:rsidRDefault="00640CF2" w:rsidP="00640CF2">
            <w:pPr>
              <w:keepNext/>
              <w:rPr>
                <w:rFonts w:ascii="Arial" w:hAnsi="Arial" w:cs="Arial"/>
                <w:bCs/>
              </w:rPr>
            </w:pPr>
          </w:p>
        </w:tc>
        <w:tc>
          <w:tcPr>
            <w:tcW w:w="988" w:type="dxa"/>
          </w:tcPr>
          <w:p w:rsidR="00AA52CC" w:rsidRPr="00283664" w:rsidRDefault="00AA52CC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AA52CC" w:rsidRPr="00283664" w:rsidRDefault="00AA52CC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AA52CC" w:rsidRPr="00283664" w:rsidRDefault="00AA52CC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</w:tr>
      <w:tr w:rsidR="00777BB0" w:rsidRPr="00283664" w:rsidTr="00640CF2">
        <w:tc>
          <w:tcPr>
            <w:tcW w:w="7173" w:type="dxa"/>
          </w:tcPr>
          <w:p w:rsidR="00777BB0" w:rsidRDefault="00F030E5" w:rsidP="00777BB0">
            <w:pPr>
              <w:keepNext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young people feel that </w:t>
            </w:r>
            <w:r w:rsidR="00777BB0" w:rsidRPr="00283664">
              <w:rPr>
                <w:rFonts w:ascii="Arial" w:hAnsi="Arial" w:cs="Arial"/>
                <w:bCs/>
              </w:rPr>
              <w:t>the toilets are safe?</w:t>
            </w:r>
          </w:p>
          <w:p w:rsidR="00640CF2" w:rsidRDefault="00640CF2" w:rsidP="00777BB0">
            <w:pPr>
              <w:keepNext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0CF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40CF2">
              <w:rPr>
                <w:rFonts w:ascii="Arial" w:hAnsi="Arial" w:cs="Arial"/>
                <w:bCs/>
                <w:i/>
                <w:sz w:val="20"/>
                <w:szCs w:val="20"/>
              </w:rPr>
              <w:t>How do you know?)</w:t>
            </w:r>
          </w:p>
          <w:p w:rsidR="00640CF2" w:rsidRPr="00283664" w:rsidRDefault="00640CF2" w:rsidP="00777BB0">
            <w:pPr>
              <w:keepNext/>
              <w:rPr>
                <w:rFonts w:ascii="Arial" w:hAnsi="Arial" w:cs="Arial"/>
                <w:bCs/>
              </w:rPr>
            </w:pPr>
          </w:p>
          <w:p w:rsidR="00777BB0" w:rsidRPr="00283664" w:rsidRDefault="00414BA0" w:rsidP="00777BB0">
            <w:pPr>
              <w:keepNext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there access to non gender specific</w:t>
            </w:r>
            <w:r w:rsidRPr="00283664">
              <w:rPr>
                <w:rFonts w:ascii="Arial" w:hAnsi="Arial" w:cs="Arial"/>
                <w:bCs/>
              </w:rPr>
              <w:t xml:space="preserve"> toilets?</w:t>
            </w: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</w:tr>
      <w:tr w:rsidR="00777BB0" w:rsidRPr="00283664" w:rsidTr="00640CF2">
        <w:tc>
          <w:tcPr>
            <w:tcW w:w="7173" w:type="dxa"/>
          </w:tcPr>
          <w:p w:rsidR="00777BB0" w:rsidRPr="00283664" w:rsidRDefault="00777BB0" w:rsidP="00777BB0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Does the school enable all pupils to develop responsibility, b</w:t>
            </w:r>
            <w:r w:rsidR="00283664">
              <w:rPr>
                <w:rFonts w:ascii="Arial" w:hAnsi="Arial" w:cs="Arial"/>
                <w:bCs/>
              </w:rPr>
              <w:t>uild confidence and self esteem through..?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Activities to engage and work with vulnerable pupils in small groups </w:t>
            </w:r>
          </w:p>
          <w:p w:rsidR="00777BB0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Nurture groups </w:t>
            </w:r>
          </w:p>
          <w:p w:rsidR="00710284" w:rsidRPr="00283664" w:rsidRDefault="00710284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pr</w:t>
            </w:r>
            <w:r w:rsidR="0088058D">
              <w:rPr>
                <w:rFonts w:ascii="Arial" w:hAnsi="Arial" w:cs="Arial"/>
                <w:bCs/>
              </w:rPr>
              <w:t>omotion of growth mindset approa</w:t>
            </w:r>
            <w:r>
              <w:rPr>
                <w:rFonts w:ascii="Arial" w:hAnsi="Arial" w:cs="Arial"/>
                <w:bCs/>
              </w:rPr>
              <w:t>ches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Assemblies, performances, productions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Residential trips and visits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Representing the school at events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Celebration assemblies</w:t>
            </w:r>
          </w:p>
          <w:p w:rsidR="00777BB0" w:rsidRPr="00283664" w:rsidRDefault="00777BB0" w:rsidP="00777BB0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Attendance awards</w:t>
            </w:r>
          </w:p>
          <w:p w:rsidR="00777BB0" w:rsidRPr="00283664" w:rsidRDefault="00777BB0" w:rsidP="00777BB0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Notes / texts  home to parents / carers for positive behaviour and / or achievement in school</w:t>
            </w:r>
          </w:p>
          <w:p w:rsidR="00777BB0" w:rsidRPr="00283664" w:rsidRDefault="00777BB0" w:rsidP="00777BB0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Regular newsletters / press releases highlight achievements and celebrations</w:t>
            </w:r>
          </w:p>
          <w:p w:rsidR="00777BB0" w:rsidRPr="00283664" w:rsidRDefault="00777BB0" w:rsidP="00777BB0">
            <w:pPr>
              <w:keepNext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Displays, including trophies and awards</w:t>
            </w: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  <w:tc>
          <w:tcPr>
            <w:tcW w:w="988" w:type="dxa"/>
          </w:tcPr>
          <w:p w:rsidR="00777BB0" w:rsidRPr="00283664" w:rsidRDefault="00777BB0" w:rsidP="00B75329">
            <w:pPr>
              <w:keepNext/>
              <w:rPr>
                <w:rFonts w:ascii="Arial" w:hAnsi="Arial" w:cs="Arial"/>
                <w:bCs/>
                <w:color w:val="333399"/>
              </w:rPr>
            </w:pPr>
          </w:p>
        </w:tc>
      </w:tr>
    </w:tbl>
    <w:p w:rsidR="00283664" w:rsidRDefault="0028366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Default="007C43C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Default="007C43C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Default="007C43C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Default="007C43C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Default="007C43C4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35171F" w:rsidRPr="006D1718" w:rsidRDefault="009A7BFC" w:rsidP="00564114">
      <w:pPr>
        <w:keepNext/>
        <w:rPr>
          <w:rFonts w:ascii="Arial" w:hAnsi="Arial" w:cs="Arial"/>
          <w:b/>
          <w:color w:val="333399"/>
          <w:sz w:val="32"/>
          <w:szCs w:val="32"/>
        </w:rPr>
      </w:pPr>
      <w:r w:rsidRPr="006D1718">
        <w:rPr>
          <w:rFonts w:ascii="Arial" w:hAnsi="Arial" w:cs="Arial"/>
          <w:b/>
          <w:color w:val="333399"/>
          <w:sz w:val="32"/>
          <w:szCs w:val="32"/>
        </w:rPr>
        <w:t xml:space="preserve">3. </w:t>
      </w:r>
      <w:r w:rsidR="00B75329">
        <w:rPr>
          <w:rFonts w:ascii="Arial" w:hAnsi="Arial" w:cs="Arial"/>
          <w:b/>
          <w:color w:val="333399"/>
          <w:sz w:val="32"/>
          <w:szCs w:val="32"/>
        </w:rPr>
        <w:t xml:space="preserve"> Curriculum, t</w:t>
      </w:r>
      <w:r w:rsidRPr="006D1718">
        <w:rPr>
          <w:rFonts w:ascii="Arial" w:hAnsi="Arial" w:cs="Arial"/>
          <w:b/>
          <w:color w:val="333399"/>
          <w:sz w:val="32"/>
          <w:szCs w:val="32"/>
        </w:rPr>
        <w:t>eaching and learning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7"/>
        <w:gridCol w:w="985"/>
        <w:gridCol w:w="1041"/>
        <w:gridCol w:w="984"/>
      </w:tblGrid>
      <w:tr w:rsidR="00A24BAE" w:rsidRPr="00D70998" w:rsidTr="00777BB0">
        <w:trPr>
          <w:tblHeader/>
        </w:trPr>
        <w:tc>
          <w:tcPr>
            <w:tcW w:w="7127" w:type="dxa"/>
          </w:tcPr>
          <w:p w:rsidR="00A24BAE" w:rsidRPr="00283664" w:rsidRDefault="00A24BAE" w:rsidP="006B095C">
            <w:pPr>
              <w:keepNext/>
              <w:jc w:val="center"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>Criteria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jc w:val="center"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>Yes</w:t>
            </w: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jc w:val="center"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 xml:space="preserve">To some </w:t>
            </w:r>
          </w:p>
          <w:p w:rsidR="00A24BAE" w:rsidRPr="00283664" w:rsidRDefault="00A24BAE" w:rsidP="006B095C">
            <w:pPr>
              <w:keepNext/>
              <w:jc w:val="center"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>extent</w:t>
            </w: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jc w:val="center"/>
              <w:rPr>
                <w:rFonts w:ascii="Arial" w:hAnsi="Arial" w:cs="Arial"/>
                <w:b/>
                <w:color w:val="333399"/>
              </w:rPr>
            </w:pPr>
            <w:r w:rsidRPr="00283664">
              <w:rPr>
                <w:rFonts w:ascii="Arial" w:hAnsi="Arial" w:cs="Arial"/>
                <w:b/>
                <w:color w:val="333399"/>
              </w:rPr>
              <w:t>No</w:t>
            </w: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A24BAE" w:rsidRPr="00283664" w:rsidRDefault="00F030E5" w:rsidP="006B095C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Cs/>
              </w:rPr>
              <w:t xml:space="preserve">Does the </w:t>
            </w:r>
            <w:r w:rsidR="00A24BAE" w:rsidRPr="00283664">
              <w:rPr>
                <w:rFonts w:ascii="Arial" w:hAnsi="Arial" w:cs="Arial"/>
                <w:bCs/>
              </w:rPr>
              <w:t>school have a planned programme for teaching about me</w:t>
            </w:r>
            <w:r w:rsidR="00640CF2">
              <w:rPr>
                <w:rFonts w:ascii="Arial" w:hAnsi="Arial" w:cs="Arial"/>
                <w:bCs/>
              </w:rPr>
              <w:t>ntal health and emotional wellbeing</w:t>
            </w:r>
            <w:r w:rsidR="00A24BAE" w:rsidRPr="00283664">
              <w:rPr>
                <w:rFonts w:ascii="Arial" w:hAnsi="Arial" w:cs="Arial"/>
                <w:bCs/>
              </w:rPr>
              <w:t xml:space="preserve">, written down and timetabled, or clearly identified in a cross curricular approach? 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A24BAE" w:rsidRPr="00283664" w:rsidRDefault="00A24BAE" w:rsidP="0043663B">
            <w:p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Does your programme teach young people: </w:t>
            </w:r>
          </w:p>
          <w:p w:rsidR="00A24BAE" w:rsidRPr="00283664" w:rsidRDefault="00A24BAE" w:rsidP="00D70998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Self awareness</w:t>
            </w:r>
          </w:p>
          <w:p w:rsidR="00A24BAE" w:rsidRPr="00283664" w:rsidRDefault="00640CF2" w:rsidP="00D7099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Managing</w:t>
            </w:r>
            <w:r w:rsidR="00A24BAE" w:rsidRPr="00283664">
              <w:rPr>
                <w:rFonts w:ascii="Arial" w:hAnsi="Arial" w:cs="Arial"/>
                <w:bCs/>
              </w:rPr>
              <w:t xml:space="preserve"> feelings</w:t>
            </w:r>
          </w:p>
          <w:p w:rsidR="00A24BAE" w:rsidRPr="00283664" w:rsidRDefault="00640CF2" w:rsidP="00A24BA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A24BAE" w:rsidRPr="00283664">
              <w:rPr>
                <w:rFonts w:ascii="Arial" w:hAnsi="Arial" w:cs="Arial"/>
                <w:bCs/>
              </w:rPr>
              <w:t>mpathy for other</w:t>
            </w:r>
            <w:r>
              <w:rPr>
                <w:rFonts w:ascii="Arial" w:hAnsi="Arial" w:cs="Arial"/>
                <w:bCs/>
              </w:rPr>
              <w:t>s</w:t>
            </w:r>
          </w:p>
          <w:p w:rsidR="00A24BAE" w:rsidRPr="00283664" w:rsidRDefault="00640CF2" w:rsidP="00A24BAE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A24BAE" w:rsidRPr="00283664">
              <w:rPr>
                <w:rFonts w:ascii="Arial" w:hAnsi="Arial" w:cs="Arial"/>
                <w:bCs/>
              </w:rPr>
              <w:t>ocial skills</w:t>
            </w:r>
          </w:p>
          <w:p w:rsidR="00A24BAE" w:rsidRPr="00283664" w:rsidRDefault="00A24BAE" w:rsidP="006B095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To have aspirations and self motivation?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A24BAE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  <w:bCs/>
              </w:rPr>
              <w:t>Do young people learn that everyone has mental health</w:t>
            </w:r>
            <w:r w:rsidRPr="00283664">
              <w:rPr>
                <w:rFonts w:ascii="Arial" w:hAnsi="Arial" w:cs="Arial"/>
              </w:rPr>
              <w:t>?</w:t>
            </w:r>
          </w:p>
          <w:p w:rsidR="00E82512" w:rsidRPr="00283664" w:rsidRDefault="00E82512" w:rsidP="00E82512">
            <w:pPr>
              <w:rPr>
                <w:rFonts w:ascii="Arial" w:hAnsi="Arial" w:cs="Arial"/>
              </w:rPr>
            </w:pPr>
          </w:p>
          <w:p w:rsidR="00A24BAE" w:rsidRDefault="00A24BAE" w:rsidP="00E82512">
            <w:pPr>
              <w:rPr>
                <w:rFonts w:ascii="Arial" w:hAnsi="Arial" w:cs="Arial"/>
                <w:sz w:val="20"/>
                <w:szCs w:val="20"/>
              </w:rPr>
            </w:pPr>
            <w:r w:rsidRPr="00283664">
              <w:rPr>
                <w:rFonts w:ascii="Arial" w:hAnsi="Arial" w:cs="Arial"/>
              </w:rPr>
              <w:t>Is the ‘Mind your Head’ resource used?</w:t>
            </w:r>
            <w:r w:rsidR="00640CF2">
              <w:rPr>
                <w:rFonts w:ascii="Arial" w:hAnsi="Arial" w:cs="Arial"/>
              </w:rPr>
              <w:t xml:space="preserve"> </w:t>
            </w:r>
            <w:r w:rsidR="00640CF2" w:rsidRPr="00640CF2">
              <w:rPr>
                <w:rFonts w:ascii="Arial" w:hAnsi="Arial" w:cs="Arial"/>
                <w:sz w:val="20"/>
                <w:szCs w:val="20"/>
              </w:rPr>
              <w:t>(Secondary)</w:t>
            </w:r>
          </w:p>
          <w:p w:rsidR="00E82512" w:rsidRPr="00283664" w:rsidRDefault="00E82512" w:rsidP="00E82512">
            <w:pPr>
              <w:rPr>
                <w:rFonts w:ascii="Arial" w:hAnsi="Arial" w:cs="Arial"/>
              </w:rPr>
            </w:pPr>
          </w:p>
          <w:p w:rsidR="00E02AEE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Is the PSHE Association guidance and resources to teach about Mental Health and Emoti</w:t>
            </w:r>
            <w:r w:rsidR="007D04C2">
              <w:rPr>
                <w:rFonts w:ascii="Arial" w:hAnsi="Arial" w:cs="Arial"/>
              </w:rPr>
              <w:t>onal Health and Wellbeing used?</w:t>
            </w:r>
            <w:r w:rsidR="00E82512">
              <w:rPr>
                <w:rFonts w:ascii="Arial" w:hAnsi="Arial" w:cs="Arial"/>
              </w:rPr>
              <w:t xml:space="preserve"> </w:t>
            </w:r>
            <w:r w:rsidR="00E82512" w:rsidRPr="00E82512">
              <w:rPr>
                <w:rFonts w:ascii="Arial" w:hAnsi="Arial" w:cs="Arial"/>
                <w:sz w:val="20"/>
                <w:szCs w:val="20"/>
              </w:rPr>
              <w:t>(All phases)</w:t>
            </w:r>
          </w:p>
          <w:p w:rsidR="007D04C2" w:rsidRPr="00E82512" w:rsidRDefault="00E82512" w:rsidP="00E82512">
            <w:pPr>
              <w:rPr>
                <w:rFonts w:ascii="Arial" w:hAnsi="Arial" w:cs="Arial"/>
                <w:i/>
              </w:rPr>
            </w:pPr>
            <w:r w:rsidRPr="00E82512">
              <w:rPr>
                <w:rFonts w:ascii="Arial" w:hAnsi="Arial" w:cs="Arial"/>
                <w:i/>
              </w:rPr>
              <w:t xml:space="preserve">Please see </w:t>
            </w:r>
            <w:r w:rsidR="007D04C2" w:rsidRPr="00E82512">
              <w:rPr>
                <w:rFonts w:ascii="Arial" w:hAnsi="Arial" w:cs="Arial"/>
                <w:i/>
              </w:rPr>
              <w:t>information</w:t>
            </w:r>
            <w:r w:rsidRPr="00E82512">
              <w:rPr>
                <w:rFonts w:ascii="Arial" w:hAnsi="Arial" w:cs="Arial"/>
                <w:i/>
              </w:rPr>
              <w:t xml:space="preserve"> and links</w:t>
            </w:r>
            <w:r w:rsidR="007D04C2" w:rsidRPr="00E82512">
              <w:rPr>
                <w:rFonts w:ascii="Arial" w:hAnsi="Arial" w:cs="Arial"/>
                <w:i/>
              </w:rPr>
              <w:t xml:space="preserve"> contained in resource list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7D04C2" w:rsidRDefault="00A24BAE" w:rsidP="0059161B">
            <w:p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Is an understanding of the </w:t>
            </w:r>
            <w:r w:rsidR="007D04C2">
              <w:rPr>
                <w:rFonts w:ascii="Arial" w:hAnsi="Arial" w:cs="Arial"/>
                <w:bCs/>
              </w:rPr>
              <w:t>main mental health needs</w:t>
            </w:r>
            <w:r w:rsidRPr="00283664">
              <w:rPr>
                <w:rFonts w:ascii="Arial" w:hAnsi="Arial" w:cs="Arial"/>
                <w:bCs/>
              </w:rPr>
              <w:t xml:space="preserve"> developed?</w:t>
            </w:r>
          </w:p>
          <w:p w:rsidR="007D04C2" w:rsidRPr="00283664" w:rsidRDefault="007D04C2" w:rsidP="005916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example:</w:t>
            </w:r>
          </w:p>
          <w:p w:rsidR="00F961B8" w:rsidRPr="00F961B8" w:rsidRDefault="00A24BAE" w:rsidP="00F961B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83664">
              <w:rPr>
                <w:rFonts w:ascii="Arial" w:hAnsi="Arial" w:cs="Arial"/>
              </w:rPr>
              <w:t>Anxiety</w:t>
            </w:r>
            <w:r w:rsidR="00F961B8">
              <w:rPr>
                <w:rFonts w:ascii="Arial" w:hAnsi="Arial" w:cs="Arial"/>
              </w:rPr>
              <w:t xml:space="preserve"> </w:t>
            </w:r>
            <w:r w:rsidR="00F961B8" w:rsidRPr="00F961B8">
              <w:rPr>
                <w:rFonts w:ascii="Arial" w:hAnsi="Arial" w:cs="Arial"/>
                <w:sz w:val="20"/>
                <w:szCs w:val="20"/>
              </w:rPr>
              <w:t xml:space="preserve">(e.g. </w:t>
            </w:r>
            <w:hyperlink r:id="rId8" w:history="1">
              <w:r w:rsidR="00F961B8" w:rsidRPr="00F961B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https://www.childline.org.uk/info-advice/your-feelings/anxiety-stress-panic/coping-with-stress/</w:t>
              </w:r>
            </w:hyperlink>
            <w:r w:rsidR="00F961B8" w:rsidRPr="00F961B8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:rsidR="00F961B8" w:rsidRDefault="00F961B8" w:rsidP="00F961B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mood</w:t>
            </w:r>
          </w:p>
          <w:p w:rsidR="00F961B8" w:rsidRPr="00F961B8" w:rsidRDefault="00F961B8" w:rsidP="00F961B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Depression</w:t>
            </w:r>
          </w:p>
          <w:p w:rsidR="00A24BAE" w:rsidRPr="00F961B8" w:rsidRDefault="00A24BAE" w:rsidP="00F961B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61B8">
              <w:rPr>
                <w:rFonts w:ascii="Arial" w:hAnsi="Arial" w:cs="Arial"/>
              </w:rPr>
              <w:t>Self Harm</w:t>
            </w:r>
          </w:p>
          <w:p w:rsidR="007D04C2" w:rsidRPr="006E08A3" w:rsidRDefault="007D04C2" w:rsidP="007D04C2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Eating disorders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A24BAE" w:rsidRPr="00283664" w:rsidRDefault="00A24BAE" w:rsidP="0043663B">
            <w:p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Do young people learn about the following issues and incidents that effect emotional health?</w:t>
            </w:r>
          </w:p>
          <w:p w:rsidR="00B27F88" w:rsidRPr="00283664" w:rsidRDefault="00A24BAE" w:rsidP="00D7099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Bereavement</w:t>
            </w:r>
            <w:r w:rsidR="00E82512">
              <w:rPr>
                <w:rFonts w:ascii="Arial" w:hAnsi="Arial" w:cs="Arial"/>
              </w:rPr>
              <w:t xml:space="preserve"> / loss</w:t>
            </w:r>
            <w:r w:rsidR="00F961B8">
              <w:rPr>
                <w:rFonts w:ascii="Arial" w:hAnsi="Arial" w:cs="Arial"/>
              </w:rPr>
              <w:t xml:space="preserve"> </w:t>
            </w:r>
            <w:r w:rsidR="00F961B8" w:rsidRPr="00F961B8">
              <w:rPr>
                <w:rFonts w:ascii="Arial" w:hAnsi="Arial" w:cs="Arial"/>
                <w:sz w:val="20"/>
                <w:szCs w:val="20"/>
              </w:rPr>
              <w:t xml:space="preserve">(e.g. </w:t>
            </w:r>
            <w:hyperlink r:id="rId9" w:history="1">
              <w:r w:rsidR="00F961B8" w:rsidRPr="00F961B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http://www.winstonswish.org.uk/</w:t>
              </w:r>
            </w:hyperlink>
            <w:r w:rsidR="00F96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1B8" w:rsidRPr="00F961B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7F88" w:rsidRPr="00283664" w:rsidRDefault="00A24BAE" w:rsidP="00B27F8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Friendship issues</w:t>
            </w:r>
            <w:r w:rsidR="00E82512">
              <w:rPr>
                <w:rFonts w:ascii="Arial" w:hAnsi="Arial" w:cs="Arial"/>
              </w:rPr>
              <w:t xml:space="preserve"> / unhealthy relationships</w:t>
            </w:r>
          </w:p>
          <w:p w:rsidR="00B27F88" w:rsidRPr="00283664" w:rsidRDefault="00A24BAE" w:rsidP="00B27F8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Self confidence</w:t>
            </w:r>
          </w:p>
          <w:p w:rsidR="00B27F88" w:rsidRPr="00283664" w:rsidRDefault="00A24BAE" w:rsidP="00B27F8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Substance use</w:t>
            </w:r>
          </w:p>
          <w:p w:rsidR="00B27F88" w:rsidRPr="00283664" w:rsidRDefault="00A24BAE" w:rsidP="00B27F8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Child sexual exploitation</w:t>
            </w:r>
          </w:p>
          <w:p w:rsidR="00A24BAE" w:rsidRPr="004423F7" w:rsidRDefault="00A24BAE" w:rsidP="006B095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</w:rPr>
              <w:t>Radicalisation</w:t>
            </w:r>
          </w:p>
          <w:p w:rsidR="004423F7" w:rsidRPr="006E08A3" w:rsidRDefault="004423F7" w:rsidP="006B095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Debt</w:t>
            </w:r>
          </w:p>
          <w:p w:rsidR="006E08A3" w:rsidRPr="006E08A3" w:rsidRDefault="006E08A3" w:rsidP="006B095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Social media</w:t>
            </w:r>
          </w:p>
          <w:p w:rsidR="006E08A3" w:rsidRPr="00DB7C6E" w:rsidRDefault="006E08A3" w:rsidP="006E08A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Smart phone overuse </w:t>
            </w:r>
            <w:r w:rsidRPr="006E08A3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6E08A3">
                <w:rPr>
                  <w:rStyle w:val="Hyperlink"/>
                  <w:rFonts w:ascii="Arial" w:hAnsi="Arial" w:cs="Arial"/>
                  <w:sz w:val="20"/>
                  <w:szCs w:val="20"/>
                </w:rPr>
                <w:t>www.nophonezone.co.uk</w:t>
              </w:r>
            </w:hyperlink>
            <w:r w:rsidRPr="006E08A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7C6E" w:rsidRPr="006E08A3" w:rsidRDefault="00DB7C6E" w:rsidP="006E08A3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Gender identity </w:t>
            </w:r>
          </w:p>
        </w:tc>
        <w:tc>
          <w:tcPr>
            <w:tcW w:w="985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1041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984" w:type="dxa"/>
          </w:tcPr>
          <w:p w:rsidR="00A24BAE" w:rsidRPr="00283664" w:rsidRDefault="00A24BAE" w:rsidP="006B095C">
            <w:pPr>
              <w:keepNext/>
              <w:rPr>
                <w:rFonts w:ascii="Arial" w:hAnsi="Arial" w:cs="Arial"/>
                <w:b/>
                <w:color w:val="333399"/>
              </w:rPr>
            </w:pPr>
          </w:p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A24BAE" w:rsidRPr="00283664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lastRenderedPageBreak/>
              <w:t>Is a comprehensive Anti Bullying policy in place that is communicated across the whole school community?</w:t>
            </w:r>
          </w:p>
          <w:p w:rsidR="00B27F88" w:rsidRPr="00283664" w:rsidRDefault="00B27F88">
            <w:pPr>
              <w:rPr>
                <w:rFonts w:ascii="Arial" w:hAnsi="Arial" w:cs="Arial"/>
              </w:rPr>
            </w:pPr>
          </w:p>
          <w:p w:rsidR="00A24BAE" w:rsidRPr="00283664" w:rsidRDefault="00E02AEE" w:rsidP="00E8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young people</w:t>
            </w:r>
            <w:r w:rsidR="00A24BAE" w:rsidRPr="00283664">
              <w:rPr>
                <w:rFonts w:ascii="Arial" w:hAnsi="Arial" w:cs="Arial"/>
              </w:rPr>
              <w:t xml:space="preserve"> fully aware of what bullying is and what to do if it occurs?</w:t>
            </w:r>
          </w:p>
          <w:p w:rsidR="00B27F88" w:rsidRPr="00283664" w:rsidRDefault="00B27F88">
            <w:pPr>
              <w:rPr>
                <w:rFonts w:ascii="Arial" w:hAnsi="Arial" w:cs="Arial"/>
              </w:rPr>
            </w:pPr>
          </w:p>
          <w:p w:rsidR="00A24BAE" w:rsidRPr="00283664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Do parents understand the school’s policy on bullying?</w:t>
            </w:r>
          </w:p>
          <w:p w:rsidR="00A24BAE" w:rsidRPr="00283664" w:rsidRDefault="00A24BAE"/>
          <w:p w:rsidR="00A24BAE" w:rsidRPr="00283664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  <w:bCs/>
              </w:rPr>
              <w:t>Are all forms of discrimination included in PSHE scheme</w:t>
            </w:r>
            <w:r w:rsidR="00E02AEE">
              <w:rPr>
                <w:rFonts w:ascii="Arial" w:hAnsi="Arial" w:cs="Arial"/>
                <w:bCs/>
              </w:rPr>
              <w:t>s</w:t>
            </w:r>
            <w:r w:rsidRPr="00283664">
              <w:rPr>
                <w:rFonts w:ascii="Arial" w:hAnsi="Arial" w:cs="Arial"/>
                <w:bCs/>
              </w:rPr>
              <w:t xml:space="preserve"> of work</w:t>
            </w:r>
            <w:r w:rsidR="00E02AEE">
              <w:rPr>
                <w:rFonts w:ascii="Arial" w:hAnsi="Arial" w:cs="Arial"/>
                <w:bCs/>
              </w:rPr>
              <w:t>,</w:t>
            </w:r>
            <w:r w:rsidRPr="00283664">
              <w:rPr>
                <w:rFonts w:ascii="Arial" w:hAnsi="Arial" w:cs="Arial"/>
                <w:bCs/>
              </w:rPr>
              <w:t xml:space="preserve"> including homophobic bullying? </w:t>
            </w:r>
          </w:p>
          <w:p w:rsidR="00A24BAE" w:rsidRPr="00283664" w:rsidRDefault="00A24BAE"/>
          <w:p w:rsidR="00A24BAE" w:rsidRDefault="00A24BAE" w:rsidP="00E82512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A</w:t>
            </w:r>
            <w:r w:rsidR="00B27F88" w:rsidRPr="00283664">
              <w:rPr>
                <w:rFonts w:ascii="Arial" w:hAnsi="Arial" w:cs="Arial"/>
              </w:rPr>
              <w:t>re National Anti-Bullying campaigns</w:t>
            </w:r>
            <w:r w:rsidR="00E82512">
              <w:rPr>
                <w:rFonts w:ascii="Arial" w:hAnsi="Arial" w:cs="Arial"/>
              </w:rPr>
              <w:t xml:space="preserve"> supported?</w:t>
            </w:r>
          </w:p>
          <w:p w:rsidR="00C2557F" w:rsidRPr="00F961B8" w:rsidRDefault="00D32D4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82512" w:rsidRPr="00F961B8">
                <w:rPr>
                  <w:rStyle w:val="Hyperlink"/>
                  <w:rFonts w:ascii="Arial" w:hAnsi="Arial" w:cs="Arial"/>
                  <w:sz w:val="20"/>
                  <w:szCs w:val="20"/>
                </w:rPr>
                <w:t>www.antibullyingweek.co.uk</w:t>
              </w:r>
            </w:hyperlink>
            <w:r w:rsidR="00F961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2512" w:rsidRPr="00F961B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tgtFrame="_blank" w:history="1">
              <w:r w:rsidR="00E82512" w:rsidRPr="00F961B8">
                <w:rPr>
                  <w:rStyle w:val="Hyperlink"/>
                  <w:rFonts w:ascii="Arial" w:hAnsi="Arial" w:cs="Arial"/>
                  <w:sz w:val="20"/>
                  <w:szCs w:val="20"/>
                </w:rPr>
                <w:t>www.anti-bullyingalliance.org.uk/alltogether</w:t>
              </w:r>
            </w:hyperlink>
          </w:p>
          <w:p w:rsidR="00C2557F" w:rsidRPr="00283664" w:rsidRDefault="00C2557F" w:rsidP="00E82512">
            <w:r>
              <w:rPr>
                <w:rFonts w:ascii="Arial" w:hAnsi="Arial" w:cs="Arial"/>
              </w:rPr>
              <w:t>Are you involved in North Tyneside’s Anti Bullying Award</w:t>
            </w:r>
          </w:p>
        </w:tc>
        <w:tc>
          <w:tcPr>
            <w:tcW w:w="985" w:type="dxa"/>
          </w:tcPr>
          <w:p w:rsidR="00A24BAE" w:rsidRPr="00283664" w:rsidRDefault="00A24BAE" w:rsidP="00A77189"/>
        </w:tc>
        <w:tc>
          <w:tcPr>
            <w:tcW w:w="1041" w:type="dxa"/>
          </w:tcPr>
          <w:p w:rsidR="00A24BAE" w:rsidRPr="00283664" w:rsidRDefault="00A24BAE" w:rsidP="00A77189"/>
        </w:tc>
        <w:tc>
          <w:tcPr>
            <w:tcW w:w="984" w:type="dxa"/>
          </w:tcPr>
          <w:p w:rsidR="00A24BAE" w:rsidRPr="00283664" w:rsidRDefault="00A24BAE" w:rsidP="00A77189"/>
        </w:tc>
      </w:tr>
      <w:tr w:rsidR="00A24BAE" w:rsidRPr="00283664" w:rsidTr="00777BB0">
        <w:trPr>
          <w:tblHeader/>
        </w:trPr>
        <w:tc>
          <w:tcPr>
            <w:tcW w:w="7127" w:type="dxa"/>
          </w:tcPr>
          <w:p w:rsidR="00B27F88" w:rsidRDefault="00A24BAE" w:rsidP="00A77189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 xml:space="preserve">Do young people learn coping strategies and methods of </w:t>
            </w:r>
            <w:proofErr w:type="spellStart"/>
            <w:r w:rsidRPr="00283664">
              <w:rPr>
                <w:rFonts w:ascii="Arial" w:hAnsi="Arial" w:cs="Arial"/>
              </w:rPr>
              <w:t>self help</w:t>
            </w:r>
            <w:proofErr w:type="spellEnd"/>
            <w:r w:rsidR="00F030E5">
              <w:rPr>
                <w:rFonts w:ascii="Arial" w:hAnsi="Arial" w:cs="Arial"/>
              </w:rPr>
              <w:t xml:space="preserve"> </w:t>
            </w:r>
            <w:r w:rsidR="00DB7C6E">
              <w:rPr>
                <w:rFonts w:ascii="Arial" w:hAnsi="Arial" w:cs="Arial"/>
              </w:rPr>
              <w:t>such as:</w:t>
            </w:r>
          </w:p>
          <w:p w:rsidR="00DB7C6E" w:rsidRPr="00DB7C6E" w:rsidRDefault="00DB7C6E" w:rsidP="00DB7C6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Accessing Kooth.com </w:t>
            </w:r>
          </w:p>
          <w:p w:rsidR="007C43C4" w:rsidRDefault="007C43C4" w:rsidP="007C43C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Relaxation techniques</w:t>
            </w:r>
          </w:p>
          <w:p w:rsidR="007C43C4" w:rsidRPr="007C43C4" w:rsidRDefault="007C43C4" w:rsidP="00A7718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steps to mental wellbeing </w:t>
            </w:r>
            <w:hyperlink r:id="rId13" w:history="1">
              <w:r w:rsidRPr="00F030E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http://www.nhs.uk/Conditions/stress-anxiety-depression/Pages/improve-mental-wellbeing.aspx</w:t>
              </w:r>
            </w:hyperlink>
          </w:p>
          <w:p w:rsidR="00F030E5" w:rsidRDefault="00F030E5" w:rsidP="00F030E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Mindfulness</w:t>
            </w:r>
          </w:p>
          <w:p w:rsidR="007C43C4" w:rsidRPr="00414BA0" w:rsidRDefault="007C43C4" w:rsidP="007C43C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in physical activity</w:t>
            </w:r>
          </w:p>
          <w:p w:rsidR="007C43C4" w:rsidRPr="007C43C4" w:rsidRDefault="007C43C4" w:rsidP="007C43C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in creative activities,  such as art or music</w:t>
            </w:r>
          </w:p>
          <w:p w:rsidR="00F030E5" w:rsidRPr="00283664" w:rsidRDefault="00F030E5" w:rsidP="00F030E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Support networks</w:t>
            </w:r>
          </w:p>
          <w:p w:rsidR="00F030E5" w:rsidRDefault="00F030E5" w:rsidP="00F030E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Mental Health First Aid</w:t>
            </w:r>
          </w:p>
          <w:p w:rsidR="00DB7C6E" w:rsidRPr="007C43C4" w:rsidRDefault="00DB7C6E" w:rsidP="00F030E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resilience</w:t>
            </w:r>
          </w:p>
          <w:p w:rsidR="00D70998" w:rsidRPr="00034715" w:rsidRDefault="00F030E5" w:rsidP="000347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Other?</w:t>
            </w:r>
          </w:p>
        </w:tc>
        <w:tc>
          <w:tcPr>
            <w:tcW w:w="985" w:type="dxa"/>
          </w:tcPr>
          <w:p w:rsidR="00A24BAE" w:rsidRPr="00283664" w:rsidRDefault="00A24BAE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A24BAE" w:rsidRPr="00283664" w:rsidRDefault="00A24BAE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A24BAE" w:rsidRPr="00283664" w:rsidRDefault="00A24BAE">
            <w:pPr>
              <w:rPr>
                <w:rFonts w:ascii="Arial" w:hAnsi="Arial" w:cs="Arial"/>
              </w:rPr>
            </w:pPr>
          </w:p>
        </w:tc>
      </w:tr>
      <w:tr w:rsidR="00EE3901" w:rsidRPr="00283664" w:rsidTr="00777BB0">
        <w:trPr>
          <w:tblHeader/>
        </w:trPr>
        <w:tc>
          <w:tcPr>
            <w:tcW w:w="7127" w:type="dxa"/>
          </w:tcPr>
          <w:p w:rsidR="00F030E5" w:rsidRPr="00283664" w:rsidRDefault="00F030E5" w:rsidP="00EE3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school ensure young people</w:t>
            </w:r>
            <w:r w:rsidR="00EE3901">
              <w:rPr>
                <w:rFonts w:ascii="Arial" w:hAnsi="Arial" w:cs="Arial"/>
              </w:rPr>
              <w:t xml:space="preserve"> get their full entitlement of physical education throughout all year groups?</w:t>
            </w:r>
          </w:p>
        </w:tc>
        <w:tc>
          <w:tcPr>
            <w:tcW w:w="985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</w:tr>
      <w:tr w:rsidR="00EE3901" w:rsidRPr="00283664" w:rsidTr="00777BB0">
        <w:trPr>
          <w:tblHeader/>
        </w:trPr>
        <w:tc>
          <w:tcPr>
            <w:tcW w:w="7127" w:type="dxa"/>
          </w:tcPr>
          <w:p w:rsidR="00EE3901" w:rsidRDefault="00F030E5" w:rsidP="00F03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school ensure pupils get their full entitlement of musical, creative and artistic activities in all year groups?</w:t>
            </w:r>
          </w:p>
        </w:tc>
        <w:tc>
          <w:tcPr>
            <w:tcW w:w="985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EE3901" w:rsidRPr="00283664" w:rsidRDefault="00EE3901">
            <w:pPr>
              <w:rPr>
                <w:rFonts w:ascii="Arial" w:hAnsi="Arial" w:cs="Arial"/>
              </w:rPr>
            </w:pPr>
          </w:p>
        </w:tc>
      </w:tr>
      <w:tr w:rsidR="00F030E5" w:rsidRPr="00283664" w:rsidTr="00777BB0">
        <w:trPr>
          <w:tblHeader/>
        </w:trPr>
        <w:tc>
          <w:tcPr>
            <w:tcW w:w="7127" w:type="dxa"/>
          </w:tcPr>
          <w:p w:rsidR="00F030E5" w:rsidRDefault="00F030E5" w:rsidP="00F03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school offer additional opportunities for physical and </w:t>
            </w:r>
            <w:r w:rsidRPr="007D04C2">
              <w:rPr>
                <w:rFonts w:ascii="Arial" w:hAnsi="Arial" w:cs="Arial"/>
                <w:color w:val="000000"/>
              </w:rPr>
              <w:t>creative a</w:t>
            </w:r>
            <w:r>
              <w:rPr>
                <w:rFonts w:ascii="Arial" w:hAnsi="Arial" w:cs="Arial"/>
              </w:rPr>
              <w:t>ctivity to young people who find this a helpful way to deal with mental health and emotional wellbeing difficulties?</w:t>
            </w:r>
          </w:p>
        </w:tc>
        <w:tc>
          <w:tcPr>
            <w:tcW w:w="985" w:type="dxa"/>
          </w:tcPr>
          <w:p w:rsidR="00F030E5" w:rsidRPr="00283664" w:rsidRDefault="00F030E5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F030E5" w:rsidRPr="00283664" w:rsidRDefault="00F030E5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F030E5" w:rsidRPr="00283664" w:rsidRDefault="00F030E5">
            <w:pPr>
              <w:rPr>
                <w:rFonts w:ascii="Arial" w:hAnsi="Arial" w:cs="Arial"/>
              </w:rPr>
            </w:pPr>
          </w:p>
        </w:tc>
      </w:tr>
      <w:tr w:rsidR="00F961B8" w:rsidRPr="00283664" w:rsidTr="00777BB0">
        <w:trPr>
          <w:tblHeader/>
        </w:trPr>
        <w:tc>
          <w:tcPr>
            <w:tcW w:w="7127" w:type="dxa"/>
          </w:tcPr>
          <w:p w:rsidR="00F961B8" w:rsidRPr="00F961B8" w:rsidRDefault="00F961B8" w:rsidP="00F030E5">
            <w:r>
              <w:rPr>
                <w:rFonts w:ascii="Arial" w:hAnsi="Arial" w:cs="Arial"/>
              </w:rPr>
              <w:t xml:space="preserve">Does your school promote healthy eating messages and teach about the links between ‘food and mood’ </w:t>
            </w:r>
            <w:hyperlink r:id="rId14" w:history="1">
              <w:r w:rsidRPr="00F961B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http://www.mind.org.uk/media/2106853/foodandmood_web.pdf</w:t>
              </w:r>
            </w:hyperlink>
            <w:r>
              <w:t xml:space="preserve"> </w:t>
            </w:r>
          </w:p>
        </w:tc>
        <w:tc>
          <w:tcPr>
            <w:tcW w:w="985" w:type="dxa"/>
          </w:tcPr>
          <w:p w:rsidR="00F961B8" w:rsidRPr="00283664" w:rsidRDefault="00F961B8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F961B8" w:rsidRPr="00283664" w:rsidRDefault="00F961B8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F961B8" w:rsidRPr="00283664" w:rsidRDefault="00F961B8">
            <w:pPr>
              <w:rPr>
                <w:rFonts w:ascii="Arial" w:hAnsi="Arial" w:cs="Arial"/>
              </w:rPr>
            </w:pPr>
          </w:p>
        </w:tc>
      </w:tr>
    </w:tbl>
    <w:p w:rsidR="007C43C4" w:rsidRDefault="007C43C4" w:rsidP="007C43C4">
      <w:pPr>
        <w:keepNext/>
        <w:rPr>
          <w:rFonts w:ascii="Arial" w:hAnsi="Arial" w:cs="Arial"/>
          <w:b/>
          <w:color w:val="333399"/>
          <w:sz w:val="32"/>
          <w:szCs w:val="32"/>
        </w:rPr>
      </w:pPr>
    </w:p>
    <w:p w:rsidR="007C43C4" w:rsidRPr="007C43C4" w:rsidRDefault="007C43C4" w:rsidP="006E08A3">
      <w:pPr>
        <w:keepNext/>
        <w:rPr>
          <w:rFonts w:ascii="Arial" w:hAnsi="Arial" w:cs="Arial"/>
          <w:b/>
          <w:color w:val="333399"/>
          <w:sz w:val="32"/>
          <w:szCs w:val="32"/>
        </w:rPr>
      </w:pPr>
      <w:r>
        <w:rPr>
          <w:rFonts w:ascii="Arial" w:hAnsi="Arial" w:cs="Arial"/>
          <w:b/>
          <w:color w:val="333399"/>
          <w:sz w:val="32"/>
          <w:szCs w:val="32"/>
        </w:rPr>
        <w:t>4</w:t>
      </w:r>
      <w:r w:rsidRPr="006D1718">
        <w:rPr>
          <w:rFonts w:ascii="Arial" w:hAnsi="Arial" w:cs="Arial"/>
          <w:b/>
          <w:color w:val="333399"/>
          <w:sz w:val="32"/>
          <w:szCs w:val="32"/>
        </w:rPr>
        <w:t xml:space="preserve">. </w:t>
      </w:r>
      <w:r>
        <w:rPr>
          <w:rFonts w:ascii="Arial" w:hAnsi="Arial" w:cs="Arial"/>
          <w:b/>
          <w:color w:val="333399"/>
          <w:sz w:val="32"/>
          <w:szCs w:val="32"/>
        </w:rPr>
        <w:t xml:space="preserve"> Pupil Voice</w:t>
      </w:r>
    </w:p>
    <w:tbl>
      <w:tblPr>
        <w:tblpPr w:leftFromText="180" w:rightFromText="180" w:vertAnchor="text" w:horzAnchor="margin" w:tblpY="651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2"/>
        <w:gridCol w:w="977"/>
        <w:gridCol w:w="1041"/>
        <w:gridCol w:w="977"/>
      </w:tblGrid>
      <w:tr w:rsidR="001D1E86" w:rsidRPr="00D70998" w:rsidTr="001D1E86">
        <w:trPr>
          <w:tblHeader/>
        </w:trPr>
        <w:tc>
          <w:tcPr>
            <w:tcW w:w="7142" w:type="dxa"/>
          </w:tcPr>
          <w:p w:rsidR="001D1E86" w:rsidRPr="00283664" w:rsidRDefault="001D1E86" w:rsidP="001D1E86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 xml:space="preserve">How do you ensure all pupils have the opportunity to express their view and influence decisions? </w:t>
            </w:r>
          </w:p>
        </w:tc>
        <w:tc>
          <w:tcPr>
            <w:tcW w:w="977" w:type="dxa"/>
          </w:tcPr>
          <w:p w:rsidR="001D1E86" w:rsidRPr="00283664" w:rsidRDefault="001D1E86" w:rsidP="001D1E86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Yes</w:t>
            </w:r>
          </w:p>
        </w:tc>
        <w:tc>
          <w:tcPr>
            <w:tcW w:w="1041" w:type="dxa"/>
          </w:tcPr>
          <w:p w:rsidR="001D1E86" w:rsidRPr="00283664" w:rsidRDefault="001D1E86" w:rsidP="001D1E86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To some extent</w:t>
            </w:r>
          </w:p>
        </w:tc>
        <w:tc>
          <w:tcPr>
            <w:tcW w:w="977" w:type="dxa"/>
          </w:tcPr>
          <w:p w:rsidR="001D1E86" w:rsidRPr="00283664" w:rsidRDefault="001D1E86" w:rsidP="001D1E86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No</w:t>
            </w:r>
          </w:p>
        </w:tc>
      </w:tr>
      <w:tr w:rsidR="001D1E86" w:rsidRPr="00D70998" w:rsidTr="001D1E86">
        <w:tc>
          <w:tcPr>
            <w:tcW w:w="7142" w:type="dxa"/>
          </w:tcPr>
          <w:p w:rsidR="001D1E86" w:rsidRPr="00283664" w:rsidRDefault="001D1E86" w:rsidP="001D1E86">
            <w:pPr>
              <w:keepNext/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Are there struct</w:t>
            </w:r>
            <w:r w:rsidR="00F030E5">
              <w:rPr>
                <w:rFonts w:ascii="Arial" w:hAnsi="Arial" w:cs="Arial"/>
                <w:bCs/>
              </w:rPr>
              <w:t>ures in place for young people</w:t>
            </w:r>
            <w:r w:rsidRPr="00283664">
              <w:rPr>
                <w:rFonts w:ascii="Arial" w:hAnsi="Arial" w:cs="Arial"/>
                <w:bCs/>
              </w:rPr>
              <w:t xml:space="preserve"> to share opinions</w:t>
            </w:r>
            <w:r w:rsidR="00F030E5">
              <w:rPr>
                <w:rFonts w:ascii="Arial" w:hAnsi="Arial" w:cs="Arial"/>
                <w:bCs/>
              </w:rPr>
              <w:t xml:space="preserve"> for example through...</w:t>
            </w:r>
            <w:r w:rsidRPr="00283664">
              <w:rPr>
                <w:rFonts w:ascii="Arial" w:hAnsi="Arial" w:cs="Arial"/>
                <w:bCs/>
              </w:rPr>
              <w:t>?</w:t>
            </w:r>
          </w:p>
          <w:p w:rsidR="001D1E86" w:rsidRPr="00283664" w:rsidRDefault="001D1E86" w:rsidP="001D1E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An active and effective School Council which reflects the views of all year groups</w:t>
            </w:r>
          </w:p>
          <w:p w:rsidR="001D1E86" w:rsidRPr="00283664" w:rsidRDefault="001D1E86" w:rsidP="001D1E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Regular</w:t>
            </w:r>
            <w:r w:rsidR="004423F7">
              <w:rPr>
                <w:rFonts w:ascii="Arial" w:hAnsi="Arial" w:cs="Arial"/>
              </w:rPr>
              <w:t xml:space="preserve"> pupils</w:t>
            </w:r>
            <w:r w:rsidRPr="00283664">
              <w:rPr>
                <w:rFonts w:ascii="Arial" w:hAnsi="Arial" w:cs="Arial"/>
              </w:rPr>
              <w:t xml:space="preserve"> surveys / questionnaires</w:t>
            </w:r>
          </w:p>
          <w:p w:rsidR="001D1E86" w:rsidRPr="00283664" w:rsidRDefault="001D1E86" w:rsidP="001D1E86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Consultation events</w:t>
            </w:r>
          </w:p>
          <w:p w:rsidR="004423F7" w:rsidRPr="006E08A3" w:rsidRDefault="001D1E86" w:rsidP="004423F7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Pupil focus groups</w:t>
            </w:r>
          </w:p>
        </w:tc>
        <w:tc>
          <w:tcPr>
            <w:tcW w:w="977" w:type="dxa"/>
          </w:tcPr>
          <w:p w:rsidR="001D1E86" w:rsidRPr="00D70998" w:rsidRDefault="001D1E86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:rsidR="001D1E86" w:rsidRPr="00D70998" w:rsidRDefault="001D1E86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" w:type="dxa"/>
          </w:tcPr>
          <w:p w:rsidR="001D1E86" w:rsidRPr="00D70998" w:rsidRDefault="001D1E86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8A3" w:rsidRPr="00D70998" w:rsidTr="001D1E86">
        <w:tc>
          <w:tcPr>
            <w:tcW w:w="7142" w:type="dxa"/>
          </w:tcPr>
          <w:p w:rsidR="006E08A3" w:rsidRPr="00283664" w:rsidRDefault="006E08A3" w:rsidP="006E0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Are young people / </w:t>
            </w:r>
            <w:r w:rsidRPr="00283664">
              <w:rPr>
                <w:rFonts w:ascii="Arial" w:hAnsi="Arial" w:cs="Arial"/>
              </w:rPr>
              <w:t>School Council consulted on policies</w:t>
            </w:r>
            <w:r>
              <w:rPr>
                <w:rFonts w:ascii="Arial" w:hAnsi="Arial" w:cs="Arial"/>
              </w:rPr>
              <w:t xml:space="preserve"> as appropriate e.g. the Behaviour or Rewards policy</w:t>
            </w:r>
            <w:r w:rsidRPr="00283664">
              <w:rPr>
                <w:rFonts w:ascii="Arial" w:hAnsi="Arial" w:cs="Arial"/>
              </w:rPr>
              <w:t>?</w:t>
            </w:r>
          </w:p>
          <w:p w:rsidR="006E08A3" w:rsidRPr="004423F7" w:rsidRDefault="006E08A3" w:rsidP="006E0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young people </w:t>
            </w:r>
            <w:r w:rsidRPr="00283664">
              <w:rPr>
                <w:rFonts w:ascii="Arial" w:hAnsi="Arial" w:cs="Arial"/>
              </w:rPr>
              <w:t>informed about policies in assemblies / tutor groups</w:t>
            </w:r>
            <w:r>
              <w:rPr>
                <w:rFonts w:ascii="Arial" w:hAnsi="Arial" w:cs="Arial"/>
              </w:rPr>
              <w:t xml:space="preserve"> </w:t>
            </w:r>
          </w:p>
          <w:p w:rsidR="006E08A3" w:rsidRDefault="006E08A3" w:rsidP="006E08A3">
            <w:pPr>
              <w:rPr>
                <w:rFonts w:ascii="Arial" w:hAnsi="Arial" w:cs="Arial"/>
              </w:rPr>
            </w:pPr>
          </w:p>
          <w:p w:rsidR="006E08A3" w:rsidRPr="00283664" w:rsidRDefault="006E08A3" w:rsidP="006E08A3">
            <w:pPr>
              <w:keepNext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</w:rPr>
              <w:t>Are</w:t>
            </w:r>
            <w:proofErr w:type="gramEnd"/>
            <w:r>
              <w:rPr>
                <w:rFonts w:ascii="Arial" w:hAnsi="Arial" w:cs="Arial"/>
              </w:rPr>
              <w:t xml:space="preserve"> all staff informed about policies related to behaviour and rewards, to ensure a consistent approach?</w:t>
            </w:r>
          </w:p>
        </w:tc>
        <w:tc>
          <w:tcPr>
            <w:tcW w:w="977" w:type="dxa"/>
          </w:tcPr>
          <w:p w:rsidR="006E08A3" w:rsidRPr="00D70998" w:rsidRDefault="006E08A3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1" w:type="dxa"/>
          </w:tcPr>
          <w:p w:rsidR="006E08A3" w:rsidRPr="00D70998" w:rsidRDefault="006E08A3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" w:type="dxa"/>
          </w:tcPr>
          <w:p w:rsidR="006E08A3" w:rsidRPr="00D70998" w:rsidRDefault="006E08A3" w:rsidP="001D1E8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3664" w:rsidRDefault="001D1E86" w:rsidP="00962DE7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  <w:r w:rsidRPr="004423F7">
        <w:rPr>
          <w:rFonts w:ascii="Arial" w:hAnsi="Arial" w:cs="Arial"/>
          <w:b/>
          <w:bCs/>
          <w:color w:val="333399"/>
          <w:sz w:val="32"/>
          <w:szCs w:val="32"/>
        </w:rPr>
        <w:t xml:space="preserve"> </w:t>
      </w:r>
    </w:p>
    <w:p w:rsidR="0035171F" w:rsidRPr="00B73BA7" w:rsidRDefault="004111CF" w:rsidP="00962DE7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  <w:r>
        <w:rPr>
          <w:rFonts w:ascii="Arial" w:hAnsi="Arial" w:cs="Arial"/>
          <w:b/>
          <w:bCs/>
          <w:color w:val="333399"/>
          <w:sz w:val="32"/>
          <w:szCs w:val="32"/>
        </w:rPr>
        <w:t>5</w:t>
      </w:r>
      <w:r w:rsidR="00046B1F" w:rsidRPr="00B73BA7">
        <w:rPr>
          <w:rFonts w:ascii="Arial" w:hAnsi="Arial" w:cs="Arial"/>
          <w:b/>
          <w:bCs/>
          <w:color w:val="333399"/>
          <w:sz w:val="32"/>
          <w:szCs w:val="32"/>
        </w:rPr>
        <w:t xml:space="preserve">. </w:t>
      </w:r>
      <w:r w:rsidR="0035171F" w:rsidRPr="00B73BA7">
        <w:rPr>
          <w:rFonts w:ascii="Arial" w:hAnsi="Arial" w:cs="Arial"/>
          <w:b/>
          <w:bCs/>
          <w:color w:val="333399"/>
          <w:sz w:val="32"/>
          <w:szCs w:val="32"/>
        </w:rPr>
        <w:t xml:space="preserve">Staff </w:t>
      </w:r>
      <w:r w:rsidR="001D1E86">
        <w:rPr>
          <w:rFonts w:ascii="Arial" w:hAnsi="Arial" w:cs="Arial"/>
          <w:b/>
          <w:bCs/>
          <w:color w:val="333399"/>
          <w:sz w:val="32"/>
          <w:szCs w:val="32"/>
        </w:rPr>
        <w:t>development, health and wellbeing</w:t>
      </w:r>
      <w:r w:rsidR="0035171F" w:rsidRPr="00B73BA7">
        <w:rPr>
          <w:rFonts w:ascii="Arial" w:hAnsi="Arial" w:cs="Arial"/>
          <w:b/>
          <w:bCs/>
          <w:color w:val="333399"/>
          <w:sz w:val="32"/>
          <w:szCs w:val="32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560"/>
      </w:tblGrid>
      <w:tr w:rsidR="00431B41" w:rsidRPr="00A56C69" w:rsidTr="00B27F88">
        <w:trPr>
          <w:tblHeader/>
        </w:trPr>
        <w:tc>
          <w:tcPr>
            <w:tcW w:w="7196" w:type="dxa"/>
          </w:tcPr>
          <w:p w:rsidR="00431B41" w:rsidRPr="00283664" w:rsidRDefault="00431B41" w:rsidP="003B3B6D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What continuing professional development (CPD) opportunities, relevant to emotional health and wellbeing, have your staff accessed?</w:t>
            </w:r>
          </w:p>
        </w:tc>
        <w:tc>
          <w:tcPr>
            <w:tcW w:w="1417" w:type="dxa"/>
          </w:tcPr>
          <w:p w:rsidR="00431B41" w:rsidRPr="00283664" w:rsidRDefault="00D70998" w:rsidP="00D70998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Yes / No</w:t>
            </w:r>
          </w:p>
        </w:tc>
        <w:tc>
          <w:tcPr>
            <w:tcW w:w="1560" w:type="dxa"/>
          </w:tcPr>
          <w:p w:rsidR="00431B41" w:rsidRPr="00283664" w:rsidRDefault="00431B41" w:rsidP="00D70998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Date</w:t>
            </w:r>
          </w:p>
        </w:tc>
      </w:tr>
      <w:tr w:rsidR="00431B41" w:rsidRPr="00A56C69" w:rsidTr="00B27F88">
        <w:tc>
          <w:tcPr>
            <w:tcW w:w="7196" w:type="dxa"/>
          </w:tcPr>
          <w:p w:rsidR="00D70998" w:rsidRPr="00283664" w:rsidRDefault="00431B41" w:rsidP="00231A81">
            <w:p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 xml:space="preserve">Have staff </w:t>
            </w:r>
            <w:r w:rsidR="00532796">
              <w:rPr>
                <w:rFonts w:ascii="Arial" w:hAnsi="Arial" w:cs="Arial"/>
              </w:rPr>
              <w:t xml:space="preserve">had </w:t>
            </w:r>
            <w:r w:rsidRPr="00283664">
              <w:rPr>
                <w:rFonts w:ascii="Arial" w:hAnsi="Arial" w:cs="Arial"/>
              </w:rPr>
              <w:t>training</w:t>
            </w:r>
            <w:r w:rsidR="004423F7">
              <w:rPr>
                <w:rFonts w:ascii="Arial" w:hAnsi="Arial" w:cs="Arial"/>
              </w:rPr>
              <w:t xml:space="preserve"> on:</w:t>
            </w:r>
          </w:p>
          <w:p w:rsidR="00BF04AD" w:rsidRDefault="00BF04AD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awareness</w:t>
            </w:r>
          </w:p>
          <w:p w:rsidR="00BF04AD" w:rsidRDefault="00BF04AD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young people with specific mental health difficulties e.g. self harm, low mood, anxiety</w:t>
            </w:r>
          </w:p>
          <w:p w:rsidR="00BF04AD" w:rsidRDefault="00BF04AD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Coping strategies</w:t>
            </w:r>
          </w:p>
          <w:p w:rsidR="00BF04AD" w:rsidRPr="00BF04AD" w:rsidRDefault="00BF04AD" w:rsidP="00BF04A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Attachment</w:t>
            </w:r>
          </w:p>
          <w:p w:rsidR="00431B41" w:rsidRPr="00283664" w:rsidRDefault="00431B41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Bereavement</w:t>
            </w:r>
          </w:p>
          <w:p w:rsidR="00431B41" w:rsidRPr="00283664" w:rsidRDefault="00431B41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Anti Bullying</w:t>
            </w:r>
          </w:p>
          <w:p w:rsidR="00431B41" w:rsidRPr="00283664" w:rsidRDefault="00431B41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 xml:space="preserve">PSHE </w:t>
            </w:r>
            <w:r w:rsidR="004423F7">
              <w:rPr>
                <w:rFonts w:ascii="Arial" w:hAnsi="Arial" w:cs="Arial"/>
              </w:rPr>
              <w:t>(Personal, social, health and economic education)</w:t>
            </w:r>
          </w:p>
          <w:p w:rsidR="00431B41" w:rsidRDefault="00431B41" w:rsidP="00F13E0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Behaviour management training</w:t>
            </w:r>
          </w:p>
          <w:p w:rsidR="00BF04AD" w:rsidRPr="00BF04AD" w:rsidRDefault="00BF04AD" w:rsidP="00BF04A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Restorative approaches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5" w:history="1">
              <w:r w:rsidRPr="00896C5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www.restorativejustice4schools.co.uk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F04AD" w:rsidRDefault="00BF04AD" w:rsidP="0038187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Solihull approach</w:t>
            </w:r>
          </w:p>
          <w:p w:rsidR="00431B41" w:rsidRDefault="00431B41" w:rsidP="0038187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83664">
              <w:rPr>
                <w:rFonts w:ascii="Arial" w:hAnsi="Arial" w:cs="Arial"/>
              </w:rPr>
              <w:t>Child sexual exploitation</w:t>
            </w:r>
          </w:p>
          <w:p w:rsidR="00E02AEE" w:rsidRPr="004423F7" w:rsidRDefault="00E02AEE" w:rsidP="00381878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423F7">
              <w:rPr>
                <w:rFonts w:ascii="Arial" w:hAnsi="Arial" w:cs="Arial"/>
              </w:rPr>
              <w:t>Making lunchtimes happier</w:t>
            </w:r>
          </w:p>
          <w:p w:rsidR="00532796" w:rsidRPr="00034715" w:rsidRDefault="00431B41" w:rsidP="00532796">
            <w:pPr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283664">
              <w:rPr>
                <w:rFonts w:ascii="Arial" w:hAnsi="Arial" w:cs="Arial"/>
              </w:rPr>
              <w:t>Other:</w:t>
            </w:r>
          </w:p>
        </w:tc>
        <w:tc>
          <w:tcPr>
            <w:tcW w:w="1417" w:type="dxa"/>
          </w:tcPr>
          <w:p w:rsidR="00431B41" w:rsidRPr="00D70998" w:rsidRDefault="00431B41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1B41" w:rsidRPr="00D70998" w:rsidRDefault="00431B41" w:rsidP="00546B4A">
            <w:pPr>
              <w:keepNext/>
              <w:rPr>
                <w:rFonts w:ascii="Arial" w:hAnsi="Arial" w:cs="Arial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:rsidR="001048D4" w:rsidRDefault="001048D4" w:rsidP="00564114">
      <w:pPr>
        <w:keepNext/>
        <w:rPr>
          <w:rFonts w:ascii="Arial" w:hAnsi="Arial" w:cs="Arial"/>
          <w:b/>
          <w:bCs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992"/>
        <w:gridCol w:w="957"/>
      </w:tblGrid>
      <w:tr w:rsidR="00532796" w:rsidRPr="00AB7E5F" w:rsidTr="00AB7E5F">
        <w:tc>
          <w:tcPr>
            <w:tcW w:w="7196" w:type="dxa"/>
          </w:tcPr>
          <w:p w:rsidR="00532796" w:rsidRPr="000944C0" w:rsidRDefault="007F5CCC" w:rsidP="007F5CCC">
            <w:pPr>
              <w:keepNext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333399"/>
              </w:rPr>
              <w:t>Are staff</w:t>
            </w:r>
            <w:proofErr w:type="gramEnd"/>
            <w:r>
              <w:rPr>
                <w:rFonts w:ascii="Arial" w:hAnsi="Arial" w:cs="Arial"/>
                <w:b/>
                <w:bCs/>
                <w:color w:val="333399"/>
              </w:rPr>
              <w:t xml:space="preserve"> aware </w:t>
            </w:r>
            <w:r w:rsidR="00034715">
              <w:rPr>
                <w:rFonts w:ascii="Arial" w:hAnsi="Arial" w:cs="Arial"/>
                <w:b/>
                <w:bCs/>
                <w:color w:val="333399"/>
              </w:rPr>
              <w:t>of organisations who can offer</w:t>
            </w:r>
            <w:r>
              <w:rPr>
                <w:rFonts w:ascii="Arial" w:hAnsi="Arial" w:cs="Arial"/>
                <w:b/>
                <w:bCs/>
                <w:color w:val="333399"/>
              </w:rPr>
              <w:t xml:space="preserve"> guidance and s</w:t>
            </w:r>
            <w:r w:rsidRPr="00283664">
              <w:rPr>
                <w:rFonts w:ascii="Arial" w:hAnsi="Arial" w:cs="Arial"/>
                <w:b/>
                <w:bCs/>
                <w:color w:val="333399"/>
              </w:rPr>
              <w:t>upport</w:t>
            </w:r>
            <w:r>
              <w:rPr>
                <w:rFonts w:ascii="Arial" w:hAnsi="Arial" w:cs="Arial"/>
                <w:b/>
                <w:bCs/>
                <w:color w:val="333399"/>
              </w:rPr>
              <w:t>?</w:t>
            </w:r>
            <w:r w:rsidRPr="00283664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  <w:tc>
          <w:tcPr>
            <w:tcW w:w="992" w:type="dxa"/>
          </w:tcPr>
          <w:p w:rsidR="00532796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AB7E5F">
              <w:rPr>
                <w:rFonts w:ascii="Arial" w:hAnsi="Arial" w:cs="Arial"/>
                <w:b/>
                <w:bCs/>
                <w:color w:val="333399"/>
              </w:rPr>
              <w:t>Yes</w:t>
            </w:r>
          </w:p>
        </w:tc>
        <w:tc>
          <w:tcPr>
            <w:tcW w:w="992" w:type="dxa"/>
          </w:tcPr>
          <w:p w:rsidR="00532796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AB7E5F">
              <w:rPr>
                <w:rFonts w:ascii="Arial" w:hAnsi="Arial" w:cs="Arial"/>
                <w:b/>
                <w:bCs/>
                <w:color w:val="333399"/>
              </w:rPr>
              <w:t>To some extent</w:t>
            </w:r>
          </w:p>
        </w:tc>
        <w:tc>
          <w:tcPr>
            <w:tcW w:w="957" w:type="dxa"/>
          </w:tcPr>
          <w:p w:rsidR="00532796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AB7E5F">
              <w:rPr>
                <w:rFonts w:ascii="Arial" w:hAnsi="Arial" w:cs="Arial"/>
                <w:b/>
                <w:bCs/>
                <w:color w:val="333399"/>
              </w:rPr>
              <w:t>No</w:t>
            </w:r>
          </w:p>
        </w:tc>
      </w:tr>
      <w:tr w:rsidR="00886FDF" w:rsidRPr="00AB7E5F" w:rsidTr="00AB7E5F">
        <w:tc>
          <w:tcPr>
            <w:tcW w:w="7196" w:type="dxa"/>
          </w:tcPr>
          <w:p w:rsidR="00886FDF" w:rsidRDefault="00886FDF" w:rsidP="00AB7E5F">
            <w:pPr>
              <w:keepNext/>
              <w:rPr>
                <w:rFonts w:ascii="Arial" w:hAnsi="Arial" w:cs="Arial"/>
                <w:bCs/>
              </w:rPr>
            </w:pPr>
            <w:r w:rsidRPr="00AB7E5F">
              <w:rPr>
                <w:rFonts w:ascii="Arial" w:hAnsi="Arial" w:cs="Arial"/>
                <w:bCs/>
              </w:rPr>
              <w:t>For example:</w:t>
            </w:r>
          </w:p>
          <w:p w:rsidR="007D04C2" w:rsidRPr="00AB7E5F" w:rsidRDefault="007D04C2" w:rsidP="007D04C2">
            <w:pPr>
              <w:keepNext/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Locality teams</w:t>
            </w:r>
          </w:p>
          <w:p w:rsidR="00886FDF" w:rsidRPr="00AB7E5F" w:rsidRDefault="00886FDF" w:rsidP="00AB7E5F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>CAMHS</w:t>
            </w:r>
          </w:p>
          <w:p w:rsidR="00886FDF" w:rsidRPr="00AB7E5F" w:rsidRDefault="00886FDF" w:rsidP="00AB7E5F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>Education Psychology</w:t>
            </w:r>
          </w:p>
          <w:p w:rsidR="00886FDF" w:rsidRPr="00AB7E5F" w:rsidRDefault="00886FDF" w:rsidP="00AB7E5F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>Language and communication unit</w:t>
            </w:r>
          </w:p>
          <w:p w:rsidR="00886FDF" w:rsidRPr="00AB7E5F" w:rsidRDefault="007B0000" w:rsidP="00AB7E5F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>Primary Mental Health W</w:t>
            </w:r>
            <w:r w:rsidR="00886FDF" w:rsidRPr="00AB7E5F">
              <w:rPr>
                <w:rFonts w:ascii="Arial" w:hAnsi="Arial" w:cs="Arial"/>
                <w:bCs/>
                <w:color w:val="000000"/>
              </w:rPr>
              <w:t>orkers</w:t>
            </w:r>
          </w:p>
          <w:p w:rsidR="007B0000" w:rsidRPr="00AB7E5F" w:rsidRDefault="007B0000" w:rsidP="00AB7E5F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>School Nurses</w:t>
            </w:r>
          </w:p>
          <w:p w:rsidR="007F5CCC" w:rsidRDefault="00886FDF" w:rsidP="007F5CCC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AB7E5F">
              <w:rPr>
                <w:rFonts w:ascii="Arial" w:hAnsi="Arial" w:cs="Arial"/>
                <w:bCs/>
                <w:color w:val="000000"/>
              </w:rPr>
              <w:t xml:space="preserve">Young minds – </w:t>
            </w:r>
            <w:hyperlink r:id="rId16" w:history="1">
              <w:r w:rsidR="007B0000" w:rsidRPr="00F961B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www.youngminds.org.uk</w:t>
              </w:r>
            </w:hyperlink>
          </w:p>
          <w:p w:rsidR="007F5CCC" w:rsidRDefault="00886FDF" w:rsidP="007F5CCC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F5CCC">
              <w:rPr>
                <w:rFonts w:ascii="Arial" w:hAnsi="Arial" w:cs="Arial"/>
                <w:bCs/>
                <w:color w:val="000000"/>
              </w:rPr>
              <w:t>MindEd</w:t>
            </w:r>
            <w:proofErr w:type="spellEnd"/>
            <w:r w:rsidRPr="007F5CCC">
              <w:rPr>
                <w:rFonts w:ascii="Arial" w:hAnsi="Arial" w:cs="Arial"/>
                <w:bCs/>
                <w:color w:val="000000"/>
              </w:rPr>
              <w:t xml:space="preserve"> – </w:t>
            </w:r>
            <w:hyperlink r:id="rId17" w:history="1">
              <w:r w:rsidR="007B0000" w:rsidRPr="007F5C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www.minded.ork.uk</w:t>
              </w:r>
            </w:hyperlink>
          </w:p>
          <w:p w:rsidR="007F5CCC" w:rsidRDefault="007B0000" w:rsidP="007F5CCC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7F5CCC">
              <w:rPr>
                <w:rFonts w:ascii="Arial" w:hAnsi="Arial" w:cs="Arial"/>
                <w:bCs/>
                <w:color w:val="000000"/>
              </w:rPr>
              <w:t>NSPCC –</w:t>
            </w:r>
            <w:r w:rsidRPr="007F5C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7F5C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www.nspcc.org.uk</w:t>
              </w:r>
            </w:hyperlink>
          </w:p>
          <w:p w:rsidR="009546C8" w:rsidRDefault="007B0000" w:rsidP="009546C8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r w:rsidRPr="007F5CCC">
              <w:rPr>
                <w:rFonts w:ascii="Arial" w:hAnsi="Arial" w:cs="Arial"/>
                <w:bCs/>
                <w:color w:val="000000"/>
              </w:rPr>
              <w:t xml:space="preserve">Charlie Waller Memorial Trust  - </w:t>
            </w:r>
            <w:hyperlink r:id="rId19" w:history="1">
              <w:r w:rsidRPr="007F5C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www.cwmt.org.uk</w:t>
              </w:r>
            </w:hyperlink>
          </w:p>
          <w:p w:rsidR="00624FDD" w:rsidRPr="009546C8" w:rsidRDefault="00624FDD" w:rsidP="009546C8">
            <w:pPr>
              <w:keepNext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546C8">
              <w:rPr>
                <w:rFonts w:ascii="Arial" w:hAnsi="Arial" w:cs="Arial"/>
              </w:rPr>
              <w:t>Childline</w:t>
            </w:r>
            <w:proofErr w:type="spellEnd"/>
            <w:r w:rsidRPr="009546C8">
              <w:rPr>
                <w:rFonts w:ascii="Arial" w:hAnsi="Arial" w:cs="Arial"/>
              </w:rPr>
              <w:t xml:space="preserve"> –</w:t>
            </w:r>
            <w:r w:rsidRPr="009546C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history="1">
              <w:r w:rsidRPr="009546C8">
                <w:rPr>
                  <w:rStyle w:val="Hyperlink"/>
                  <w:rFonts w:ascii="Arial" w:hAnsi="Arial" w:cs="Arial"/>
                  <w:sz w:val="20"/>
                  <w:szCs w:val="20"/>
                </w:rPr>
                <w:t>www.childline.org.uk</w:t>
              </w:r>
            </w:hyperlink>
          </w:p>
          <w:p w:rsidR="00624FDD" w:rsidRPr="007F5CCC" w:rsidRDefault="00624FDD" w:rsidP="009546C8">
            <w:pPr>
              <w:keepNext/>
              <w:rPr>
                <w:rFonts w:ascii="Arial" w:hAnsi="Arial" w:cs="Arial"/>
                <w:bCs/>
                <w:color w:val="000000"/>
              </w:rPr>
            </w:pPr>
          </w:p>
          <w:p w:rsidR="00886FDF" w:rsidRPr="009546C8" w:rsidRDefault="007B0000" w:rsidP="009546C8">
            <w:pPr>
              <w:keepNext/>
              <w:rPr>
                <w:rFonts w:ascii="Arial" w:hAnsi="Arial" w:cs="Arial"/>
                <w:b/>
                <w:bCs/>
                <w:i/>
                <w:color w:val="333399"/>
              </w:rPr>
            </w:pPr>
            <w:r w:rsidRPr="007D04C2">
              <w:rPr>
                <w:rFonts w:ascii="Arial" w:hAnsi="Arial" w:cs="Arial"/>
                <w:bCs/>
                <w:i/>
                <w:color w:val="000000"/>
              </w:rPr>
              <w:t>See resource list</w:t>
            </w:r>
            <w:r w:rsidR="007F5CCC">
              <w:rPr>
                <w:rFonts w:ascii="Arial" w:hAnsi="Arial" w:cs="Arial"/>
                <w:bCs/>
                <w:i/>
                <w:color w:val="000000"/>
              </w:rPr>
              <w:t xml:space="preserve"> and section 4 of the Emotionally Healthy School Resource Pack</w:t>
            </w:r>
          </w:p>
        </w:tc>
        <w:tc>
          <w:tcPr>
            <w:tcW w:w="992" w:type="dxa"/>
          </w:tcPr>
          <w:p w:rsidR="00886FDF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992" w:type="dxa"/>
          </w:tcPr>
          <w:p w:rsidR="00886FDF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957" w:type="dxa"/>
          </w:tcPr>
          <w:p w:rsidR="00886FDF" w:rsidRPr="00AB7E5F" w:rsidRDefault="00886FDF" w:rsidP="00AB7E5F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</w:p>
        </w:tc>
      </w:tr>
    </w:tbl>
    <w:p w:rsidR="00532796" w:rsidRPr="00A56C69" w:rsidRDefault="00532796" w:rsidP="00564114">
      <w:pPr>
        <w:keepNext/>
        <w:rPr>
          <w:rFonts w:ascii="Arial" w:hAnsi="Arial" w:cs="Arial"/>
          <w:b/>
          <w:bCs/>
          <w:color w:val="33339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81878" w:rsidRPr="00A56C69" w:rsidTr="007033A8">
        <w:trPr>
          <w:tblHeader/>
        </w:trPr>
        <w:tc>
          <w:tcPr>
            <w:tcW w:w="10173" w:type="dxa"/>
          </w:tcPr>
          <w:p w:rsidR="00381878" w:rsidRPr="00283664" w:rsidRDefault="00381878" w:rsidP="007F5CCC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How does your school support the emotional health of staff?</w:t>
            </w:r>
            <w:r w:rsidR="00D70998" w:rsidRPr="00283664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</w:tr>
      <w:tr w:rsidR="00381878" w:rsidRPr="00A56C69" w:rsidTr="007033A8">
        <w:tc>
          <w:tcPr>
            <w:tcW w:w="10173" w:type="dxa"/>
          </w:tcPr>
          <w:p w:rsidR="007F5CCC" w:rsidRPr="007F5CCC" w:rsidRDefault="00624FDD" w:rsidP="007F5C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example</w:t>
            </w:r>
            <w:r w:rsidR="009546C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d</w:t>
            </w:r>
            <w:r w:rsidR="007F5CCC" w:rsidRPr="007F5CCC">
              <w:rPr>
                <w:rFonts w:ascii="Arial" w:hAnsi="Arial" w:cs="Arial"/>
                <w:bCs/>
              </w:rPr>
              <w:t>oes your school....?</w:t>
            </w:r>
          </w:p>
          <w:p w:rsidR="00381878" w:rsidRPr="007F5CCC" w:rsidRDefault="007F5CCC" w:rsidP="007F5CCC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7F5CCC">
              <w:rPr>
                <w:rFonts w:ascii="Arial" w:hAnsi="Arial" w:cs="Arial"/>
                <w:bCs/>
              </w:rPr>
              <w:t>Have a s</w:t>
            </w:r>
            <w:r w:rsidR="00381878" w:rsidRPr="007F5CCC">
              <w:rPr>
                <w:rFonts w:ascii="Arial" w:hAnsi="Arial" w:cs="Arial"/>
                <w:bCs/>
              </w:rPr>
              <w:t>taff health and wellbeing policy</w:t>
            </w:r>
          </w:p>
          <w:p w:rsidR="007F5CCC" w:rsidRPr="007F5CCC" w:rsidRDefault="007F5CCC" w:rsidP="007F5CCC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7F5CCC">
              <w:rPr>
                <w:rFonts w:ascii="Arial" w:hAnsi="Arial" w:cs="Arial"/>
                <w:bCs/>
              </w:rPr>
              <w:lastRenderedPageBreak/>
              <w:t xml:space="preserve">Provide opportunity for staff to share concerns in a supportive environment </w:t>
            </w:r>
          </w:p>
          <w:p w:rsidR="007F5CCC" w:rsidRPr="007F5CCC" w:rsidRDefault="007F5CCC" w:rsidP="007F5CCC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Have </w:t>
            </w:r>
            <w:r w:rsidRPr="007F5CCC">
              <w:rPr>
                <w:rFonts w:ascii="Arial" w:hAnsi="Arial" w:cs="Arial"/>
                <w:bCs/>
              </w:rPr>
              <w:t>supervision system for staff</w:t>
            </w:r>
          </w:p>
          <w:p w:rsidR="00381878" w:rsidRPr="007F5CCC" w:rsidRDefault="007F5CCC" w:rsidP="00F13E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F5CCC">
              <w:rPr>
                <w:rFonts w:ascii="Arial" w:hAnsi="Arial" w:cs="Arial"/>
              </w:rPr>
              <w:t>Offer / sign post s</w:t>
            </w:r>
            <w:r w:rsidR="00381878" w:rsidRPr="007F5CCC">
              <w:rPr>
                <w:rFonts w:ascii="Arial" w:hAnsi="Arial" w:cs="Arial"/>
              </w:rPr>
              <w:t>tress management training</w:t>
            </w:r>
          </w:p>
          <w:p w:rsidR="00414BA0" w:rsidRPr="007F5CCC" w:rsidRDefault="007F5CCC" w:rsidP="00F13E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opportunity for staff to be involved in physical activity</w:t>
            </w:r>
            <w:r w:rsidR="00624FDD">
              <w:rPr>
                <w:rFonts w:ascii="Arial" w:hAnsi="Arial" w:cs="Arial"/>
              </w:rPr>
              <w:t xml:space="preserve"> </w:t>
            </w:r>
            <w:hyperlink r:id="rId21" w:history="1">
              <w:r w:rsidR="00624FDD" w:rsidRPr="00624FD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http://my.northtyneside.gov.uk/category/145/contours-health-and-fitness</w:t>
              </w:r>
            </w:hyperlink>
          </w:p>
          <w:p w:rsidR="007F5CCC" w:rsidRDefault="007F5CCC" w:rsidP="007F5CCC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/ signpost m</w:t>
            </w:r>
            <w:r w:rsidRPr="00283664">
              <w:rPr>
                <w:rFonts w:ascii="Arial" w:hAnsi="Arial" w:cs="Arial"/>
              </w:rPr>
              <w:t>indfulness training</w:t>
            </w:r>
          </w:p>
          <w:p w:rsidR="007F5CCC" w:rsidRPr="00624FDD" w:rsidRDefault="007F5CCC" w:rsidP="00624FDD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‘Five steps to mental wellbeing’  </w:t>
            </w:r>
            <w:hyperlink r:id="rId22" w:history="1">
              <w:r w:rsidRPr="00F030E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http://www.nhs.uk/Conditions/stress-anxiety-depression/Pages/improve-mental-wellbeing.aspx</w:t>
              </w:r>
            </w:hyperlink>
          </w:p>
          <w:p w:rsidR="00624FDD" w:rsidRDefault="00624FDD" w:rsidP="00F13E0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 contact details for occupational health </w:t>
            </w:r>
          </w:p>
          <w:p w:rsidR="007F6BB3" w:rsidRPr="009E4638" w:rsidRDefault="007F6BB3" w:rsidP="007F6BB3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Publicise the Education Support Partnership </w:t>
            </w:r>
            <w:hyperlink r:id="rId23" w:history="1">
              <w:r w:rsidR="009E4638" w:rsidRPr="00A24DB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https://www.educationsupportpartnership.org.uk/</w:t>
              </w:r>
            </w:hyperlink>
          </w:p>
          <w:p w:rsidR="009E4638" w:rsidRPr="009E4638" w:rsidRDefault="009E4638" w:rsidP="009E4638">
            <w:pPr>
              <w:rPr>
                <w:rFonts w:ascii="Arial" w:hAnsi="Arial" w:cs="Arial"/>
              </w:rPr>
            </w:pPr>
          </w:p>
          <w:p w:rsidR="00381878" w:rsidRPr="009E4638" w:rsidRDefault="00381878" w:rsidP="009E463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E4638">
              <w:rPr>
                <w:rFonts w:ascii="Arial" w:hAnsi="Arial" w:cs="Arial"/>
              </w:rPr>
              <w:t>Other</w:t>
            </w:r>
          </w:p>
          <w:p w:rsidR="00D70998" w:rsidRPr="00283664" w:rsidRDefault="00D70998" w:rsidP="007F5CCC">
            <w:pPr>
              <w:rPr>
                <w:rFonts w:ascii="Arial" w:hAnsi="Arial" w:cs="Arial"/>
              </w:rPr>
            </w:pPr>
          </w:p>
        </w:tc>
      </w:tr>
    </w:tbl>
    <w:p w:rsidR="00FA623B" w:rsidRDefault="00FA623B" w:rsidP="00564114">
      <w:pPr>
        <w:keepNext/>
        <w:rPr>
          <w:rFonts w:ascii="Arial" w:hAnsi="Arial" w:cs="Arial"/>
          <w:b/>
          <w:bCs/>
          <w:color w:val="333399"/>
        </w:rPr>
      </w:pPr>
    </w:p>
    <w:p w:rsidR="00736C99" w:rsidRDefault="004111CF" w:rsidP="00564114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  <w:r w:rsidRPr="004111CF">
        <w:rPr>
          <w:rFonts w:ascii="Arial" w:hAnsi="Arial" w:cs="Arial"/>
          <w:b/>
          <w:bCs/>
          <w:color w:val="333399"/>
          <w:sz w:val="32"/>
          <w:szCs w:val="32"/>
        </w:rPr>
        <w:t xml:space="preserve">6. </w:t>
      </w:r>
      <w:r w:rsidR="00736C99">
        <w:rPr>
          <w:rFonts w:ascii="Arial" w:hAnsi="Arial" w:cs="Arial"/>
          <w:b/>
          <w:bCs/>
          <w:color w:val="333399"/>
          <w:sz w:val="32"/>
          <w:szCs w:val="32"/>
        </w:rPr>
        <w:t>Identifying need and monitoring impact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36C99" w:rsidRPr="00963311" w:rsidTr="00963311">
        <w:tc>
          <w:tcPr>
            <w:tcW w:w="10137" w:type="dxa"/>
          </w:tcPr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  <w:r w:rsidRPr="00963311">
              <w:rPr>
                <w:rFonts w:ascii="Arial" w:hAnsi="Arial" w:cs="Arial"/>
                <w:b/>
                <w:bCs/>
                <w:color w:val="333399"/>
              </w:rPr>
              <w:t>How do you identify the pupils that need support?</w:t>
            </w:r>
          </w:p>
        </w:tc>
      </w:tr>
      <w:tr w:rsidR="00736C99" w:rsidRPr="00963311" w:rsidTr="00963311">
        <w:tc>
          <w:tcPr>
            <w:tcW w:w="10137" w:type="dxa"/>
          </w:tcPr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  <w:sz w:val="32"/>
                <w:szCs w:val="32"/>
              </w:rPr>
            </w:pPr>
          </w:p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  <w:sz w:val="32"/>
                <w:szCs w:val="32"/>
              </w:rPr>
            </w:pPr>
          </w:p>
        </w:tc>
      </w:tr>
      <w:tr w:rsidR="00736C99" w:rsidRPr="00963311" w:rsidTr="00963311">
        <w:tc>
          <w:tcPr>
            <w:tcW w:w="10137" w:type="dxa"/>
          </w:tcPr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  <w:sz w:val="32"/>
                <w:szCs w:val="32"/>
              </w:rPr>
            </w:pPr>
            <w:r w:rsidRPr="00963311">
              <w:rPr>
                <w:rFonts w:ascii="Arial" w:hAnsi="Arial" w:cs="Arial"/>
                <w:b/>
                <w:bCs/>
                <w:color w:val="333399"/>
              </w:rPr>
              <w:t>Do you measure the impact of interventions? No / Yes / How?</w:t>
            </w:r>
          </w:p>
        </w:tc>
      </w:tr>
      <w:tr w:rsidR="00736C99" w:rsidRPr="00963311" w:rsidTr="00963311">
        <w:tc>
          <w:tcPr>
            <w:tcW w:w="10137" w:type="dxa"/>
          </w:tcPr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  <w:sz w:val="32"/>
                <w:szCs w:val="32"/>
              </w:rPr>
            </w:pPr>
          </w:p>
          <w:p w:rsidR="00736C99" w:rsidRPr="00963311" w:rsidRDefault="00736C99" w:rsidP="00963311">
            <w:pPr>
              <w:keepNext/>
              <w:rPr>
                <w:rFonts w:ascii="Arial" w:hAnsi="Arial" w:cs="Arial"/>
                <w:b/>
                <w:bCs/>
                <w:color w:val="333399"/>
                <w:sz w:val="32"/>
                <w:szCs w:val="32"/>
              </w:rPr>
            </w:pPr>
          </w:p>
        </w:tc>
      </w:tr>
    </w:tbl>
    <w:p w:rsidR="00736C99" w:rsidRDefault="00736C99" w:rsidP="00564114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</w:p>
    <w:p w:rsidR="004111CF" w:rsidRPr="001D1E86" w:rsidRDefault="00736C99" w:rsidP="00564114">
      <w:pPr>
        <w:keepNext/>
        <w:rPr>
          <w:rFonts w:ascii="Arial" w:hAnsi="Arial" w:cs="Arial"/>
          <w:b/>
          <w:bCs/>
          <w:color w:val="333399"/>
          <w:sz w:val="32"/>
          <w:szCs w:val="32"/>
        </w:rPr>
      </w:pPr>
      <w:r>
        <w:rPr>
          <w:rFonts w:ascii="Arial" w:hAnsi="Arial" w:cs="Arial"/>
          <w:b/>
          <w:bCs/>
          <w:color w:val="333399"/>
          <w:sz w:val="32"/>
          <w:szCs w:val="32"/>
        </w:rPr>
        <w:t xml:space="preserve">7. </w:t>
      </w:r>
      <w:r w:rsidR="004111CF" w:rsidRPr="004111CF">
        <w:rPr>
          <w:rFonts w:ascii="Arial" w:hAnsi="Arial" w:cs="Arial"/>
          <w:b/>
          <w:bCs/>
          <w:color w:val="333399"/>
          <w:sz w:val="32"/>
          <w:szCs w:val="32"/>
        </w:rPr>
        <w:t>Working with parents and carers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992"/>
        <w:gridCol w:w="993"/>
      </w:tblGrid>
      <w:tr w:rsidR="00766AD2" w:rsidRPr="00934910" w:rsidTr="00934910">
        <w:tc>
          <w:tcPr>
            <w:tcW w:w="7196" w:type="dxa"/>
          </w:tcPr>
          <w:p w:rsidR="00766AD2" w:rsidRPr="00736C99" w:rsidRDefault="00A97057" w:rsidP="00934910">
            <w:pPr>
              <w:keepNext/>
              <w:rPr>
                <w:rFonts w:ascii="Arial" w:hAnsi="Arial" w:cs="Arial"/>
                <w:b/>
                <w:bCs/>
                <w:color w:val="244061"/>
              </w:rPr>
            </w:pPr>
            <w:r w:rsidRPr="00736C99">
              <w:rPr>
                <w:rFonts w:ascii="Arial" w:hAnsi="Arial" w:cs="Arial"/>
                <w:b/>
                <w:bCs/>
                <w:color w:val="333399"/>
              </w:rPr>
              <w:t xml:space="preserve">Do you provide information for parents </w:t>
            </w:r>
            <w:r w:rsidR="00624FDD">
              <w:rPr>
                <w:rFonts w:ascii="Arial" w:hAnsi="Arial" w:cs="Arial"/>
                <w:b/>
                <w:bCs/>
                <w:color w:val="333399"/>
              </w:rPr>
              <w:t xml:space="preserve">and carers </w:t>
            </w:r>
            <w:r w:rsidRPr="00736C99">
              <w:rPr>
                <w:rFonts w:ascii="Arial" w:hAnsi="Arial" w:cs="Arial"/>
                <w:b/>
                <w:bCs/>
                <w:color w:val="333399"/>
              </w:rPr>
              <w:t>related to mental health and emotional wellbeing?</w:t>
            </w:r>
          </w:p>
        </w:tc>
        <w:tc>
          <w:tcPr>
            <w:tcW w:w="992" w:type="dxa"/>
          </w:tcPr>
          <w:p w:rsidR="00766AD2" w:rsidRPr="00283664" w:rsidRDefault="00766AD2" w:rsidP="0093491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Yes</w:t>
            </w:r>
          </w:p>
        </w:tc>
        <w:tc>
          <w:tcPr>
            <w:tcW w:w="992" w:type="dxa"/>
          </w:tcPr>
          <w:p w:rsidR="00766AD2" w:rsidRPr="00283664" w:rsidRDefault="00766AD2" w:rsidP="0093491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To some extent</w:t>
            </w:r>
          </w:p>
        </w:tc>
        <w:tc>
          <w:tcPr>
            <w:tcW w:w="993" w:type="dxa"/>
          </w:tcPr>
          <w:p w:rsidR="00766AD2" w:rsidRPr="00283664" w:rsidRDefault="00766AD2" w:rsidP="00934910">
            <w:pPr>
              <w:keepNext/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 w:rsidRPr="00283664">
              <w:rPr>
                <w:rFonts w:ascii="Arial" w:hAnsi="Arial" w:cs="Arial"/>
                <w:b/>
                <w:bCs/>
                <w:color w:val="333399"/>
              </w:rPr>
              <w:t>No</w:t>
            </w:r>
          </w:p>
        </w:tc>
      </w:tr>
      <w:tr w:rsidR="00766AD2" w:rsidRPr="00934910" w:rsidTr="00934910">
        <w:tc>
          <w:tcPr>
            <w:tcW w:w="7196" w:type="dxa"/>
          </w:tcPr>
          <w:p w:rsidR="00766AD2" w:rsidRPr="00283664" w:rsidRDefault="00766AD2" w:rsidP="00934910">
            <w:pPr>
              <w:keepNext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Information is provided for parents </w:t>
            </w:r>
            <w:r w:rsidR="00624FDD">
              <w:rPr>
                <w:rFonts w:ascii="Arial" w:hAnsi="Arial" w:cs="Arial"/>
                <w:bCs/>
              </w:rPr>
              <w:t xml:space="preserve">and carers </w:t>
            </w:r>
            <w:r w:rsidRPr="00283664">
              <w:rPr>
                <w:rFonts w:ascii="Arial" w:hAnsi="Arial" w:cs="Arial"/>
                <w:bCs/>
              </w:rPr>
              <w:t>on the website</w:t>
            </w:r>
          </w:p>
          <w:p w:rsidR="00766AD2" w:rsidRPr="00283664" w:rsidRDefault="00766AD2" w:rsidP="00934910">
            <w:pPr>
              <w:keepNext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>Links to useful websites are promoted</w:t>
            </w:r>
          </w:p>
          <w:p w:rsidR="007B0000" w:rsidRDefault="00766AD2" w:rsidP="007B0000">
            <w:pPr>
              <w:keepNext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283664">
              <w:rPr>
                <w:rFonts w:ascii="Arial" w:hAnsi="Arial" w:cs="Arial"/>
                <w:bCs/>
              </w:rPr>
              <w:t xml:space="preserve">Parents briefings held </w:t>
            </w:r>
          </w:p>
          <w:p w:rsidR="007B0000" w:rsidRPr="00624FDD" w:rsidRDefault="007B0000" w:rsidP="007B0000">
            <w:pPr>
              <w:keepNext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624FDD">
              <w:rPr>
                <w:rFonts w:ascii="Arial" w:hAnsi="Arial" w:cs="Arial"/>
                <w:bCs/>
              </w:rPr>
              <w:t>Parents invited to attend</w:t>
            </w:r>
            <w:r w:rsidR="00624FDD">
              <w:rPr>
                <w:rFonts w:ascii="Arial" w:hAnsi="Arial" w:cs="Arial"/>
                <w:bCs/>
              </w:rPr>
              <w:t xml:space="preserve"> </w:t>
            </w:r>
            <w:r w:rsidRPr="00624FDD">
              <w:rPr>
                <w:rFonts w:ascii="Arial" w:hAnsi="Arial" w:cs="Arial"/>
                <w:bCs/>
              </w:rPr>
              <w:t>/ signposted to training</w:t>
            </w:r>
          </w:p>
          <w:p w:rsidR="00766AD2" w:rsidRPr="009E4638" w:rsidRDefault="00766AD2" w:rsidP="008F2DF3">
            <w:pPr>
              <w:keepNext/>
              <w:numPr>
                <w:ilvl w:val="0"/>
                <w:numId w:val="21"/>
              </w:numPr>
              <w:rPr>
                <w:rFonts w:ascii="Arial" w:hAnsi="Arial" w:cs="Arial"/>
                <w:bCs/>
              </w:rPr>
            </w:pPr>
            <w:r w:rsidRPr="00624FDD">
              <w:rPr>
                <w:rFonts w:ascii="Arial" w:hAnsi="Arial" w:cs="Arial"/>
                <w:bCs/>
              </w:rPr>
              <w:t>Other:</w:t>
            </w:r>
          </w:p>
        </w:tc>
        <w:tc>
          <w:tcPr>
            <w:tcW w:w="992" w:type="dxa"/>
          </w:tcPr>
          <w:p w:rsidR="00766AD2" w:rsidRPr="00934910" w:rsidRDefault="00766AD2" w:rsidP="00934910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992" w:type="dxa"/>
          </w:tcPr>
          <w:p w:rsidR="00766AD2" w:rsidRPr="00934910" w:rsidRDefault="00766AD2" w:rsidP="00934910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</w:p>
        </w:tc>
        <w:tc>
          <w:tcPr>
            <w:tcW w:w="993" w:type="dxa"/>
          </w:tcPr>
          <w:p w:rsidR="00766AD2" w:rsidRPr="00934910" w:rsidRDefault="00766AD2" w:rsidP="00934910">
            <w:pPr>
              <w:keepNext/>
              <w:rPr>
                <w:rFonts w:ascii="Arial" w:hAnsi="Arial" w:cs="Arial"/>
                <w:b/>
                <w:bCs/>
                <w:color w:val="333399"/>
              </w:rPr>
            </w:pPr>
          </w:p>
        </w:tc>
      </w:tr>
    </w:tbl>
    <w:p w:rsidR="00766AD2" w:rsidRDefault="00766AD2" w:rsidP="00564114">
      <w:pPr>
        <w:keepNext/>
        <w:rPr>
          <w:rFonts w:ascii="Arial" w:hAnsi="Arial" w:cs="Arial"/>
          <w:b/>
          <w:bCs/>
          <w:color w:val="333399"/>
        </w:rPr>
      </w:pPr>
    </w:p>
    <w:p w:rsidR="00766AD2" w:rsidRPr="00A56C69" w:rsidRDefault="00766AD2" w:rsidP="00564114">
      <w:pPr>
        <w:keepNext/>
        <w:rPr>
          <w:rFonts w:ascii="Arial" w:hAnsi="Arial" w:cs="Arial"/>
          <w:b/>
          <w:bCs/>
          <w:color w:val="333399"/>
        </w:rPr>
      </w:pPr>
    </w:p>
    <w:p w:rsidR="001048D4" w:rsidRPr="00381878" w:rsidRDefault="00736C99" w:rsidP="001048D4">
      <w:pPr>
        <w:rPr>
          <w:rFonts w:ascii="Arial" w:hAnsi="Arial" w:cs="Arial"/>
          <w:b/>
          <w:color w:val="333399"/>
          <w:sz w:val="32"/>
          <w:szCs w:val="32"/>
        </w:rPr>
      </w:pPr>
      <w:r>
        <w:rPr>
          <w:rFonts w:ascii="Arial" w:hAnsi="Arial" w:cs="Arial"/>
          <w:b/>
          <w:color w:val="333399"/>
          <w:sz w:val="32"/>
          <w:szCs w:val="32"/>
        </w:rPr>
        <w:t>8</w:t>
      </w:r>
      <w:r w:rsidR="00766AD2">
        <w:rPr>
          <w:rFonts w:ascii="Arial" w:hAnsi="Arial" w:cs="Arial"/>
          <w:b/>
          <w:color w:val="333399"/>
          <w:sz w:val="32"/>
          <w:szCs w:val="32"/>
        </w:rPr>
        <w:t>. Action</w:t>
      </w:r>
      <w:r w:rsidR="00381878" w:rsidRPr="00381878">
        <w:rPr>
          <w:rFonts w:ascii="Arial" w:hAnsi="Arial" w:cs="Arial"/>
          <w:b/>
          <w:color w:val="333399"/>
          <w:sz w:val="32"/>
          <w:szCs w:val="32"/>
        </w:rPr>
        <w:t xml:space="preserve">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4525"/>
        <w:gridCol w:w="2402"/>
      </w:tblGrid>
      <w:tr w:rsidR="001048D4" w:rsidRPr="00A56C69" w:rsidTr="007033A8">
        <w:tc>
          <w:tcPr>
            <w:tcW w:w="3510" w:type="dxa"/>
          </w:tcPr>
          <w:p w:rsidR="001048D4" w:rsidRPr="008F2DF3" w:rsidRDefault="00885B97" w:rsidP="008F2DF3">
            <w:pPr>
              <w:tabs>
                <w:tab w:val="left" w:pos="1905"/>
              </w:tabs>
              <w:rPr>
                <w:rFonts w:ascii="Arial" w:hAnsi="Arial" w:cs="Arial"/>
                <w:b/>
                <w:color w:val="333399"/>
              </w:rPr>
            </w:pPr>
            <w:r w:rsidRPr="008F2DF3">
              <w:rPr>
                <w:rFonts w:ascii="Arial" w:hAnsi="Arial" w:cs="Arial"/>
                <w:b/>
                <w:color w:val="333399"/>
              </w:rPr>
              <w:t>Objectives</w:t>
            </w:r>
            <w:r w:rsidR="008F2DF3" w:rsidRPr="008F2DF3">
              <w:rPr>
                <w:rFonts w:ascii="Arial" w:hAnsi="Arial" w:cs="Arial"/>
                <w:b/>
                <w:color w:val="333399"/>
              </w:rPr>
              <w:tab/>
            </w:r>
          </w:p>
        </w:tc>
        <w:tc>
          <w:tcPr>
            <w:tcW w:w="5103" w:type="dxa"/>
          </w:tcPr>
          <w:p w:rsidR="001048D4" w:rsidRPr="008F2DF3" w:rsidRDefault="001048D4" w:rsidP="001048D4">
            <w:pPr>
              <w:rPr>
                <w:rFonts w:ascii="Arial" w:hAnsi="Arial" w:cs="Arial"/>
                <w:b/>
                <w:color w:val="333399"/>
              </w:rPr>
            </w:pPr>
            <w:r w:rsidRPr="008F2DF3">
              <w:rPr>
                <w:rFonts w:ascii="Arial" w:hAnsi="Arial" w:cs="Arial"/>
                <w:b/>
                <w:color w:val="333399"/>
              </w:rPr>
              <w:t>Key Actions</w:t>
            </w:r>
          </w:p>
        </w:tc>
        <w:tc>
          <w:tcPr>
            <w:tcW w:w="2552" w:type="dxa"/>
          </w:tcPr>
          <w:p w:rsidR="001048D4" w:rsidRPr="008F2DF3" w:rsidRDefault="001048D4" w:rsidP="001048D4">
            <w:pPr>
              <w:rPr>
                <w:rFonts w:ascii="Arial" w:hAnsi="Arial" w:cs="Arial"/>
                <w:b/>
                <w:color w:val="333399"/>
              </w:rPr>
            </w:pPr>
            <w:r w:rsidRPr="008F2DF3">
              <w:rPr>
                <w:rFonts w:ascii="Arial" w:hAnsi="Arial" w:cs="Arial"/>
                <w:b/>
                <w:color w:val="333399"/>
              </w:rPr>
              <w:t>Timescales</w:t>
            </w:r>
          </w:p>
        </w:tc>
      </w:tr>
      <w:tr w:rsidR="001048D4" w:rsidRPr="00A56C69" w:rsidTr="007033A8">
        <w:tc>
          <w:tcPr>
            <w:tcW w:w="3510" w:type="dxa"/>
          </w:tcPr>
          <w:p w:rsidR="001048D4" w:rsidRPr="00A56C69" w:rsidRDefault="001048D4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5F60F6" w:rsidRPr="00A56C69" w:rsidRDefault="005F60F6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5103" w:type="dxa"/>
          </w:tcPr>
          <w:p w:rsidR="001048D4" w:rsidRPr="00A56C69" w:rsidRDefault="001048D4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2552" w:type="dxa"/>
          </w:tcPr>
          <w:p w:rsidR="001048D4" w:rsidRPr="00A56C69" w:rsidRDefault="001048D4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</w:tr>
      <w:tr w:rsidR="00D70998" w:rsidRPr="00A56C69" w:rsidTr="007033A8">
        <w:tc>
          <w:tcPr>
            <w:tcW w:w="3510" w:type="dxa"/>
          </w:tcPr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5103" w:type="dxa"/>
          </w:tcPr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2552" w:type="dxa"/>
          </w:tcPr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</w:tr>
      <w:tr w:rsidR="00D70998" w:rsidRPr="00A56C69" w:rsidTr="007033A8">
        <w:tc>
          <w:tcPr>
            <w:tcW w:w="3510" w:type="dxa"/>
          </w:tcPr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5103" w:type="dxa"/>
          </w:tcPr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  <w:tc>
          <w:tcPr>
            <w:tcW w:w="2552" w:type="dxa"/>
          </w:tcPr>
          <w:p w:rsidR="00D70998" w:rsidRPr="00A56C69" w:rsidRDefault="00D70998" w:rsidP="001048D4">
            <w:pPr>
              <w:rPr>
                <w:rFonts w:ascii="Arial" w:hAnsi="Arial" w:cs="Arial"/>
                <w:b/>
                <w:color w:val="333399"/>
              </w:rPr>
            </w:pPr>
          </w:p>
        </w:tc>
      </w:tr>
    </w:tbl>
    <w:p w:rsidR="001048D4" w:rsidRPr="00970AAC" w:rsidRDefault="001048D4" w:rsidP="005F60F6">
      <w:pPr>
        <w:rPr>
          <w:rFonts w:ascii="Arial" w:hAnsi="Arial" w:cs="Arial"/>
          <w:color w:val="333399"/>
          <w:sz w:val="28"/>
          <w:szCs w:val="28"/>
        </w:rPr>
      </w:pPr>
    </w:p>
    <w:sectPr w:rsidR="001048D4" w:rsidRPr="00970AAC" w:rsidSect="007033A8">
      <w:headerReference w:type="default" r:id="rId24"/>
      <w:footerReference w:type="even" r:id="rId25"/>
      <w:footerReference w:type="default" r:id="rId26"/>
      <w:pgSz w:w="11906" w:h="16838"/>
      <w:pgMar w:top="1021" w:right="1134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6E" w:rsidRDefault="00DB7C6E">
      <w:r>
        <w:separator/>
      </w:r>
    </w:p>
  </w:endnote>
  <w:endnote w:type="continuationSeparator" w:id="0">
    <w:p w:rsidR="00DB7C6E" w:rsidRDefault="00DB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6E" w:rsidRDefault="00DB7C6E" w:rsidP="002D2D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C6E" w:rsidRDefault="00DB7C6E" w:rsidP="002D2D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6E" w:rsidRDefault="00DB7C6E" w:rsidP="002D2D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D4A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C6E" w:rsidRDefault="00DB7C6E" w:rsidP="00EE5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6E" w:rsidRDefault="00DB7C6E">
      <w:r>
        <w:separator/>
      </w:r>
    </w:p>
  </w:footnote>
  <w:footnote w:type="continuationSeparator" w:id="0">
    <w:p w:rsidR="00DB7C6E" w:rsidRDefault="00DB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6E" w:rsidRDefault="00DB7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F9"/>
    <w:multiLevelType w:val="hybridMultilevel"/>
    <w:tmpl w:val="831EA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67EB0"/>
    <w:multiLevelType w:val="hybridMultilevel"/>
    <w:tmpl w:val="686EA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F2AC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6A47E5"/>
    <w:multiLevelType w:val="hybridMultilevel"/>
    <w:tmpl w:val="A9C22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E367B"/>
    <w:multiLevelType w:val="hybridMultilevel"/>
    <w:tmpl w:val="9936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67207"/>
    <w:multiLevelType w:val="hybridMultilevel"/>
    <w:tmpl w:val="A6CA1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F0185"/>
    <w:multiLevelType w:val="hybridMultilevel"/>
    <w:tmpl w:val="D6FA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D48"/>
    <w:multiLevelType w:val="hybridMultilevel"/>
    <w:tmpl w:val="0F2C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C40D3"/>
    <w:multiLevelType w:val="hybridMultilevel"/>
    <w:tmpl w:val="3EA82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6F5A5F"/>
    <w:multiLevelType w:val="hybridMultilevel"/>
    <w:tmpl w:val="5582C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A53A8E"/>
    <w:multiLevelType w:val="hybridMultilevel"/>
    <w:tmpl w:val="7B1C5F8C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45880"/>
    <w:multiLevelType w:val="hybridMultilevel"/>
    <w:tmpl w:val="D2C21E16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D535B7"/>
    <w:multiLevelType w:val="hybridMultilevel"/>
    <w:tmpl w:val="7BF4CEDA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030E23"/>
    <w:multiLevelType w:val="hybridMultilevel"/>
    <w:tmpl w:val="0CC0A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6255F"/>
    <w:multiLevelType w:val="hybridMultilevel"/>
    <w:tmpl w:val="ACF25802"/>
    <w:lvl w:ilvl="0" w:tplc="BBF2AC2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9CF2901"/>
    <w:multiLevelType w:val="hybridMultilevel"/>
    <w:tmpl w:val="DB248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E2D"/>
    <w:multiLevelType w:val="hybridMultilevel"/>
    <w:tmpl w:val="89144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132FD7"/>
    <w:multiLevelType w:val="hybridMultilevel"/>
    <w:tmpl w:val="15C4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522A47"/>
    <w:multiLevelType w:val="hybridMultilevel"/>
    <w:tmpl w:val="BA4E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BF5975"/>
    <w:multiLevelType w:val="hybridMultilevel"/>
    <w:tmpl w:val="5CD828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CF31E98"/>
    <w:multiLevelType w:val="hybridMultilevel"/>
    <w:tmpl w:val="007C07C6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EF4171"/>
    <w:multiLevelType w:val="hybridMultilevel"/>
    <w:tmpl w:val="59709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E04003"/>
    <w:multiLevelType w:val="hybridMultilevel"/>
    <w:tmpl w:val="F3B40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37854"/>
    <w:multiLevelType w:val="hybridMultilevel"/>
    <w:tmpl w:val="F8103D7A"/>
    <w:lvl w:ilvl="0" w:tplc="BBF2A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403D81"/>
    <w:multiLevelType w:val="hybridMultilevel"/>
    <w:tmpl w:val="708C254C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1D06BE"/>
    <w:multiLevelType w:val="hybridMultilevel"/>
    <w:tmpl w:val="E408C692"/>
    <w:lvl w:ilvl="0" w:tplc="DCBA4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6601F"/>
    <w:multiLevelType w:val="hybridMultilevel"/>
    <w:tmpl w:val="BD7AABF8"/>
    <w:lvl w:ilvl="0" w:tplc="DCBA4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3469C1"/>
    <w:multiLevelType w:val="hybridMultilevel"/>
    <w:tmpl w:val="0A9EB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081692"/>
    <w:multiLevelType w:val="hybridMultilevel"/>
    <w:tmpl w:val="1F0EB3D2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D1575EF"/>
    <w:multiLevelType w:val="multilevel"/>
    <w:tmpl w:val="4B3A5C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2C4032D"/>
    <w:multiLevelType w:val="hybridMultilevel"/>
    <w:tmpl w:val="216CA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8C69E0"/>
    <w:multiLevelType w:val="hybridMultilevel"/>
    <w:tmpl w:val="22CE858C"/>
    <w:lvl w:ilvl="0" w:tplc="DCBA4B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970AB"/>
    <w:multiLevelType w:val="hybridMultilevel"/>
    <w:tmpl w:val="E4D20380"/>
    <w:lvl w:ilvl="0" w:tplc="B338DB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3E4D25"/>
    <w:multiLevelType w:val="hybridMultilevel"/>
    <w:tmpl w:val="A8CE5502"/>
    <w:lvl w:ilvl="0" w:tplc="DCBA4B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2E2646"/>
    <w:multiLevelType w:val="hybridMultilevel"/>
    <w:tmpl w:val="D6B431E4"/>
    <w:lvl w:ilvl="0" w:tplc="BBF2A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ABC50AC"/>
    <w:multiLevelType w:val="hybridMultilevel"/>
    <w:tmpl w:val="4BBAB74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A4A3B"/>
    <w:multiLevelType w:val="hybridMultilevel"/>
    <w:tmpl w:val="0750E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8"/>
  </w:num>
  <w:num w:numId="4">
    <w:abstractNumId w:val="11"/>
  </w:num>
  <w:num w:numId="5">
    <w:abstractNumId w:val="10"/>
  </w:num>
  <w:num w:numId="6">
    <w:abstractNumId w:val="27"/>
  </w:num>
  <w:num w:numId="7">
    <w:abstractNumId w:val="23"/>
  </w:num>
  <w:num w:numId="8">
    <w:abstractNumId w:val="21"/>
  </w:num>
  <w:num w:numId="9">
    <w:abstractNumId w:val="15"/>
  </w:num>
  <w:num w:numId="10">
    <w:abstractNumId w:val="0"/>
  </w:num>
  <w:num w:numId="11">
    <w:abstractNumId w:val="7"/>
  </w:num>
  <w:num w:numId="12">
    <w:abstractNumId w:val="20"/>
  </w:num>
  <w:num w:numId="13">
    <w:abstractNumId w:val="12"/>
  </w:num>
  <w:num w:numId="14">
    <w:abstractNumId w:val="8"/>
  </w:num>
  <w:num w:numId="15">
    <w:abstractNumId w:val="22"/>
  </w:num>
  <w:num w:numId="16">
    <w:abstractNumId w:val="19"/>
  </w:num>
  <w:num w:numId="17">
    <w:abstractNumId w:val="33"/>
  </w:num>
  <w:num w:numId="18">
    <w:abstractNumId w:val="4"/>
  </w:num>
  <w:num w:numId="19">
    <w:abstractNumId w:val="9"/>
  </w:num>
  <w:num w:numId="20">
    <w:abstractNumId w:val="17"/>
  </w:num>
  <w:num w:numId="21">
    <w:abstractNumId w:val="29"/>
  </w:num>
  <w:num w:numId="22">
    <w:abstractNumId w:val="34"/>
  </w:num>
  <w:num w:numId="23">
    <w:abstractNumId w:val="35"/>
  </w:num>
  <w:num w:numId="24">
    <w:abstractNumId w:val="14"/>
  </w:num>
  <w:num w:numId="25">
    <w:abstractNumId w:val="2"/>
  </w:num>
  <w:num w:numId="26">
    <w:abstractNumId w:val="31"/>
  </w:num>
  <w:num w:numId="27">
    <w:abstractNumId w:val="24"/>
  </w:num>
  <w:num w:numId="28">
    <w:abstractNumId w:val="30"/>
  </w:num>
  <w:num w:numId="29">
    <w:abstractNumId w:val="32"/>
  </w:num>
  <w:num w:numId="30">
    <w:abstractNumId w:val="25"/>
  </w:num>
  <w:num w:numId="31">
    <w:abstractNumId w:val="13"/>
  </w:num>
  <w:num w:numId="32">
    <w:abstractNumId w:val="3"/>
  </w:num>
  <w:num w:numId="33">
    <w:abstractNumId w:val="5"/>
  </w:num>
  <w:num w:numId="34">
    <w:abstractNumId w:val="26"/>
  </w:num>
  <w:num w:numId="35">
    <w:abstractNumId w:val="6"/>
  </w:num>
  <w:num w:numId="3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70"/>
    <w:rsid w:val="000054C3"/>
    <w:rsid w:val="00010501"/>
    <w:rsid w:val="00010678"/>
    <w:rsid w:val="00015063"/>
    <w:rsid w:val="00016E3F"/>
    <w:rsid w:val="00017C87"/>
    <w:rsid w:val="00022531"/>
    <w:rsid w:val="000327F0"/>
    <w:rsid w:val="00034715"/>
    <w:rsid w:val="00035455"/>
    <w:rsid w:val="00044CD2"/>
    <w:rsid w:val="00045889"/>
    <w:rsid w:val="00045A1B"/>
    <w:rsid w:val="00046B1F"/>
    <w:rsid w:val="000576C1"/>
    <w:rsid w:val="00057FBB"/>
    <w:rsid w:val="00066125"/>
    <w:rsid w:val="0007768B"/>
    <w:rsid w:val="000944C0"/>
    <w:rsid w:val="00095062"/>
    <w:rsid w:val="000959AB"/>
    <w:rsid w:val="0009736B"/>
    <w:rsid w:val="00097F06"/>
    <w:rsid w:val="000A2298"/>
    <w:rsid w:val="000A23BB"/>
    <w:rsid w:val="000A646D"/>
    <w:rsid w:val="000A7CB6"/>
    <w:rsid w:val="000B71C9"/>
    <w:rsid w:val="000C53BA"/>
    <w:rsid w:val="000C542B"/>
    <w:rsid w:val="000C7151"/>
    <w:rsid w:val="000D29A6"/>
    <w:rsid w:val="000D2E55"/>
    <w:rsid w:val="000D78F2"/>
    <w:rsid w:val="000E6FC4"/>
    <w:rsid w:val="000F3907"/>
    <w:rsid w:val="0010083B"/>
    <w:rsid w:val="00101B1E"/>
    <w:rsid w:val="00101FB7"/>
    <w:rsid w:val="00103C7A"/>
    <w:rsid w:val="001048D4"/>
    <w:rsid w:val="0010495A"/>
    <w:rsid w:val="00105068"/>
    <w:rsid w:val="00106E11"/>
    <w:rsid w:val="00110168"/>
    <w:rsid w:val="00113CA9"/>
    <w:rsid w:val="00114AD4"/>
    <w:rsid w:val="00120352"/>
    <w:rsid w:val="00125B17"/>
    <w:rsid w:val="00126C84"/>
    <w:rsid w:val="00132EB4"/>
    <w:rsid w:val="00135776"/>
    <w:rsid w:val="00140F17"/>
    <w:rsid w:val="00145613"/>
    <w:rsid w:val="001464AB"/>
    <w:rsid w:val="00146775"/>
    <w:rsid w:val="001579DF"/>
    <w:rsid w:val="00160B3C"/>
    <w:rsid w:val="00162FA9"/>
    <w:rsid w:val="0016443D"/>
    <w:rsid w:val="001710B2"/>
    <w:rsid w:val="001712DA"/>
    <w:rsid w:val="00175B12"/>
    <w:rsid w:val="00176BEC"/>
    <w:rsid w:val="00180D52"/>
    <w:rsid w:val="00181EAE"/>
    <w:rsid w:val="00186070"/>
    <w:rsid w:val="001A1101"/>
    <w:rsid w:val="001A1577"/>
    <w:rsid w:val="001A5ED4"/>
    <w:rsid w:val="001A60BE"/>
    <w:rsid w:val="001A793E"/>
    <w:rsid w:val="001C16E1"/>
    <w:rsid w:val="001C609B"/>
    <w:rsid w:val="001D1E86"/>
    <w:rsid w:val="001E00CD"/>
    <w:rsid w:val="001E1ADF"/>
    <w:rsid w:val="001E6B01"/>
    <w:rsid w:val="001E710E"/>
    <w:rsid w:val="001F12EF"/>
    <w:rsid w:val="001F6F72"/>
    <w:rsid w:val="00204146"/>
    <w:rsid w:val="00210615"/>
    <w:rsid w:val="002121EE"/>
    <w:rsid w:val="00213C96"/>
    <w:rsid w:val="0021645C"/>
    <w:rsid w:val="00217CB0"/>
    <w:rsid w:val="00222BB3"/>
    <w:rsid w:val="00231A81"/>
    <w:rsid w:val="00232D2F"/>
    <w:rsid w:val="0024620C"/>
    <w:rsid w:val="00250A28"/>
    <w:rsid w:val="00261A68"/>
    <w:rsid w:val="00266BAE"/>
    <w:rsid w:val="002716C2"/>
    <w:rsid w:val="002754DC"/>
    <w:rsid w:val="002811B5"/>
    <w:rsid w:val="00281651"/>
    <w:rsid w:val="00283664"/>
    <w:rsid w:val="00284EA0"/>
    <w:rsid w:val="00296F6B"/>
    <w:rsid w:val="002A0672"/>
    <w:rsid w:val="002A33D9"/>
    <w:rsid w:val="002A5748"/>
    <w:rsid w:val="002B5B87"/>
    <w:rsid w:val="002C04F0"/>
    <w:rsid w:val="002C3908"/>
    <w:rsid w:val="002D2D50"/>
    <w:rsid w:val="002D5EC8"/>
    <w:rsid w:val="002E571D"/>
    <w:rsid w:val="002E7788"/>
    <w:rsid w:val="002F5766"/>
    <w:rsid w:val="0030113B"/>
    <w:rsid w:val="003012E3"/>
    <w:rsid w:val="00302CF5"/>
    <w:rsid w:val="00305D09"/>
    <w:rsid w:val="00314422"/>
    <w:rsid w:val="003166A4"/>
    <w:rsid w:val="00321D92"/>
    <w:rsid w:val="00325273"/>
    <w:rsid w:val="00326F7C"/>
    <w:rsid w:val="00335D02"/>
    <w:rsid w:val="00336335"/>
    <w:rsid w:val="00344DCE"/>
    <w:rsid w:val="00346741"/>
    <w:rsid w:val="00347D05"/>
    <w:rsid w:val="0035171F"/>
    <w:rsid w:val="00352B2E"/>
    <w:rsid w:val="00353E5C"/>
    <w:rsid w:val="00354BC5"/>
    <w:rsid w:val="0036228A"/>
    <w:rsid w:val="003631CC"/>
    <w:rsid w:val="00363790"/>
    <w:rsid w:val="003671C1"/>
    <w:rsid w:val="0037251B"/>
    <w:rsid w:val="003816E3"/>
    <w:rsid w:val="00381878"/>
    <w:rsid w:val="00382C7C"/>
    <w:rsid w:val="0038302B"/>
    <w:rsid w:val="00383AC4"/>
    <w:rsid w:val="0039436B"/>
    <w:rsid w:val="003A2699"/>
    <w:rsid w:val="003A3DD5"/>
    <w:rsid w:val="003B0D08"/>
    <w:rsid w:val="003B3B6D"/>
    <w:rsid w:val="003B61F4"/>
    <w:rsid w:val="003D28F8"/>
    <w:rsid w:val="003D62C8"/>
    <w:rsid w:val="003E23FC"/>
    <w:rsid w:val="003E67C5"/>
    <w:rsid w:val="003F6793"/>
    <w:rsid w:val="004002E2"/>
    <w:rsid w:val="00403CC4"/>
    <w:rsid w:val="004111CF"/>
    <w:rsid w:val="00411AF5"/>
    <w:rsid w:val="00414BA0"/>
    <w:rsid w:val="0042172C"/>
    <w:rsid w:val="0042420F"/>
    <w:rsid w:val="00431B41"/>
    <w:rsid w:val="00435E0A"/>
    <w:rsid w:val="0043663B"/>
    <w:rsid w:val="004423F7"/>
    <w:rsid w:val="00443732"/>
    <w:rsid w:val="00443CC1"/>
    <w:rsid w:val="0044799F"/>
    <w:rsid w:val="00452B09"/>
    <w:rsid w:val="004538EA"/>
    <w:rsid w:val="00472B9E"/>
    <w:rsid w:val="00477D0E"/>
    <w:rsid w:val="004875F8"/>
    <w:rsid w:val="00493FBB"/>
    <w:rsid w:val="00494F18"/>
    <w:rsid w:val="0049544E"/>
    <w:rsid w:val="004A0501"/>
    <w:rsid w:val="004A454C"/>
    <w:rsid w:val="004A6197"/>
    <w:rsid w:val="004A66E9"/>
    <w:rsid w:val="004A7DB0"/>
    <w:rsid w:val="004C1389"/>
    <w:rsid w:val="004C5463"/>
    <w:rsid w:val="004C6FC0"/>
    <w:rsid w:val="004C746C"/>
    <w:rsid w:val="004E422F"/>
    <w:rsid w:val="004F2C46"/>
    <w:rsid w:val="004F3661"/>
    <w:rsid w:val="00502D4F"/>
    <w:rsid w:val="00504CC2"/>
    <w:rsid w:val="00505F95"/>
    <w:rsid w:val="005136BD"/>
    <w:rsid w:val="00515E4C"/>
    <w:rsid w:val="00517772"/>
    <w:rsid w:val="00517DE3"/>
    <w:rsid w:val="00520DCE"/>
    <w:rsid w:val="005279E9"/>
    <w:rsid w:val="00532796"/>
    <w:rsid w:val="00540B88"/>
    <w:rsid w:val="00540E4F"/>
    <w:rsid w:val="00543804"/>
    <w:rsid w:val="00544A4C"/>
    <w:rsid w:val="00546B4A"/>
    <w:rsid w:val="0055394F"/>
    <w:rsid w:val="00553C0C"/>
    <w:rsid w:val="0056246F"/>
    <w:rsid w:val="00562B1E"/>
    <w:rsid w:val="00563E85"/>
    <w:rsid w:val="00564114"/>
    <w:rsid w:val="00564EFE"/>
    <w:rsid w:val="00572470"/>
    <w:rsid w:val="005829B3"/>
    <w:rsid w:val="005832A7"/>
    <w:rsid w:val="00590517"/>
    <w:rsid w:val="0059161B"/>
    <w:rsid w:val="00591EC9"/>
    <w:rsid w:val="0059235C"/>
    <w:rsid w:val="00595E8E"/>
    <w:rsid w:val="005A7D00"/>
    <w:rsid w:val="005B023D"/>
    <w:rsid w:val="005B279D"/>
    <w:rsid w:val="005B3B92"/>
    <w:rsid w:val="005C0D75"/>
    <w:rsid w:val="005C315C"/>
    <w:rsid w:val="005C455A"/>
    <w:rsid w:val="005C4A3B"/>
    <w:rsid w:val="005D6426"/>
    <w:rsid w:val="005E31C9"/>
    <w:rsid w:val="005E33AA"/>
    <w:rsid w:val="005F28D9"/>
    <w:rsid w:val="005F3A1D"/>
    <w:rsid w:val="005F5712"/>
    <w:rsid w:val="005F60F6"/>
    <w:rsid w:val="006078B0"/>
    <w:rsid w:val="00622788"/>
    <w:rsid w:val="006231DB"/>
    <w:rsid w:val="00624FDD"/>
    <w:rsid w:val="006253F7"/>
    <w:rsid w:val="006326BA"/>
    <w:rsid w:val="006339FD"/>
    <w:rsid w:val="00636A8E"/>
    <w:rsid w:val="00640490"/>
    <w:rsid w:val="00640CF2"/>
    <w:rsid w:val="006418FA"/>
    <w:rsid w:val="00642CA3"/>
    <w:rsid w:val="00643CEF"/>
    <w:rsid w:val="006467FB"/>
    <w:rsid w:val="00651868"/>
    <w:rsid w:val="00651DE9"/>
    <w:rsid w:val="0065430E"/>
    <w:rsid w:val="00661B7D"/>
    <w:rsid w:val="00662A36"/>
    <w:rsid w:val="00663B8C"/>
    <w:rsid w:val="00675BA9"/>
    <w:rsid w:val="0068047C"/>
    <w:rsid w:val="006824FF"/>
    <w:rsid w:val="00691F19"/>
    <w:rsid w:val="006A01B9"/>
    <w:rsid w:val="006A034D"/>
    <w:rsid w:val="006A0A63"/>
    <w:rsid w:val="006A49CA"/>
    <w:rsid w:val="006A5DAA"/>
    <w:rsid w:val="006B095C"/>
    <w:rsid w:val="006B3485"/>
    <w:rsid w:val="006B5C96"/>
    <w:rsid w:val="006C535B"/>
    <w:rsid w:val="006C6E63"/>
    <w:rsid w:val="006D0CE8"/>
    <w:rsid w:val="006D1718"/>
    <w:rsid w:val="006E08A3"/>
    <w:rsid w:val="006E61FA"/>
    <w:rsid w:val="006E7820"/>
    <w:rsid w:val="006F287A"/>
    <w:rsid w:val="006F5AF6"/>
    <w:rsid w:val="007033A8"/>
    <w:rsid w:val="00706AF3"/>
    <w:rsid w:val="00710284"/>
    <w:rsid w:val="0071168D"/>
    <w:rsid w:val="0071371E"/>
    <w:rsid w:val="00715CD5"/>
    <w:rsid w:val="00736C99"/>
    <w:rsid w:val="00750E43"/>
    <w:rsid w:val="00754131"/>
    <w:rsid w:val="00766AD2"/>
    <w:rsid w:val="00773453"/>
    <w:rsid w:val="00777BB0"/>
    <w:rsid w:val="007A1027"/>
    <w:rsid w:val="007B0000"/>
    <w:rsid w:val="007B5BCE"/>
    <w:rsid w:val="007C1D42"/>
    <w:rsid w:val="007C43C4"/>
    <w:rsid w:val="007D04C2"/>
    <w:rsid w:val="007D2A85"/>
    <w:rsid w:val="007D6C2E"/>
    <w:rsid w:val="007E6AF1"/>
    <w:rsid w:val="007F5CCC"/>
    <w:rsid w:val="007F6BB3"/>
    <w:rsid w:val="007F7176"/>
    <w:rsid w:val="00800A96"/>
    <w:rsid w:val="00804C61"/>
    <w:rsid w:val="0081058F"/>
    <w:rsid w:val="00815BCA"/>
    <w:rsid w:val="00816608"/>
    <w:rsid w:val="00817F7B"/>
    <w:rsid w:val="00822848"/>
    <w:rsid w:val="0082328A"/>
    <w:rsid w:val="00824CC0"/>
    <w:rsid w:val="008369F9"/>
    <w:rsid w:val="00837BF6"/>
    <w:rsid w:val="0084051F"/>
    <w:rsid w:val="00841A1F"/>
    <w:rsid w:val="00843D2B"/>
    <w:rsid w:val="008468A1"/>
    <w:rsid w:val="008471D0"/>
    <w:rsid w:val="008610E4"/>
    <w:rsid w:val="00863000"/>
    <w:rsid w:val="008657C2"/>
    <w:rsid w:val="0087094F"/>
    <w:rsid w:val="0088058D"/>
    <w:rsid w:val="0088111E"/>
    <w:rsid w:val="00885B97"/>
    <w:rsid w:val="00886FDF"/>
    <w:rsid w:val="00896244"/>
    <w:rsid w:val="008978C8"/>
    <w:rsid w:val="008B0389"/>
    <w:rsid w:val="008B3FB7"/>
    <w:rsid w:val="008B76CA"/>
    <w:rsid w:val="008D01E8"/>
    <w:rsid w:val="008D1C37"/>
    <w:rsid w:val="008D47B4"/>
    <w:rsid w:val="008D53A0"/>
    <w:rsid w:val="008E2441"/>
    <w:rsid w:val="008E5A11"/>
    <w:rsid w:val="008E7FA1"/>
    <w:rsid w:val="008F1BAA"/>
    <w:rsid w:val="008F2DF3"/>
    <w:rsid w:val="0091072A"/>
    <w:rsid w:val="00910F13"/>
    <w:rsid w:val="00921AE3"/>
    <w:rsid w:val="00921C46"/>
    <w:rsid w:val="009225D0"/>
    <w:rsid w:val="00924AEC"/>
    <w:rsid w:val="00932E24"/>
    <w:rsid w:val="00932EEE"/>
    <w:rsid w:val="009336B1"/>
    <w:rsid w:val="00934910"/>
    <w:rsid w:val="00935817"/>
    <w:rsid w:val="0093678B"/>
    <w:rsid w:val="00936AD1"/>
    <w:rsid w:val="00946482"/>
    <w:rsid w:val="0095134E"/>
    <w:rsid w:val="009546C8"/>
    <w:rsid w:val="00960938"/>
    <w:rsid w:val="00961217"/>
    <w:rsid w:val="00962DE7"/>
    <w:rsid w:val="00963311"/>
    <w:rsid w:val="009637A1"/>
    <w:rsid w:val="009639ED"/>
    <w:rsid w:val="00964633"/>
    <w:rsid w:val="009647D1"/>
    <w:rsid w:val="00970AAC"/>
    <w:rsid w:val="00976636"/>
    <w:rsid w:val="00981D6F"/>
    <w:rsid w:val="009848EC"/>
    <w:rsid w:val="00987A95"/>
    <w:rsid w:val="009950F3"/>
    <w:rsid w:val="0099777A"/>
    <w:rsid w:val="009A7BFC"/>
    <w:rsid w:val="009C7395"/>
    <w:rsid w:val="009C7787"/>
    <w:rsid w:val="009E4638"/>
    <w:rsid w:val="009E5DFE"/>
    <w:rsid w:val="009F030E"/>
    <w:rsid w:val="009F5C51"/>
    <w:rsid w:val="00A10998"/>
    <w:rsid w:val="00A21F9E"/>
    <w:rsid w:val="00A24BAE"/>
    <w:rsid w:val="00A252FF"/>
    <w:rsid w:val="00A279A2"/>
    <w:rsid w:val="00A34474"/>
    <w:rsid w:val="00A34F35"/>
    <w:rsid w:val="00A36ECB"/>
    <w:rsid w:val="00A42090"/>
    <w:rsid w:val="00A51439"/>
    <w:rsid w:val="00A56C69"/>
    <w:rsid w:val="00A61A7E"/>
    <w:rsid w:val="00A6239A"/>
    <w:rsid w:val="00A66354"/>
    <w:rsid w:val="00A77189"/>
    <w:rsid w:val="00A8508D"/>
    <w:rsid w:val="00A87A67"/>
    <w:rsid w:val="00A90585"/>
    <w:rsid w:val="00A96FDE"/>
    <w:rsid w:val="00A97057"/>
    <w:rsid w:val="00AA52CC"/>
    <w:rsid w:val="00AA5BD7"/>
    <w:rsid w:val="00AA7F14"/>
    <w:rsid w:val="00AB7E5F"/>
    <w:rsid w:val="00AC34F2"/>
    <w:rsid w:val="00AC37B9"/>
    <w:rsid w:val="00AC3AFF"/>
    <w:rsid w:val="00AC5132"/>
    <w:rsid w:val="00AC5B90"/>
    <w:rsid w:val="00AD069A"/>
    <w:rsid w:val="00AD4DBB"/>
    <w:rsid w:val="00AE0B4C"/>
    <w:rsid w:val="00AE109A"/>
    <w:rsid w:val="00AE1985"/>
    <w:rsid w:val="00AE308F"/>
    <w:rsid w:val="00AF2A9F"/>
    <w:rsid w:val="00AF3928"/>
    <w:rsid w:val="00AF6FF5"/>
    <w:rsid w:val="00B11C32"/>
    <w:rsid w:val="00B16B81"/>
    <w:rsid w:val="00B1774B"/>
    <w:rsid w:val="00B27F88"/>
    <w:rsid w:val="00B31127"/>
    <w:rsid w:val="00B40D65"/>
    <w:rsid w:val="00B4120A"/>
    <w:rsid w:val="00B437E4"/>
    <w:rsid w:val="00B45975"/>
    <w:rsid w:val="00B54C0D"/>
    <w:rsid w:val="00B727EB"/>
    <w:rsid w:val="00B73BA7"/>
    <w:rsid w:val="00B75329"/>
    <w:rsid w:val="00B75924"/>
    <w:rsid w:val="00B81174"/>
    <w:rsid w:val="00B8290C"/>
    <w:rsid w:val="00BA48E6"/>
    <w:rsid w:val="00BA6E46"/>
    <w:rsid w:val="00BB279B"/>
    <w:rsid w:val="00BD0631"/>
    <w:rsid w:val="00BD16C9"/>
    <w:rsid w:val="00BD3F99"/>
    <w:rsid w:val="00BD6483"/>
    <w:rsid w:val="00BE2961"/>
    <w:rsid w:val="00BE30B6"/>
    <w:rsid w:val="00BE63FC"/>
    <w:rsid w:val="00BF04AD"/>
    <w:rsid w:val="00C00C9D"/>
    <w:rsid w:val="00C01E06"/>
    <w:rsid w:val="00C032A7"/>
    <w:rsid w:val="00C03400"/>
    <w:rsid w:val="00C14B88"/>
    <w:rsid w:val="00C14E71"/>
    <w:rsid w:val="00C214F7"/>
    <w:rsid w:val="00C21E09"/>
    <w:rsid w:val="00C2557F"/>
    <w:rsid w:val="00C255BE"/>
    <w:rsid w:val="00C4388D"/>
    <w:rsid w:val="00C47E9B"/>
    <w:rsid w:val="00C53653"/>
    <w:rsid w:val="00C551F8"/>
    <w:rsid w:val="00C55630"/>
    <w:rsid w:val="00C56E14"/>
    <w:rsid w:val="00C71E9F"/>
    <w:rsid w:val="00C72A01"/>
    <w:rsid w:val="00C76401"/>
    <w:rsid w:val="00C813E8"/>
    <w:rsid w:val="00C8179E"/>
    <w:rsid w:val="00C82E48"/>
    <w:rsid w:val="00C84EBC"/>
    <w:rsid w:val="00CA07BC"/>
    <w:rsid w:val="00CA43A5"/>
    <w:rsid w:val="00CA7811"/>
    <w:rsid w:val="00CB4CA4"/>
    <w:rsid w:val="00CC0EDE"/>
    <w:rsid w:val="00CD358C"/>
    <w:rsid w:val="00CD4220"/>
    <w:rsid w:val="00CD5685"/>
    <w:rsid w:val="00CE47D4"/>
    <w:rsid w:val="00CF64B9"/>
    <w:rsid w:val="00D0321A"/>
    <w:rsid w:val="00D0514B"/>
    <w:rsid w:val="00D13F2C"/>
    <w:rsid w:val="00D14940"/>
    <w:rsid w:val="00D21494"/>
    <w:rsid w:val="00D27CAA"/>
    <w:rsid w:val="00D321DE"/>
    <w:rsid w:val="00D32D4A"/>
    <w:rsid w:val="00D35B10"/>
    <w:rsid w:val="00D37247"/>
    <w:rsid w:val="00D43F03"/>
    <w:rsid w:val="00D5549B"/>
    <w:rsid w:val="00D55A0B"/>
    <w:rsid w:val="00D57E60"/>
    <w:rsid w:val="00D63540"/>
    <w:rsid w:val="00D7016E"/>
    <w:rsid w:val="00D70998"/>
    <w:rsid w:val="00D72B5D"/>
    <w:rsid w:val="00D731BB"/>
    <w:rsid w:val="00D74987"/>
    <w:rsid w:val="00D75E8B"/>
    <w:rsid w:val="00D855CD"/>
    <w:rsid w:val="00D92238"/>
    <w:rsid w:val="00D96B0E"/>
    <w:rsid w:val="00DA22CF"/>
    <w:rsid w:val="00DA5DF8"/>
    <w:rsid w:val="00DA7BC8"/>
    <w:rsid w:val="00DB705B"/>
    <w:rsid w:val="00DB7C6E"/>
    <w:rsid w:val="00DC1A3D"/>
    <w:rsid w:val="00DC59DB"/>
    <w:rsid w:val="00DD044E"/>
    <w:rsid w:val="00DD4107"/>
    <w:rsid w:val="00DE14D9"/>
    <w:rsid w:val="00DF4245"/>
    <w:rsid w:val="00DF6FB2"/>
    <w:rsid w:val="00E02AEE"/>
    <w:rsid w:val="00E04395"/>
    <w:rsid w:val="00E06666"/>
    <w:rsid w:val="00E07B7B"/>
    <w:rsid w:val="00E11480"/>
    <w:rsid w:val="00E272C9"/>
    <w:rsid w:val="00E30F05"/>
    <w:rsid w:val="00E336E4"/>
    <w:rsid w:val="00E34DDA"/>
    <w:rsid w:val="00E43510"/>
    <w:rsid w:val="00E46C6C"/>
    <w:rsid w:val="00E47C18"/>
    <w:rsid w:val="00E57595"/>
    <w:rsid w:val="00E60FD7"/>
    <w:rsid w:val="00E629B2"/>
    <w:rsid w:val="00E65D03"/>
    <w:rsid w:val="00E76C65"/>
    <w:rsid w:val="00E775A0"/>
    <w:rsid w:val="00E8213F"/>
    <w:rsid w:val="00E82512"/>
    <w:rsid w:val="00E85288"/>
    <w:rsid w:val="00E90A58"/>
    <w:rsid w:val="00E920D5"/>
    <w:rsid w:val="00E9479A"/>
    <w:rsid w:val="00E96285"/>
    <w:rsid w:val="00E97F28"/>
    <w:rsid w:val="00EA1CF7"/>
    <w:rsid w:val="00EA25D7"/>
    <w:rsid w:val="00EA2C14"/>
    <w:rsid w:val="00EA590A"/>
    <w:rsid w:val="00EA679A"/>
    <w:rsid w:val="00EB02B4"/>
    <w:rsid w:val="00EC0590"/>
    <w:rsid w:val="00EC27F9"/>
    <w:rsid w:val="00EC4D7A"/>
    <w:rsid w:val="00ED0FB7"/>
    <w:rsid w:val="00ED3A31"/>
    <w:rsid w:val="00ED72E2"/>
    <w:rsid w:val="00EE0FAF"/>
    <w:rsid w:val="00EE2EBB"/>
    <w:rsid w:val="00EE3901"/>
    <w:rsid w:val="00EE46FB"/>
    <w:rsid w:val="00EE5398"/>
    <w:rsid w:val="00EF0BF7"/>
    <w:rsid w:val="00F003E0"/>
    <w:rsid w:val="00F00D0B"/>
    <w:rsid w:val="00F01685"/>
    <w:rsid w:val="00F030E5"/>
    <w:rsid w:val="00F103EB"/>
    <w:rsid w:val="00F10A04"/>
    <w:rsid w:val="00F12339"/>
    <w:rsid w:val="00F13E0D"/>
    <w:rsid w:val="00F2341A"/>
    <w:rsid w:val="00F27471"/>
    <w:rsid w:val="00F319B2"/>
    <w:rsid w:val="00F3457F"/>
    <w:rsid w:val="00F35A9D"/>
    <w:rsid w:val="00F36967"/>
    <w:rsid w:val="00F41152"/>
    <w:rsid w:val="00F42949"/>
    <w:rsid w:val="00F436B6"/>
    <w:rsid w:val="00F542A2"/>
    <w:rsid w:val="00F549E7"/>
    <w:rsid w:val="00F617F3"/>
    <w:rsid w:val="00F653F9"/>
    <w:rsid w:val="00F764B7"/>
    <w:rsid w:val="00F8634A"/>
    <w:rsid w:val="00F94388"/>
    <w:rsid w:val="00F961B8"/>
    <w:rsid w:val="00F97A72"/>
    <w:rsid w:val="00FA1499"/>
    <w:rsid w:val="00FA57CD"/>
    <w:rsid w:val="00FA623B"/>
    <w:rsid w:val="00FB0AC1"/>
    <w:rsid w:val="00FB4034"/>
    <w:rsid w:val="00FC5DC1"/>
    <w:rsid w:val="00FC5EE9"/>
    <w:rsid w:val="00FC76FE"/>
    <w:rsid w:val="00FD1E18"/>
    <w:rsid w:val="00FF0C49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4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D64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C535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D64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C535B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2D2D50"/>
    <w:rPr>
      <w:rFonts w:cs="Times New Roman"/>
    </w:rPr>
  </w:style>
  <w:style w:type="paragraph" w:styleId="BalloonText">
    <w:name w:val="Balloon Text"/>
    <w:basedOn w:val="Normal"/>
    <w:semiHidden/>
    <w:rsid w:val="005E3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0A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BAE"/>
    <w:pPr>
      <w:ind w:left="720"/>
    </w:pPr>
  </w:style>
  <w:style w:type="character" w:styleId="CommentReference">
    <w:name w:val="annotation reference"/>
    <w:basedOn w:val="DefaultParagraphFont"/>
    <w:rsid w:val="00DA2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2CF"/>
  </w:style>
  <w:style w:type="paragraph" w:styleId="CommentSubject">
    <w:name w:val="annotation subject"/>
    <w:basedOn w:val="CommentText"/>
    <w:next w:val="CommentText"/>
    <w:link w:val="CommentSubjectChar"/>
    <w:rsid w:val="00DA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2CF"/>
    <w:rPr>
      <w:b/>
      <w:bCs/>
    </w:rPr>
  </w:style>
  <w:style w:type="character" w:styleId="FollowedHyperlink">
    <w:name w:val="FollowedHyperlink"/>
    <w:basedOn w:val="DefaultParagraphFont"/>
    <w:rsid w:val="00E825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4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D64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C535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D64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C535B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2D2D50"/>
    <w:rPr>
      <w:rFonts w:cs="Times New Roman"/>
    </w:rPr>
  </w:style>
  <w:style w:type="paragraph" w:styleId="BalloonText">
    <w:name w:val="Balloon Text"/>
    <w:basedOn w:val="Normal"/>
    <w:semiHidden/>
    <w:rsid w:val="005E3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0A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BAE"/>
    <w:pPr>
      <w:ind w:left="720"/>
    </w:pPr>
  </w:style>
  <w:style w:type="character" w:styleId="CommentReference">
    <w:name w:val="annotation reference"/>
    <w:basedOn w:val="DefaultParagraphFont"/>
    <w:rsid w:val="00DA2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2CF"/>
  </w:style>
  <w:style w:type="paragraph" w:styleId="CommentSubject">
    <w:name w:val="annotation subject"/>
    <w:basedOn w:val="CommentText"/>
    <w:next w:val="CommentText"/>
    <w:link w:val="CommentSubjectChar"/>
    <w:rsid w:val="00DA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2CF"/>
    <w:rPr>
      <w:b/>
      <w:bCs/>
    </w:rPr>
  </w:style>
  <w:style w:type="character" w:styleId="FollowedHyperlink">
    <w:name w:val="FollowedHyperlink"/>
    <w:basedOn w:val="DefaultParagraphFont"/>
    <w:rsid w:val="00E825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info-advice/your-feelings/anxiety-stress-panic/coping-with-stress/" TargetMode="External"/><Relationship Id="rId13" Type="http://schemas.openxmlformats.org/officeDocument/2006/relationships/hyperlink" Target="http://www.nhs.uk/Conditions/stress-anxiety-depression/Pages/improve-mental-wellbeing.aspx" TargetMode="External"/><Relationship Id="rId18" Type="http://schemas.openxmlformats.org/officeDocument/2006/relationships/hyperlink" Target="http://www.nspcc.org.u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my.northtyneside.gov.uk/category/145/contours-health-and-fitne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cb.us9.list-manage.com/track/click?u=93ca41ab24380caf57761bd37&amp;id=a1eeb42415&amp;e=53f9b01103" TargetMode="External"/><Relationship Id="rId17" Type="http://schemas.openxmlformats.org/officeDocument/2006/relationships/hyperlink" Target="http://www.minded.ork.u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youngminds.org.uk" TargetMode="External"/><Relationship Id="rId20" Type="http://schemas.openxmlformats.org/officeDocument/2006/relationships/hyperlink" Target="http://www.childline.org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ibullyingweek.co.u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estorativejustice4schools.co.uk" TargetMode="External"/><Relationship Id="rId23" Type="http://schemas.openxmlformats.org/officeDocument/2006/relationships/hyperlink" Target="https://www.educationsupportpartnership.org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ophonezone.co.uk" TargetMode="External"/><Relationship Id="rId19" Type="http://schemas.openxmlformats.org/officeDocument/2006/relationships/hyperlink" Target="http://www.cwm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stonswish.org.uk/" TargetMode="External"/><Relationship Id="rId14" Type="http://schemas.openxmlformats.org/officeDocument/2006/relationships/hyperlink" Target="http://www.mind.org.uk/media/2106853/foodandmood_web.pdf" TargetMode="External"/><Relationship Id="rId22" Type="http://schemas.openxmlformats.org/officeDocument/2006/relationships/hyperlink" Target="http://www.nhs.uk/Conditions/stress-anxiety-depression/Pages/improve-mental-wellbeing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5D77366E</Template>
  <TotalTime>1</TotalTime>
  <Pages>6</Pages>
  <Words>1195</Words>
  <Characters>8706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Schools whole school review</vt:lpstr>
    </vt:vector>
  </TitlesOfParts>
  <Company>NTC</Company>
  <LinksUpToDate>false</LinksUpToDate>
  <CharactersWithSpaces>9882</CharactersWithSpaces>
  <SharedDoc>false</SharedDoc>
  <HLinks>
    <vt:vector size="78" baseType="variant"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http://www.nhs.uk/Conditions/stress-anxiety-depression/Pages/improve-mental-wellbeing.aspx</vt:lpwstr>
      </vt:variant>
      <vt:variant>
        <vt:lpwstr/>
      </vt:variant>
      <vt:variant>
        <vt:i4>3539047</vt:i4>
      </vt:variant>
      <vt:variant>
        <vt:i4>33</vt:i4>
      </vt:variant>
      <vt:variant>
        <vt:i4>0</vt:i4>
      </vt:variant>
      <vt:variant>
        <vt:i4>5</vt:i4>
      </vt:variant>
      <vt:variant>
        <vt:lpwstr>http://my.northtyneside.gov.uk/category/145/contours-health-and-fitness</vt:lpwstr>
      </vt:variant>
      <vt:variant>
        <vt:lpwstr/>
      </vt:variant>
      <vt:variant>
        <vt:i4>1769551</vt:i4>
      </vt:variant>
      <vt:variant>
        <vt:i4>30</vt:i4>
      </vt:variant>
      <vt:variant>
        <vt:i4>0</vt:i4>
      </vt:variant>
      <vt:variant>
        <vt:i4>5</vt:i4>
      </vt:variant>
      <vt:variant>
        <vt:lpwstr>http://www.childline.org.uk/</vt:lpwstr>
      </vt:variant>
      <vt:variant>
        <vt:lpwstr/>
      </vt:variant>
      <vt:variant>
        <vt:i4>3932206</vt:i4>
      </vt:variant>
      <vt:variant>
        <vt:i4>27</vt:i4>
      </vt:variant>
      <vt:variant>
        <vt:i4>0</vt:i4>
      </vt:variant>
      <vt:variant>
        <vt:i4>5</vt:i4>
      </vt:variant>
      <vt:variant>
        <vt:lpwstr>http://www.cwmt.org.uk/</vt:lpwstr>
      </vt:variant>
      <vt:variant>
        <vt:lpwstr/>
      </vt:variant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http://www.nspcc.org.uk/</vt:lpwstr>
      </vt:variant>
      <vt:variant>
        <vt:lpwstr/>
      </vt:variant>
      <vt:variant>
        <vt:i4>5505096</vt:i4>
      </vt:variant>
      <vt:variant>
        <vt:i4>21</vt:i4>
      </vt:variant>
      <vt:variant>
        <vt:i4>0</vt:i4>
      </vt:variant>
      <vt:variant>
        <vt:i4>5</vt:i4>
      </vt:variant>
      <vt:variant>
        <vt:lpwstr>http://www.minded.ork.uk/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http://www.youngminds.org.uk/</vt:lpwstr>
      </vt:variant>
      <vt:variant>
        <vt:lpwstr/>
      </vt:variant>
      <vt:variant>
        <vt:i4>5505062</vt:i4>
      </vt:variant>
      <vt:variant>
        <vt:i4>15</vt:i4>
      </vt:variant>
      <vt:variant>
        <vt:i4>0</vt:i4>
      </vt:variant>
      <vt:variant>
        <vt:i4>5</vt:i4>
      </vt:variant>
      <vt:variant>
        <vt:lpwstr>http://www.mind.org.uk/media/2106853/foodandmood_web.pdf</vt:lpwstr>
      </vt:variant>
      <vt:variant>
        <vt:lpwstr/>
      </vt:variant>
      <vt:variant>
        <vt:i4>7471200</vt:i4>
      </vt:variant>
      <vt:variant>
        <vt:i4>12</vt:i4>
      </vt:variant>
      <vt:variant>
        <vt:i4>0</vt:i4>
      </vt:variant>
      <vt:variant>
        <vt:i4>5</vt:i4>
      </vt:variant>
      <vt:variant>
        <vt:lpwstr>http://www.nhs.uk/Conditions/stress-anxiety-depression/Pages/improve-mental-wellbeing.aspx</vt:lpwstr>
      </vt:variant>
      <vt:variant>
        <vt:lpwstr/>
      </vt:variant>
      <vt:variant>
        <vt:i4>458834</vt:i4>
      </vt:variant>
      <vt:variant>
        <vt:i4>9</vt:i4>
      </vt:variant>
      <vt:variant>
        <vt:i4>0</vt:i4>
      </vt:variant>
      <vt:variant>
        <vt:i4>5</vt:i4>
      </vt:variant>
      <vt:variant>
        <vt:lpwstr>http://ncb.us9.list-manage.com/track/click?u=93ca41ab24380caf57761bd37&amp;id=a1eeb42415&amp;e=53f9b01103</vt:lpwstr>
      </vt:variant>
      <vt:variant>
        <vt:lpwstr/>
      </vt:variant>
      <vt:variant>
        <vt:i4>3014760</vt:i4>
      </vt:variant>
      <vt:variant>
        <vt:i4>6</vt:i4>
      </vt:variant>
      <vt:variant>
        <vt:i4>0</vt:i4>
      </vt:variant>
      <vt:variant>
        <vt:i4>5</vt:i4>
      </vt:variant>
      <vt:variant>
        <vt:lpwstr>http://www.antibullyingweek.co.uk/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http://www.winstonswish.org.uk/</vt:lpwstr>
      </vt:variant>
      <vt:variant>
        <vt:lpwstr/>
      </vt:variant>
      <vt:variant>
        <vt:i4>7864439</vt:i4>
      </vt:variant>
      <vt:variant>
        <vt:i4>0</vt:i4>
      </vt:variant>
      <vt:variant>
        <vt:i4>0</vt:i4>
      </vt:variant>
      <vt:variant>
        <vt:i4>5</vt:i4>
      </vt:variant>
      <vt:variant>
        <vt:lpwstr>https://www.childline.org.uk/info-advice/your-feelings/anxiety-stress-panic/coping-with-stress/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Schools whole school review</dc:title>
  <dc:creator>Mouchel Management Consulting</dc:creator>
  <cp:lastModifiedBy>Angela Gent</cp:lastModifiedBy>
  <cp:revision>2</cp:revision>
  <cp:lastPrinted>2017-06-26T09:26:00Z</cp:lastPrinted>
  <dcterms:created xsi:type="dcterms:W3CDTF">2018-09-21T12:38:00Z</dcterms:created>
  <dcterms:modified xsi:type="dcterms:W3CDTF">2018-09-21T12:38:00Z</dcterms:modified>
</cp:coreProperties>
</file>