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92" w:rsidRPr="00366E0E" w:rsidRDefault="00B56B1D" w:rsidP="00366E0E">
      <w:pPr>
        <w:jc w:val="center"/>
        <w:rPr>
          <w:b/>
        </w:rPr>
      </w:pPr>
      <w:bookmarkStart w:id="0" w:name="_GoBack"/>
      <w:bookmarkEnd w:id="0"/>
      <w:r w:rsidRPr="00366E0E">
        <w:rPr>
          <w:b/>
        </w:rPr>
        <w:t>Human Resources and Organisation Development</w:t>
      </w:r>
    </w:p>
    <w:p w:rsidR="00B56B1D" w:rsidRDefault="00B56B1D"/>
    <w:p w:rsidR="00B56B1D" w:rsidRDefault="00B56B1D" w:rsidP="00366E0E">
      <w:pPr>
        <w:ind w:left="-567"/>
      </w:pPr>
      <w:r>
        <w:rPr>
          <w:noProof/>
          <w:lang w:eastAsia="en-GB"/>
        </w:rPr>
        <w:drawing>
          <wp:inline distT="0" distB="0" distL="0" distR="0" wp14:anchorId="09C248DC" wp14:editId="7D71D93D">
            <wp:extent cx="6362700" cy="7981950"/>
            <wp:effectExtent l="0" t="0" r="0" b="571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B56B1D" w:rsidSect="00366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1D"/>
    <w:rsid w:val="00025D7F"/>
    <w:rsid w:val="00366E0E"/>
    <w:rsid w:val="00712977"/>
    <w:rsid w:val="00733A95"/>
    <w:rsid w:val="00A06292"/>
    <w:rsid w:val="00B5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F5CFE5-1DF6-4B3B-8A02-327EBE6B5FF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FF99DFF-7641-48B3-A7B7-99882FFD1C71}">
      <dgm:prSet phldrT="[Text]"/>
      <dgm:spPr/>
      <dgm:t>
        <a:bodyPr/>
        <a:lstStyle/>
        <a:p>
          <a:r>
            <a:rPr lang="en-US"/>
            <a:t>Chief Executive</a:t>
          </a:r>
        </a:p>
      </dgm:t>
    </dgm:pt>
    <dgm:pt modelId="{B8EBE8E9-9A47-4CCD-B122-03743AA279C0}" type="parTrans" cxnId="{08F7E004-BD65-48E6-9434-B016BEF30FB4}">
      <dgm:prSet/>
      <dgm:spPr/>
      <dgm:t>
        <a:bodyPr/>
        <a:lstStyle/>
        <a:p>
          <a:endParaRPr lang="en-US"/>
        </a:p>
      </dgm:t>
    </dgm:pt>
    <dgm:pt modelId="{A4AF8840-1424-4100-A71A-E99A300F9F59}" type="sibTrans" cxnId="{08F7E004-BD65-48E6-9434-B016BEF30FB4}">
      <dgm:prSet/>
      <dgm:spPr/>
      <dgm:t>
        <a:bodyPr/>
        <a:lstStyle/>
        <a:p>
          <a:endParaRPr lang="en-US"/>
        </a:p>
      </dgm:t>
    </dgm:pt>
    <dgm:pt modelId="{3B2CB8DB-12BC-45D3-94AA-3F72DF4191B8}">
      <dgm:prSet phldrT="[Text]"/>
      <dgm:spPr/>
      <dgm:t>
        <a:bodyPr/>
        <a:lstStyle/>
        <a:p>
          <a:r>
            <a:rPr lang="en-US"/>
            <a:t>Head of Human Resources &amp; Oragnisation Development</a:t>
          </a:r>
        </a:p>
      </dgm:t>
    </dgm:pt>
    <dgm:pt modelId="{59AC6F5B-9B12-43FB-BB7D-FFBABD20303F}" type="parTrans" cxnId="{BBB35929-0D5C-4A94-97A5-64D099DEE1E7}">
      <dgm:prSet/>
      <dgm:spPr/>
      <dgm:t>
        <a:bodyPr/>
        <a:lstStyle/>
        <a:p>
          <a:endParaRPr lang="en-US"/>
        </a:p>
      </dgm:t>
    </dgm:pt>
    <dgm:pt modelId="{65B310AE-5089-4D70-97E0-BB17723E1E71}" type="sibTrans" cxnId="{BBB35929-0D5C-4A94-97A5-64D099DEE1E7}">
      <dgm:prSet/>
      <dgm:spPr/>
      <dgm:t>
        <a:bodyPr/>
        <a:lstStyle/>
        <a:p>
          <a:endParaRPr lang="en-US"/>
        </a:p>
      </dgm:t>
    </dgm:pt>
    <dgm:pt modelId="{33DCEC43-957F-4423-8648-82BE038B18A8}" type="asst">
      <dgm:prSet/>
      <dgm:spPr/>
      <dgm:t>
        <a:bodyPr/>
        <a:lstStyle/>
        <a:p>
          <a:r>
            <a:rPr lang="en-US" b="1"/>
            <a:t>Senior HR Business Partner x 1</a:t>
          </a:r>
          <a:endParaRPr lang="en-US"/>
        </a:p>
      </dgm:t>
    </dgm:pt>
    <dgm:pt modelId="{187DB7ED-F38C-48CF-A618-4590FB3CF2EF}" type="parTrans" cxnId="{AE12C155-7CEB-4BCE-857E-DCF717EFEE53}">
      <dgm:prSet/>
      <dgm:spPr/>
      <dgm:t>
        <a:bodyPr/>
        <a:lstStyle/>
        <a:p>
          <a:endParaRPr lang="en-US"/>
        </a:p>
      </dgm:t>
    </dgm:pt>
    <dgm:pt modelId="{91910B25-565E-471E-9CAA-0167CEFACB79}" type="sibTrans" cxnId="{AE12C155-7CEB-4BCE-857E-DCF717EFEE53}">
      <dgm:prSet/>
      <dgm:spPr/>
      <dgm:t>
        <a:bodyPr/>
        <a:lstStyle/>
        <a:p>
          <a:endParaRPr lang="en-US"/>
        </a:p>
      </dgm:t>
    </dgm:pt>
    <dgm:pt modelId="{5F080878-547F-41EB-B599-96699B853C37}" type="asst">
      <dgm:prSet/>
      <dgm:spPr/>
      <dgm:t>
        <a:bodyPr/>
        <a:lstStyle/>
        <a:p>
          <a:r>
            <a:rPr lang="en-US" b="1"/>
            <a:t>Senior Manager (OD/WFD) x 1</a:t>
          </a:r>
          <a:endParaRPr lang="en-US"/>
        </a:p>
      </dgm:t>
    </dgm:pt>
    <dgm:pt modelId="{8D7E8E7A-B847-46A7-B2F9-795346B466D7}" type="parTrans" cxnId="{DBD83EF1-9D19-40FB-8359-45EBD0B2E05E}">
      <dgm:prSet/>
      <dgm:spPr/>
      <dgm:t>
        <a:bodyPr/>
        <a:lstStyle/>
        <a:p>
          <a:endParaRPr lang="en-US"/>
        </a:p>
      </dgm:t>
    </dgm:pt>
    <dgm:pt modelId="{B511D23C-2224-4027-9ECA-C4A7CF1E2ACC}" type="sibTrans" cxnId="{DBD83EF1-9D19-40FB-8359-45EBD0B2E05E}">
      <dgm:prSet/>
      <dgm:spPr/>
      <dgm:t>
        <a:bodyPr/>
        <a:lstStyle/>
        <a:p>
          <a:endParaRPr lang="en-US"/>
        </a:p>
      </dgm:t>
    </dgm:pt>
    <dgm:pt modelId="{47450263-6EFB-4C3A-824B-B6F4417C86F7}" type="asst">
      <dgm:prSet/>
      <dgm:spPr/>
      <dgm:t>
        <a:bodyPr/>
        <a:lstStyle/>
        <a:p>
          <a:r>
            <a:rPr lang="en-US" b="1"/>
            <a:t>HR Specialist Pay, Reward &amp; Partnerships x 1</a:t>
          </a:r>
          <a:endParaRPr lang="en-US"/>
        </a:p>
      </dgm:t>
    </dgm:pt>
    <dgm:pt modelId="{A19A025D-B470-47DF-A3B2-F5A57BE51FD6}" type="parTrans" cxnId="{D7CD87AF-DF94-4D31-A1EA-CAF16F24A901}">
      <dgm:prSet/>
      <dgm:spPr/>
      <dgm:t>
        <a:bodyPr/>
        <a:lstStyle/>
        <a:p>
          <a:endParaRPr lang="en-US"/>
        </a:p>
      </dgm:t>
    </dgm:pt>
    <dgm:pt modelId="{7012C502-41C7-4311-AC30-D003BE178339}" type="sibTrans" cxnId="{D7CD87AF-DF94-4D31-A1EA-CAF16F24A901}">
      <dgm:prSet/>
      <dgm:spPr/>
      <dgm:t>
        <a:bodyPr/>
        <a:lstStyle/>
        <a:p>
          <a:endParaRPr lang="en-US"/>
        </a:p>
      </dgm:t>
    </dgm:pt>
    <dgm:pt modelId="{7A1D8265-AB1A-439A-B3CD-8EEDDA8C96A9}" type="asst">
      <dgm:prSet/>
      <dgm:spPr/>
      <dgm:t>
        <a:bodyPr/>
        <a:lstStyle/>
        <a:p>
          <a:r>
            <a:rPr lang="en-US" b="1"/>
            <a:t>HR Specialist (Policy, Practice &amp; Transformation) x 1</a:t>
          </a:r>
          <a:endParaRPr lang="en-US"/>
        </a:p>
      </dgm:t>
    </dgm:pt>
    <dgm:pt modelId="{594E76EF-6C1E-4715-878D-0737A266F673}" type="parTrans" cxnId="{A58D9154-5510-4639-B4EC-B16C35E559E9}">
      <dgm:prSet/>
      <dgm:spPr/>
      <dgm:t>
        <a:bodyPr/>
        <a:lstStyle/>
        <a:p>
          <a:endParaRPr lang="en-US"/>
        </a:p>
      </dgm:t>
    </dgm:pt>
    <dgm:pt modelId="{2E0D9E9D-C1C3-40D7-9326-E894D9B52B8D}" type="sibTrans" cxnId="{A58D9154-5510-4639-B4EC-B16C35E559E9}">
      <dgm:prSet/>
      <dgm:spPr/>
      <dgm:t>
        <a:bodyPr/>
        <a:lstStyle/>
        <a:p>
          <a:endParaRPr lang="en-US"/>
        </a:p>
      </dgm:t>
    </dgm:pt>
    <dgm:pt modelId="{5CE320CE-4B9C-4029-A52F-686C606C4471}" type="asst">
      <dgm:prSet/>
      <dgm:spPr/>
      <dgm:t>
        <a:bodyPr/>
        <a:lstStyle/>
        <a:p>
          <a:r>
            <a:rPr lang="en-US"/>
            <a:t>HR Business Partners </a:t>
          </a:r>
        </a:p>
        <a:p>
          <a:r>
            <a:rPr lang="en-US"/>
            <a:t>x  4 (Permanent)</a:t>
          </a:r>
        </a:p>
      </dgm:t>
    </dgm:pt>
    <dgm:pt modelId="{0A7EFF53-288F-47D7-B6E3-99641457FA92}" type="parTrans" cxnId="{DC59378F-48FD-4234-A7E9-6D6681E5E468}">
      <dgm:prSet/>
      <dgm:spPr/>
      <dgm:t>
        <a:bodyPr/>
        <a:lstStyle/>
        <a:p>
          <a:endParaRPr lang="en-US"/>
        </a:p>
      </dgm:t>
    </dgm:pt>
    <dgm:pt modelId="{204F1F69-73B2-4BDE-9383-F8BD50F2D598}" type="sibTrans" cxnId="{DC59378F-48FD-4234-A7E9-6D6681E5E468}">
      <dgm:prSet/>
      <dgm:spPr/>
      <dgm:t>
        <a:bodyPr/>
        <a:lstStyle/>
        <a:p>
          <a:endParaRPr lang="en-US"/>
        </a:p>
      </dgm:t>
    </dgm:pt>
    <dgm:pt modelId="{0470F65F-01F8-4140-B946-4FB494FE56E3}" type="asst">
      <dgm:prSet/>
      <dgm:spPr/>
      <dgm:t>
        <a:bodyPr/>
        <a:lstStyle/>
        <a:p>
          <a:r>
            <a:rPr lang="en-US"/>
            <a:t>HR Business Partners </a:t>
          </a:r>
        </a:p>
        <a:p>
          <a:r>
            <a:rPr lang="en-US"/>
            <a:t>x 2 (Temporary)</a:t>
          </a:r>
        </a:p>
      </dgm:t>
    </dgm:pt>
    <dgm:pt modelId="{FD6BC5D2-2D4D-43A4-989B-9B6466783FB3}" type="parTrans" cxnId="{59C6073B-5558-43EE-A8FD-0C0F8565F981}">
      <dgm:prSet/>
      <dgm:spPr/>
      <dgm:t>
        <a:bodyPr/>
        <a:lstStyle/>
        <a:p>
          <a:endParaRPr lang="en-US"/>
        </a:p>
      </dgm:t>
    </dgm:pt>
    <dgm:pt modelId="{14B94A0C-A97C-4A26-9BC8-953C47E2514D}" type="sibTrans" cxnId="{59C6073B-5558-43EE-A8FD-0C0F8565F981}">
      <dgm:prSet/>
      <dgm:spPr/>
      <dgm:t>
        <a:bodyPr/>
        <a:lstStyle/>
        <a:p>
          <a:endParaRPr lang="en-US"/>
        </a:p>
      </dgm:t>
    </dgm:pt>
    <dgm:pt modelId="{4C5C84A7-DD58-4FFE-A117-E8476EF0CADD}" type="asst">
      <dgm:prSet/>
      <dgm:spPr/>
      <dgm:t>
        <a:bodyPr/>
        <a:lstStyle/>
        <a:p>
          <a:r>
            <a:rPr lang="en-US"/>
            <a:t>Workforce Development Leads x 2</a:t>
          </a:r>
        </a:p>
      </dgm:t>
    </dgm:pt>
    <dgm:pt modelId="{3B8544FF-AC68-4C98-8715-842EF26A18B0}" type="parTrans" cxnId="{AFD4E652-8B33-44CF-A24F-E045A05036FE}">
      <dgm:prSet/>
      <dgm:spPr/>
      <dgm:t>
        <a:bodyPr/>
        <a:lstStyle/>
        <a:p>
          <a:endParaRPr lang="en-US"/>
        </a:p>
      </dgm:t>
    </dgm:pt>
    <dgm:pt modelId="{9410385E-C922-4B6B-A378-98F43602FEB3}" type="sibTrans" cxnId="{AFD4E652-8B33-44CF-A24F-E045A05036FE}">
      <dgm:prSet/>
      <dgm:spPr/>
      <dgm:t>
        <a:bodyPr/>
        <a:lstStyle/>
        <a:p>
          <a:endParaRPr lang="en-US"/>
        </a:p>
      </dgm:t>
    </dgm:pt>
    <dgm:pt modelId="{CED40C7E-C52A-4A29-8847-314C168C9AC1}" type="asst">
      <dgm:prSet/>
      <dgm:spPr/>
      <dgm:t>
        <a:bodyPr/>
        <a:lstStyle/>
        <a:p>
          <a:r>
            <a:rPr lang="en-US"/>
            <a:t>Organisational Development Officer x 1</a:t>
          </a:r>
        </a:p>
      </dgm:t>
    </dgm:pt>
    <dgm:pt modelId="{981C07DA-966B-47FE-B875-9ECE68B28B97}" type="parTrans" cxnId="{B61210EB-5542-4E1D-905B-2BF22DCB7C97}">
      <dgm:prSet/>
      <dgm:spPr/>
      <dgm:t>
        <a:bodyPr/>
        <a:lstStyle/>
        <a:p>
          <a:endParaRPr lang="en-US"/>
        </a:p>
      </dgm:t>
    </dgm:pt>
    <dgm:pt modelId="{EF029AF1-28FC-4107-B56F-47C5CDB8161C}" type="sibTrans" cxnId="{B61210EB-5542-4E1D-905B-2BF22DCB7C97}">
      <dgm:prSet/>
      <dgm:spPr/>
      <dgm:t>
        <a:bodyPr/>
        <a:lstStyle/>
        <a:p>
          <a:endParaRPr lang="en-US"/>
        </a:p>
      </dgm:t>
    </dgm:pt>
    <dgm:pt modelId="{C62E1EB5-AA65-489A-B647-855EF00589CE}" type="asst">
      <dgm:prSet/>
      <dgm:spPr/>
      <dgm:t>
        <a:bodyPr/>
        <a:lstStyle/>
        <a:p>
          <a:r>
            <a:rPr lang="en-US"/>
            <a:t>Workforce Programme Advisor x 1</a:t>
          </a:r>
        </a:p>
      </dgm:t>
    </dgm:pt>
    <dgm:pt modelId="{B1C9D5CB-D6E0-46D1-9010-38A5FD2EF8A1}" type="parTrans" cxnId="{B180B573-AF26-4BE8-B38C-4EC800772187}">
      <dgm:prSet/>
      <dgm:spPr/>
      <dgm:t>
        <a:bodyPr/>
        <a:lstStyle/>
        <a:p>
          <a:endParaRPr lang="en-US"/>
        </a:p>
      </dgm:t>
    </dgm:pt>
    <dgm:pt modelId="{3837CE0D-3F42-4C3E-A194-D3EB80F27E11}" type="sibTrans" cxnId="{B180B573-AF26-4BE8-B38C-4EC800772187}">
      <dgm:prSet/>
      <dgm:spPr/>
      <dgm:t>
        <a:bodyPr/>
        <a:lstStyle/>
        <a:p>
          <a:endParaRPr lang="en-US"/>
        </a:p>
      </dgm:t>
    </dgm:pt>
    <dgm:pt modelId="{205EF2AD-9320-4070-961A-44B69B2A74E1}" type="asst">
      <dgm:prSet/>
      <dgm:spPr/>
      <dgm:t>
        <a:bodyPr/>
        <a:lstStyle/>
        <a:p>
          <a:r>
            <a:rPr lang="en-US"/>
            <a:t>Online Learning Project Officer x 1</a:t>
          </a:r>
        </a:p>
      </dgm:t>
    </dgm:pt>
    <dgm:pt modelId="{AD4A7BF9-0538-4C4E-B6D6-71A0B9E3A471}" type="parTrans" cxnId="{FF5347D5-DFBB-441C-9B69-4CD61D11D176}">
      <dgm:prSet/>
      <dgm:spPr/>
      <dgm:t>
        <a:bodyPr/>
        <a:lstStyle/>
        <a:p>
          <a:endParaRPr lang="en-US"/>
        </a:p>
      </dgm:t>
    </dgm:pt>
    <dgm:pt modelId="{EADED927-E2E3-4A5A-80ED-275F0A930BEF}" type="sibTrans" cxnId="{FF5347D5-DFBB-441C-9B69-4CD61D11D176}">
      <dgm:prSet/>
      <dgm:spPr/>
      <dgm:t>
        <a:bodyPr/>
        <a:lstStyle/>
        <a:p>
          <a:endParaRPr lang="en-US"/>
        </a:p>
      </dgm:t>
    </dgm:pt>
    <dgm:pt modelId="{DE71F086-788A-4C3E-B2C2-CCAAE44B9EDE}" type="asst">
      <dgm:prSet/>
      <dgm:spPr/>
      <dgm:t>
        <a:bodyPr/>
        <a:lstStyle/>
        <a:p>
          <a:r>
            <a:rPr lang="en-US"/>
            <a:t>Training Officer x 1</a:t>
          </a:r>
        </a:p>
      </dgm:t>
    </dgm:pt>
    <dgm:pt modelId="{41B7708A-4B80-4177-AAD5-AC1171EC2FAC}" type="parTrans" cxnId="{A0ECB60A-35C4-473D-98E4-0CAADCD1D63D}">
      <dgm:prSet/>
      <dgm:spPr/>
      <dgm:t>
        <a:bodyPr/>
        <a:lstStyle/>
        <a:p>
          <a:endParaRPr lang="en-US"/>
        </a:p>
      </dgm:t>
    </dgm:pt>
    <dgm:pt modelId="{9772E9B0-B702-49BD-B68C-A51C3317C02D}" type="sibTrans" cxnId="{A0ECB60A-35C4-473D-98E4-0CAADCD1D63D}">
      <dgm:prSet/>
      <dgm:spPr/>
      <dgm:t>
        <a:bodyPr/>
        <a:lstStyle/>
        <a:p>
          <a:endParaRPr lang="en-US"/>
        </a:p>
      </dgm:t>
    </dgm:pt>
    <dgm:pt modelId="{002662B2-5BF6-40C0-A1B8-59003240D6BC}" type="asst">
      <dgm:prSet/>
      <dgm:spPr/>
      <dgm:t>
        <a:bodyPr/>
        <a:lstStyle/>
        <a:p>
          <a:r>
            <a:rPr lang="en-US"/>
            <a:t>HR Assistant (HR &amp; OD) x 1</a:t>
          </a:r>
        </a:p>
      </dgm:t>
    </dgm:pt>
    <dgm:pt modelId="{352A5580-C268-465F-8A25-5F12DC846982}" type="parTrans" cxnId="{45CC7F3A-2632-4E90-A768-914CC3020E3A}">
      <dgm:prSet/>
      <dgm:spPr/>
      <dgm:t>
        <a:bodyPr/>
        <a:lstStyle/>
        <a:p>
          <a:endParaRPr lang="en-US"/>
        </a:p>
      </dgm:t>
    </dgm:pt>
    <dgm:pt modelId="{60A6704F-7E3B-43DA-ACB4-D2AEF42C290F}" type="sibTrans" cxnId="{45CC7F3A-2632-4E90-A768-914CC3020E3A}">
      <dgm:prSet/>
      <dgm:spPr/>
      <dgm:t>
        <a:bodyPr/>
        <a:lstStyle/>
        <a:p>
          <a:endParaRPr lang="en-US"/>
        </a:p>
      </dgm:t>
    </dgm:pt>
    <dgm:pt modelId="{31803099-8E0E-4B99-8AA7-D52FB5DE4EBA}" type="asst">
      <dgm:prSet/>
      <dgm:spPr/>
      <dgm:t>
        <a:bodyPr/>
        <a:lstStyle/>
        <a:p>
          <a:r>
            <a:rPr lang="en-US"/>
            <a:t>Project Support Officer </a:t>
          </a:r>
        </a:p>
        <a:p>
          <a:r>
            <a:rPr lang="en-US"/>
            <a:t>x 1 </a:t>
          </a:r>
        </a:p>
      </dgm:t>
    </dgm:pt>
    <dgm:pt modelId="{7CAA6174-52A3-4761-BB1B-399759D51151}" type="parTrans" cxnId="{82801459-FFA7-48F5-9652-497C1A23C55D}">
      <dgm:prSet/>
      <dgm:spPr/>
      <dgm:t>
        <a:bodyPr/>
        <a:lstStyle/>
        <a:p>
          <a:endParaRPr lang="en-US"/>
        </a:p>
      </dgm:t>
    </dgm:pt>
    <dgm:pt modelId="{25866663-D17B-4841-A57C-14A10DE6EE24}" type="sibTrans" cxnId="{82801459-FFA7-48F5-9652-497C1A23C55D}">
      <dgm:prSet/>
      <dgm:spPr/>
      <dgm:t>
        <a:bodyPr/>
        <a:lstStyle/>
        <a:p>
          <a:endParaRPr lang="en-US"/>
        </a:p>
      </dgm:t>
    </dgm:pt>
    <dgm:pt modelId="{A8E27B6B-CCD3-4DA2-9AE3-B7491679CF24}">
      <dgm:prSet/>
      <dgm:spPr/>
      <dgm:t>
        <a:bodyPr/>
        <a:lstStyle/>
        <a:p>
          <a:r>
            <a:rPr lang="en-US"/>
            <a:t>Engie Partnership</a:t>
          </a:r>
        </a:p>
        <a:p>
          <a:r>
            <a:rPr lang="en-US"/>
            <a:t>Health and Safety including Occupational Health</a:t>
          </a:r>
        </a:p>
      </dgm:t>
    </dgm:pt>
    <dgm:pt modelId="{0D3825D5-06A0-43D6-A61C-481E816F2762}" type="parTrans" cxnId="{CA59547A-B4E6-45CE-9CA9-BD32252FE8B4}">
      <dgm:prSet/>
      <dgm:spPr/>
      <dgm:t>
        <a:bodyPr/>
        <a:lstStyle/>
        <a:p>
          <a:endParaRPr lang="en-US"/>
        </a:p>
      </dgm:t>
    </dgm:pt>
    <dgm:pt modelId="{CC887DA2-2587-4C17-B845-85A75645A040}" type="sibTrans" cxnId="{CA59547A-B4E6-45CE-9CA9-BD32252FE8B4}">
      <dgm:prSet/>
      <dgm:spPr/>
      <dgm:t>
        <a:bodyPr/>
        <a:lstStyle/>
        <a:p>
          <a:endParaRPr lang="en-US"/>
        </a:p>
      </dgm:t>
    </dgm:pt>
    <dgm:pt modelId="{25D83D1D-F2A7-4FA1-9032-1A87428A43A8}" type="pres">
      <dgm:prSet presAssocID="{2CF5CFE5-1DF6-4B3B-8A02-327EBE6B5FF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B40D0C38-9158-40B4-AC1E-000225B9D6DD}" type="pres">
      <dgm:prSet presAssocID="{2FF99DFF-7641-48B3-A7B7-99882FFD1C71}" presName="hierRoot1" presStyleCnt="0">
        <dgm:presLayoutVars>
          <dgm:hierBranch val="init"/>
        </dgm:presLayoutVars>
      </dgm:prSet>
      <dgm:spPr/>
    </dgm:pt>
    <dgm:pt modelId="{0BAE9EE4-90FA-44E2-8555-1B9979DB45BD}" type="pres">
      <dgm:prSet presAssocID="{2FF99DFF-7641-48B3-A7B7-99882FFD1C71}" presName="rootComposite1" presStyleCnt="0"/>
      <dgm:spPr/>
    </dgm:pt>
    <dgm:pt modelId="{C4690C5F-FE8E-4806-B7F5-72441949F5F4}" type="pres">
      <dgm:prSet presAssocID="{2FF99DFF-7641-48B3-A7B7-99882FFD1C7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40D4D41-0081-43DA-8A9B-D44A95EA545F}" type="pres">
      <dgm:prSet presAssocID="{2FF99DFF-7641-48B3-A7B7-99882FFD1C71}" presName="rootConnector1" presStyleLbl="node1" presStyleIdx="0" presStyleCnt="0"/>
      <dgm:spPr/>
      <dgm:t>
        <a:bodyPr/>
        <a:lstStyle/>
        <a:p>
          <a:endParaRPr lang="en-GB"/>
        </a:p>
      </dgm:t>
    </dgm:pt>
    <dgm:pt modelId="{1C1BD668-3B9C-4E50-81EF-1056E41F18C4}" type="pres">
      <dgm:prSet presAssocID="{2FF99DFF-7641-48B3-A7B7-99882FFD1C71}" presName="hierChild2" presStyleCnt="0"/>
      <dgm:spPr/>
    </dgm:pt>
    <dgm:pt modelId="{80FC066B-1A6C-4DA8-B8EA-DA33F7433DE6}" type="pres">
      <dgm:prSet presAssocID="{59AC6F5B-9B12-43FB-BB7D-FFBABD20303F}" presName="Name37" presStyleLbl="parChTrans1D2" presStyleIdx="0" presStyleCnt="1"/>
      <dgm:spPr/>
      <dgm:t>
        <a:bodyPr/>
        <a:lstStyle/>
        <a:p>
          <a:endParaRPr lang="en-GB"/>
        </a:p>
      </dgm:t>
    </dgm:pt>
    <dgm:pt modelId="{85472109-718D-40D0-A605-68D5F2EAE158}" type="pres">
      <dgm:prSet presAssocID="{3B2CB8DB-12BC-45D3-94AA-3F72DF4191B8}" presName="hierRoot2" presStyleCnt="0">
        <dgm:presLayoutVars>
          <dgm:hierBranch val="init"/>
        </dgm:presLayoutVars>
      </dgm:prSet>
      <dgm:spPr/>
    </dgm:pt>
    <dgm:pt modelId="{D0EBC2D3-EE06-4F13-A069-3AE2EB6CD009}" type="pres">
      <dgm:prSet presAssocID="{3B2CB8DB-12BC-45D3-94AA-3F72DF4191B8}" presName="rootComposite" presStyleCnt="0"/>
      <dgm:spPr/>
    </dgm:pt>
    <dgm:pt modelId="{8EA49B9D-06E2-4E4B-9876-EBC5FD0744E1}" type="pres">
      <dgm:prSet presAssocID="{3B2CB8DB-12BC-45D3-94AA-3F72DF4191B8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F19AF4B-4926-4FD2-AF14-ED16EE5B8558}" type="pres">
      <dgm:prSet presAssocID="{3B2CB8DB-12BC-45D3-94AA-3F72DF4191B8}" presName="rootConnector" presStyleLbl="node2" presStyleIdx="0" presStyleCnt="1"/>
      <dgm:spPr/>
      <dgm:t>
        <a:bodyPr/>
        <a:lstStyle/>
        <a:p>
          <a:endParaRPr lang="en-GB"/>
        </a:p>
      </dgm:t>
    </dgm:pt>
    <dgm:pt modelId="{0F223FC2-9EB4-429F-9D5E-409AB98127C4}" type="pres">
      <dgm:prSet presAssocID="{3B2CB8DB-12BC-45D3-94AA-3F72DF4191B8}" presName="hierChild4" presStyleCnt="0"/>
      <dgm:spPr/>
    </dgm:pt>
    <dgm:pt modelId="{7768B01E-AEEA-41F2-9683-4A9AEA78D119}" type="pres">
      <dgm:prSet presAssocID="{0D3825D5-06A0-43D6-A61C-481E816F2762}" presName="Name37" presStyleLbl="parChTrans1D3" presStyleIdx="0" presStyleCnt="5"/>
      <dgm:spPr/>
      <dgm:t>
        <a:bodyPr/>
        <a:lstStyle/>
        <a:p>
          <a:endParaRPr lang="en-GB"/>
        </a:p>
      </dgm:t>
    </dgm:pt>
    <dgm:pt modelId="{4C78626B-EFA2-4524-AE5D-D1F3258D6E4B}" type="pres">
      <dgm:prSet presAssocID="{A8E27B6B-CCD3-4DA2-9AE3-B7491679CF24}" presName="hierRoot2" presStyleCnt="0">
        <dgm:presLayoutVars>
          <dgm:hierBranch val="init"/>
        </dgm:presLayoutVars>
      </dgm:prSet>
      <dgm:spPr/>
    </dgm:pt>
    <dgm:pt modelId="{41A854C8-F00D-433E-9164-8D3BA08A975A}" type="pres">
      <dgm:prSet presAssocID="{A8E27B6B-CCD3-4DA2-9AE3-B7491679CF24}" presName="rootComposite" presStyleCnt="0"/>
      <dgm:spPr/>
    </dgm:pt>
    <dgm:pt modelId="{1C8EDA1A-A240-4A4D-A590-942B72A0394E}" type="pres">
      <dgm:prSet presAssocID="{A8E27B6B-CCD3-4DA2-9AE3-B7491679CF24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861FCC97-EFA5-47E8-9FBB-272756F81FF1}" type="pres">
      <dgm:prSet presAssocID="{A8E27B6B-CCD3-4DA2-9AE3-B7491679CF24}" presName="rootConnector" presStyleLbl="node3" presStyleIdx="0" presStyleCnt="1"/>
      <dgm:spPr/>
      <dgm:t>
        <a:bodyPr/>
        <a:lstStyle/>
        <a:p>
          <a:endParaRPr lang="en-GB"/>
        </a:p>
      </dgm:t>
    </dgm:pt>
    <dgm:pt modelId="{71D9331D-F717-49BD-8720-0C5494816643}" type="pres">
      <dgm:prSet presAssocID="{A8E27B6B-CCD3-4DA2-9AE3-B7491679CF24}" presName="hierChild4" presStyleCnt="0"/>
      <dgm:spPr/>
    </dgm:pt>
    <dgm:pt modelId="{210F1C01-04D7-4CA0-BD7E-266418844858}" type="pres">
      <dgm:prSet presAssocID="{A8E27B6B-CCD3-4DA2-9AE3-B7491679CF24}" presName="hierChild5" presStyleCnt="0"/>
      <dgm:spPr/>
    </dgm:pt>
    <dgm:pt modelId="{459EC86E-312F-4350-9523-25777D5CD3D7}" type="pres">
      <dgm:prSet presAssocID="{3B2CB8DB-12BC-45D3-94AA-3F72DF4191B8}" presName="hierChild5" presStyleCnt="0"/>
      <dgm:spPr/>
    </dgm:pt>
    <dgm:pt modelId="{4889A2BD-7375-4E63-93F7-78A03EC4FBDF}" type="pres">
      <dgm:prSet presAssocID="{187DB7ED-F38C-48CF-A618-4590FB3CF2EF}" presName="Name111" presStyleLbl="parChTrans1D3" presStyleIdx="1" presStyleCnt="5"/>
      <dgm:spPr/>
      <dgm:t>
        <a:bodyPr/>
        <a:lstStyle/>
        <a:p>
          <a:endParaRPr lang="en-GB"/>
        </a:p>
      </dgm:t>
    </dgm:pt>
    <dgm:pt modelId="{A4267C60-4642-4A5B-909C-64AF25AF33C9}" type="pres">
      <dgm:prSet presAssocID="{33DCEC43-957F-4423-8648-82BE038B18A8}" presName="hierRoot3" presStyleCnt="0">
        <dgm:presLayoutVars>
          <dgm:hierBranch val="init"/>
        </dgm:presLayoutVars>
      </dgm:prSet>
      <dgm:spPr/>
    </dgm:pt>
    <dgm:pt modelId="{AD38AC8A-A695-4F3A-9745-98EFADE96C7F}" type="pres">
      <dgm:prSet presAssocID="{33DCEC43-957F-4423-8648-82BE038B18A8}" presName="rootComposite3" presStyleCnt="0"/>
      <dgm:spPr/>
    </dgm:pt>
    <dgm:pt modelId="{3EE501FF-2BCA-4387-A41B-D85D41F68CCC}" type="pres">
      <dgm:prSet presAssocID="{33DCEC43-957F-4423-8648-82BE038B18A8}" presName="rootText3" presStyleLbl="asst2" presStyleIdx="0" presStyleCnt="1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6E8893A6-87E2-400F-AE6D-6619F5380745}" type="pres">
      <dgm:prSet presAssocID="{33DCEC43-957F-4423-8648-82BE038B18A8}" presName="rootConnector3" presStyleLbl="asst2" presStyleIdx="0" presStyleCnt="13"/>
      <dgm:spPr/>
      <dgm:t>
        <a:bodyPr/>
        <a:lstStyle/>
        <a:p>
          <a:endParaRPr lang="en-GB"/>
        </a:p>
      </dgm:t>
    </dgm:pt>
    <dgm:pt modelId="{6FFCD515-7794-41AE-A6D4-7D2E2469E244}" type="pres">
      <dgm:prSet presAssocID="{33DCEC43-957F-4423-8648-82BE038B18A8}" presName="hierChild6" presStyleCnt="0"/>
      <dgm:spPr/>
    </dgm:pt>
    <dgm:pt modelId="{7338BA2F-1B9D-4B99-831C-BB2ADCEE8BDA}" type="pres">
      <dgm:prSet presAssocID="{33DCEC43-957F-4423-8648-82BE038B18A8}" presName="hierChild7" presStyleCnt="0"/>
      <dgm:spPr/>
    </dgm:pt>
    <dgm:pt modelId="{31F9A79A-9D14-487D-B6E9-B0D59908D113}" type="pres">
      <dgm:prSet presAssocID="{0A7EFF53-288F-47D7-B6E3-99641457FA92}" presName="Name111" presStyleLbl="parChTrans1D4" presStyleIdx="0" presStyleCnt="9"/>
      <dgm:spPr/>
      <dgm:t>
        <a:bodyPr/>
        <a:lstStyle/>
        <a:p>
          <a:endParaRPr lang="en-GB"/>
        </a:p>
      </dgm:t>
    </dgm:pt>
    <dgm:pt modelId="{7AB84A90-A181-4E71-BA32-F3AA377CBF91}" type="pres">
      <dgm:prSet presAssocID="{5CE320CE-4B9C-4029-A52F-686C606C4471}" presName="hierRoot3" presStyleCnt="0">
        <dgm:presLayoutVars>
          <dgm:hierBranch val="init"/>
        </dgm:presLayoutVars>
      </dgm:prSet>
      <dgm:spPr/>
    </dgm:pt>
    <dgm:pt modelId="{D9CF9FDC-F441-4201-97A4-36D85568E085}" type="pres">
      <dgm:prSet presAssocID="{5CE320CE-4B9C-4029-A52F-686C606C4471}" presName="rootComposite3" presStyleCnt="0"/>
      <dgm:spPr/>
    </dgm:pt>
    <dgm:pt modelId="{48482803-9929-44B9-A516-55ABF28AB67A}" type="pres">
      <dgm:prSet presAssocID="{5CE320CE-4B9C-4029-A52F-686C606C4471}" presName="rootText3" presStyleLbl="asst2" presStyleIdx="1" presStyleCnt="1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75344EC-1A45-4EBE-8B41-000A7BF1A5ED}" type="pres">
      <dgm:prSet presAssocID="{5CE320CE-4B9C-4029-A52F-686C606C4471}" presName="rootConnector3" presStyleLbl="asst2" presStyleIdx="1" presStyleCnt="13"/>
      <dgm:spPr/>
      <dgm:t>
        <a:bodyPr/>
        <a:lstStyle/>
        <a:p>
          <a:endParaRPr lang="en-GB"/>
        </a:p>
      </dgm:t>
    </dgm:pt>
    <dgm:pt modelId="{4D81B44F-3F1A-433D-95E2-1EB3C18BF5CD}" type="pres">
      <dgm:prSet presAssocID="{5CE320CE-4B9C-4029-A52F-686C606C4471}" presName="hierChild6" presStyleCnt="0"/>
      <dgm:spPr/>
    </dgm:pt>
    <dgm:pt modelId="{9AB1CF3F-659E-447F-98B3-7A406E0FFE1C}" type="pres">
      <dgm:prSet presAssocID="{5CE320CE-4B9C-4029-A52F-686C606C4471}" presName="hierChild7" presStyleCnt="0"/>
      <dgm:spPr/>
    </dgm:pt>
    <dgm:pt modelId="{65DB3778-7D35-455E-8440-C070202FF9AB}" type="pres">
      <dgm:prSet presAssocID="{FD6BC5D2-2D4D-43A4-989B-9B6466783FB3}" presName="Name111" presStyleLbl="parChTrans1D4" presStyleIdx="1" presStyleCnt="9"/>
      <dgm:spPr/>
      <dgm:t>
        <a:bodyPr/>
        <a:lstStyle/>
        <a:p>
          <a:endParaRPr lang="en-GB"/>
        </a:p>
      </dgm:t>
    </dgm:pt>
    <dgm:pt modelId="{118C7437-3142-4A66-8ABB-8B904C5A4B50}" type="pres">
      <dgm:prSet presAssocID="{0470F65F-01F8-4140-B946-4FB494FE56E3}" presName="hierRoot3" presStyleCnt="0">
        <dgm:presLayoutVars>
          <dgm:hierBranch val="init"/>
        </dgm:presLayoutVars>
      </dgm:prSet>
      <dgm:spPr/>
    </dgm:pt>
    <dgm:pt modelId="{46878A1C-5A6F-4B9A-A59C-5DA758820FCD}" type="pres">
      <dgm:prSet presAssocID="{0470F65F-01F8-4140-B946-4FB494FE56E3}" presName="rootComposite3" presStyleCnt="0"/>
      <dgm:spPr/>
    </dgm:pt>
    <dgm:pt modelId="{04017FE7-9BED-4A4E-B212-057C662443F2}" type="pres">
      <dgm:prSet presAssocID="{0470F65F-01F8-4140-B946-4FB494FE56E3}" presName="rootText3" presStyleLbl="asst2" presStyleIdx="2" presStyleCnt="1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C9F867A-0862-4CFD-B22C-EB913393D59F}" type="pres">
      <dgm:prSet presAssocID="{0470F65F-01F8-4140-B946-4FB494FE56E3}" presName="rootConnector3" presStyleLbl="asst2" presStyleIdx="2" presStyleCnt="13"/>
      <dgm:spPr/>
      <dgm:t>
        <a:bodyPr/>
        <a:lstStyle/>
        <a:p>
          <a:endParaRPr lang="en-GB"/>
        </a:p>
      </dgm:t>
    </dgm:pt>
    <dgm:pt modelId="{9FF54F92-5D0B-4BCE-8A2D-7A4000928AAE}" type="pres">
      <dgm:prSet presAssocID="{0470F65F-01F8-4140-B946-4FB494FE56E3}" presName="hierChild6" presStyleCnt="0"/>
      <dgm:spPr/>
    </dgm:pt>
    <dgm:pt modelId="{D81C5F01-1810-4596-9CB0-25E636A1B287}" type="pres">
      <dgm:prSet presAssocID="{0470F65F-01F8-4140-B946-4FB494FE56E3}" presName="hierChild7" presStyleCnt="0"/>
      <dgm:spPr/>
    </dgm:pt>
    <dgm:pt modelId="{F1E6DE79-3A73-4E11-A9A5-37FE67C2C1CC}" type="pres">
      <dgm:prSet presAssocID="{8D7E8E7A-B847-46A7-B2F9-795346B466D7}" presName="Name111" presStyleLbl="parChTrans1D3" presStyleIdx="2" presStyleCnt="5"/>
      <dgm:spPr/>
      <dgm:t>
        <a:bodyPr/>
        <a:lstStyle/>
        <a:p>
          <a:endParaRPr lang="en-GB"/>
        </a:p>
      </dgm:t>
    </dgm:pt>
    <dgm:pt modelId="{02B7AB05-2958-485B-8EF0-3A1B38032525}" type="pres">
      <dgm:prSet presAssocID="{5F080878-547F-41EB-B599-96699B853C37}" presName="hierRoot3" presStyleCnt="0">
        <dgm:presLayoutVars>
          <dgm:hierBranch val="init"/>
        </dgm:presLayoutVars>
      </dgm:prSet>
      <dgm:spPr/>
    </dgm:pt>
    <dgm:pt modelId="{C82A002B-641E-43AD-A268-21EAFBEC43C3}" type="pres">
      <dgm:prSet presAssocID="{5F080878-547F-41EB-B599-96699B853C37}" presName="rootComposite3" presStyleCnt="0"/>
      <dgm:spPr/>
    </dgm:pt>
    <dgm:pt modelId="{70FCB75B-DE76-4403-8B4A-5FE95C7A159F}" type="pres">
      <dgm:prSet presAssocID="{5F080878-547F-41EB-B599-96699B853C37}" presName="rootText3" presStyleLbl="asst2" presStyleIdx="3" presStyleCnt="1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F1E0B5D6-DE0A-48AA-84F4-FA98E2F5601E}" type="pres">
      <dgm:prSet presAssocID="{5F080878-547F-41EB-B599-96699B853C37}" presName="rootConnector3" presStyleLbl="asst2" presStyleIdx="3" presStyleCnt="13"/>
      <dgm:spPr/>
      <dgm:t>
        <a:bodyPr/>
        <a:lstStyle/>
        <a:p>
          <a:endParaRPr lang="en-GB"/>
        </a:p>
      </dgm:t>
    </dgm:pt>
    <dgm:pt modelId="{3DAD279B-DDD0-40D7-B846-C481205C6DBB}" type="pres">
      <dgm:prSet presAssocID="{5F080878-547F-41EB-B599-96699B853C37}" presName="hierChild6" presStyleCnt="0"/>
      <dgm:spPr/>
    </dgm:pt>
    <dgm:pt modelId="{DBC78C98-4379-42ED-B0F1-6A01627B3C66}" type="pres">
      <dgm:prSet presAssocID="{5F080878-547F-41EB-B599-96699B853C37}" presName="hierChild7" presStyleCnt="0"/>
      <dgm:spPr/>
    </dgm:pt>
    <dgm:pt modelId="{C7F20250-22E1-4E59-8CF3-4C6F8E266208}" type="pres">
      <dgm:prSet presAssocID="{3B8544FF-AC68-4C98-8715-842EF26A18B0}" presName="Name111" presStyleLbl="parChTrans1D4" presStyleIdx="2" presStyleCnt="9"/>
      <dgm:spPr/>
      <dgm:t>
        <a:bodyPr/>
        <a:lstStyle/>
        <a:p>
          <a:endParaRPr lang="en-GB"/>
        </a:p>
      </dgm:t>
    </dgm:pt>
    <dgm:pt modelId="{6E95860B-85E0-4E5A-81D5-0C231D4C8865}" type="pres">
      <dgm:prSet presAssocID="{4C5C84A7-DD58-4FFE-A117-E8476EF0CADD}" presName="hierRoot3" presStyleCnt="0">
        <dgm:presLayoutVars>
          <dgm:hierBranch val="init"/>
        </dgm:presLayoutVars>
      </dgm:prSet>
      <dgm:spPr/>
    </dgm:pt>
    <dgm:pt modelId="{F2576F42-BA70-421C-B240-78013091090D}" type="pres">
      <dgm:prSet presAssocID="{4C5C84A7-DD58-4FFE-A117-E8476EF0CADD}" presName="rootComposite3" presStyleCnt="0"/>
      <dgm:spPr/>
    </dgm:pt>
    <dgm:pt modelId="{2F39E933-F968-41A6-B035-00BE386FA80B}" type="pres">
      <dgm:prSet presAssocID="{4C5C84A7-DD58-4FFE-A117-E8476EF0CADD}" presName="rootText3" presStyleLbl="asst2" presStyleIdx="4" presStyleCnt="1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A7C08AA-5226-4C83-83D0-336349F64E5D}" type="pres">
      <dgm:prSet presAssocID="{4C5C84A7-DD58-4FFE-A117-E8476EF0CADD}" presName="rootConnector3" presStyleLbl="asst2" presStyleIdx="4" presStyleCnt="13"/>
      <dgm:spPr/>
      <dgm:t>
        <a:bodyPr/>
        <a:lstStyle/>
        <a:p>
          <a:endParaRPr lang="en-GB"/>
        </a:p>
      </dgm:t>
    </dgm:pt>
    <dgm:pt modelId="{E288F80A-4B2E-4C7C-AF69-91B2A882CAF8}" type="pres">
      <dgm:prSet presAssocID="{4C5C84A7-DD58-4FFE-A117-E8476EF0CADD}" presName="hierChild6" presStyleCnt="0"/>
      <dgm:spPr/>
    </dgm:pt>
    <dgm:pt modelId="{37BDF7B0-413B-41AB-A1D6-71361A6F91F2}" type="pres">
      <dgm:prSet presAssocID="{4C5C84A7-DD58-4FFE-A117-E8476EF0CADD}" presName="hierChild7" presStyleCnt="0"/>
      <dgm:spPr/>
    </dgm:pt>
    <dgm:pt modelId="{E51ED33C-43B2-46A7-9EA2-340979E236E5}" type="pres">
      <dgm:prSet presAssocID="{981C07DA-966B-47FE-B875-9ECE68B28B97}" presName="Name111" presStyleLbl="parChTrans1D4" presStyleIdx="3" presStyleCnt="9"/>
      <dgm:spPr/>
      <dgm:t>
        <a:bodyPr/>
        <a:lstStyle/>
        <a:p>
          <a:endParaRPr lang="en-GB"/>
        </a:p>
      </dgm:t>
    </dgm:pt>
    <dgm:pt modelId="{E01BA28D-AFF4-4B93-9B2A-AFAC1367649E}" type="pres">
      <dgm:prSet presAssocID="{CED40C7E-C52A-4A29-8847-314C168C9AC1}" presName="hierRoot3" presStyleCnt="0">
        <dgm:presLayoutVars>
          <dgm:hierBranch val="init"/>
        </dgm:presLayoutVars>
      </dgm:prSet>
      <dgm:spPr/>
    </dgm:pt>
    <dgm:pt modelId="{571BEBAD-F61E-4E88-9A5F-612CD3F55C68}" type="pres">
      <dgm:prSet presAssocID="{CED40C7E-C52A-4A29-8847-314C168C9AC1}" presName="rootComposite3" presStyleCnt="0"/>
      <dgm:spPr/>
    </dgm:pt>
    <dgm:pt modelId="{F47D87A9-73CF-4EC0-8E34-3DF6678F27EE}" type="pres">
      <dgm:prSet presAssocID="{CED40C7E-C52A-4A29-8847-314C168C9AC1}" presName="rootText3" presStyleLbl="asst2" presStyleIdx="5" presStyleCnt="1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300C1C5-9468-4E86-9F03-C23D1F057393}" type="pres">
      <dgm:prSet presAssocID="{CED40C7E-C52A-4A29-8847-314C168C9AC1}" presName="rootConnector3" presStyleLbl="asst2" presStyleIdx="5" presStyleCnt="13"/>
      <dgm:spPr/>
      <dgm:t>
        <a:bodyPr/>
        <a:lstStyle/>
        <a:p>
          <a:endParaRPr lang="en-GB"/>
        </a:p>
      </dgm:t>
    </dgm:pt>
    <dgm:pt modelId="{80591A29-DE25-4770-93C2-DE6ED9A89071}" type="pres">
      <dgm:prSet presAssocID="{CED40C7E-C52A-4A29-8847-314C168C9AC1}" presName="hierChild6" presStyleCnt="0"/>
      <dgm:spPr/>
    </dgm:pt>
    <dgm:pt modelId="{B03C205F-F623-4DC1-B5C0-246DBB9FCD2B}" type="pres">
      <dgm:prSet presAssocID="{CED40C7E-C52A-4A29-8847-314C168C9AC1}" presName="hierChild7" presStyleCnt="0"/>
      <dgm:spPr/>
    </dgm:pt>
    <dgm:pt modelId="{3C6630FE-F434-4F41-AC2A-C5FEB29B32F7}" type="pres">
      <dgm:prSet presAssocID="{B1C9D5CB-D6E0-46D1-9010-38A5FD2EF8A1}" presName="Name111" presStyleLbl="parChTrans1D4" presStyleIdx="4" presStyleCnt="9"/>
      <dgm:spPr/>
      <dgm:t>
        <a:bodyPr/>
        <a:lstStyle/>
        <a:p>
          <a:endParaRPr lang="en-GB"/>
        </a:p>
      </dgm:t>
    </dgm:pt>
    <dgm:pt modelId="{E035A626-258E-495D-85FD-7C2D0C050F70}" type="pres">
      <dgm:prSet presAssocID="{C62E1EB5-AA65-489A-B647-855EF00589CE}" presName="hierRoot3" presStyleCnt="0">
        <dgm:presLayoutVars>
          <dgm:hierBranch val="init"/>
        </dgm:presLayoutVars>
      </dgm:prSet>
      <dgm:spPr/>
    </dgm:pt>
    <dgm:pt modelId="{37EF9B13-ECA9-486D-B212-352EF44364A5}" type="pres">
      <dgm:prSet presAssocID="{C62E1EB5-AA65-489A-B647-855EF00589CE}" presName="rootComposite3" presStyleCnt="0"/>
      <dgm:spPr/>
    </dgm:pt>
    <dgm:pt modelId="{D4257A04-A11F-4467-AF58-B6F6521BDF89}" type="pres">
      <dgm:prSet presAssocID="{C62E1EB5-AA65-489A-B647-855EF00589CE}" presName="rootText3" presStyleLbl="asst2" presStyleIdx="6" presStyleCnt="1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A89853A-51C9-4374-A085-4350D4424B78}" type="pres">
      <dgm:prSet presAssocID="{C62E1EB5-AA65-489A-B647-855EF00589CE}" presName="rootConnector3" presStyleLbl="asst2" presStyleIdx="6" presStyleCnt="13"/>
      <dgm:spPr/>
      <dgm:t>
        <a:bodyPr/>
        <a:lstStyle/>
        <a:p>
          <a:endParaRPr lang="en-GB"/>
        </a:p>
      </dgm:t>
    </dgm:pt>
    <dgm:pt modelId="{CE3049E5-3A7F-40A4-9A2A-E5179ECAC6D3}" type="pres">
      <dgm:prSet presAssocID="{C62E1EB5-AA65-489A-B647-855EF00589CE}" presName="hierChild6" presStyleCnt="0"/>
      <dgm:spPr/>
    </dgm:pt>
    <dgm:pt modelId="{441C8A5E-2A0A-43E4-A240-2A1073BEEEB5}" type="pres">
      <dgm:prSet presAssocID="{C62E1EB5-AA65-489A-B647-855EF00589CE}" presName="hierChild7" presStyleCnt="0"/>
      <dgm:spPr/>
    </dgm:pt>
    <dgm:pt modelId="{7279B32B-1D50-485F-B349-0BA2DD59809E}" type="pres">
      <dgm:prSet presAssocID="{AD4A7BF9-0538-4C4E-B6D6-71A0B9E3A471}" presName="Name111" presStyleLbl="parChTrans1D4" presStyleIdx="5" presStyleCnt="9"/>
      <dgm:spPr/>
      <dgm:t>
        <a:bodyPr/>
        <a:lstStyle/>
        <a:p>
          <a:endParaRPr lang="en-GB"/>
        </a:p>
      </dgm:t>
    </dgm:pt>
    <dgm:pt modelId="{D6397FC4-D2CB-46BA-B85D-0F7C7C7DB9C0}" type="pres">
      <dgm:prSet presAssocID="{205EF2AD-9320-4070-961A-44B69B2A74E1}" presName="hierRoot3" presStyleCnt="0">
        <dgm:presLayoutVars>
          <dgm:hierBranch val="init"/>
        </dgm:presLayoutVars>
      </dgm:prSet>
      <dgm:spPr/>
    </dgm:pt>
    <dgm:pt modelId="{47749D54-EDA7-41DC-A850-054B1DBCA83B}" type="pres">
      <dgm:prSet presAssocID="{205EF2AD-9320-4070-961A-44B69B2A74E1}" presName="rootComposite3" presStyleCnt="0"/>
      <dgm:spPr/>
    </dgm:pt>
    <dgm:pt modelId="{9488C638-78FB-4C22-BA4B-A16C1454342D}" type="pres">
      <dgm:prSet presAssocID="{205EF2AD-9320-4070-961A-44B69B2A74E1}" presName="rootText3" presStyleLbl="asst2" presStyleIdx="7" presStyleCnt="1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756AD84-5FF7-4281-9804-B98F5B9EFA7C}" type="pres">
      <dgm:prSet presAssocID="{205EF2AD-9320-4070-961A-44B69B2A74E1}" presName="rootConnector3" presStyleLbl="asst2" presStyleIdx="7" presStyleCnt="13"/>
      <dgm:spPr/>
      <dgm:t>
        <a:bodyPr/>
        <a:lstStyle/>
        <a:p>
          <a:endParaRPr lang="en-GB"/>
        </a:p>
      </dgm:t>
    </dgm:pt>
    <dgm:pt modelId="{DA409B8F-A8D7-41BB-A0ED-4A961D80E3D7}" type="pres">
      <dgm:prSet presAssocID="{205EF2AD-9320-4070-961A-44B69B2A74E1}" presName="hierChild6" presStyleCnt="0"/>
      <dgm:spPr/>
    </dgm:pt>
    <dgm:pt modelId="{3DAA1D78-838F-49FD-A8DA-C6806E9DD145}" type="pres">
      <dgm:prSet presAssocID="{205EF2AD-9320-4070-961A-44B69B2A74E1}" presName="hierChild7" presStyleCnt="0"/>
      <dgm:spPr/>
    </dgm:pt>
    <dgm:pt modelId="{34BE0F75-E36A-49CF-96BE-D9D2F34F6729}" type="pres">
      <dgm:prSet presAssocID="{41B7708A-4B80-4177-AAD5-AC1171EC2FAC}" presName="Name111" presStyleLbl="parChTrans1D4" presStyleIdx="6" presStyleCnt="9"/>
      <dgm:spPr/>
      <dgm:t>
        <a:bodyPr/>
        <a:lstStyle/>
        <a:p>
          <a:endParaRPr lang="en-GB"/>
        </a:p>
      </dgm:t>
    </dgm:pt>
    <dgm:pt modelId="{86CA32A6-8E12-41B3-AFF1-29288C5BC6A5}" type="pres">
      <dgm:prSet presAssocID="{DE71F086-788A-4C3E-B2C2-CCAAE44B9EDE}" presName="hierRoot3" presStyleCnt="0">
        <dgm:presLayoutVars>
          <dgm:hierBranch val="init"/>
        </dgm:presLayoutVars>
      </dgm:prSet>
      <dgm:spPr/>
    </dgm:pt>
    <dgm:pt modelId="{CB22E0F7-C54F-48A7-A518-EB58C55493F1}" type="pres">
      <dgm:prSet presAssocID="{DE71F086-788A-4C3E-B2C2-CCAAE44B9EDE}" presName="rootComposite3" presStyleCnt="0"/>
      <dgm:spPr/>
    </dgm:pt>
    <dgm:pt modelId="{E7A77491-834F-4CFE-B90C-C2074C01E846}" type="pres">
      <dgm:prSet presAssocID="{DE71F086-788A-4C3E-B2C2-CCAAE44B9EDE}" presName="rootText3" presStyleLbl="asst2" presStyleIdx="8" presStyleCnt="1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891CA1A-F2B5-4BC5-8666-F51F22CDC021}" type="pres">
      <dgm:prSet presAssocID="{DE71F086-788A-4C3E-B2C2-CCAAE44B9EDE}" presName="rootConnector3" presStyleLbl="asst2" presStyleIdx="8" presStyleCnt="13"/>
      <dgm:spPr/>
      <dgm:t>
        <a:bodyPr/>
        <a:lstStyle/>
        <a:p>
          <a:endParaRPr lang="en-GB"/>
        </a:p>
      </dgm:t>
    </dgm:pt>
    <dgm:pt modelId="{0ED26AC7-F54A-4C66-993C-28A8294E828B}" type="pres">
      <dgm:prSet presAssocID="{DE71F086-788A-4C3E-B2C2-CCAAE44B9EDE}" presName="hierChild6" presStyleCnt="0"/>
      <dgm:spPr/>
    </dgm:pt>
    <dgm:pt modelId="{6F02BE6C-AC8D-4F26-ABB2-185EDE732740}" type="pres">
      <dgm:prSet presAssocID="{DE71F086-788A-4C3E-B2C2-CCAAE44B9EDE}" presName="hierChild7" presStyleCnt="0"/>
      <dgm:spPr/>
    </dgm:pt>
    <dgm:pt modelId="{028B005E-B00D-42DB-A4B6-A2D2221C546A}" type="pres">
      <dgm:prSet presAssocID="{352A5580-C268-465F-8A25-5F12DC846982}" presName="Name111" presStyleLbl="parChTrans1D4" presStyleIdx="7" presStyleCnt="9"/>
      <dgm:spPr/>
      <dgm:t>
        <a:bodyPr/>
        <a:lstStyle/>
        <a:p>
          <a:endParaRPr lang="en-GB"/>
        </a:p>
      </dgm:t>
    </dgm:pt>
    <dgm:pt modelId="{F2D4F9C0-B32C-4432-9433-0AF5AE78CFB7}" type="pres">
      <dgm:prSet presAssocID="{002662B2-5BF6-40C0-A1B8-59003240D6BC}" presName="hierRoot3" presStyleCnt="0">
        <dgm:presLayoutVars>
          <dgm:hierBranch val="init"/>
        </dgm:presLayoutVars>
      </dgm:prSet>
      <dgm:spPr/>
    </dgm:pt>
    <dgm:pt modelId="{F94B5056-B0B6-411A-8587-114675A8A49B}" type="pres">
      <dgm:prSet presAssocID="{002662B2-5BF6-40C0-A1B8-59003240D6BC}" presName="rootComposite3" presStyleCnt="0"/>
      <dgm:spPr/>
    </dgm:pt>
    <dgm:pt modelId="{E7C8CB55-286F-455C-B6E5-820EC526E817}" type="pres">
      <dgm:prSet presAssocID="{002662B2-5BF6-40C0-A1B8-59003240D6BC}" presName="rootText3" presStyleLbl="asst2" presStyleIdx="9" presStyleCnt="1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A44FC5F-54AC-4433-9CED-21514C400D2D}" type="pres">
      <dgm:prSet presAssocID="{002662B2-5BF6-40C0-A1B8-59003240D6BC}" presName="rootConnector3" presStyleLbl="asst2" presStyleIdx="9" presStyleCnt="13"/>
      <dgm:spPr/>
      <dgm:t>
        <a:bodyPr/>
        <a:lstStyle/>
        <a:p>
          <a:endParaRPr lang="en-GB"/>
        </a:p>
      </dgm:t>
    </dgm:pt>
    <dgm:pt modelId="{CE2D0D2C-34D7-4C5D-A5C1-D08A6035F757}" type="pres">
      <dgm:prSet presAssocID="{002662B2-5BF6-40C0-A1B8-59003240D6BC}" presName="hierChild6" presStyleCnt="0"/>
      <dgm:spPr/>
    </dgm:pt>
    <dgm:pt modelId="{614E9BAD-4AC5-4D5D-8661-6F94242AFE27}" type="pres">
      <dgm:prSet presAssocID="{002662B2-5BF6-40C0-A1B8-59003240D6BC}" presName="hierChild7" presStyleCnt="0"/>
      <dgm:spPr/>
    </dgm:pt>
    <dgm:pt modelId="{1E65AD0B-69C7-4A2C-B949-3AD3B266CE3F}" type="pres">
      <dgm:prSet presAssocID="{A19A025D-B470-47DF-A3B2-F5A57BE51FD6}" presName="Name111" presStyleLbl="parChTrans1D3" presStyleIdx="3" presStyleCnt="5"/>
      <dgm:spPr/>
      <dgm:t>
        <a:bodyPr/>
        <a:lstStyle/>
        <a:p>
          <a:endParaRPr lang="en-GB"/>
        </a:p>
      </dgm:t>
    </dgm:pt>
    <dgm:pt modelId="{73834378-48A8-401D-9217-55F8D7C00897}" type="pres">
      <dgm:prSet presAssocID="{47450263-6EFB-4C3A-824B-B6F4417C86F7}" presName="hierRoot3" presStyleCnt="0">
        <dgm:presLayoutVars>
          <dgm:hierBranch val="init"/>
        </dgm:presLayoutVars>
      </dgm:prSet>
      <dgm:spPr/>
    </dgm:pt>
    <dgm:pt modelId="{1BF901DE-1C40-4672-A56C-74BC082865B4}" type="pres">
      <dgm:prSet presAssocID="{47450263-6EFB-4C3A-824B-B6F4417C86F7}" presName="rootComposite3" presStyleCnt="0"/>
      <dgm:spPr/>
    </dgm:pt>
    <dgm:pt modelId="{55F3F2BF-3913-48CC-8AA7-CD5235A7B24E}" type="pres">
      <dgm:prSet presAssocID="{47450263-6EFB-4C3A-824B-B6F4417C86F7}" presName="rootText3" presStyleLbl="asst2" presStyleIdx="10" presStyleCnt="1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A24C7EE8-09F0-4EA5-BBFE-ECA668A0E300}" type="pres">
      <dgm:prSet presAssocID="{47450263-6EFB-4C3A-824B-B6F4417C86F7}" presName="rootConnector3" presStyleLbl="asst2" presStyleIdx="10" presStyleCnt="13"/>
      <dgm:spPr/>
      <dgm:t>
        <a:bodyPr/>
        <a:lstStyle/>
        <a:p>
          <a:endParaRPr lang="en-GB"/>
        </a:p>
      </dgm:t>
    </dgm:pt>
    <dgm:pt modelId="{D9F705E8-F342-461B-AEAF-0F25EABAE024}" type="pres">
      <dgm:prSet presAssocID="{47450263-6EFB-4C3A-824B-B6F4417C86F7}" presName="hierChild6" presStyleCnt="0"/>
      <dgm:spPr/>
    </dgm:pt>
    <dgm:pt modelId="{67CC601D-4BE0-4CAD-96C5-9F9D401D7241}" type="pres">
      <dgm:prSet presAssocID="{47450263-6EFB-4C3A-824B-B6F4417C86F7}" presName="hierChild7" presStyleCnt="0"/>
      <dgm:spPr/>
    </dgm:pt>
    <dgm:pt modelId="{BFA212C4-275B-4607-97EA-4FA00031073C}" type="pres">
      <dgm:prSet presAssocID="{7CAA6174-52A3-4761-BB1B-399759D51151}" presName="Name111" presStyleLbl="parChTrans1D4" presStyleIdx="8" presStyleCnt="9"/>
      <dgm:spPr/>
      <dgm:t>
        <a:bodyPr/>
        <a:lstStyle/>
        <a:p>
          <a:endParaRPr lang="en-GB"/>
        </a:p>
      </dgm:t>
    </dgm:pt>
    <dgm:pt modelId="{02EF6661-8C76-43A2-A69C-B3110B00A231}" type="pres">
      <dgm:prSet presAssocID="{31803099-8E0E-4B99-8AA7-D52FB5DE4EBA}" presName="hierRoot3" presStyleCnt="0">
        <dgm:presLayoutVars>
          <dgm:hierBranch val="init"/>
        </dgm:presLayoutVars>
      </dgm:prSet>
      <dgm:spPr/>
    </dgm:pt>
    <dgm:pt modelId="{0B86AA1C-B4C4-46BD-AC7E-DABC77D6A2D5}" type="pres">
      <dgm:prSet presAssocID="{31803099-8E0E-4B99-8AA7-D52FB5DE4EBA}" presName="rootComposite3" presStyleCnt="0"/>
      <dgm:spPr/>
    </dgm:pt>
    <dgm:pt modelId="{ED05D779-7191-43B1-983A-623F9A1CE8F4}" type="pres">
      <dgm:prSet presAssocID="{31803099-8E0E-4B99-8AA7-D52FB5DE4EBA}" presName="rootText3" presStyleLbl="asst2" presStyleIdx="11" presStyleCnt="1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4B3259E-5262-41F3-ABD1-CC30975484DA}" type="pres">
      <dgm:prSet presAssocID="{31803099-8E0E-4B99-8AA7-D52FB5DE4EBA}" presName="rootConnector3" presStyleLbl="asst2" presStyleIdx="11" presStyleCnt="13"/>
      <dgm:spPr/>
      <dgm:t>
        <a:bodyPr/>
        <a:lstStyle/>
        <a:p>
          <a:endParaRPr lang="en-GB"/>
        </a:p>
      </dgm:t>
    </dgm:pt>
    <dgm:pt modelId="{A9A5861A-69F9-4EB5-8E83-7E49C47B1DFA}" type="pres">
      <dgm:prSet presAssocID="{31803099-8E0E-4B99-8AA7-D52FB5DE4EBA}" presName="hierChild6" presStyleCnt="0"/>
      <dgm:spPr/>
    </dgm:pt>
    <dgm:pt modelId="{6EA8B988-3A67-4DEE-A7D0-572F28F7A258}" type="pres">
      <dgm:prSet presAssocID="{31803099-8E0E-4B99-8AA7-D52FB5DE4EBA}" presName="hierChild7" presStyleCnt="0"/>
      <dgm:spPr/>
    </dgm:pt>
    <dgm:pt modelId="{477A61E9-5888-4544-89EC-D46A289984E1}" type="pres">
      <dgm:prSet presAssocID="{594E76EF-6C1E-4715-878D-0737A266F673}" presName="Name111" presStyleLbl="parChTrans1D3" presStyleIdx="4" presStyleCnt="5"/>
      <dgm:spPr/>
      <dgm:t>
        <a:bodyPr/>
        <a:lstStyle/>
        <a:p>
          <a:endParaRPr lang="en-GB"/>
        </a:p>
      </dgm:t>
    </dgm:pt>
    <dgm:pt modelId="{F02CC294-CCE5-4062-9A00-CB8A1E18C3C7}" type="pres">
      <dgm:prSet presAssocID="{7A1D8265-AB1A-439A-B3CD-8EEDDA8C96A9}" presName="hierRoot3" presStyleCnt="0">
        <dgm:presLayoutVars>
          <dgm:hierBranch val="init"/>
        </dgm:presLayoutVars>
      </dgm:prSet>
      <dgm:spPr/>
    </dgm:pt>
    <dgm:pt modelId="{DE8E0052-62E4-4377-9B61-CCA270E108E9}" type="pres">
      <dgm:prSet presAssocID="{7A1D8265-AB1A-439A-B3CD-8EEDDA8C96A9}" presName="rootComposite3" presStyleCnt="0"/>
      <dgm:spPr/>
    </dgm:pt>
    <dgm:pt modelId="{5E685E81-815A-4EEC-8F25-B59889E2CDCD}" type="pres">
      <dgm:prSet presAssocID="{7A1D8265-AB1A-439A-B3CD-8EEDDA8C96A9}" presName="rootText3" presStyleLbl="asst2" presStyleIdx="12" presStyleCnt="1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508A5EAF-7CF6-4F02-8C9D-1B1E63EBFD7E}" type="pres">
      <dgm:prSet presAssocID="{7A1D8265-AB1A-439A-B3CD-8EEDDA8C96A9}" presName="rootConnector3" presStyleLbl="asst2" presStyleIdx="12" presStyleCnt="13"/>
      <dgm:spPr/>
      <dgm:t>
        <a:bodyPr/>
        <a:lstStyle/>
        <a:p>
          <a:endParaRPr lang="en-GB"/>
        </a:p>
      </dgm:t>
    </dgm:pt>
    <dgm:pt modelId="{35F3C70E-25A9-4814-9A5A-14FBF63DBBE3}" type="pres">
      <dgm:prSet presAssocID="{7A1D8265-AB1A-439A-B3CD-8EEDDA8C96A9}" presName="hierChild6" presStyleCnt="0"/>
      <dgm:spPr/>
    </dgm:pt>
    <dgm:pt modelId="{703315E2-B20A-4B52-8B82-D31C75661586}" type="pres">
      <dgm:prSet presAssocID="{7A1D8265-AB1A-439A-B3CD-8EEDDA8C96A9}" presName="hierChild7" presStyleCnt="0"/>
      <dgm:spPr/>
    </dgm:pt>
    <dgm:pt modelId="{FB104A5A-69CF-4AB2-829A-3E2A7D6F8CA1}" type="pres">
      <dgm:prSet presAssocID="{2FF99DFF-7641-48B3-A7B7-99882FFD1C71}" presName="hierChild3" presStyleCnt="0"/>
      <dgm:spPr/>
    </dgm:pt>
  </dgm:ptLst>
  <dgm:cxnLst>
    <dgm:cxn modelId="{30C450A6-C624-4059-9D6F-8B71BEF4A471}" type="presOf" srcId="{5CE320CE-4B9C-4029-A52F-686C606C4471}" destId="{175344EC-1A45-4EBE-8B41-000A7BF1A5ED}" srcOrd="1" destOrd="0" presId="urn:microsoft.com/office/officeart/2005/8/layout/orgChart1"/>
    <dgm:cxn modelId="{863996F3-1C39-4F88-833E-6CE64523049D}" type="presOf" srcId="{59AC6F5B-9B12-43FB-BB7D-FFBABD20303F}" destId="{80FC066B-1A6C-4DA8-B8EA-DA33F7433DE6}" srcOrd="0" destOrd="0" presId="urn:microsoft.com/office/officeart/2005/8/layout/orgChart1"/>
    <dgm:cxn modelId="{B61210EB-5542-4E1D-905B-2BF22DCB7C97}" srcId="{5F080878-547F-41EB-B599-96699B853C37}" destId="{CED40C7E-C52A-4A29-8847-314C168C9AC1}" srcOrd="1" destOrd="0" parTransId="{981C07DA-966B-47FE-B875-9ECE68B28B97}" sibTransId="{EF029AF1-28FC-4107-B56F-47C5CDB8161C}"/>
    <dgm:cxn modelId="{A573C612-F098-4EB2-9D26-1E7562F194F2}" type="presOf" srcId="{352A5580-C268-465F-8A25-5F12DC846982}" destId="{028B005E-B00D-42DB-A4B6-A2D2221C546A}" srcOrd="0" destOrd="0" presId="urn:microsoft.com/office/officeart/2005/8/layout/orgChart1"/>
    <dgm:cxn modelId="{94A4E159-C3CA-4E27-912E-3C1DC621E976}" type="presOf" srcId="{7CAA6174-52A3-4761-BB1B-399759D51151}" destId="{BFA212C4-275B-4607-97EA-4FA00031073C}" srcOrd="0" destOrd="0" presId="urn:microsoft.com/office/officeart/2005/8/layout/orgChart1"/>
    <dgm:cxn modelId="{52945B61-C1D7-4FAD-9394-F10D60A8AB8D}" type="presOf" srcId="{CED40C7E-C52A-4A29-8847-314C168C9AC1}" destId="{F47D87A9-73CF-4EC0-8E34-3DF6678F27EE}" srcOrd="0" destOrd="0" presId="urn:microsoft.com/office/officeart/2005/8/layout/orgChart1"/>
    <dgm:cxn modelId="{EE6C47D7-96D0-49DF-94F4-83BB6310B341}" type="presOf" srcId="{C62E1EB5-AA65-489A-B647-855EF00589CE}" destId="{4A89853A-51C9-4374-A085-4350D4424B78}" srcOrd="1" destOrd="0" presId="urn:microsoft.com/office/officeart/2005/8/layout/orgChart1"/>
    <dgm:cxn modelId="{D42B7E2F-6264-4AF0-BC4D-1412916EA05C}" type="presOf" srcId="{B1C9D5CB-D6E0-46D1-9010-38A5FD2EF8A1}" destId="{3C6630FE-F434-4F41-AC2A-C5FEB29B32F7}" srcOrd="0" destOrd="0" presId="urn:microsoft.com/office/officeart/2005/8/layout/orgChart1"/>
    <dgm:cxn modelId="{8BCCF036-C4C9-4B8D-B82E-8C23C78CB94C}" type="presOf" srcId="{33DCEC43-957F-4423-8648-82BE038B18A8}" destId="{3EE501FF-2BCA-4387-A41B-D85D41F68CCC}" srcOrd="0" destOrd="0" presId="urn:microsoft.com/office/officeart/2005/8/layout/orgChart1"/>
    <dgm:cxn modelId="{B3F1E199-05A0-4011-A90F-160F4C8626EF}" type="presOf" srcId="{CED40C7E-C52A-4A29-8847-314C168C9AC1}" destId="{B300C1C5-9468-4E86-9F03-C23D1F057393}" srcOrd="1" destOrd="0" presId="urn:microsoft.com/office/officeart/2005/8/layout/orgChart1"/>
    <dgm:cxn modelId="{DAD33D7C-DAA9-4413-BB3A-9ACB0D4DB07D}" type="presOf" srcId="{7A1D8265-AB1A-439A-B3CD-8EEDDA8C96A9}" destId="{5E685E81-815A-4EEC-8F25-B59889E2CDCD}" srcOrd="0" destOrd="0" presId="urn:microsoft.com/office/officeart/2005/8/layout/orgChart1"/>
    <dgm:cxn modelId="{DAB56CFC-D238-4C34-B228-2D2E84D42084}" type="presOf" srcId="{4C5C84A7-DD58-4FFE-A117-E8476EF0CADD}" destId="{9A7C08AA-5226-4C83-83D0-336349F64E5D}" srcOrd="1" destOrd="0" presId="urn:microsoft.com/office/officeart/2005/8/layout/orgChart1"/>
    <dgm:cxn modelId="{82801459-FFA7-48F5-9652-497C1A23C55D}" srcId="{47450263-6EFB-4C3A-824B-B6F4417C86F7}" destId="{31803099-8E0E-4B99-8AA7-D52FB5DE4EBA}" srcOrd="0" destOrd="0" parTransId="{7CAA6174-52A3-4761-BB1B-399759D51151}" sibTransId="{25866663-D17B-4841-A57C-14A10DE6EE24}"/>
    <dgm:cxn modelId="{15F91F70-14EC-4416-8477-FE4A8E395434}" type="presOf" srcId="{4C5C84A7-DD58-4FFE-A117-E8476EF0CADD}" destId="{2F39E933-F968-41A6-B035-00BE386FA80B}" srcOrd="0" destOrd="0" presId="urn:microsoft.com/office/officeart/2005/8/layout/orgChart1"/>
    <dgm:cxn modelId="{2D055E11-84C7-427A-B9B9-9BFCE1A89A9F}" type="presOf" srcId="{594E76EF-6C1E-4715-878D-0737A266F673}" destId="{477A61E9-5888-4544-89EC-D46A289984E1}" srcOrd="0" destOrd="0" presId="urn:microsoft.com/office/officeart/2005/8/layout/orgChart1"/>
    <dgm:cxn modelId="{C3BA24CD-06C3-433E-8D45-D068D332AD23}" type="presOf" srcId="{DE71F086-788A-4C3E-B2C2-CCAAE44B9EDE}" destId="{E7A77491-834F-4CFE-B90C-C2074C01E846}" srcOrd="0" destOrd="0" presId="urn:microsoft.com/office/officeart/2005/8/layout/orgChart1"/>
    <dgm:cxn modelId="{F6E1BFAE-D23E-42BD-B7D9-7B5E31E1048A}" type="presOf" srcId="{5F080878-547F-41EB-B599-96699B853C37}" destId="{70FCB75B-DE76-4403-8B4A-5FE95C7A159F}" srcOrd="0" destOrd="0" presId="urn:microsoft.com/office/officeart/2005/8/layout/orgChart1"/>
    <dgm:cxn modelId="{71A8F8E2-B5B3-41F0-8F13-2C88EE52D18B}" type="presOf" srcId="{2FF99DFF-7641-48B3-A7B7-99882FFD1C71}" destId="{340D4D41-0081-43DA-8A9B-D44A95EA545F}" srcOrd="1" destOrd="0" presId="urn:microsoft.com/office/officeart/2005/8/layout/orgChart1"/>
    <dgm:cxn modelId="{B180B573-AF26-4BE8-B38C-4EC800772187}" srcId="{5F080878-547F-41EB-B599-96699B853C37}" destId="{C62E1EB5-AA65-489A-B647-855EF00589CE}" srcOrd="2" destOrd="0" parTransId="{B1C9D5CB-D6E0-46D1-9010-38A5FD2EF8A1}" sibTransId="{3837CE0D-3F42-4C3E-A194-D3EB80F27E11}"/>
    <dgm:cxn modelId="{AFD4E652-8B33-44CF-A24F-E045A05036FE}" srcId="{5F080878-547F-41EB-B599-96699B853C37}" destId="{4C5C84A7-DD58-4FFE-A117-E8476EF0CADD}" srcOrd="0" destOrd="0" parTransId="{3B8544FF-AC68-4C98-8715-842EF26A18B0}" sibTransId="{9410385E-C922-4B6B-A378-98F43602FEB3}"/>
    <dgm:cxn modelId="{AE12C155-7CEB-4BCE-857E-DCF717EFEE53}" srcId="{3B2CB8DB-12BC-45D3-94AA-3F72DF4191B8}" destId="{33DCEC43-957F-4423-8648-82BE038B18A8}" srcOrd="0" destOrd="0" parTransId="{187DB7ED-F38C-48CF-A618-4590FB3CF2EF}" sibTransId="{91910B25-565E-471E-9CAA-0167CEFACB79}"/>
    <dgm:cxn modelId="{80A03597-6915-49F8-8ED6-EEA6E44E4E26}" type="presOf" srcId="{8D7E8E7A-B847-46A7-B2F9-795346B466D7}" destId="{F1E6DE79-3A73-4E11-A9A5-37FE67C2C1CC}" srcOrd="0" destOrd="0" presId="urn:microsoft.com/office/officeart/2005/8/layout/orgChart1"/>
    <dgm:cxn modelId="{B1A1DC8B-4CEE-44E0-85C6-C862DC9DF96D}" type="presOf" srcId="{5F080878-547F-41EB-B599-96699B853C37}" destId="{F1E0B5D6-DE0A-48AA-84F4-FA98E2F5601E}" srcOrd="1" destOrd="0" presId="urn:microsoft.com/office/officeart/2005/8/layout/orgChart1"/>
    <dgm:cxn modelId="{C71E0CAD-F111-4248-BECB-F72628A151FB}" type="presOf" srcId="{DE71F086-788A-4C3E-B2C2-CCAAE44B9EDE}" destId="{C891CA1A-F2B5-4BC5-8666-F51F22CDC021}" srcOrd="1" destOrd="0" presId="urn:microsoft.com/office/officeart/2005/8/layout/orgChart1"/>
    <dgm:cxn modelId="{283C89E4-448F-4A50-BE61-0CB46BD253D5}" type="presOf" srcId="{0D3825D5-06A0-43D6-A61C-481E816F2762}" destId="{7768B01E-AEEA-41F2-9683-4A9AEA78D119}" srcOrd="0" destOrd="0" presId="urn:microsoft.com/office/officeart/2005/8/layout/orgChart1"/>
    <dgm:cxn modelId="{CA59547A-B4E6-45CE-9CA9-BD32252FE8B4}" srcId="{3B2CB8DB-12BC-45D3-94AA-3F72DF4191B8}" destId="{A8E27B6B-CCD3-4DA2-9AE3-B7491679CF24}" srcOrd="4" destOrd="0" parTransId="{0D3825D5-06A0-43D6-A61C-481E816F2762}" sibTransId="{CC887DA2-2587-4C17-B845-85A75645A040}"/>
    <dgm:cxn modelId="{6E89D6D1-AFD8-42B8-9A2E-417F913E18D6}" type="presOf" srcId="{0470F65F-01F8-4140-B946-4FB494FE56E3}" destId="{AC9F867A-0862-4CFD-B22C-EB913393D59F}" srcOrd="1" destOrd="0" presId="urn:microsoft.com/office/officeart/2005/8/layout/orgChart1"/>
    <dgm:cxn modelId="{C4367493-5E95-4ACD-8632-D52664EF5015}" type="presOf" srcId="{AD4A7BF9-0538-4C4E-B6D6-71A0B9E3A471}" destId="{7279B32B-1D50-485F-B349-0BA2DD59809E}" srcOrd="0" destOrd="0" presId="urn:microsoft.com/office/officeart/2005/8/layout/orgChart1"/>
    <dgm:cxn modelId="{CB454625-6030-409B-BE80-C3FC3E631735}" type="presOf" srcId="{C62E1EB5-AA65-489A-B647-855EF00589CE}" destId="{D4257A04-A11F-4467-AF58-B6F6521BDF89}" srcOrd="0" destOrd="0" presId="urn:microsoft.com/office/officeart/2005/8/layout/orgChart1"/>
    <dgm:cxn modelId="{99529210-E4D5-4EC0-9C87-7D53293E2E26}" type="presOf" srcId="{FD6BC5D2-2D4D-43A4-989B-9B6466783FB3}" destId="{65DB3778-7D35-455E-8440-C070202FF9AB}" srcOrd="0" destOrd="0" presId="urn:microsoft.com/office/officeart/2005/8/layout/orgChart1"/>
    <dgm:cxn modelId="{FECC7D04-5F9D-4413-A323-8F4D699E3F4D}" type="presOf" srcId="{31803099-8E0E-4B99-8AA7-D52FB5DE4EBA}" destId="{ED05D779-7191-43B1-983A-623F9A1CE8F4}" srcOrd="0" destOrd="0" presId="urn:microsoft.com/office/officeart/2005/8/layout/orgChart1"/>
    <dgm:cxn modelId="{DBD83EF1-9D19-40FB-8359-45EBD0B2E05E}" srcId="{3B2CB8DB-12BC-45D3-94AA-3F72DF4191B8}" destId="{5F080878-547F-41EB-B599-96699B853C37}" srcOrd="1" destOrd="0" parTransId="{8D7E8E7A-B847-46A7-B2F9-795346B466D7}" sibTransId="{B511D23C-2224-4027-9ECA-C4A7CF1E2ACC}"/>
    <dgm:cxn modelId="{60612068-A18E-42B5-BE03-46C00B6F8F87}" type="presOf" srcId="{A19A025D-B470-47DF-A3B2-F5A57BE51FD6}" destId="{1E65AD0B-69C7-4A2C-B949-3AD3B266CE3F}" srcOrd="0" destOrd="0" presId="urn:microsoft.com/office/officeart/2005/8/layout/orgChart1"/>
    <dgm:cxn modelId="{C932DC26-E01A-41ED-8152-9D86A8AE07AB}" type="presOf" srcId="{187DB7ED-F38C-48CF-A618-4590FB3CF2EF}" destId="{4889A2BD-7375-4E63-93F7-78A03EC4FBDF}" srcOrd="0" destOrd="0" presId="urn:microsoft.com/office/officeart/2005/8/layout/orgChart1"/>
    <dgm:cxn modelId="{A58D9154-5510-4639-B4EC-B16C35E559E9}" srcId="{3B2CB8DB-12BC-45D3-94AA-3F72DF4191B8}" destId="{7A1D8265-AB1A-439A-B3CD-8EEDDA8C96A9}" srcOrd="3" destOrd="0" parTransId="{594E76EF-6C1E-4715-878D-0737A266F673}" sibTransId="{2E0D9E9D-C1C3-40D7-9326-E894D9B52B8D}"/>
    <dgm:cxn modelId="{C9A9DEAC-EE73-4016-B3C9-C3245D4AC91D}" type="presOf" srcId="{A8E27B6B-CCD3-4DA2-9AE3-B7491679CF24}" destId="{1C8EDA1A-A240-4A4D-A590-942B72A0394E}" srcOrd="0" destOrd="0" presId="urn:microsoft.com/office/officeart/2005/8/layout/orgChart1"/>
    <dgm:cxn modelId="{08F7E004-BD65-48E6-9434-B016BEF30FB4}" srcId="{2CF5CFE5-1DF6-4B3B-8A02-327EBE6B5FF6}" destId="{2FF99DFF-7641-48B3-A7B7-99882FFD1C71}" srcOrd="0" destOrd="0" parTransId="{B8EBE8E9-9A47-4CCD-B122-03743AA279C0}" sibTransId="{A4AF8840-1424-4100-A71A-E99A300F9F59}"/>
    <dgm:cxn modelId="{7F70591F-6E21-4500-BF9D-F5B6BE7FFFD3}" type="presOf" srcId="{205EF2AD-9320-4070-961A-44B69B2A74E1}" destId="{9488C638-78FB-4C22-BA4B-A16C1454342D}" srcOrd="0" destOrd="0" presId="urn:microsoft.com/office/officeart/2005/8/layout/orgChart1"/>
    <dgm:cxn modelId="{D3F9B060-9576-4495-8A7F-236F386B8BFB}" type="presOf" srcId="{31803099-8E0E-4B99-8AA7-D52FB5DE4EBA}" destId="{74B3259E-5262-41F3-ABD1-CC30975484DA}" srcOrd="1" destOrd="0" presId="urn:microsoft.com/office/officeart/2005/8/layout/orgChart1"/>
    <dgm:cxn modelId="{D7CD87AF-DF94-4D31-A1EA-CAF16F24A901}" srcId="{3B2CB8DB-12BC-45D3-94AA-3F72DF4191B8}" destId="{47450263-6EFB-4C3A-824B-B6F4417C86F7}" srcOrd="2" destOrd="0" parTransId="{A19A025D-B470-47DF-A3B2-F5A57BE51FD6}" sibTransId="{7012C502-41C7-4311-AC30-D003BE178339}"/>
    <dgm:cxn modelId="{FF5347D5-DFBB-441C-9B69-4CD61D11D176}" srcId="{5F080878-547F-41EB-B599-96699B853C37}" destId="{205EF2AD-9320-4070-961A-44B69B2A74E1}" srcOrd="3" destOrd="0" parTransId="{AD4A7BF9-0538-4C4E-B6D6-71A0B9E3A471}" sibTransId="{EADED927-E2E3-4A5A-80ED-275F0A930BEF}"/>
    <dgm:cxn modelId="{7A164EF7-0C37-456B-8466-0EE7604E27FA}" type="presOf" srcId="{205EF2AD-9320-4070-961A-44B69B2A74E1}" destId="{A756AD84-5FF7-4281-9804-B98F5B9EFA7C}" srcOrd="1" destOrd="0" presId="urn:microsoft.com/office/officeart/2005/8/layout/orgChart1"/>
    <dgm:cxn modelId="{B92FA737-5F45-4AFF-920D-48A4142DB973}" type="presOf" srcId="{2CF5CFE5-1DF6-4B3B-8A02-327EBE6B5FF6}" destId="{25D83D1D-F2A7-4FA1-9032-1A87428A43A8}" srcOrd="0" destOrd="0" presId="urn:microsoft.com/office/officeart/2005/8/layout/orgChart1"/>
    <dgm:cxn modelId="{FA301F88-02F9-4BE3-BE9E-540B251A15B0}" type="presOf" srcId="{002662B2-5BF6-40C0-A1B8-59003240D6BC}" destId="{E7C8CB55-286F-455C-B6E5-820EC526E817}" srcOrd="0" destOrd="0" presId="urn:microsoft.com/office/officeart/2005/8/layout/orgChart1"/>
    <dgm:cxn modelId="{2524231A-1BD2-4408-9B94-20355E2867CC}" type="presOf" srcId="{7A1D8265-AB1A-439A-B3CD-8EEDDA8C96A9}" destId="{508A5EAF-7CF6-4F02-8C9D-1B1E63EBFD7E}" srcOrd="1" destOrd="0" presId="urn:microsoft.com/office/officeart/2005/8/layout/orgChart1"/>
    <dgm:cxn modelId="{8446819B-03BB-4A0E-AEDF-3BA0B73E63FE}" type="presOf" srcId="{981C07DA-966B-47FE-B875-9ECE68B28B97}" destId="{E51ED33C-43B2-46A7-9EA2-340979E236E5}" srcOrd="0" destOrd="0" presId="urn:microsoft.com/office/officeart/2005/8/layout/orgChart1"/>
    <dgm:cxn modelId="{FA78ADE9-C370-4A9D-8F20-82F5F876C5C9}" type="presOf" srcId="{47450263-6EFB-4C3A-824B-B6F4417C86F7}" destId="{55F3F2BF-3913-48CC-8AA7-CD5235A7B24E}" srcOrd="0" destOrd="0" presId="urn:microsoft.com/office/officeart/2005/8/layout/orgChart1"/>
    <dgm:cxn modelId="{59C6073B-5558-43EE-A8FD-0C0F8565F981}" srcId="{33DCEC43-957F-4423-8648-82BE038B18A8}" destId="{0470F65F-01F8-4140-B946-4FB494FE56E3}" srcOrd="1" destOrd="0" parTransId="{FD6BC5D2-2D4D-43A4-989B-9B6466783FB3}" sibTransId="{14B94A0C-A97C-4A26-9BC8-953C47E2514D}"/>
    <dgm:cxn modelId="{45CC7F3A-2632-4E90-A768-914CC3020E3A}" srcId="{5F080878-547F-41EB-B599-96699B853C37}" destId="{002662B2-5BF6-40C0-A1B8-59003240D6BC}" srcOrd="5" destOrd="0" parTransId="{352A5580-C268-465F-8A25-5F12DC846982}" sibTransId="{60A6704F-7E3B-43DA-ACB4-D2AEF42C290F}"/>
    <dgm:cxn modelId="{72B4ABF3-7B4C-4C80-96C3-CD7C03C9F48A}" type="presOf" srcId="{0A7EFF53-288F-47D7-B6E3-99641457FA92}" destId="{31F9A79A-9D14-487D-B6E9-B0D59908D113}" srcOrd="0" destOrd="0" presId="urn:microsoft.com/office/officeart/2005/8/layout/orgChart1"/>
    <dgm:cxn modelId="{BE9460C3-C7D1-4AAB-B084-70D1EEF634A5}" type="presOf" srcId="{41B7708A-4B80-4177-AAD5-AC1171EC2FAC}" destId="{34BE0F75-E36A-49CF-96BE-D9D2F34F6729}" srcOrd="0" destOrd="0" presId="urn:microsoft.com/office/officeart/2005/8/layout/orgChart1"/>
    <dgm:cxn modelId="{977EF450-E387-4BA2-B4F2-808F99498043}" type="presOf" srcId="{0470F65F-01F8-4140-B946-4FB494FE56E3}" destId="{04017FE7-9BED-4A4E-B212-057C662443F2}" srcOrd="0" destOrd="0" presId="urn:microsoft.com/office/officeart/2005/8/layout/orgChart1"/>
    <dgm:cxn modelId="{788F2BBB-8865-473D-8929-DD3FF039C4A9}" type="presOf" srcId="{3B8544FF-AC68-4C98-8715-842EF26A18B0}" destId="{C7F20250-22E1-4E59-8CF3-4C6F8E266208}" srcOrd="0" destOrd="0" presId="urn:microsoft.com/office/officeart/2005/8/layout/orgChart1"/>
    <dgm:cxn modelId="{27E44997-5632-4ACD-953D-DB03488C6525}" type="presOf" srcId="{3B2CB8DB-12BC-45D3-94AA-3F72DF4191B8}" destId="{3F19AF4B-4926-4FD2-AF14-ED16EE5B8558}" srcOrd="1" destOrd="0" presId="urn:microsoft.com/office/officeart/2005/8/layout/orgChart1"/>
    <dgm:cxn modelId="{5C3C58B1-8710-4D73-B4E1-8A6BFA72A60A}" type="presOf" srcId="{47450263-6EFB-4C3A-824B-B6F4417C86F7}" destId="{A24C7EE8-09F0-4EA5-BBFE-ECA668A0E300}" srcOrd="1" destOrd="0" presId="urn:microsoft.com/office/officeart/2005/8/layout/orgChart1"/>
    <dgm:cxn modelId="{A0ECB60A-35C4-473D-98E4-0CAADCD1D63D}" srcId="{5F080878-547F-41EB-B599-96699B853C37}" destId="{DE71F086-788A-4C3E-B2C2-CCAAE44B9EDE}" srcOrd="4" destOrd="0" parTransId="{41B7708A-4B80-4177-AAD5-AC1171EC2FAC}" sibTransId="{9772E9B0-B702-49BD-B68C-A51C3317C02D}"/>
    <dgm:cxn modelId="{1BD412B2-59CE-4A4F-9216-74D61D2B7035}" type="presOf" srcId="{3B2CB8DB-12BC-45D3-94AA-3F72DF4191B8}" destId="{8EA49B9D-06E2-4E4B-9876-EBC5FD0744E1}" srcOrd="0" destOrd="0" presId="urn:microsoft.com/office/officeart/2005/8/layout/orgChart1"/>
    <dgm:cxn modelId="{A64079FA-8264-47D8-B97C-357A54EBB2CC}" type="presOf" srcId="{2FF99DFF-7641-48B3-A7B7-99882FFD1C71}" destId="{C4690C5F-FE8E-4806-B7F5-72441949F5F4}" srcOrd="0" destOrd="0" presId="urn:microsoft.com/office/officeart/2005/8/layout/orgChart1"/>
    <dgm:cxn modelId="{7971F1D6-D4DC-4B22-9CE8-8A2240C22974}" type="presOf" srcId="{5CE320CE-4B9C-4029-A52F-686C606C4471}" destId="{48482803-9929-44B9-A516-55ABF28AB67A}" srcOrd="0" destOrd="0" presId="urn:microsoft.com/office/officeart/2005/8/layout/orgChart1"/>
    <dgm:cxn modelId="{54C09027-1B5F-4D3A-9010-C6F2EBE95D59}" type="presOf" srcId="{002662B2-5BF6-40C0-A1B8-59003240D6BC}" destId="{DA44FC5F-54AC-4433-9CED-21514C400D2D}" srcOrd="1" destOrd="0" presId="urn:microsoft.com/office/officeart/2005/8/layout/orgChart1"/>
    <dgm:cxn modelId="{E34460EB-E2E3-4B87-ADBC-A4F261A64378}" type="presOf" srcId="{A8E27B6B-CCD3-4DA2-9AE3-B7491679CF24}" destId="{861FCC97-EFA5-47E8-9FBB-272756F81FF1}" srcOrd="1" destOrd="0" presId="urn:microsoft.com/office/officeart/2005/8/layout/orgChart1"/>
    <dgm:cxn modelId="{DC59378F-48FD-4234-A7E9-6D6681E5E468}" srcId="{33DCEC43-957F-4423-8648-82BE038B18A8}" destId="{5CE320CE-4B9C-4029-A52F-686C606C4471}" srcOrd="0" destOrd="0" parTransId="{0A7EFF53-288F-47D7-B6E3-99641457FA92}" sibTransId="{204F1F69-73B2-4BDE-9383-F8BD50F2D598}"/>
    <dgm:cxn modelId="{5EF4BFB2-6CE3-4BBC-8630-987D863F4F38}" type="presOf" srcId="{33DCEC43-957F-4423-8648-82BE038B18A8}" destId="{6E8893A6-87E2-400F-AE6D-6619F5380745}" srcOrd="1" destOrd="0" presId="urn:microsoft.com/office/officeart/2005/8/layout/orgChart1"/>
    <dgm:cxn modelId="{BBB35929-0D5C-4A94-97A5-64D099DEE1E7}" srcId="{2FF99DFF-7641-48B3-A7B7-99882FFD1C71}" destId="{3B2CB8DB-12BC-45D3-94AA-3F72DF4191B8}" srcOrd="0" destOrd="0" parTransId="{59AC6F5B-9B12-43FB-BB7D-FFBABD20303F}" sibTransId="{65B310AE-5089-4D70-97E0-BB17723E1E71}"/>
    <dgm:cxn modelId="{E28E0DCB-78EA-4E8B-8375-D959A9B9E623}" type="presParOf" srcId="{25D83D1D-F2A7-4FA1-9032-1A87428A43A8}" destId="{B40D0C38-9158-40B4-AC1E-000225B9D6DD}" srcOrd="0" destOrd="0" presId="urn:microsoft.com/office/officeart/2005/8/layout/orgChart1"/>
    <dgm:cxn modelId="{4AB63742-C239-47C9-B575-82C2C62D14DA}" type="presParOf" srcId="{B40D0C38-9158-40B4-AC1E-000225B9D6DD}" destId="{0BAE9EE4-90FA-44E2-8555-1B9979DB45BD}" srcOrd="0" destOrd="0" presId="urn:microsoft.com/office/officeart/2005/8/layout/orgChart1"/>
    <dgm:cxn modelId="{E0B99A53-FFC7-4818-A01C-BEEDB39BC01A}" type="presParOf" srcId="{0BAE9EE4-90FA-44E2-8555-1B9979DB45BD}" destId="{C4690C5F-FE8E-4806-B7F5-72441949F5F4}" srcOrd="0" destOrd="0" presId="urn:microsoft.com/office/officeart/2005/8/layout/orgChart1"/>
    <dgm:cxn modelId="{75A85695-FD6A-45E3-B2C8-D17C547FB446}" type="presParOf" srcId="{0BAE9EE4-90FA-44E2-8555-1B9979DB45BD}" destId="{340D4D41-0081-43DA-8A9B-D44A95EA545F}" srcOrd="1" destOrd="0" presId="urn:microsoft.com/office/officeart/2005/8/layout/orgChart1"/>
    <dgm:cxn modelId="{FFC00723-9767-4856-9856-8859A77B3DC4}" type="presParOf" srcId="{B40D0C38-9158-40B4-AC1E-000225B9D6DD}" destId="{1C1BD668-3B9C-4E50-81EF-1056E41F18C4}" srcOrd="1" destOrd="0" presId="urn:microsoft.com/office/officeart/2005/8/layout/orgChart1"/>
    <dgm:cxn modelId="{C6FA6891-E485-4A5C-84DB-297E0DE21564}" type="presParOf" srcId="{1C1BD668-3B9C-4E50-81EF-1056E41F18C4}" destId="{80FC066B-1A6C-4DA8-B8EA-DA33F7433DE6}" srcOrd="0" destOrd="0" presId="urn:microsoft.com/office/officeart/2005/8/layout/orgChart1"/>
    <dgm:cxn modelId="{7A925777-778B-4A1C-8D15-6B95607159C8}" type="presParOf" srcId="{1C1BD668-3B9C-4E50-81EF-1056E41F18C4}" destId="{85472109-718D-40D0-A605-68D5F2EAE158}" srcOrd="1" destOrd="0" presId="urn:microsoft.com/office/officeart/2005/8/layout/orgChart1"/>
    <dgm:cxn modelId="{A19B0F5B-2D69-454F-95B5-DAD19D48D284}" type="presParOf" srcId="{85472109-718D-40D0-A605-68D5F2EAE158}" destId="{D0EBC2D3-EE06-4F13-A069-3AE2EB6CD009}" srcOrd="0" destOrd="0" presId="urn:microsoft.com/office/officeart/2005/8/layout/orgChart1"/>
    <dgm:cxn modelId="{2B461D4E-E2DB-452A-8091-3D98F235B2C1}" type="presParOf" srcId="{D0EBC2D3-EE06-4F13-A069-3AE2EB6CD009}" destId="{8EA49B9D-06E2-4E4B-9876-EBC5FD0744E1}" srcOrd="0" destOrd="0" presId="urn:microsoft.com/office/officeart/2005/8/layout/orgChart1"/>
    <dgm:cxn modelId="{21A7FBA5-5498-467B-8252-5BB60776D5DD}" type="presParOf" srcId="{D0EBC2D3-EE06-4F13-A069-3AE2EB6CD009}" destId="{3F19AF4B-4926-4FD2-AF14-ED16EE5B8558}" srcOrd="1" destOrd="0" presId="urn:microsoft.com/office/officeart/2005/8/layout/orgChart1"/>
    <dgm:cxn modelId="{941D3956-CF7D-4EA2-9116-4B56CEF60E8E}" type="presParOf" srcId="{85472109-718D-40D0-A605-68D5F2EAE158}" destId="{0F223FC2-9EB4-429F-9D5E-409AB98127C4}" srcOrd="1" destOrd="0" presId="urn:microsoft.com/office/officeart/2005/8/layout/orgChart1"/>
    <dgm:cxn modelId="{26BA5D2E-DB86-4274-97B0-810BBB7BFFE6}" type="presParOf" srcId="{0F223FC2-9EB4-429F-9D5E-409AB98127C4}" destId="{7768B01E-AEEA-41F2-9683-4A9AEA78D119}" srcOrd="0" destOrd="0" presId="urn:microsoft.com/office/officeart/2005/8/layout/orgChart1"/>
    <dgm:cxn modelId="{9AD7C9DF-FAD6-4550-B589-E0C92CA55F90}" type="presParOf" srcId="{0F223FC2-9EB4-429F-9D5E-409AB98127C4}" destId="{4C78626B-EFA2-4524-AE5D-D1F3258D6E4B}" srcOrd="1" destOrd="0" presId="urn:microsoft.com/office/officeart/2005/8/layout/orgChart1"/>
    <dgm:cxn modelId="{4BD0BCFA-C5F6-4468-949B-3606E7363DC6}" type="presParOf" srcId="{4C78626B-EFA2-4524-AE5D-D1F3258D6E4B}" destId="{41A854C8-F00D-433E-9164-8D3BA08A975A}" srcOrd="0" destOrd="0" presId="urn:microsoft.com/office/officeart/2005/8/layout/orgChart1"/>
    <dgm:cxn modelId="{E215FB09-71BD-485F-91C1-1B3DD0E30563}" type="presParOf" srcId="{41A854C8-F00D-433E-9164-8D3BA08A975A}" destId="{1C8EDA1A-A240-4A4D-A590-942B72A0394E}" srcOrd="0" destOrd="0" presId="urn:microsoft.com/office/officeart/2005/8/layout/orgChart1"/>
    <dgm:cxn modelId="{BF646711-CA60-4BBD-99B6-2445CB54146F}" type="presParOf" srcId="{41A854C8-F00D-433E-9164-8D3BA08A975A}" destId="{861FCC97-EFA5-47E8-9FBB-272756F81FF1}" srcOrd="1" destOrd="0" presId="urn:microsoft.com/office/officeart/2005/8/layout/orgChart1"/>
    <dgm:cxn modelId="{19AB186D-E47B-4955-A15C-3ED945539FD2}" type="presParOf" srcId="{4C78626B-EFA2-4524-AE5D-D1F3258D6E4B}" destId="{71D9331D-F717-49BD-8720-0C5494816643}" srcOrd="1" destOrd="0" presId="urn:microsoft.com/office/officeart/2005/8/layout/orgChart1"/>
    <dgm:cxn modelId="{F1457B2B-323D-403C-8F2F-D78188219D00}" type="presParOf" srcId="{4C78626B-EFA2-4524-AE5D-D1F3258D6E4B}" destId="{210F1C01-04D7-4CA0-BD7E-266418844858}" srcOrd="2" destOrd="0" presId="urn:microsoft.com/office/officeart/2005/8/layout/orgChart1"/>
    <dgm:cxn modelId="{C77D2BD5-96A5-4F5D-910B-5FF987EEC7F5}" type="presParOf" srcId="{85472109-718D-40D0-A605-68D5F2EAE158}" destId="{459EC86E-312F-4350-9523-25777D5CD3D7}" srcOrd="2" destOrd="0" presId="urn:microsoft.com/office/officeart/2005/8/layout/orgChart1"/>
    <dgm:cxn modelId="{AE430939-20E7-4F63-B32E-007CEB2260E7}" type="presParOf" srcId="{459EC86E-312F-4350-9523-25777D5CD3D7}" destId="{4889A2BD-7375-4E63-93F7-78A03EC4FBDF}" srcOrd="0" destOrd="0" presId="urn:microsoft.com/office/officeart/2005/8/layout/orgChart1"/>
    <dgm:cxn modelId="{B9D910B2-5E08-4FA9-BEA0-C88F2A41677B}" type="presParOf" srcId="{459EC86E-312F-4350-9523-25777D5CD3D7}" destId="{A4267C60-4642-4A5B-909C-64AF25AF33C9}" srcOrd="1" destOrd="0" presId="urn:microsoft.com/office/officeart/2005/8/layout/orgChart1"/>
    <dgm:cxn modelId="{54155A41-375D-4108-A5C9-73B73E92EC7E}" type="presParOf" srcId="{A4267C60-4642-4A5B-909C-64AF25AF33C9}" destId="{AD38AC8A-A695-4F3A-9745-98EFADE96C7F}" srcOrd="0" destOrd="0" presId="urn:microsoft.com/office/officeart/2005/8/layout/orgChart1"/>
    <dgm:cxn modelId="{5E0417BF-B5A2-45F5-A0D8-2001A73E65E7}" type="presParOf" srcId="{AD38AC8A-A695-4F3A-9745-98EFADE96C7F}" destId="{3EE501FF-2BCA-4387-A41B-D85D41F68CCC}" srcOrd="0" destOrd="0" presId="urn:microsoft.com/office/officeart/2005/8/layout/orgChart1"/>
    <dgm:cxn modelId="{4C2056F4-F6FF-4633-BD95-C55557B9A364}" type="presParOf" srcId="{AD38AC8A-A695-4F3A-9745-98EFADE96C7F}" destId="{6E8893A6-87E2-400F-AE6D-6619F5380745}" srcOrd="1" destOrd="0" presId="urn:microsoft.com/office/officeart/2005/8/layout/orgChart1"/>
    <dgm:cxn modelId="{CABCBD74-D181-4B24-B9E9-FE7D6DBC55EB}" type="presParOf" srcId="{A4267C60-4642-4A5B-909C-64AF25AF33C9}" destId="{6FFCD515-7794-41AE-A6D4-7D2E2469E244}" srcOrd="1" destOrd="0" presId="urn:microsoft.com/office/officeart/2005/8/layout/orgChart1"/>
    <dgm:cxn modelId="{881A9568-336E-4EAF-AB38-AC0CC8021EDB}" type="presParOf" srcId="{A4267C60-4642-4A5B-909C-64AF25AF33C9}" destId="{7338BA2F-1B9D-4B99-831C-BB2ADCEE8BDA}" srcOrd="2" destOrd="0" presId="urn:microsoft.com/office/officeart/2005/8/layout/orgChart1"/>
    <dgm:cxn modelId="{B586947D-BADA-43EA-99C8-D3F215EC380C}" type="presParOf" srcId="{7338BA2F-1B9D-4B99-831C-BB2ADCEE8BDA}" destId="{31F9A79A-9D14-487D-B6E9-B0D59908D113}" srcOrd="0" destOrd="0" presId="urn:microsoft.com/office/officeart/2005/8/layout/orgChart1"/>
    <dgm:cxn modelId="{6D18C674-D088-4296-914F-E503C181752F}" type="presParOf" srcId="{7338BA2F-1B9D-4B99-831C-BB2ADCEE8BDA}" destId="{7AB84A90-A181-4E71-BA32-F3AA377CBF91}" srcOrd="1" destOrd="0" presId="urn:microsoft.com/office/officeart/2005/8/layout/orgChart1"/>
    <dgm:cxn modelId="{4D8D772C-8FB3-402C-BDF3-4161006969C4}" type="presParOf" srcId="{7AB84A90-A181-4E71-BA32-F3AA377CBF91}" destId="{D9CF9FDC-F441-4201-97A4-36D85568E085}" srcOrd="0" destOrd="0" presId="urn:microsoft.com/office/officeart/2005/8/layout/orgChart1"/>
    <dgm:cxn modelId="{C4CE84AA-0AD5-4E18-B1B8-5FAE6278EDCD}" type="presParOf" srcId="{D9CF9FDC-F441-4201-97A4-36D85568E085}" destId="{48482803-9929-44B9-A516-55ABF28AB67A}" srcOrd="0" destOrd="0" presId="urn:microsoft.com/office/officeart/2005/8/layout/orgChart1"/>
    <dgm:cxn modelId="{96C8218C-F738-4221-944F-FB49F8D8C6E7}" type="presParOf" srcId="{D9CF9FDC-F441-4201-97A4-36D85568E085}" destId="{175344EC-1A45-4EBE-8B41-000A7BF1A5ED}" srcOrd="1" destOrd="0" presId="urn:microsoft.com/office/officeart/2005/8/layout/orgChart1"/>
    <dgm:cxn modelId="{2D6081D5-16A5-4E92-8B16-A9C83A3CD1F5}" type="presParOf" srcId="{7AB84A90-A181-4E71-BA32-F3AA377CBF91}" destId="{4D81B44F-3F1A-433D-95E2-1EB3C18BF5CD}" srcOrd="1" destOrd="0" presId="urn:microsoft.com/office/officeart/2005/8/layout/orgChart1"/>
    <dgm:cxn modelId="{4A1938BA-8FC3-4272-BE93-6CE294BD547A}" type="presParOf" srcId="{7AB84A90-A181-4E71-BA32-F3AA377CBF91}" destId="{9AB1CF3F-659E-447F-98B3-7A406E0FFE1C}" srcOrd="2" destOrd="0" presId="urn:microsoft.com/office/officeart/2005/8/layout/orgChart1"/>
    <dgm:cxn modelId="{52F4FD4F-0CC4-46AC-9F41-502C11D4442A}" type="presParOf" srcId="{7338BA2F-1B9D-4B99-831C-BB2ADCEE8BDA}" destId="{65DB3778-7D35-455E-8440-C070202FF9AB}" srcOrd="2" destOrd="0" presId="urn:microsoft.com/office/officeart/2005/8/layout/orgChart1"/>
    <dgm:cxn modelId="{A0DEDD26-8E84-4627-BCCA-E5500E52D777}" type="presParOf" srcId="{7338BA2F-1B9D-4B99-831C-BB2ADCEE8BDA}" destId="{118C7437-3142-4A66-8ABB-8B904C5A4B50}" srcOrd="3" destOrd="0" presId="urn:microsoft.com/office/officeart/2005/8/layout/orgChart1"/>
    <dgm:cxn modelId="{F591F7C1-29D1-4550-BA25-E35E86265BD1}" type="presParOf" srcId="{118C7437-3142-4A66-8ABB-8B904C5A4B50}" destId="{46878A1C-5A6F-4B9A-A59C-5DA758820FCD}" srcOrd="0" destOrd="0" presId="urn:microsoft.com/office/officeart/2005/8/layout/orgChart1"/>
    <dgm:cxn modelId="{E45B426E-2D0B-4513-ABBE-85DF45B06D07}" type="presParOf" srcId="{46878A1C-5A6F-4B9A-A59C-5DA758820FCD}" destId="{04017FE7-9BED-4A4E-B212-057C662443F2}" srcOrd="0" destOrd="0" presId="urn:microsoft.com/office/officeart/2005/8/layout/orgChart1"/>
    <dgm:cxn modelId="{B4D7DCB6-7C2C-4E16-90D0-E67E643CF261}" type="presParOf" srcId="{46878A1C-5A6F-4B9A-A59C-5DA758820FCD}" destId="{AC9F867A-0862-4CFD-B22C-EB913393D59F}" srcOrd="1" destOrd="0" presId="urn:microsoft.com/office/officeart/2005/8/layout/orgChart1"/>
    <dgm:cxn modelId="{D1D4D4F1-36DE-404F-A014-D9927D0ED23C}" type="presParOf" srcId="{118C7437-3142-4A66-8ABB-8B904C5A4B50}" destId="{9FF54F92-5D0B-4BCE-8A2D-7A4000928AAE}" srcOrd="1" destOrd="0" presId="urn:microsoft.com/office/officeart/2005/8/layout/orgChart1"/>
    <dgm:cxn modelId="{BCEE8899-F3E0-45E0-B350-F0F19CC0596E}" type="presParOf" srcId="{118C7437-3142-4A66-8ABB-8B904C5A4B50}" destId="{D81C5F01-1810-4596-9CB0-25E636A1B287}" srcOrd="2" destOrd="0" presId="urn:microsoft.com/office/officeart/2005/8/layout/orgChart1"/>
    <dgm:cxn modelId="{45ADABFE-1D6A-41B6-8A7A-49669D5F50B2}" type="presParOf" srcId="{459EC86E-312F-4350-9523-25777D5CD3D7}" destId="{F1E6DE79-3A73-4E11-A9A5-37FE67C2C1CC}" srcOrd="2" destOrd="0" presId="urn:microsoft.com/office/officeart/2005/8/layout/orgChart1"/>
    <dgm:cxn modelId="{166ED12D-CD82-4D2F-B1B1-9A279734EC54}" type="presParOf" srcId="{459EC86E-312F-4350-9523-25777D5CD3D7}" destId="{02B7AB05-2958-485B-8EF0-3A1B38032525}" srcOrd="3" destOrd="0" presId="urn:microsoft.com/office/officeart/2005/8/layout/orgChart1"/>
    <dgm:cxn modelId="{5D7E155B-A667-4567-BC98-F0831C45AAAB}" type="presParOf" srcId="{02B7AB05-2958-485B-8EF0-3A1B38032525}" destId="{C82A002B-641E-43AD-A268-21EAFBEC43C3}" srcOrd="0" destOrd="0" presId="urn:microsoft.com/office/officeart/2005/8/layout/orgChart1"/>
    <dgm:cxn modelId="{828B820D-BBF7-484F-A021-278109A7A65D}" type="presParOf" srcId="{C82A002B-641E-43AD-A268-21EAFBEC43C3}" destId="{70FCB75B-DE76-4403-8B4A-5FE95C7A159F}" srcOrd="0" destOrd="0" presId="urn:microsoft.com/office/officeart/2005/8/layout/orgChart1"/>
    <dgm:cxn modelId="{8B7A938A-E6B0-4002-9131-0AB44060EF38}" type="presParOf" srcId="{C82A002B-641E-43AD-A268-21EAFBEC43C3}" destId="{F1E0B5D6-DE0A-48AA-84F4-FA98E2F5601E}" srcOrd="1" destOrd="0" presId="urn:microsoft.com/office/officeart/2005/8/layout/orgChart1"/>
    <dgm:cxn modelId="{11A95F38-E04F-448E-B35F-DD3A303BC489}" type="presParOf" srcId="{02B7AB05-2958-485B-8EF0-3A1B38032525}" destId="{3DAD279B-DDD0-40D7-B846-C481205C6DBB}" srcOrd="1" destOrd="0" presId="urn:microsoft.com/office/officeart/2005/8/layout/orgChart1"/>
    <dgm:cxn modelId="{CC55D1C6-B433-414D-8A3B-3E875CC9F877}" type="presParOf" srcId="{02B7AB05-2958-485B-8EF0-3A1B38032525}" destId="{DBC78C98-4379-42ED-B0F1-6A01627B3C66}" srcOrd="2" destOrd="0" presId="urn:microsoft.com/office/officeart/2005/8/layout/orgChart1"/>
    <dgm:cxn modelId="{1B1602DC-2563-4381-A286-C5EEEDBCD84F}" type="presParOf" srcId="{DBC78C98-4379-42ED-B0F1-6A01627B3C66}" destId="{C7F20250-22E1-4E59-8CF3-4C6F8E266208}" srcOrd="0" destOrd="0" presId="urn:microsoft.com/office/officeart/2005/8/layout/orgChart1"/>
    <dgm:cxn modelId="{E81089D5-EC9F-4313-8587-6B9A000D1AAD}" type="presParOf" srcId="{DBC78C98-4379-42ED-B0F1-6A01627B3C66}" destId="{6E95860B-85E0-4E5A-81D5-0C231D4C8865}" srcOrd="1" destOrd="0" presId="urn:microsoft.com/office/officeart/2005/8/layout/orgChart1"/>
    <dgm:cxn modelId="{53054DF6-243A-4E3E-8103-F15B3E2CF586}" type="presParOf" srcId="{6E95860B-85E0-4E5A-81D5-0C231D4C8865}" destId="{F2576F42-BA70-421C-B240-78013091090D}" srcOrd="0" destOrd="0" presId="urn:microsoft.com/office/officeart/2005/8/layout/orgChart1"/>
    <dgm:cxn modelId="{E3847689-F69A-43FA-B666-21840B8390F0}" type="presParOf" srcId="{F2576F42-BA70-421C-B240-78013091090D}" destId="{2F39E933-F968-41A6-B035-00BE386FA80B}" srcOrd="0" destOrd="0" presId="urn:microsoft.com/office/officeart/2005/8/layout/orgChart1"/>
    <dgm:cxn modelId="{F0981473-58C5-4F33-9B5F-9BA486B96128}" type="presParOf" srcId="{F2576F42-BA70-421C-B240-78013091090D}" destId="{9A7C08AA-5226-4C83-83D0-336349F64E5D}" srcOrd="1" destOrd="0" presId="urn:microsoft.com/office/officeart/2005/8/layout/orgChart1"/>
    <dgm:cxn modelId="{99BE9720-815F-4FB1-919F-F9AC1BC3B8E9}" type="presParOf" srcId="{6E95860B-85E0-4E5A-81D5-0C231D4C8865}" destId="{E288F80A-4B2E-4C7C-AF69-91B2A882CAF8}" srcOrd="1" destOrd="0" presId="urn:microsoft.com/office/officeart/2005/8/layout/orgChart1"/>
    <dgm:cxn modelId="{94E6EB03-5F13-4957-9D17-CD41262C4F1F}" type="presParOf" srcId="{6E95860B-85E0-4E5A-81D5-0C231D4C8865}" destId="{37BDF7B0-413B-41AB-A1D6-71361A6F91F2}" srcOrd="2" destOrd="0" presId="urn:microsoft.com/office/officeart/2005/8/layout/orgChart1"/>
    <dgm:cxn modelId="{94DA47D0-627E-49E4-AF47-A8ED0AA3DB13}" type="presParOf" srcId="{DBC78C98-4379-42ED-B0F1-6A01627B3C66}" destId="{E51ED33C-43B2-46A7-9EA2-340979E236E5}" srcOrd="2" destOrd="0" presId="urn:microsoft.com/office/officeart/2005/8/layout/orgChart1"/>
    <dgm:cxn modelId="{6697C295-8BC5-4F5C-BA2A-3D3416EC3558}" type="presParOf" srcId="{DBC78C98-4379-42ED-B0F1-6A01627B3C66}" destId="{E01BA28D-AFF4-4B93-9B2A-AFAC1367649E}" srcOrd="3" destOrd="0" presId="urn:microsoft.com/office/officeart/2005/8/layout/orgChart1"/>
    <dgm:cxn modelId="{CADA31C0-48E1-4D93-AAE8-8DD54F8F1004}" type="presParOf" srcId="{E01BA28D-AFF4-4B93-9B2A-AFAC1367649E}" destId="{571BEBAD-F61E-4E88-9A5F-612CD3F55C68}" srcOrd="0" destOrd="0" presId="urn:microsoft.com/office/officeart/2005/8/layout/orgChart1"/>
    <dgm:cxn modelId="{BC0F5F95-4B03-401B-A346-627957C6CA9E}" type="presParOf" srcId="{571BEBAD-F61E-4E88-9A5F-612CD3F55C68}" destId="{F47D87A9-73CF-4EC0-8E34-3DF6678F27EE}" srcOrd="0" destOrd="0" presId="urn:microsoft.com/office/officeart/2005/8/layout/orgChart1"/>
    <dgm:cxn modelId="{A9683310-FF41-473D-8042-FBD5548F5E39}" type="presParOf" srcId="{571BEBAD-F61E-4E88-9A5F-612CD3F55C68}" destId="{B300C1C5-9468-4E86-9F03-C23D1F057393}" srcOrd="1" destOrd="0" presId="urn:microsoft.com/office/officeart/2005/8/layout/orgChart1"/>
    <dgm:cxn modelId="{1CAAC8F5-2B15-42EB-A261-2B67D172D596}" type="presParOf" srcId="{E01BA28D-AFF4-4B93-9B2A-AFAC1367649E}" destId="{80591A29-DE25-4770-93C2-DE6ED9A89071}" srcOrd="1" destOrd="0" presId="urn:microsoft.com/office/officeart/2005/8/layout/orgChart1"/>
    <dgm:cxn modelId="{8DD8DDD5-7379-48BB-9FC0-FA9854D5FB5F}" type="presParOf" srcId="{E01BA28D-AFF4-4B93-9B2A-AFAC1367649E}" destId="{B03C205F-F623-4DC1-B5C0-246DBB9FCD2B}" srcOrd="2" destOrd="0" presId="urn:microsoft.com/office/officeart/2005/8/layout/orgChart1"/>
    <dgm:cxn modelId="{879DD62A-D433-4DB2-AA2C-B6B21147514D}" type="presParOf" srcId="{DBC78C98-4379-42ED-B0F1-6A01627B3C66}" destId="{3C6630FE-F434-4F41-AC2A-C5FEB29B32F7}" srcOrd="4" destOrd="0" presId="urn:microsoft.com/office/officeart/2005/8/layout/orgChart1"/>
    <dgm:cxn modelId="{5AF2EEB3-B2C4-4DAC-A8D1-4604ECCB84BF}" type="presParOf" srcId="{DBC78C98-4379-42ED-B0F1-6A01627B3C66}" destId="{E035A626-258E-495D-85FD-7C2D0C050F70}" srcOrd="5" destOrd="0" presId="urn:microsoft.com/office/officeart/2005/8/layout/orgChart1"/>
    <dgm:cxn modelId="{0288A436-616D-4490-A696-0DC10F42005A}" type="presParOf" srcId="{E035A626-258E-495D-85FD-7C2D0C050F70}" destId="{37EF9B13-ECA9-486D-B212-352EF44364A5}" srcOrd="0" destOrd="0" presId="urn:microsoft.com/office/officeart/2005/8/layout/orgChart1"/>
    <dgm:cxn modelId="{A695ECE9-0199-4743-B6B7-575DE2165EFA}" type="presParOf" srcId="{37EF9B13-ECA9-486D-B212-352EF44364A5}" destId="{D4257A04-A11F-4467-AF58-B6F6521BDF89}" srcOrd="0" destOrd="0" presId="urn:microsoft.com/office/officeart/2005/8/layout/orgChart1"/>
    <dgm:cxn modelId="{D7A8C2D1-8BE9-4084-AAED-90D913453983}" type="presParOf" srcId="{37EF9B13-ECA9-486D-B212-352EF44364A5}" destId="{4A89853A-51C9-4374-A085-4350D4424B78}" srcOrd="1" destOrd="0" presId="urn:microsoft.com/office/officeart/2005/8/layout/orgChart1"/>
    <dgm:cxn modelId="{AD685320-6A1C-43CD-8DC5-904487B589E2}" type="presParOf" srcId="{E035A626-258E-495D-85FD-7C2D0C050F70}" destId="{CE3049E5-3A7F-40A4-9A2A-E5179ECAC6D3}" srcOrd="1" destOrd="0" presId="urn:microsoft.com/office/officeart/2005/8/layout/orgChart1"/>
    <dgm:cxn modelId="{194E8E74-0328-4D43-8CD9-EC219C9F4797}" type="presParOf" srcId="{E035A626-258E-495D-85FD-7C2D0C050F70}" destId="{441C8A5E-2A0A-43E4-A240-2A1073BEEEB5}" srcOrd="2" destOrd="0" presId="urn:microsoft.com/office/officeart/2005/8/layout/orgChart1"/>
    <dgm:cxn modelId="{2E6ECCB4-32CE-446F-9628-F7CBD3483414}" type="presParOf" srcId="{DBC78C98-4379-42ED-B0F1-6A01627B3C66}" destId="{7279B32B-1D50-485F-B349-0BA2DD59809E}" srcOrd="6" destOrd="0" presId="urn:microsoft.com/office/officeart/2005/8/layout/orgChart1"/>
    <dgm:cxn modelId="{EBBABACD-0DEA-48B3-8BFD-31C46F95D30B}" type="presParOf" srcId="{DBC78C98-4379-42ED-B0F1-6A01627B3C66}" destId="{D6397FC4-D2CB-46BA-B85D-0F7C7C7DB9C0}" srcOrd="7" destOrd="0" presId="urn:microsoft.com/office/officeart/2005/8/layout/orgChart1"/>
    <dgm:cxn modelId="{B833B3E2-FE1B-4403-9B43-FF7935279A19}" type="presParOf" srcId="{D6397FC4-D2CB-46BA-B85D-0F7C7C7DB9C0}" destId="{47749D54-EDA7-41DC-A850-054B1DBCA83B}" srcOrd="0" destOrd="0" presId="urn:microsoft.com/office/officeart/2005/8/layout/orgChart1"/>
    <dgm:cxn modelId="{FDCA74A0-07A7-41F5-AD00-D881DC0FAB09}" type="presParOf" srcId="{47749D54-EDA7-41DC-A850-054B1DBCA83B}" destId="{9488C638-78FB-4C22-BA4B-A16C1454342D}" srcOrd="0" destOrd="0" presId="urn:microsoft.com/office/officeart/2005/8/layout/orgChart1"/>
    <dgm:cxn modelId="{2F8380D6-6827-441D-B209-41B3FF7B9818}" type="presParOf" srcId="{47749D54-EDA7-41DC-A850-054B1DBCA83B}" destId="{A756AD84-5FF7-4281-9804-B98F5B9EFA7C}" srcOrd="1" destOrd="0" presId="urn:microsoft.com/office/officeart/2005/8/layout/orgChart1"/>
    <dgm:cxn modelId="{B0AC6F88-1A4D-4835-A55D-6E014C4D575B}" type="presParOf" srcId="{D6397FC4-D2CB-46BA-B85D-0F7C7C7DB9C0}" destId="{DA409B8F-A8D7-41BB-A0ED-4A961D80E3D7}" srcOrd="1" destOrd="0" presId="urn:microsoft.com/office/officeart/2005/8/layout/orgChart1"/>
    <dgm:cxn modelId="{EBE899ED-D588-4D18-812F-99335A51A84C}" type="presParOf" srcId="{D6397FC4-D2CB-46BA-B85D-0F7C7C7DB9C0}" destId="{3DAA1D78-838F-49FD-A8DA-C6806E9DD145}" srcOrd="2" destOrd="0" presId="urn:microsoft.com/office/officeart/2005/8/layout/orgChart1"/>
    <dgm:cxn modelId="{98C8849D-A8DA-44A2-AD5C-21A8F1CF2C4E}" type="presParOf" srcId="{DBC78C98-4379-42ED-B0F1-6A01627B3C66}" destId="{34BE0F75-E36A-49CF-96BE-D9D2F34F6729}" srcOrd="8" destOrd="0" presId="urn:microsoft.com/office/officeart/2005/8/layout/orgChart1"/>
    <dgm:cxn modelId="{A6376460-20D1-4446-99DF-ED29696F11A9}" type="presParOf" srcId="{DBC78C98-4379-42ED-B0F1-6A01627B3C66}" destId="{86CA32A6-8E12-41B3-AFF1-29288C5BC6A5}" srcOrd="9" destOrd="0" presId="urn:microsoft.com/office/officeart/2005/8/layout/orgChart1"/>
    <dgm:cxn modelId="{2563C334-F96C-4C02-B51C-09323665D151}" type="presParOf" srcId="{86CA32A6-8E12-41B3-AFF1-29288C5BC6A5}" destId="{CB22E0F7-C54F-48A7-A518-EB58C55493F1}" srcOrd="0" destOrd="0" presId="urn:microsoft.com/office/officeart/2005/8/layout/orgChart1"/>
    <dgm:cxn modelId="{7D1AAC96-8894-412D-AFC1-BF12FB52690E}" type="presParOf" srcId="{CB22E0F7-C54F-48A7-A518-EB58C55493F1}" destId="{E7A77491-834F-4CFE-B90C-C2074C01E846}" srcOrd="0" destOrd="0" presId="urn:microsoft.com/office/officeart/2005/8/layout/orgChart1"/>
    <dgm:cxn modelId="{382EEA58-1B8E-4F70-94CC-C91A105D27CD}" type="presParOf" srcId="{CB22E0F7-C54F-48A7-A518-EB58C55493F1}" destId="{C891CA1A-F2B5-4BC5-8666-F51F22CDC021}" srcOrd="1" destOrd="0" presId="urn:microsoft.com/office/officeart/2005/8/layout/orgChart1"/>
    <dgm:cxn modelId="{8A112F2E-E3C1-4BB8-94DA-481B13A55986}" type="presParOf" srcId="{86CA32A6-8E12-41B3-AFF1-29288C5BC6A5}" destId="{0ED26AC7-F54A-4C66-993C-28A8294E828B}" srcOrd="1" destOrd="0" presId="urn:microsoft.com/office/officeart/2005/8/layout/orgChart1"/>
    <dgm:cxn modelId="{82F89165-7EC3-49AB-A278-DBFA587AB51A}" type="presParOf" srcId="{86CA32A6-8E12-41B3-AFF1-29288C5BC6A5}" destId="{6F02BE6C-AC8D-4F26-ABB2-185EDE732740}" srcOrd="2" destOrd="0" presId="urn:microsoft.com/office/officeart/2005/8/layout/orgChart1"/>
    <dgm:cxn modelId="{734BD34D-FA80-4E54-B8F6-C7B3CAD2AE49}" type="presParOf" srcId="{DBC78C98-4379-42ED-B0F1-6A01627B3C66}" destId="{028B005E-B00D-42DB-A4B6-A2D2221C546A}" srcOrd="10" destOrd="0" presId="urn:microsoft.com/office/officeart/2005/8/layout/orgChart1"/>
    <dgm:cxn modelId="{65A64E06-F5CA-454B-AA40-16688D3E2BEE}" type="presParOf" srcId="{DBC78C98-4379-42ED-B0F1-6A01627B3C66}" destId="{F2D4F9C0-B32C-4432-9433-0AF5AE78CFB7}" srcOrd="11" destOrd="0" presId="urn:microsoft.com/office/officeart/2005/8/layout/orgChart1"/>
    <dgm:cxn modelId="{0ABD1833-0BC6-461F-BA79-6863F049BD24}" type="presParOf" srcId="{F2D4F9C0-B32C-4432-9433-0AF5AE78CFB7}" destId="{F94B5056-B0B6-411A-8587-114675A8A49B}" srcOrd="0" destOrd="0" presId="urn:microsoft.com/office/officeart/2005/8/layout/orgChart1"/>
    <dgm:cxn modelId="{F608BB15-48B0-47CA-91BE-6C33BD350DE5}" type="presParOf" srcId="{F94B5056-B0B6-411A-8587-114675A8A49B}" destId="{E7C8CB55-286F-455C-B6E5-820EC526E817}" srcOrd="0" destOrd="0" presId="urn:microsoft.com/office/officeart/2005/8/layout/orgChart1"/>
    <dgm:cxn modelId="{12E10510-2B82-4F3D-8C12-0E674A9FBC2A}" type="presParOf" srcId="{F94B5056-B0B6-411A-8587-114675A8A49B}" destId="{DA44FC5F-54AC-4433-9CED-21514C400D2D}" srcOrd="1" destOrd="0" presId="urn:microsoft.com/office/officeart/2005/8/layout/orgChart1"/>
    <dgm:cxn modelId="{26A7A3BB-9D62-4E5E-90CF-A496D40E515C}" type="presParOf" srcId="{F2D4F9C0-B32C-4432-9433-0AF5AE78CFB7}" destId="{CE2D0D2C-34D7-4C5D-A5C1-D08A6035F757}" srcOrd="1" destOrd="0" presId="urn:microsoft.com/office/officeart/2005/8/layout/orgChart1"/>
    <dgm:cxn modelId="{C4977979-1B2C-4068-A5DB-FCF22CA68A5C}" type="presParOf" srcId="{F2D4F9C0-B32C-4432-9433-0AF5AE78CFB7}" destId="{614E9BAD-4AC5-4D5D-8661-6F94242AFE27}" srcOrd="2" destOrd="0" presId="urn:microsoft.com/office/officeart/2005/8/layout/orgChart1"/>
    <dgm:cxn modelId="{B5076AF7-17CE-4FF2-A5D0-E6391C870A5C}" type="presParOf" srcId="{459EC86E-312F-4350-9523-25777D5CD3D7}" destId="{1E65AD0B-69C7-4A2C-B949-3AD3B266CE3F}" srcOrd="4" destOrd="0" presId="urn:microsoft.com/office/officeart/2005/8/layout/orgChart1"/>
    <dgm:cxn modelId="{4AEC625A-DBC7-4837-81FF-A7AB415FFFE6}" type="presParOf" srcId="{459EC86E-312F-4350-9523-25777D5CD3D7}" destId="{73834378-48A8-401D-9217-55F8D7C00897}" srcOrd="5" destOrd="0" presId="urn:microsoft.com/office/officeart/2005/8/layout/orgChart1"/>
    <dgm:cxn modelId="{0B9D253F-6CF6-4D94-9E04-611060C8F5D8}" type="presParOf" srcId="{73834378-48A8-401D-9217-55F8D7C00897}" destId="{1BF901DE-1C40-4672-A56C-74BC082865B4}" srcOrd="0" destOrd="0" presId="urn:microsoft.com/office/officeart/2005/8/layout/orgChart1"/>
    <dgm:cxn modelId="{BF109B93-4B52-4CF4-8960-A2C07080799B}" type="presParOf" srcId="{1BF901DE-1C40-4672-A56C-74BC082865B4}" destId="{55F3F2BF-3913-48CC-8AA7-CD5235A7B24E}" srcOrd="0" destOrd="0" presId="urn:microsoft.com/office/officeart/2005/8/layout/orgChart1"/>
    <dgm:cxn modelId="{27E87DD7-A4E1-4547-86FC-AB38C2ADAD13}" type="presParOf" srcId="{1BF901DE-1C40-4672-A56C-74BC082865B4}" destId="{A24C7EE8-09F0-4EA5-BBFE-ECA668A0E300}" srcOrd="1" destOrd="0" presId="urn:microsoft.com/office/officeart/2005/8/layout/orgChart1"/>
    <dgm:cxn modelId="{06B9B415-873A-4C3E-8082-EC93D8AF5795}" type="presParOf" srcId="{73834378-48A8-401D-9217-55F8D7C00897}" destId="{D9F705E8-F342-461B-AEAF-0F25EABAE024}" srcOrd="1" destOrd="0" presId="urn:microsoft.com/office/officeart/2005/8/layout/orgChart1"/>
    <dgm:cxn modelId="{35B12DAD-9415-4AB6-9B5D-31F36D9C87CF}" type="presParOf" srcId="{73834378-48A8-401D-9217-55F8D7C00897}" destId="{67CC601D-4BE0-4CAD-96C5-9F9D401D7241}" srcOrd="2" destOrd="0" presId="urn:microsoft.com/office/officeart/2005/8/layout/orgChart1"/>
    <dgm:cxn modelId="{0D1CCB45-B694-4DA2-927A-06D86714FE5E}" type="presParOf" srcId="{67CC601D-4BE0-4CAD-96C5-9F9D401D7241}" destId="{BFA212C4-275B-4607-97EA-4FA00031073C}" srcOrd="0" destOrd="0" presId="urn:microsoft.com/office/officeart/2005/8/layout/orgChart1"/>
    <dgm:cxn modelId="{6ABC09CC-2399-486E-8598-5F54B47D218A}" type="presParOf" srcId="{67CC601D-4BE0-4CAD-96C5-9F9D401D7241}" destId="{02EF6661-8C76-43A2-A69C-B3110B00A231}" srcOrd="1" destOrd="0" presId="urn:microsoft.com/office/officeart/2005/8/layout/orgChart1"/>
    <dgm:cxn modelId="{9CFA446B-23CB-4327-9644-D5BEE9BCE86E}" type="presParOf" srcId="{02EF6661-8C76-43A2-A69C-B3110B00A231}" destId="{0B86AA1C-B4C4-46BD-AC7E-DABC77D6A2D5}" srcOrd="0" destOrd="0" presId="urn:microsoft.com/office/officeart/2005/8/layout/orgChart1"/>
    <dgm:cxn modelId="{888A2A14-12F9-4EB9-88F3-E67EC6B78FB7}" type="presParOf" srcId="{0B86AA1C-B4C4-46BD-AC7E-DABC77D6A2D5}" destId="{ED05D779-7191-43B1-983A-623F9A1CE8F4}" srcOrd="0" destOrd="0" presId="urn:microsoft.com/office/officeart/2005/8/layout/orgChart1"/>
    <dgm:cxn modelId="{2719935F-C0D9-4591-B01B-EA3D5746C8CE}" type="presParOf" srcId="{0B86AA1C-B4C4-46BD-AC7E-DABC77D6A2D5}" destId="{74B3259E-5262-41F3-ABD1-CC30975484DA}" srcOrd="1" destOrd="0" presId="urn:microsoft.com/office/officeart/2005/8/layout/orgChart1"/>
    <dgm:cxn modelId="{52757561-A2E7-46DE-9AAB-52199A44B28E}" type="presParOf" srcId="{02EF6661-8C76-43A2-A69C-B3110B00A231}" destId="{A9A5861A-69F9-4EB5-8E83-7E49C47B1DFA}" srcOrd="1" destOrd="0" presId="urn:microsoft.com/office/officeart/2005/8/layout/orgChart1"/>
    <dgm:cxn modelId="{60986EF2-C9F3-49DF-8A41-947B1CD3BAEF}" type="presParOf" srcId="{02EF6661-8C76-43A2-A69C-B3110B00A231}" destId="{6EA8B988-3A67-4DEE-A7D0-572F28F7A258}" srcOrd="2" destOrd="0" presId="urn:microsoft.com/office/officeart/2005/8/layout/orgChart1"/>
    <dgm:cxn modelId="{5909ECB0-333F-42F3-8EB9-5406A136A42B}" type="presParOf" srcId="{459EC86E-312F-4350-9523-25777D5CD3D7}" destId="{477A61E9-5888-4544-89EC-D46A289984E1}" srcOrd="6" destOrd="0" presId="urn:microsoft.com/office/officeart/2005/8/layout/orgChart1"/>
    <dgm:cxn modelId="{6070A482-235D-40BD-A38B-04D5F61B2C92}" type="presParOf" srcId="{459EC86E-312F-4350-9523-25777D5CD3D7}" destId="{F02CC294-CCE5-4062-9A00-CB8A1E18C3C7}" srcOrd="7" destOrd="0" presId="urn:microsoft.com/office/officeart/2005/8/layout/orgChart1"/>
    <dgm:cxn modelId="{5FBA89CA-713A-4C1F-87BD-29EE4BC759C6}" type="presParOf" srcId="{F02CC294-CCE5-4062-9A00-CB8A1E18C3C7}" destId="{DE8E0052-62E4-4377-9B61-CCA270E108E9}" srcOrd="0" destOrd="0" presId="urn:microsoft.com/office/officeart/2005/8/layout/orgChart1"/>
    <dgm:cxn modelId="{AF242585-5105-400F-AFD0-91CA76F705AD}" type="presParOf" srcId="{DE8E0052-62E4-4377-9B61-CCA270E108E9}" destId="{5E685E81-815A-4EEC-8F25-B59889E2CDCD}" srcOrd="0" destOrd="0" presId="urn:microsoft.com/office/officeart/2005/8/layout/orgChart1"/>
    <dgm:cxn modelId="{91FE54C0-47B2-474B-A5E5-E5A96DD9D46F}" type="presParOf" srcId="{DE8E0052-62E4-4377-9B61-CCA270E108E9}" destId="{508A5EAF-7CF6-4F02-8C9D-1B1E63EBFD7E}" srcOrd="1" destOrd="0" presId="urn:microsoft.com/office/officeart/2005/8/layout/orgChart1"/>
    <dgm:cxn modelId="{22842F7B-02D2-4914-A219-11215290DD15}" type="presParOf" srcId="{F02CC294-CCE5-4062-9A00-CB8A1E18C3C7}" destId="{35F3C70E-25A9-4814-9A5A-14FBF63DBBE3}" srcOrd="1" destOrd="0" presId="urn:microsoft.com/office/officeart/2005/8/layout/orgChart1"/>
    <dgm:cxn modelId="{E1ECC238-175F-446F-BA1D-5992642F0D6B}" type="presParOf" srcId="{F02CC294-CCE5-4062-9A00-CB8A1E18C3C7}" destId="{703315E2-B20A-4B52-8B82-D31C75661586}" srcOrd="2" destOrd="0" presId="urn:microsoft.com/office/officeart/2005/8/layout/orgChart1"/>
    <dgm:cxn modelId="{6A61D1C6-50FB-4DBE-9518-264B6E1DEBC5}" type="presParOf" srcId="{B40D0C38-9158-40B4-AC1E-000225B9D6DD}" destId="{FB104A5A-69CF-4AB2-829A-3E2A7D6F8CA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7A61E9-5888-4544-89EC-D46A289984E1}">
      <dsp:nvSpPr>
        <dsp:cNvPr id="0" name=""/>
        <dsp:cNvSpPr/>
      </dsp:nvSpPr>
      <dsp:spPr>
        <a:xfrm>
          <a:off x="3181350" y="1563409"/>
          <a:ext cx="135582" cy="4261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61152"/>
              </a:lnTo>
              <a:lnTo>
                <a:pt x="135582" y="42611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A212C4-275B-4607-97EA-4FA00031073C}">
      <dsp:nvSpPr>
        <dsp:cNvPr id="0" name=""/>
        <dsp:cNvSpPr/>
      </dsp:nvSpPr>
      <dsp:spPr>
        <a:xfrm>
          <a:off x="1483345" y="6147376"/>
          <a:ext cx="135582" cy="593978"/>
        </a:xfrm>
        <a:custGeom>
          <a:avLst/>
          <a:gdLst/>
          <a:ahLst/>
          <a:cxnLst/>
          <a:rect l="0" t="0" r="0" b="0"/>
          <a:pathLst>
            <a:path>
              <a:moveTo>
                <a:pt x="135582" y="0"/>
              </a:moveTo>
              <a:lnTo>
                <a:pt x="135582" y="593978"/>
              </a:lnTo>
              <a:lnTo>
                <a:pt x="0" y="5939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5AD0B-69C7-4A2C-B949-3AD3B266CE3F}">
      <dsp:nvSpPr>
        <dsp:cNvPr id="0" name=""/>
        <dsp:cNvSpPr/>
      </dsp:nvSpPr>
      <dsp:spPr>
        <a:xfrm>
          <a:off x="2264556" y="1563409"/>
          <a:ext cx="916793" cy="4261152"/>
        </a:xfrm>
        <a:custGeom>
          <a:avLst/>
          <a:gdLst/>
          <a:ahLst/>
          <a:cxnLst/>
          <a:rect l="0" t="0" r="0" b="0"/>
          <a:pathLst>
            <a:path>
              <a:moveTo>
                <a:pt x="916793" y="0"/>
              </a:moveTo>
              <a:lnTo>
                <a:pt x="916793" y="4261152"/>
              </a:lnTo>
              <a:lnTo>
                <a:pt x="0" y="42611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8B005E-B00D-42DB-A4B6-A2D2221C546A}">
      <dsp:nvSpPr>
        <dsp:cNvPr id="0" name=""/>
        <dsp:cNvSpPr/>
      </dsp:nvSpPr>
      <dsp:spPr>
        <a:xfrm>
          <a:off x="4743772" y="2480202"/>
          <a:ext cx="135582" cy="24275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7565"/>
              </a:lnTo>
              <a:lnTo>
                <a:pt x="135582" y="24275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BE0F75-E36A-49CF-96BE-D9D2F34F6729}">
      <dsp:nvSpPr>
        <dsp:cNvPr id="0" name=""/>
        <dsp:cNvSpPr/>
      </dsp:nvSpPr>
      <dsp:spPr>
        <a:xfrm>
          <a:off x="4608190" y="2480202"/>
          <a:ext cx="135582" cy="2427565"/>
        </a:xfrm>
        <a:custGeom>
          <a:avLst/>
          <a:gdLst/>
          <a:ahLst/>
          <a:cxnLst/>
          <a:rect l="0" t="0" r="0" b="0"/>
          <a:pathLst>
            <a:path>
              <a:moveTo>
                <a:pt x="135582" y="0"/>
              </a:moveTo>
              <a:lnTo>
                <a:pt x="135582" y="2427565"/>
              </a:lnTo>
              <a:lnTo>
                <a:pt x="0" y="24275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79B32B-1D50-485F-B349-0BA2DD59809E}">
      <dsp:nvSpPr>
        <dsp:cNvPr id="0" name=""/>
        <dsp:cNvSpPr/>
      </dsp:nvSpPr>
      <dsp:spPr>
        <a:xfrm>
          <a:off x="4743772" y="2480202"/>
          <a:ext cx="135582" cy="1510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0772"/>
              </a:lnTo>
              <a:lnTo>
                <a:pt x="135582" y="1510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6630FE-F434-4F41-AC2A-C5FEB29B32F7}">
      <dsp:nvSpPr>
        <dsp:cNvPr id="0" name=""/>
        <dsp:cNvSpPr/>
      </dsp:nvSpPr>
      <dsp:spPr>
        <a:xfrm>
          <a:off x="4608190" y="2480202"/>
          <a:ext cx="135582" cy="1510772"/>
        </a:xfrm>
        <a:custGeom>
          <a:avLst/>
          <a:gdLst/>
          <a:ahLst/>
          <a:cxnLst/>
          <a:rect l="0" t="0" r="0" b="0"/>
          <a:pathLst>
            <a:path>
              <a:moveTo>
                <a:pt x="135582" y="0"/>
              </a:moveTo>
              <a:lnTo>
                <a:pt x="135582" y="1510772"/>
              </a:lnTo>
              <a:lnTo>
                <a:pt x="0" y="151077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1ED33C-43B2-46A7-9EA2-340979E236E5}">
      <dsp:nvSpPr>
        <dsp:cNvPr id="0" name=""/>
        <dsp:cNvSpPr/>
      </dsp:nvSpPr>
      <dsp:spPr>
        <a:xfrm>
          <a:off x="4743772" y="2480202"/>
          <a:ext cx="135582" cy="593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3978"/>
              </a:lnTo>
              <a:lnTo>
                <a:pt x="135582" y="5939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F20250-22E1-4E59-8CF3-4C6F8E266208}">
      <dsp:nvSpPr>
        <dsp:cNvPr id="0" name=""/>
        <dsp:cNvSpPr/>
      </dsp:nvSpPr>
      <dsp:spPr>
        <a:xfrm>
          <a:off x="4608190" y="2480202"/>
          <a:ext cx="135582" cy="593978"/>
        </a:xfrm>
        <a:custGeom>
          <a:avLst/>
          <a:gdLst/>
          <a:ahLst/>
          <a:cxnLst/>
          <a:rect l="0" t="0" r="0" b="0"/>
          <a:pathLst>
            <a:path>
              <a:moveTo>
                <a:pt x="135582" y="0"/>
              </a:moveTo>
              <a:lnTo>
                <a:pt x="135582" y="593978"/>
              </a:lnTo>
              <a:lnTo>
                <a:pt x="0" y="5939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E6DE79-3A73-4E11-A9A5-37FE67C2C1CC}">
      <dsp:nvSpPr>
        <dsp:cNvPr id="0" name=""/>
        <dsp:cNvSpPr/>
      </dsp:nvSpPr>
      <dsp:spPr>
        <a:xfrm>
          <a:off x="3181350" y="1563409"/>
          <a:ext cx="916793" cy="593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3978"/>
              </a:lnTo>
              <a:lnTo>
                <a:pt x="916793" y="5939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DB3778-7D35-455E-8440-C070202FF9AB}">
      <dsp:nvSpPr>
        <dsp:cNvPr id="0" name=""/>
        <dsp:cNvSpPr/>
      </dsp:nvSpPr>
      <dsp:spPr>
        <a:xfrm>
          <a:off x="1618927" y="2480202"/>
          <a:ext cx="135582" cy="5939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3978"/>
              </a:lnTo>
              <a:lnTo>
                <a:pt x="135582" y="5939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9A79A-9D14-487D-B6E9-B0D59908D113}">
      <dsp:nvSpPr>
        <dsp:cNvPr id="0" name=""/>
        <dsp:cNvSpPr/>
      </dsp:nvSpPr>
      <dsp:spPr>
        <a:xfrm>
          <a:off x="1483345" y="2480202"/>
          <a:ext cx="135582" cy="593978"/>
        </a:xfrm>
        <a:custGeom>
          <a:avLst/>
          <a:gdLst/>
          <a:ahLst/>
          <a:cxnLst/>
          <a:rect l="0" t="0" r="0" b="0"/>
          <a:pathLst>
            <a:path>
              <a:moveTo>
                <a:pt x="135582" y="0"/>
              </a:moveTo>
              <a:lnTo>
                <a:pt x="135582" y="593978"/>
              </a:lnTo>
              <a:lnTo>
                <a:pt x="0" y="5939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89A2BD-7375-4E63-93F7-78A03EC4FBDF}">
      <dsp:nvSpPr>
        <dsp:cNvPr id="0" name=""/>
        <dsp:cNvSpPr/>
      </dsp:nvSpPr>
      <dsp:spPr>
        <a:xfrm>
          <a:off x="2264556" y="1563409"/>
          <a:ext cx="916793" cy="593978"/>
        </a:xfrm>
        <a:custGeom>
          <a:avLst/>
          <a:gdLst/>
          <a:ahLst/>
          <a:cxnLst/>
          <a:rect l="0" t="0" r="0" b="0"/>
          <a:pathLst>
            <a:path>
              <a:moveTo>
                <a:pt x="916793" y="0"/>
              </a:moveTo>
              <a:lnTo>
                <a:pt x="916793" y="593978"/>
              </a:lnTo>
              <a:lnTo>
                <a:pt x="0" y="5939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68B01E-AEEA-41F2-9683-4A9AEA78D119}">
      <dsp:nvSpPr>
        <dsp:cNvPr id="0" name=""/>
        <dsp:cNvSpPr/>
      </dsp:nvSpPr>
      <dsp:spPr>
        <a:xfrm>
          <a:off x="3135630" y="1563409"/>
          <a:ext cx="91440" cy="57719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7719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FC066B-1A6C-4DA8-B8EA-DA33F7433DE6}">
      <dsp:nvSpPr>
        <dsp:cNvPr id="0" name=""/>
        <dsp:cNvSpPr/>
      </dsp:nvSpPr>
      <dsp:spPr>
        <a:xfrm>
          <a:off x="3135630" y="646615"/>
          <a:ext cx="91440" cy="2711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1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690C5F-FE8E-4806-B7F5-72441949F5F4}">
      <dsp:nvSpPr>
        <dsp:cNvPr id="0" name=""/>
        <dsp:cNvSpPr/>
      </dsp:nvSpPr>
      <dsp:spPr>
        <a:xfrm>
          <a:off x="2535720" y="986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Chief Executive</a:t>
          </a:r>
        </a:p>
      </dsp:txBody>
      <dsp:txXfrm>
        <a:off x="2535720" y="986"/>
        <a:ext cx="1291258" cy="645629"/>
      </dsp:txXfrm>
    </dsp:sp>
    <dsp:sp modelId="{8EA49B9D-06E2-4E4B-9876-EBC5FD0744E1}">
      <dsp:nvSpPr>
        <dsp:cNvPr id="0" name=""/>
        <dsp:cNvSpPr/>
      </dsp:nvSpPr>
      <dsp:spPr>
        <a:xfrm>
          <a:off x="2535720" y="917780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Head of Human Resources &amp; Oragnisation Development</a:t>
          </a:r>
        </a:p>
      </dsp:txBody>
      <dsp:txXfrm>
        <a:off x="2535720" y="917780"/>
        <a:ext cx="1291258" cy="645629"/>
      </dsp:txXfrm>
    </dsp:sp>
    <dsp:sp modelId="{1C8EDA1A-A240-4A4D-A590-942B72A0394E}">
      <dsp:nvSpPr>
        <dsp:cNvPr id="0" name=""/>
        <dsp:cNvSpPr/>
      </dsp:nvSpPr>
      <dsp:spPr>
        <a:xfrm>
          <a:off x="2535720" y="7335334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Engie Partnership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Health and Safety including Occupational Health</a:t>
          </a:r>
        </a:p>
      </dsp:txBody>
      <dsp:txXfrm>
        <a:off x="2535720" y="7335334"/>
        <a:ext cx="1291258" cy="645629"/>
      </dsp:txXfrm>
    </dsp:sp>
    <dsp:sp modelId="{3EE501FF-2BCA-4387-A41B-D85D41F68CCC}">
      <dsp:nvSpPr>
        <dsp:cNvPr id="0" name=""/>
        <dsp:cNvSpPr/>
      </dsp:nvSpPr>
      <dsp:spPr>
        <a:xfrm>
          <a:off x="973298" y="1834573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Senior HR Business Partner x 1</a:t>
          </a:r>
          <a:endParaRPr lang="en-US" sz="1000" kern="1200"/>
        </a:p>
      </dsp:txBody>
      <dsp:txXfrm>
        <a:off x="973298" y="1834573"/>
        <a:ext cx="1291258" cy="645629"/>
      </dsp:txXfrm>
    </dsp:sp>
    <dsp:sp modelId="{48482803-9929-44B9-A516-55ABF28AB67A}">
      <dsp:nvSpPr>
        <dsp:cNvPr id="0" name=""/>
        <dsp:cNvSpPr/>
      </dsp:nvSpPr>
      <dsp:spPr>
        <a:xfrm>
          <a:off x="192086" y="2751366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HR Business Partners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x  4 (Permanent)</a:t>
          </a:r>
        </a:p>
      </dsp:txBody>
      <dsp:txXfrm>
        <a:off x="192086" y="2751366"/>
        <a:ext cx="1291258" cy="645629"/>
      </dsp:txXfrm>
    </dsp:sp>
    <dsp:sp modelId="{04017FE7-9BED-4A4E-B212-057C662443F2}">
      <dsp:nvSpPr>
        <dsp:cNvPr id="0" name=""/>
        <dsp:cNvSpPr/>
      </dsp:nvSpPr>
      <dsp:spPr>
        <a:xfrm>
          <a:off x="1754509" y="2751366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HR Business Partners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x 2 (Temporary)</a:t>
          </a:r>
        </a:p>
      </dsp:txBody>
      <dsp:txXfrm>
        <a:off x="1754509" y="2751366"/>
        <a:ext cx="1291258" cy="645629"/>
      </dsp:txXfrm>
    </dsp:sp>
    <dsp:sp modelId="{70FCB75B-DE76-4403-8B4A-5FE95C7A159F}">
      <dsp:nvSpPr>
        <dsp:cNvPr id="0" name=""/>
        <dsp:cNvSpPr/>
      </dsp:nvSpPr>
      <dsp:spPr>
        <a:xfrm>
          <a:off x="4098143" y="1834573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Senior Manager (OD/WFD) x 1</a:t>
          </a:r>
          <a:endParaRPr lang="en-US" sz="1000" kern="1200"/>
        </a:p>
      </dsp:txBody>
      <dsp:txXfrm>
        <a:off x="4098143" y="1834573"/>
        <a:ext cx="1291258" cy="645629"/>
      </dsp:txXfrm>
    </dsp:sp>
    <dsp:sp modelId="{2F39E933-F968-41A6-B035-00BE386FA80B}">
      <dsp:nvSpPr>
        <dsp:cNvPr id="0" name=""/>
        <dsp:cNvSpPr/>
      </dsp:nvSpPr>
      <dsp:spPr>
        <a:xfrm>
          <a:off x="3316932" y="2751366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Workforce Development Leads x 2</a:t>
          </a:r>
        </a:p>
      </dsp:txBody>
      <dsp:txXfrm>
        <a:off x="3316932" y="2751366"/>
        <a:ext cx="1291258" cy="645629"/>
      </dsp:txXfrm>
    </dsp:sp>
    <dsp:sp modelId="{F47D87A9-73CF-4EC0-8E34-3DF6678F27EE}">
      <dsp:nvSpPr>
        <dsp:cNvPr id="0" name=""/>
        <dsp:cNvSpPr/>
      </dsp:nvSpPr>
      <dsp:spPr>
        <a:xfrm>
          <a:off x="4879354" y="2751366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Organisational Development Officer x 1</a:t>
          </a:r>
        </a:p>
      </dsp:txBody>
      <dsp:txXfrm>
        <a:off x="4879354" y="2751366"/>
        <a:ext cx="1291258" cy="645629"/>
      </dsp:txXfrm>
    </dsp:sp>
    <dsp:sp modelId="{D4257A04-A11F-4467-AF58-B6F6521BDF89}">
      <dsp:nvSpPr>
        <dsp:cNvPr id="0" name=""/>
        <dsp:cNvSpPr/>
      </dsp:nvSpPr>
      <dsp:spPr>
        <a:xfrm>
          <a:off x="3316932" y="3668160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Workforce Programme Advisor x 1</a:t>
          </a:r>
        </a:p>
      </dsp:txBody>
      <dsp:txXfrm>
        <a:off x="3316932" y="3668160"/>
        <a:ext cx="1291258" cy="645629"/>
      </dsp:txXfrm>
    </dsp:sp>
    <dsp:sp modelId="{9488C638-78FB-4C22-BA4B-A16C1454342D}">
      <dsp:nvSpPr>
        <dsp:cNvPr id="0" name=""/>
        <dsp:cNvSpPr/>
      </dsp:nvSpPr>
      <dsp:spPr>
        <a:xfrm>
          <a:off x="4879354" y="3668160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Online Learning Project Officer x 1</a:t>
          </a:r>
        </a:p>
      </dsp:txBody>
      <dsp:txXfrm>
        <a:off x="4879354" y="3668160"/>
        <a:ext cx="1291258" cy="645629"/>
      </dsp:txXfrm>
    </dsp:sp>
    <dsp:sp modelId="{E7A77491-834F-4CFE-B90C-C2074C01E846}">
      <dsp:nvSpPr>
        <dsp:cNvPr id="0" name=""/>
        <dsp:cNvSpPr/>
      </dsp:nvSpPr>
      <dsp:spPr>
        <a:xfrm>
          <a:off x="3316932" y="4584953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Training Officer x 1</a:t>
          </a:r>
        </a:p>
      </dsp:txBody>
      <dsp:txXfrm>
        <a:off x="3316932" y="4584953"/>
        <a:ext cx="1291258" cy="645629"/>
      </dsp:txXfrm>
    </dsp:sp>
    <dsp:sp modelId="{E7C8CB55-286F-455C-B6E5-820EC526E817}">
      <dsp:nvSpPr>
        <dsp:cNvPr id="0" name=""/>
        <dsp:cNvSpPr/>
      </dsp:nvSpPr>
      <dsp:spPr>
        <a:xfrm>
          <a:off x="4879354" y="4584953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HR Assistant (HR &amp; OD) x 1</a:t>
          </a:r>
        </a:p>
      </dsp:txBody>
      <dsp:txXfrm>
        <a:off x="4879354" y="4584953"/>
        <a:ext cx="1291258" cy="645629"/>
      </dsp:txXfrm>
    </dsp:sp>
    <dsp:sp modelId="{55F3F2BF-3913-48CC-8AA7-CD5235A7B24E}">
      <dsp:nvSpPr>
        <dsp:cNvPr id="0" name=""/>
        <dsp:cNvSpPr/>
      </dsp:nvSpPr>
      <dsp:spPr>
        <a:xfrm>
          <a:off x="973298" y="5501747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HR Specialist Pay, Reward &amp; Partnerships x 1</a:t>
          </a:r>
          <a:endParaRPr lang="en-US" sz="1000" kern="1200"/>
        </a:p>
      </dsp:txBody>
      <dsp:txXfrm>
        <a:off x="973298" y="5501747"/>
        <a:ext cx="1291258" cy="645629"/>
      </dsp:txXfrm>
    </dsp:sp>
    <dsp:sp modelId="{ED05D779-7191-43B1-983A-623F9A1CE8F4}">
      <dsp:nvSpPr>
        <dsp:cNvPr id="0" name=""/>
        <dsp:cNvSpPr/>
      </dsp:nvSpPr>
      <dsp:spPr>
        <a:xfrm>
          <a:off x="192086" y="6418540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Project Support Officer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x 1 </a:t>
          </a:r>
        </a:p>
      </dsp:txBody>
      <dsp:txXfrm>
        <a:off x="192086" y="6418540"/>
        <a:ext cx="1291258" cy="645629"/>
      </dsp:txXfrm>
    </dsp:sp>
    <dsp:sp modelId="{5E685E81-815A-4EEC-8F25-B59889E2CDCD}">
      <dsp:nvSpPr>
        <dsp:cNvPr id="0" name=""/>
        <dsp:cNvSpPr/>
      </dsp:nvSpPr>
      <dsp:spPr>
        <a:xfrm>
          <a:off x="3316932" y="5501747"/>
          <a:ext cx="1291258" cy="6456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HR Specialist (Policy, Practice &amp; Transformation) x 1</a:t>
          </a:r>
          <a:endParaRPr lang="en-US" sz="1000" kern="1200"/>
        </a:p>
      </dsp:txBody>
      <dsp:txXfrm>
        <a:off x="3316932" y="5501747"/>
        <a:ext cx="1291258" cy="6456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DCE6D1B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Maughan</dc:creator>
  <cp:keywords/>
  <dc:description/>
  <cp:lastModifiedBy>Geoff Snary</cp:lastModifiedBy>
  <cp:revision>2</cp:revision>
  <dcterms:created xsi:type="dcterms:W3CDTF">2018-08-03T14:09:00Z</dcterms:created>
  <dcterms:modified xsi:type="dcterms:W3CDTF">2018-08-03T14:09:00Z</dcterms:modified>
</cp:coreProperties>
</file>