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D46FD" w14:textId="350E2DA8" w:rsidR="00363350" w:rsidRPr="00577E4E" w:rsidRDefault="00162C1A" w:rsidP="00577E4E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 of 1 April 2018, how many care leavers are living in your area</w:t>
      </w:r>
      <w:r w:rsidR="00577E4E">
        <w:rPr>
          <w:rFonts w:ascii="Arial" w:hAnsi="Arial" w:cs="Arial"/>
          <w:b/>
          <w:bCs/>
          <w:sz w:val="24"/>
          <w:szCs w:val="24"/>
        </w:rPr>
        <w:t xml:space="preserve">? </w:t>
      </w:r>
      <w:r w:rsidR="00363350" w:rsidRPr="00577E4E">
        <w:rPr>
          <w:rFonts w:ascii="Arial" w:hAnsi="Arial" w:cs="Arial"/>
          <w:bCs/>
          <w:sz w:val="24"/>
          <w:szCs w:val="24"/>
        </w:rPr>
        <w:t xml:space="preserve"> </w:t>
      </w:r>
    </w:p>
    <w:tbl>
      <w:tblPr>
        <w:tblStyle w:val="TableGrid"/>
        <w:tblW w:w="9031" w:type="dxa"/>
        <w:tblLook w:val="04A0" w:firstRow="1" w:lastRow="0" w:firstColumn="1" w:lastColumn="0" w:noHBand="0" w:noVBand="1"/>
      </w:tblPr>
      <w:tblGrid>
        <w:gridCol w:w="4711"/>
        <w:gridCol w:w="4320"/>
      </w:tblGrid>
      <w:tr w:rsidR="00363350" w14:paraId="4D2345B3" w14:textId="77777777" w:rsidTr="00577E4E">
        <w:trPr>
          <w:trHeight w:val="312"/>
        </w:trPr>
        <w:tc>
          <w:tcPr>
            <w:tcW w:w="4711" w:type="dxa"/>
            <w:shd w:val="clear" w:color="auto" w:fill="D9D9D9" w:themeFill="background1" w:themeFillShade="D9"/>
          </w:tcPr>
          <w:p w14:paraId="476951D2" w14:textId="77777777" w:rsidR="00363350" w:rsidRDefault="00751AF7" w:rsidP="0036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Aged 18-21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2E74AD26" w14:textId="77777777" w:rsidR="00363350" w:rsidRDefault="00751AF7" w:rsidP="0036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Aged 22-25</w:t>
            </w:r>
          </w:p>
        </w:tc>
      </w:tr>
      <w:tr w:rsidR="00363350" w14:paraId="5C60B714" w14:textId="77777777" w:rsidTr="00577E4E">
        <w:trPr>
          <w:trHeight w:val="312"/>
        </w:trPr>
        <w:tc>
          <w:tcPr>
            <w:tcW w:w="4711" w:type="dxa"/>
          </w:tcPr>
          <w:p w14:paraId="5D35B506" w14:textId="07FA8EC9" w:rsidR="00363350" w:rsidRDefault="003654D7" w:rsidP="0036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105</w:t>
            </w:r>
          </w:p>
        </w:tc>
        <w:tc>
          <w:tcPr>
            <w:tcW w:w="4320" w:type="dxa"/>
          </w:tcPr>
          <w:p w14:paraId="706E8E94" w14:textId="32447921" w:rsidR="00363350" w:rsidRDefault="003654D7" w:rsidP="003633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</w:tr>
    </w:tbl>
    <w:p w14:paraId="055C6917" w14:textId="77777777" w:rsidR="00577E4E" w:rsidRPr="00577E4E" w:rsidRDefault="00577E4E" w:rsidP="00D82CB6">
      <w:pPr>
        <w:rPr>
          <w:rFonts w:ascii="Arial" w:hAnsi="Arial" w:cs="Arial"/>
          <w:b/>
          <w:bCs/>
          <w:sz w:val="24"/>
          <w:szCs w:val="24"/>
        </w:rPr>
      </w:pPr>
    </w:p>
    <w:p w14:paraId="45383D45" w14:textId="77777777" w:rsidR="00827869" w:rsidRDefault="00577E4E" w:rsidP="0082786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577E4E">
        <w:rPr>
          <w:rFonts w:ascii="Arial" w:hAnsi="Arial" w:cs="Arial"/>
          <w:b/>
          <w:bCs/>
          <w:sz w:val="24"/>
          <w:szCs w:val="24"/>
        </w:rPr>
        <w:t>Since 1 April 2018, how many care leavers</w:t>
      </w:r>
      <w:r w:rsidR="00827869">
        <w:rPr>
          <w:rFonts w:ascii="Arial" w:hAnsi="Arial" w:cs="Arial"/>
          <w:b/>
          <w:bCs/>
          <w:sz w:val="24"/>
          <w:szCs w:val="24"/>
        </w:rPr>
        <w:t xml:space="preserve"> aged 22-25 have got </w:t>
      </w:r>
      <w:r w:rsidRPr="00577E4E">
        <w:rPr>
          <w:rFonts w:ascii="Arial" w:hAnsi="Arial" w:cs="Arial"/>
          <w:b/>
          <w:bCs/>
          <w:sz w:val="24"/>
          <w:szCs w:val="24"/>
        </w:rPr>
        <w:t xml:space="preserve">in touch to request the services of a Personal Advisor </w:t>
      </w:r>
      <w:r w:rsidR="00827869">
        <w:rPr>
          <w:rFonts w:ascii="Arial" w:hAnsi="Arial" w:cs="Arial"/>
          <w:b/>
          <w:bCs/>
          <w:sz w:val="24"/>
          <w:szCs w:val="24"/>
        </w:rPr>
        <w:t>or support for the following purposes?</w:t>
      </w:r>
    </w:p>
    <w:p w14:paraId="19935676" w14:textId="77777777" w:rsidR="00827869" w:rsidRPr="00827869" w:rsidRDefault="00827869" w:rsidP="00827869">
      <w:pPr>
        <w:rPr>
          <w:rFonts w:ascii="Arial" w:hAnsi="Arial" w:cs="Arial"/>
          <w:b/>
          <w:bCs/>
          <w:sz w:val="24"/>
          <w:szCs w:val="24"/>
        </w:rPr>
      </w:pPr>
      <w:r w:rsidRPr="00827869">
        <w:rPr>
          <w:rFonts w:ascii="Arial" w:hAnsi="Arial" w:cs="Arial"/>
          <w:bCs/>
          <w:i/>
          <w:sz w:val="24"/>
          <w:szCs w:val="24"/>
        </w:rPr>
        <w:t xml:space="preserve">Please note that if the response to a question is 0, please mark as such. If you do not hold or collect data, please mark as X. </w:t>
      </w:r>
    </w:p>
    <w:p w14:paraId="4468B0E7" w14:textId="77777777" w:rsidR="00827869" w:rsidRPr="00827869" w:rsidRDefault="00827869" w:rsidP="00827869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577E4E" w14:paraId="0AE65A49" w14:textId="77777777" w:rsidTr="00577E4E">
        <w:tc>
          <w:tcPr>
            <w:tcW w:w="7366" w:type="dxa"/>
            <w:shd w:val="clear" w:color="auto" w:fill="D9D9D9" w:themeFill="background1" w:themeFillShade="D9"/>
          </w:tcPr>
          <w:p w14:paraId="7F57650E" w14:textId="77777777" w:rsidR="00577E4E" w:rsidRDefault="00577E4E" w:rsidP="00577E4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D9D9D9" w:themeFill="background1" w:themeFillShade="D9"/>
          </w:tcPr>
          <w:p w14:paraId="56CCD3CE" w14:textId="77777777" w:rsidR="00577E4E" w:rsidRDefault="00577E4E" w:rsidP="00577E4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Number</w:t>
            </w:r>
          </w:p>
        </w:tc>
      </w:tr>
      <w:tr w:rsidR="00577E4E" w14:paraId="118CB362" w14:textId="77777777" w:rsidTr="00577E4E">
        <w:tc>
          <w:tcPr>
            <w:tcW w:w="7366" w:type="dxa"/>
          </w:tcPr>
          <w:p w14:paraId="42224AD5" w14:textId="77777777" w:rsidR="00577E4E" w:rsidRDefault="00827869" w:rsidP="0082786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Total number of care leavers aged 22-25 who got back in touch </w:t>
            </w:r>
            <w:r w:rsidR="00577E4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</w:tcPr>
          <w:p w14:paraId="389D9C94" w14:textId="07E7C51A" w:rsidR="00577E4E" w:rsidRDefault="003654D7" w:rsidP="00577E4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577E4E" w14:paraId="5D19E505" w14:textId="77777777" w:rsidTr="00577E4E">
        <w:tc>
          <w:tcPr>
            <w:tcW w:w="7366" w:type="dxa"/>
          </w:tcPr>
          <w:p w14:paraId="5DCA735E" w14:textId="77777777" w:rsidR="00577E4E" w:rsidRDefault="00827869" w:rsidP="00577E4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Number of care leavers aged 22-25 who got </w:t>
            </w:r>
            <w:r w:rsidR="00577E4E">
              <w:rPr>
                <w:rFonts w:ascii="Arial" w:hAnsi="Arial" w:cs="Arial"/>
                <w:bCs/>
                <w:sz w:val="24"/>
                <w:szCs w:val="24"/>
              </w:rPr>
              <w:t>back in touch because of housing difficulties or homelessness</w:t>
            </w:r>
          </w:p>
        </w:tc>
        <w:tc>
          <w:tcPr>
            <w:tcW w:w="1650" w:type="dxa"/>
          </w:tcPr>
          <w:p w14:paraId="3AB8C2E7" w14:textId="61812F50" w:rsidR="00577E4E" w:rsidRDefault="003654D7" w:rsidP="00577E4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</w:tbl>
    <w:p w14:paraId="4573C722" w14:textId="77777777" w:rsidR="00577E4E" w:rsidRPr="00577E4E" w:rsidRDefault="00577E4E" w:rsidP="00577E4E">
      <w:pPr>
        <w:rPr>
          <w:rFonts w:ascii="Arial" w:hAnsi="Arial" w:cs="Arial"/>
          <w:bCs/>
          <w:sz w:val="24"/>
          <w:szCs w:val="24"/>
        </w:rPr>
      </w:pPr>
      <w:r w:rsidRPr="00577E4E">
        <w:rPr>
          <w:rFonts w:ascii="Arial" w:hAnsi="Arial" w:cs="Arial"/>
          <w:bCs/>
          <w:sz w:val="24"/>
          <w:szCs w:val="24"/>
        </w:rPr>
        <w:t xml:space="preserve"> </w:t>
      </w:r>
    </w:p>
    <w:p w14:paraId="05AB46C9" w14:textId="5254043D" w:rsidR="00D82CB6" w:rsidRPr="00577E4E" w:rsidRDefault="00D82CB6" w:rsidP="00577E4E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577E4E">
        <w:rPr>
          <w:rFonts w:ascii="Arial" w:hAnsi="Arial" w:cs="Arial"/>
          <w:b/>
          <w:sz w:val="24"/>
          <w:szCs w:val="24"/>
        </w:rPr>
        <w:t xml:space="preserve">How many care leavers aged 18-21 presented as homeless to the council </w:t>
      </w:r>
      <w:r w:rsidR="00162C1A" w:rsidRPr="00577E4E">
        <w:rPr>
          <w:rFonts w:ascii="Arial" w:hAnsi="Arial" w:cs="Arial"/>
          <w:b/>
          <w:sz w:val="24"/>
          <w:szCs w:val="24"/>
        </w:rPr>
        <w:t>in each of the following years</w:t>
      </w:r>
      <w:r w:rsidR="00162C1A">
        <w:rPr>
          <w:rFonts w:ascii="Arial" w:hAnsi="Arial" w:cs="Arial"/>
          <w:b/>
          <w:sz w:val="24"/>
          <w:szCs w:val="24"/>
        </w:rPr>
        <w:t>?</w:t>
      </w:r>
    </w:p>
    <w:tbl>
      <w:tblPr>
        <w:tblW w:w="9027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7"/>
        <w:gridCol w:w="3157"/>
        <w:gridCol w:w="2713"/>
      </w:tblGrid>
      <w:tr w:rsidR="00D82CB6" w14:paraId="4DCBA9EF" w14:textId="77777777" w:rsidTr="00577E4E">
        <w:trPr>
          <w:trHeight w:val="297"/>
        </w:trPr>
        <w:tc>
          <w:tcPr>
            <w:tcW w:w="3157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741EC" w14:textId="77777777" w:rsidR="00D82CB6" w:rsidRDefault="00D82CB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2015/16</w:t>
            </w:r>
          </w:p>
        </w:tc>
        <w:tc>
          <w:tcPr>
            <w:tcW w:w="3157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8B759" w14:textId="77777777" w:rsidR="00D82CB6" w:rsidRDefault="00D82CB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2016/17</w:t>
            </w:r>
          </w:p>
        </w:tc>
        <w:tc>
          <w:tcPr>
            <w:tcW w:w="2713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ECF84" w14:textId="77777777" w:rsidR="00D82CB6" w:rsidRDefault="00D82CB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2017/18</w:t>
            </w:r>
          </w:p>
        </w:tc>
      </w:tr>
      <w:tr w:rsidR="00D82CB6" w14:paraId="5DD97E5C" w14:textId="77777777" w:rsidTr="00577E4E">
        <w:trPr>
          <w:trHeight w:val="297"/>
        </w:trPr>
        <w:tc>
          <w:tcPr>
            <w:tcW w:w="31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30B65" w14:textId="5FD51FD4" w:rsidR="00D82CB6" w:rsidRDefault="006711F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31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8E5CD" w14:textId="0E32E1A2" w:rsidR="00D82CB6" w:rsidRDefault="006711F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7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4C796" w14:textId="5106C09E" w:rsidR="00D82CB6" w:rsidRDefault="006711F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</w:t>
            </w:r>
          </w:p>
        </w:tc>
      </w:tr>
    </w:tbl>
    <w:p w14:paraId="7BD18A73" w14:textId="77777777" w:rsidR="00D82CB6" w:rsidRDefault="00D82CB6" w:rsidP="00D82CB6">
      <w:pPr>
        <w:rPr>
          <w:rFonts w:ascii="Arial" w:hAnsi="Arial" w:cs="Arial"/>
          <w:sz w:val="24"/>
          <w:szCs w:val="24"/>
        </w:rPr>
      </w:pPr>
    </w:p>
    <w:p w14:paraId="30B967B9" w14:textId="7C337764" w:rsidR="00D82CB6" w:rsidRPr="00577E4E" w:rsidRDefault="00D82CB6" w:rsidP="00577E4E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577E4E">
        <w:rPr>
          <w:rFonts w:ascii="Arial" w:hAnsi="Arial" w:cs="Arial"/>
          <w:b/>
          <w:sz w:val="24"/>
          <w:szCs w:val="24"/>
        </w:rPr>
        <w:t xml:space="preserve">How many care leavers aged 22-25 presented as homeless to the council </w:t>
      </w:r>
      <w:r w:rsidR="00162C1A" w:rsidRPr="00577E4E">
        <w:rPr>
          <w:rFonts w:ascii="Arial" w:hAnsi="Arial" w:cs="Arial"/>
          <w:b/>
          <w:sz w:val="24"/>
          <w:szCs w:val="24"/>
        </w:rPr>
        <w:t>in each of the following years</w:t>
      </w:r>
      <w:r w:rsidR="00162C1A">
        <w:rPr>
          <w:rFonts w:ascii="Arial" w:hAnsi="Arial" w:cs="Arial"/>
          <w:b/>
          <w:sz w:val="24"/>
          <w:szCs w:val="24"/>
        </w:rPr>
        <w:t>?</w:t>
      </w:r>
    </w:p>
    <w:tbl>
      <w:tblPr>
        <w:tblW w:w="9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7"/>
        <w:gridCol w:w="3157"/>
        <w:gridCol w:w="2713"/>
      </w:tblGrid>
      <w:tr w:rsidR="00D82CB6" w14:paraId="2253B3DD" w14:textId="77777777" w:rsidTr="00577E4E">
        <w:trPr>
          <w:trHeight w:val="400"/>
        </w:trPr>
        <w:tc>
          <w:tcPr>
            <w:tcW w:w="3157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CE71E" w14:textId="77777777" w:rsidR="00D82CB6" w:rsidRDefault="00D82CB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2015/16</w:t>
            </w:r>
          </w:p>
        </w:tc>
        <w:tc>
          <w:tcPr>
            <w:tcW w:w="3157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B4B9A" w14:textId="77777777" w:rsidR="00D82CB6" w:rsidRDefault="00D82CB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2016/17</w:t>
            </w:r>
          </w:p>
        </w:tc>
        <w:tc>
          <w:tcPr>
            <w:tcW w:w="2713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04DC0" w14:textId="77777777" w:rsidR="00D82CB6" w:rsidRDefault="00D82CB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2017/18</w:t>
            </w:r>
          </w:p>
        </w:tc>
      </w:tr>
      <w:tr w:rsidR="00D82CB6" w14:paraId="3F573BDC" w14:textId="77777777" w:rsidTr="00577E4E">
        <w:trPr>
          <w:trHeight w:val="400"/>
        </w:trPr>
        <w:tc>
          <w:tcPr>
            <w:tcW w:w="31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7FB88" w14:textId="0B185328" w:rsidR="00D82CB6" w:rsidRDefault="006711F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31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94682" w14:textId="3F3ACC45" w:rsidR="00D82CB6" w:rsidRDefault="006711F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27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2A240" w14:textId="4DBB4962" w:rsidR="00D82CB6" w:rsidRDefault="006711F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</w:t>
            </w:r>
            <w:bookmarkStart w:id="0" w:name="_GoBack"/>
            <w:bookmarkEnd w:id="0"/>
          </w:p>
        </w:tc>
      </w:tr>
    </w:tbl>
    <w:p w14:paraId="10A04556" w14:textId="77777777" w:rsidR="00D82CB6" w:rsidRDefault="00D82CB6" w:rsidP="00D82CB6">
      <w:pPr>
        <w:rPr>
          <w:rFonts w:ascii="Arial" w:hAnsi="Arial" w:cs="Arial"/>
          <w:sz w:val="24"/>
          <w:szCs w:val="24"/>
        </w:rPr>
      </w:pPr>
    </w:p>
    <w:p w14:paraId="6F90A29F" w14:textId="5D78325C" w:rsidR="00D82CB6" w:rsidRPr="00577E4E" w:rsidRDefault="00D82CB6" w:rsidP="00577E4E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577E4E">
        <w:rPr>
          <w:rFonts w:ascii="Arial" w:hAnsi="Arial" w:cs="Arial"/>
          <w:b/>
          <w:sz w:val="24"/>
          <w:szCs w:val="24"/>
        </w:rPr>
        <w:t xml:space="preserve">How many care leavers aged 18-21 received discretionary housing payments </w:t>
      </w:r>
      <w:r w:rsidR="00162C1A" w:rsidRPr="00577E4E">
        <w:rPr>
          <w:rFonts w:ascii="Arial" w:hAnsi="Arial" w:cs="Arial"/>
          <w:b/>
          <w:sz w:val="24"/>
          <w:szCs w:val="24"/>
        </w:rPr>
        <w:t>in each of the following years</w:t>
      </w:r>
      <w:r w:rsidR="00162C1A">
        <w:rPr>
          <w:rFonts w:ascii="Arial" w:hAnsi="Arial" w:cs="Arial"/>
          <w:b/>
          <w:sz w:val="24"/>
          <w:szCs w:val="24"/>
        </w:rPr>
        <w:t>?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2"/>
        <w:gridCol w:w="3172"/>
        <w:gridCol w:w="2727"/>
      </w:tblGrid>
      <w:tr w:rsidR="00D82CB6" w14:paraId="15BBE29C" w14:textId="77777777" w:rsidTr="00577E4E">
        <w:trPr>
          <w:trHeight w:val="495"/>
        </w:trPr>
        <w:tc>
          <w:tcPr>
            <w:tcW w:w="317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B9850" w14:textId="77777777" w:rsidR="00D82CB6" w:rsidRDefault="00D82CB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2015/16</w:t>
            </w:r>
          </w:p>
        </w:tc>
        <w:tc>
          <w:tcPr>
            <w:tcW w:w="317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EF3EE" w14:textId="77777777" w:rsidR="00D82CB6" w:rsidRDefault="00D82CB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2016/17</w:t>
            </w:r>
          </w:p>
        </w:tc>
        <w:tc>
          <w:tcPr>
            <w:tcW w:w="2727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0B427" w14:textId="77777777" w:rsidR="00D82CB6" w:rsidRDefault="00D82CB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2017/18</w:t>
            </w:r>
          </w:p>
        </w:tc>
      </w:tr>
      <w:tr w:rsidR="00D82CB6" w14:paraId="39FBF533" w14:textId="77777777" w:rsidTr="00577E4E">
        <w:trPr>
          <w:trHeight w:val="495"/>
        </w:trPr>
        <w:tc>
          <w:tcPr>
            <w:tcW w:w="31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351D" w14:textId="77777777" w:rsidR="00D82CB6" w:rsidRDefault="00D82CB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1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F8D73" w14:textId="77777777" w:rsidR="00D82CB6" w:rsidRDefault="00D82CB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24E8B" w14:textId="77777777" w:rsidR="00D82CB6" w:rsidRDefault="00D82CB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14:paraId="11FA830A" w14:textId="77777777" w:rsidR="00D82CB6" w:rsidRDefault="00D82CB6" w:rsidP="00D82CB6">
      <w:pPr>
        <w:rPr>
          <w:rFonts w:ascii="Arial" w:hAnsi="Arial" w:cs="Arial"/>
          <w:sz w:val="24"/>
          <w:szCs w:val="24"/>
        </w:rPr>
      </w:pPr>
    </w:p>
    <w:p w14:paraId="5281E47C" w14:textId="6730D726" w:rsidR="00D82CB6" w:rsidRPr="00577E4E" w:rsidRDefault="00D82CB6" w:rsidP="00577E4E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577E4E">
        <w:rPr>
          <w:rFonts w:ascii="Arial" w:hAnsi="Arial" w:cs="Arial"/>
          <w:b/>
          <w:sz w:val="24"/>
          <w:szCs w:val="24"/>
        </w:rPr>
        <w:t xml:space="preserve">What was the value of discretionary housing payments paid to care leavers aged 18-21 </w:t>
      </w:r>
      <w:r w:rsidR="00162C1A" w:rsidRPr="00577E4E">
        <w:rPr>
          <w:rFonts w:ascii="Arial" w:hAnsi="Arial" w:cs="Arial"/>
          <w:b/>
          <w:sz w:val="24"/>
          <w:szCs w:val="24"/>
        </w:rPr>
        <w:t>in each of the following years</w:t>
      </w:r>
      <w:r w:rsidR="00162C1A">
        <w:rPr>
          <w:rFonts w:ascii="Arial" w:hAnsi="Arial" w:cs="Arial"/>
          <w:b/>
          <w:sz w:val="24"/>
          <w:szCs w:val="24"/>
        </w:rPr>
        <w:t>?</w:t>
      </w:r>
    </w:p>
    <w:tbl>
      <w:tblPr>
        <w:tblW w:w="9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7"/>
        <w:gridCol w:w="3157"/>
        <w:gridCol w:w="2713"/>
      </w:tblGrid>
      <w:tr w:rsidR="00D82CB6" w14:paraId="4343B572" w14:textId="77777777" w:rsidTr="00577E4E">
        <w:trPr>
          <w:trHeight w:val="422"/>
        </w:trPr>
        <w:tc>
          <w:tcPr>
            <w:tcW w:w="3157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73852" w14:textId="77777777" w:rsidR="00D82CB6" w:rsidRDefault="00D82CB6" w:rsidP="009065D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2015/16</w:t>
            </w:r>
          </w:p>
        </w:tc>
        <w:tc>
          <w:tcPr>
            <w:tcW w:w="3157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8825F" w14:textId="77777777" w:rsidR="00D82CB6" w:rsidRDefault="00D82CB6" w:rsidP="009065D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2016/17</w:t>
            </w:r>
          </w:p>
        </w:tc>
        <w:tc>
          <w:tcPr>
            <w:tcW w:w="2713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E5585" w14:textId="77777777" w:rsidR="00D82CB6" w:rsidRDefault="00D82CB6" w:rsidP="009065D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2017/18</w:t>
            </w:r>
          </w:p>
        </w:tc>
      </w:tr>
      <w:tr w:rsidR="00D82CB6" w14:paraId="7BAA78DE" w14:textId="77777777" w:rsidTr="00577E4E">
        <w:trPr>
          <w:trHeight w:val="422"/>
        </w:trPr>
        <w:tc>
          <w:tcPr>
            <w:tcW w:w="31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49FFF" w14:textId="69CCFBF1" w:rsidR="00D82CB6" w:rsidRDefault="00CC4D65" w:rsidP="009065D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£</w:t>
            </w:r>
          </w:p>
        </w:tc>
        <w:tc>
          <w:tcPr>
            <w:tcW w:w="31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ABB59" w14:textId="28158AD8" w:rsidR="00D82CB6" w:rsidRDefault="00CC4D65" w:rsidP="009065D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£</w:t>
            </w:r>
          </w:p>
        </w:tc>
        <w:tc>
          <w:tcPr>
            <w:tcW w:w="27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2AA2" w14:textId="5D227130" w:rsidR="00D82CB6" w:rsidRDefault="00CC4D65" w:rsidP="009065D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£</w:t>
            </w:r>
          </w:p>
        </w:tc>
      </w:tr>
    </w:tbl>
    <w:p w14:paraId="55EBCBC4" w14:textId="77777777" w:rsidR="00D82CB6" w:rsidRDefault="00D82CB6" w:rsidP="00D82CB6">
      <w:pPr>
        <w:rPr>
          <w:rFonts w:ascii="Arial" w:hAnsi="Arial" w:cs="Arial"/>
          <w:b/>
          <w:bCs/>
          <w:sz w:val="24"/>
          <w:szCs w:val="24"/>
        </w:rPr>
      </w:pPr>
    </w:p>
    <w:p w14:paraId="51F5066D" w14:textId="57BAC3F1" w:rsidR="00D82CB6" w:rsidRPr="00577E4E" w:rsidRDefault="00D82CB6" w:rsidP="00577E4E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577E4E">
        <w:rPr>
          <w:rFonts w:ascii="Arial" w:hAnsi="Arial" w:cs="Arial"/>
          <w:b/>
          <w:sz w:val="24"/>
          <w:szCs w:val="24"/>
        </w:rPr>
        <w:t>How many care leavers aged 22-25 received di</w:t>
      </w:r>
      <w:r w:rsidR="00162C1A">
        <w:rPr>
          <w:rFonts w:ascii="Arial" w:hAnsi="Arial" w:cs="Arial"/>
          <w:b/>
          <w:sz w:val="24"/>
          <w:szCs w:val="24"/>
        </w:rPr>
        <w:t xml:space="preserve">scretionary housing payments </w:t>
      </w:r>
      <w:r w:rsidR="00162C1A" w:rsidRPr="00577E4E">
        <w:rPr>
          <w:rFonts w:ascii="Arial" w:hAnsi="Arial" w:cs="Arial"/>
          <w:b/>
          <w:sz w:val="24"/>
          <w:szCs w:val="24"/>
        </w:rPr>
        <w:t>in each of the following years</w:t>
      </w:r>
      <w:r w:rsidR="00162C1A">
        <w:rPr>
          <w:rFonts w:ascii="Arial" w:hAnsi="Arial" w:cs="Arial"/>
          <w:b/>
          <w:sz w:val="24"/>
          <w:szCs w:val="24"/>
        </w:rPr>
        <w:t>?</w:t>
      </w:r>
    </w:p>
    <w:tbl>
      <w:tblPr>
        <w:tblW w:w="9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6"/>
        <w:gridCol w:w="3156"/>
        <w:gridCol w:w="2713"/>
      </w:tblGrid>
      <w:tr w:rsidR="00D82CB6" w14:paraId="20A0C387" w14:textId="77777777" w:rsidTr="00577E4E">
        <w:trPr>
          <w:trHeight w:val="374"/>
        </w:trPr>
        <w:tc>
          <w:tcPr>
            <w:tcW w:w="315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476D6" w14:textId="77777777" w:rsidR="00D82CB6" w:rsidRDefault="00D82CB6" w:rsidP="009065D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2015/16</w:t>
            </w:r>
          </w:p>
        </w:tc>
        <w:tc>
          <w:tcPr>
            <w:tcW w:w="315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FD786" w14:textId="77777777" w:rsidR="00D82CB6" w:rsidRDefault="00D82CB6" w:rsidP="009065D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2016/17</w:t>
            </w:r>
          </w:p>
        </w:tc>
        <w:tc>
          <w:tcPr>
            <w:tcW w:w="2713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BD2BF" w14:textId="77777777" w:rsidR="00D82CB6" w:rsidRDefault="00D82CB6" w:rsidP="009065D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2017/18</w:t>
            </w:r>
          </w:p>
        </w:tc>
      </w:tr>
      <w:tr w:rsidR="00D82CB6" w14:paraId="00E36488" w14:textId="77777777" w:rsidTr="00577E4E">
        <w:trPr>
          <w:trHeight w:val="374"/>
        </w:trPr>
        <w:tc>
          <w:tcPr>
            <w:tcW w:w="31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9D939" w14:textId="77777777" w:rsidR="00D82CB6" w:rsidRDefault="00D82CB6" w:rsidP="009065D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1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F4EFA" w14:textId="77777777" w:rsidR="00D82CB6" w:rsidRDefault="00D82CB6" w:rsidP="009065D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7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59C8B" w14:textId="77777777" w:rsidR="00D82CB6" w:rsidRDefault="00D82CB6" w:rsidP="009065D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14:paraId="2E945554" w14:textId="77777777" w:rsidR="00D82CB6" w:rsidRDefault="00D82CB6" w:rsidP="00D82CB6">
      <w:pPr>
        <w:rPr>
          <w:rFonts w:ascii="Arial" w:hAnsi="Arial" w:cs="Arial"/>
          <w:b/>
          <w:bCs/>
          <w:sz w:val="24"/>
          <w:szCs w:val="24"/>
        </w:rPr>
      </w:pPr>
    </w:p>
    <w:p w14:paraId="0B9A3988" w14:textId="32FBC70C" w:rsidR="00D82CB6" w:rsidRPr="00577E4E" w:rsidRDefault="00D82CB6" w:rsidP="00577E4E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577E4E">
        <w:rPr>
          <w:rFonts w:ascii="Arial" w:hAnsi="Arial" w:cs="Arial"/>
          <w:b/>
          <w:sz w:val="24"/>
          <w:szCs w:val="24"/>
        </w:rPr>
        <w:t>What was the value of discretionary housing payments pai</w:t>
      </w:r>
      <w:r w:rsidR="00162C1A">
        <w:rPr>
          <w:rFonts w:ascii="Arial" w:hAnsi="Arial" w:cs="Arial"/>
          <w:b/>
          <w:sz w:val="24"/>
          <w:szCs w:val="24"/>
        </w:rPr>
        <w:t>d to care leavers aged 22-25 in</w:t>
      </w:r>
      <w:r w:rsidR="00162C1A" w:rsidRPr="00162C1A">
        <w:rPr>
          <w:rFonts w:ascii="Arial" w:hAnsi="Arial" w:cs="Arial"/>
          <w:b/>
          <w:sz w:val="24"/>
          <w:szCs w:val="24"/>
        </w:rPr>
        <w:t xml:space="preserve"> </w:t>
      </w:r>
      <w:r w:rsidR="00162C1A" w:rsidRPr="00577E4E">
        <w:rPr>
          <w:rFonts w:ascii="Arial" w:hAnsi="Arial" w:cs="Arial"/>
          <w:b/>
          <w:sz w:val="24"/>
          <w:szCs w:val="24"/>
        </w:rPr>
        <w:t>each of the following years</w:t>
      </w:r>
      <w:r w:rsidR="00162C1A">
        <w:rPr>
          <w:rFonts w:ascii="Arial" w:hAnsi="Arial" w:cs="Arial"/>
          <w:b/>
          <w:sz w:val="24"/>
          <w:szCs w:val="24"/>
        </w:rPr>
        <w:t>?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2"/>
        <w:gridCol w:w="3172"/>
        <w:gridCol w:w="2727"/>
      </w:tblGrid>
      <w:tr w:rsidR="00D82CB6" w14:paraId="0F6456B7" w14:textId="77777777" w:rsidTr="00577E4E">
        <w:trPr>
          <w:trHeight w:val="437"/>
        </w:trPr>
        <w:tc>
          <w:tcPr>
            <w:tcW w:w="317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DD65C" w14:textId="77777777" w:rsidR="00D82CB6" w:rsidRDefault="00D82CB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2015/16</w:t>
            </w:r>
          </w:p>
        </w:tc>
        <w:tc>
          <w:tcPr>
            <w:tcW w:w="317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54F3D" w14:textId="77777777" w:rsidR="00D82CB6" w:rsidRDefault="00D82CB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2016/17</w:t>
            </w:r>
          </w:p>
        </w:tc>
        <w:tc>
          <w:tcPr>
            <w:tcW w:w="2727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DC826" w14:textId="77777777" w:rsidR="00D82CB6" w:rsidRDefault="00D82CB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2017/18</w:t>
            </w:r>
          </w:p>
        </w:tc>
      </w:tr>
      <w:tr w:rsidR="00D82CB6" w14:paraId="625FE44C" w14:textId="77777777" w:rsidTr="00577E4E">
        <w:trPr>
          <w:trHeight w:val="437"/>
        </w:trPr>
        <w:tc>
          <w:tcPr>
            <w:tcW w:w="31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562B" w14:textId="2A3C9F4C" w:rsidR="00D82CB6" w:rsidRDefault="00CC4D6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£</w:t>
            </w:r>
          </w:p>
        </w:tc>
        <w:tc>
          <w:tcPr>
            <w:tcW w:w="31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95F20" w14:textId="11A005CC" w:rsidR="00D82CB6" w:rsidRDefault="00CC4D6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£</w:t>
            </w:r>
          </w:p>
        </w:tc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2E9C" w14:textId="09D17160" w:rsidR="00D82CB6" w:rsidRDefault="00CC4D6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£</w:t>
            </w:r>
          </w:p>
        </w:tc>
      </w:tr>
    </w:tbl>
    <w:p w14:paraId="13C61858" w14:textId="77777777" w:rsidR="00D82CB6" w:rsidRDefault="00D82CB6" w:rsidP="00D82CB6">
      <w:pPr>
        <w:rPr>
          <w:rFonts w:ascii="Arial" w:hAnsi="Arial" w:cs="Arial"/>
          <w:sz w:val="24"/>
          <w:szCs w:val="24"/>
        </w:rPr>
      </w:pPr>
    </w:p>
    <w:p w14:paraId="31A0AE8D" w14:textId="77777777" w:rsidR="00D82CB6" w:rsidRPr="00577E4E" w:rsidRDefault="00D82CB6" w:rsidP="00577E4E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577E4E">
        <w:rPr>
          <w:rFonts w:ascii="Arial" w:hAnsi="Arial" w:cs="Arial"/>
          <w:b/>
          <w:sz w:val="24"/>
          <w:szCs w:val="24"/>
        </w:rPr>
        <w:t>How many care leavers aged 18-21 receiving discretionary housing payment (question 5), were living in the private rented sector in each of the following years?</w:t>
      </w:r>
    </w:p>
    <w:tbl>
      <w:tblPr>
        <w:tblW w:w="9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3"/>
        <w:gridCol w:w="3193"/>
        <w:gridCol w:w="2745"/>
      </w:tblGrid>
      <w:tr w:rsidR="00D82CB6" w14:paraId="34749BF0" w14:textId="77777777" w:rsidTr="00577E4E">
        <w:trPr>
          <w:trHeight w:val="226"/>
        </w:trPr>
        <w:tc>
          <w:tcPr>
            <w:tcW w:w="3193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5351B" w14:textId="77777777" w:rsidR="00D82CB6" w:rsidRDefault="00D82CB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2015/16</w:t>
            </w:r>
          </w:p>
        </w:tc>
        <w:tc>
          <w:tcPr>
            <w:tcW w:w="3193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33D80" w14:textId="77777777" w:rsidR="00D82CB6" w:rsidRDefault="00D82CB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2016/17</w:t>
            </w:r>
          </w:p>
        </w:tc>
        <w:tc>
          <w:tcPr>
            <w:tcW w:w="274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B3889" w14:textId="77777777" w:rsidR="00D82CB6" w:rsidRDefault="00D82CB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2017/18</w:t>
            </w:r>
          </w:p>
        </w:tc>
      </w:tr>
      <w:tr w:rsidR="00D82CB6" w14:paraId="4B0354CE" w14:textId="77777777" w:rsidTr="00577E4E">
        <w:trPr>
          <w:trHeight w:val="429"/>
        </w:trPr>
        <w:tc>
          <w:tcPr>
            <w:tcW w:w="3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F1A8E" w14:textId="77777777" w:rsidR="00D82CB6" w:rsidRDefault="00D82CB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AA7A8" w14:textId="77777777" w:rsidR="00D82CB6" w:rsidRDefault="00D82CB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7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EAB6D" w14:textId="77777777" w:rsidR="00D82CB6" w:rsidRDefault="00D82CB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14:paraId="59D9455E" w14:textId="77777777" w:rsidR="00D82CB6" w:rsidRDefault="00D82CB6" w:rsidP="00D82CB6">
      <w:pPr>
        <w:rPr>
          <w:rFonts w:ascii="Arial" w:hAnsi="Arial" w:cs="Arial"/>
          <w:sz w:val="24"/>
          <w:szCs w:val="24"/>
        </w:rPr>
      </w:pPr>
    </w:p>
    <w:p w14:paraId="7F46FB84" w14:textId="78F96DE7" w:rsidR="00D82CB6" w:rsidRPr="00577E4E" w:rsidRDefault="00D82CB6" w:rsidP="00577E4E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577E4E">
        <w:rPr>
          <w:rFonts w:ascii="Arial" w:hAnsi="Arial" w:cs="Arial"/>
          <w:b/>
          <w:sz w:val="24"/>
          <w:szCs w:val="24"/>
        </w:rPr>
        <w:t xml:space="preserve">How many care leavers aged 22-25 receiving discretionary housing payment (question </w:t>
      </w:r>
      <w:r w:rsidR="00162C1A">
        <w:rPr>
          <w:rFonts w:ascii="Arial" w:hAnsi="Arial" w:cs="Arial"/>
          <w:b/>
          <w:sz w:val="24"/>
          <w:szCs w:val="24"/>
        </w:rPr>
        <w:t>7</w:t>
      </w:r>
      <w:r w:rsidRPr="00577E4E">
        <w:rPr>
          <w:rFonts w:ascii="Arial" w:hAnsi="Arial" w:cs="Arial"/>
          <w:b/>
          <w:sz w:val="24"/>
          <w:szCs w:val="24"/>
        </w:rPr>
        <w:t>), were living in the private rented sector in each of the following years?</w:t>
      </w:r>
    </w:p>
    <w:tbl>
      <w:tblPr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9"/>
        <w:gridCol w:w="3199"/>
        <w:gridCol w:w="2749"/>
      </w:tblGrid>
      <w:tr w:rsidR="00D82CB6" w14:paraId="7B3AE833" w14:textId="77777777" w:rsidTr="00577E4E">
        <w:trPr>
          <w:trHeight w:val="207"/>
        </w:trPr>
        <w:tc>
          <w:tcPr>
            <w:tcW w:w="3199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BE505" w14:textId="77777777" w:rsidR="00D82CB6" w:rsidRDefault="00D82CB6" w:rsidP="009065D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2015/16</w:t>
            </w:r>
          </w:p>
        </w:tc>
        <w:tc>
          <w:tcPr>
            <w:tcW w:w="3199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DEA93" w14:textId="77777777" w:rsidR="00D82CB6" w:rsidRDefault="00D82CB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2016/17</w:t>
            </w:r>
          </w:p>
        </w:tc>
        <w:tc>
          <w:tcPr>
            <w:tcW w:w="2749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CE99D" w14:textId="77777777" w:rsidR="00D82CB6" w:rsidRDefault="00D82CB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2017/18</w:t>
            </w:r>
          </w:p>
        </w:tc>
      </w:tr>
      <w:tr w:rsidR="00D82CB6" w14:paraId="42A0E83B" w14:textId="77777777" w:rsidTr="00577E4E">
        <w:trPr>
          <w:trHeight w:val="393"/>
        </w:trPr>
        <w:tc>
          <w:tcPr>
            <w:tcW w:w="3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E743" w14:textId="77777777" w:rsidR="00D82CB6" w:rsidRDefault="00D82CB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6BD32" w14:textId="77777777" w:rsidR="00D82CB6" w:rsidRDefault="00D82CB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7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5086C" w14:textId="77777777" w:rsidR="00D82CB6" w:rsidRDefault="00D82CB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14:paraId="31FA06D6" w14:textId="77777777" w:rsidR="00D82CB6" w:rsidRDefault="00D82CB6" w:rsidP="00D82CB6">
      <w:pPr>
        <w:rPr>
          <w:rFonts w:ascii="Arial" w:hAnsi="Arial" w:cs="Arial"/>
          <w:b/>
          <w:bCs/>
          <w:sz w:val="24"/>
          <w:szCs w:val="24"/>
        </w:rPr>
      </w:pPr>
    </w:p>
    <w:p w14:paraId="5FE50CB1" w14:textId="77777777" w:rsidR="00D82CB6" w:rsidRPr="00577E4E" w:rsidRDefault="00D82CB6" w:rsidP="00577E4E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577E4E">
        <w:rPr>
          <w:rFonts w:ascii="Arial" w:hAnsi="Arial" w:cs="Arial"/>
          <w:b/>
          <w:sz w:val="24"/>
          <w:szCs w:val="24"/>
        </w:rPr>
        <w:t>What was the total amount of Discretionary housing payment made by the council in each of the following years?</w:t>
      </w:r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0"/>
        <w:gridCol w:w="3220"/>
        <w:gridCol w:w="2767"/>
      </w:tblGrid>
      <w:tr w:rsidR="00D82CB6" w14:paraId="18BB50C0" w14:textId="77777777" w:rsidTr="00577E4E">
        <w:trPr>
          <w:trHeight w:val="415"/>
        </w:trPr>
        <w:tc>
          <w:tcPr>
            <w:tcW w:w="322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4D10B" w14:textId="77777777" w:rsidR="00D82CB6" w:rsidRDefault="00D82CB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2015/16</w:t>
            </w:r>
          </w:p>
        </w:tc>
        <w:tc>
          <w:tcPr>
            <w:tcW w:w="322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47EAB" w14:textId="77777777" w:rsidR="00D82CB6" w:rsidRDefault="00D82CB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2016/17</w:t>
            </w:r>
          </w:p>
        </w:tc>
        <w:tc>
          <w:tcPr>
            <w:tcW w:w="2767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C40B6" w14:textId="77777777" w:rsidR="00D82CB6" w:rsidRDefault="00D82CB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2017/18</w:t>
            </w:r>
          </w:p>
        </w:tc>
      </w:tr>
      <w:tr w:rsidR="00D82CB6" w14:paraId="647E70CF" w14:textId="77777777" w:rsidTr="00577E4E">
        <w:trPr>
          <w:trHeight w:val="415"/>
        </w:trPr>
        <w:tc>
          <w:tcPr>
            <w:tcW w:w="3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585ED" w14:textId="22819A22" w:rsidR="00D82CB6" w:rsidRDefault="00CC4D6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£</w:t>
            </w:r>
          </w:p>
        </w:tc>
        <w:tc>
          <w:tcPr>
            <w:tcW w:w="3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FCD70" w14:textId="1DB2FDC5" w:rsidR="00D82CB6" w:rsidRDefault="00CC4D6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£</w:t>
            </w:r>
          </w:p>
        </w:tc>
        <w:tc>
          <w:tcPr>
            <w:tcW w:w="2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8EA3A" w14:textId="07525537" w:rsidR="00D82CB6" w:rsidRDefault="00CC4D6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£</w:t>
            </w:r>
          </w:p>
        </w:tc>
      </w:tr>
    </w:tbl>
    <w:p w14:paraId="61BAA8D0" w14:textId="77777777" w:rsidR="00D82CB6" w:rsidRDefault="00D82CB6" w:rsidP="00D82CB6">
      <w:pPr>
        <w:rPr>
          <w:rFonts w:ascii="Arial" w:hAnsi="Arial" w:cs="Arial"/>
          <w:sz w:val="24"/>
          <w:szCs w:val="24"/>
        </w:rPr>
      </w:pPr>
    </w:p>
    <w:p w14:paraId="50EB17D1" w14:textId="77777777" w:rsidR="00D82CB6" w:rsidRPr="00577E4E" w:rsidRDefault="00D82CB6" w:rsidP="00577E4E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577E4E">
        <w:rPr>
          <w:rFonts w:ascii="Arial" w:hAnsi="Arial" w:cs="Arial"/>
          <w:b/>
          <w:sz w:val="24"/>
          <w:szCs w:val="24"/>
        </w:rPr>
        <w:t>How many care leavers aged 22-25 that received Discretionary Housing Benefit had the shared accommodation rate limit applied to their housing benefit entitlement in each of the following years?</w:t>
      </w:r>
    </w:p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0"/>
        <w:gridCol w:w="3230"/>
        <w:gridCol w:w="2776"/>
      </w:tblGrid>
      <w:tr w:rsidR="00D82CB6" w14:paraId="6453A113" w14:textId="77777777" w:rsidTr="00577E4E">
        <w:trPr>
          <w:trHeight w:val="466"/>
        </w:trPr>
        <w:tc>
          <w:tcPr>
            <w:tcW w:w="323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D881D" w14:textId="77777777" w:rsidR="00D82CB6" w:rsidRDefault="00D82CB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2015/16</w:t>
            </w:r>
          </w:p>
        </w:tc>
        <w:tc>
          <w:tcPr>
            <w:tcW w:w="323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B9C8C" w14:textId="77777777" w:rsidR="00D82CB6" w:rsidRDefault="00D82CB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2016/17</w:t>
            </w:r>
          </w:p>
        </w:tc>
        <w:tc>
          <w:tcPr>
            <w:tcW w:w="277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182CC" w14:textId="77777777" w:rsidR="00D82CB6" w:rsidRDefault="00D82CB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2017/18</w:t>
            </w:r>
          </w:p>
        </w:tc>
      </w:tr>
      <w:tr w:rsidR="00D82CB6" w14:paraId="016CE02E" w14:textId="77777777" w:rsidTr="00577E4E">
        <w:trPr>
          <w:trHeight w:val="466"/>
        </w:trPr>
        <w:tc>
          <w:tcPr>
            <w:tcW w:w="3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555A" w14:textId="77777777" w:rsidR="00D82CB6" w:rsidRDefault="00D82CB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5CC5" w14:textId="77777777" w:rsidR="00D82CB6" w:rsidRDefault="00D82CB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DF42A" w14:textId="77777777" w:rsidR="00D82CB6" w:rsidRDefault="00D82CB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14:paraId="48E0EDFF" w14:textId="77777777" w:rsidR="003F17BC" w:rsidRPr="00553F8A" w:rsidRDefault="003F17BC">
      <w:pPr>
        <w:rPr>
          <w:rFonts w:ascii="Arial" w:hAnsi="Arial" w:cs="Arial"/>
          <w:sz w:val="24"/>
          <w:szCs w:val="24"/>
        </w:rPr>
      </w:pPr>
    </w:p>
    <w:sectPr w:rsidR="003F17BC" w:rsidRPr="00553F8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302CFD" w14:textId="77777777" w:rsidR="0065154E" w:rsidRDefault="0065154E" w:rsidP="00162C1A">
      <w:r>
        <w:separator/>
      </w:r>
    </w:p>
  </w:endnote>
  <w:endnote w:type="continuationSeparator" w:id="0">
    <w:p w14:paraId="7468821F" w14:textId="77777777" w:rsidR="0065154E" w:rsidRDefault="0065154E" w:rsidP="0016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144112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10E82261" w14:textId="66A22294" w:rsidR="00162C1A" w:rsidRPr="00162C1A" w:rsidRDefault="00162C1A">
        <w:pPr>
          <w:pStyle w:val="Footer"/>
          <w:jc w:val="right"/>
          <w:rPr>
            <w:rFonts w:ascii="Arial" w:hAnsi="Arial" w:cs="Arial"/>
            <w:sz w:val="20"/>
          </w:rPr>
        </w:pPr>
        <w:r w:rsidRPr="00162C1A">
          <w:rPr>
            <w:rFonts w:ascii="Arial" w:hAnsi="Arial" w:cs="Arial"/>
            <w:sz w:val="20"/>
          </w:rPr>
          <w:fldChar w:fldCharType="begin"/>
        </w:r>
        <w:r w:rsidRPr="00162C1A">
          <w:rPr>
            <w:rFonts w:ascii="Arial" w:hAnsi="Arial" w:cs="Arial"/>
            <w:sz w:val="20"/>
          </w:rPr>
          <w:instrText xml:space="preserve"> PAGE   \* MERGEFORMAT </w:instrText>
        </w:r>
        <w:r w:rsidRPr="00162C1A">
          <w:rPr>
            <w:rFonts w:ascii="Arial" w:hAnsi="Arial" w:cs="Arial"/>
            <w:sz w:val="20"/>
          </w:rPr>
          <w:fldChar w:fldCharType="separate"/>
        </w:r>
        <w:r w:rsidR="006711FD">
          <w:rPr>
            <w:rFonts w:ascii="Arial" w:hAnsi="Arial" w:cs="Arial"/>
            <w:noProof/>
            <w:sz w:val="20"/>
          </w:rPr>
          <w:t>1</w:t>
        </w:r>
        <w:r w:rsidRPr="00162C1A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45F54508" w14:textId="77777777" w:rsidR="00162C1A" w:rsidRDefault="00162C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749F2" w14:textId="77777777" w:rsidR="0065154E" w:rsidRDefault="0065154E" w:rsidP="00162C1A">
      <w:r>
        <w:separator/>
      </w:r>
    </w:p>
  </w:footnote>
  <w:footnote w:type="continuationSeparator" w:id="0">
    <w:p w14:paraId="37BF6B81" w14:textId="77777777" w:rsidR="0065154E" w:rsidRDefault="0065154E" w:rsidP="00162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1658E"/>
    <w:multiLevelType w:val="hybridMultilevel"/>
    <w:tmpl w:val="ECA64298"/>
    <w:lvl w:ilvl="0" w:tplc="BC72DB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62CC0"/>
    <w:multiLevelType w:val="hybridMultilevel"/>
    <w:tmpl w:val="BBF6552C"/>
    <w:lvl w:ilvl="0" w:tplc="D64EF88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E50875"/>
    <w:multiLevelType w:val="hybridMultilevel"/>
    <w:tmpl w:val="AB705AB8"/>
    <w:lvl w:ilvl="0" w:tplc="594075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B6"/>
    <w:rsid w:val="000A534F"/>
    <w:rsid w:val="00162C1A"/>
    <w:rsid w:val="00363350"/>
    <w:rsid w:val="003654D7"/>
    <w:rsid w:val="003F17BC"/>
    <w:rsid w:val="004A7C35"/>
    <w:rsid w:val="00553F8A"/>
    <w:rsid w:val="00564752"/>
    <w:rsid w:val="00577E4E"/>
    <w:rsid w:val="0065154E"/>
    <w:rsid w:val="006711FD"/>
    <w:rsid w:val="00751AF7"/>
    <w:rsid w:val="00804727"/>
    <w:rsid w:val="00827869"/>
    <w:rsid w:val="00874F58"/>
    <w:rsid w:val="008C40E2"/>
    <w:rsid w:val="009065D6"/>
    <w:rsid w:val="00947986"/>
    <w:rsid w:val="00C42AD0"/>
    <w:rsid w:val="00CB422F"/>
    <w:rsid w:val="00CC4D65"/>
    <w:rsid w:val="00D76E89"/>
    <w:rsid w:val="00D8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B8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CB6"/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CB6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3633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4798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2C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C1A"/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62C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C1A"/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CB6"/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CB6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3633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4798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2C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C1A"/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62C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C1A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49BF1DB7</Template>
  <TotalTime>0</TotalTime>
  <Pages>2</Pages>
  <Words>322</Words>
  <Characters>1838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Childrens Society LTD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Hussey</dc:creator>
  <cp:lastModifiedBy>Nicola Ross</cp:lastModifiedBy>
  <cp:revision>2</cp:revision>
  <dcterms:created xsi:type="dcterms:W3CDTF">2018-09-11T13:28:00Z</dcterms:created>
  <dcterms:modified xsi:type="dcterms:W3CDTF">2018-09-11T13:28:00Z</dcterms:modified>
</cp:coreProperties>
</file>